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913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5EDEB69" w14:textId="0C0B24E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BB2833">
        <w:rPr>
          <w:b/>
          <w:noProof/>
          <w:sz w:val="28"/>
        </w:rPr>
        <w:t>28/25/1</w:t>
      </w:r>
    </w:p>
    <w:p w14:paraId="036CDB5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90D34A0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2282574" w14:textId="77777777" w:rsidR="00B8387D" w:rsidRDefault="00B8387D">
            <w:pPr>
              <w:rPr>
                <w:b/>
                <w:sz w:val="24"/>
              </w:rPr>
            </w:pPr>
          </w:p>
          <w:p w14:paraId="59317C20" w14:textId="755779C3" w:rsidR="00B8387D" w:rsidRDefault="00BB2833">
            <w:r>
              <w:rPr>
                <w:b/>
                <w:noProof/>
                <w:sz w:val="24"/>
              </w:rPr>
              <w:t>Tomáš Tomanec</w:t>
            </w:r>
          </w:p>
          <w:p w14:paraId="5A73BF2D" w14:textId="77777777" w:rsidR="00B8387D" w:rsidRDefault="00B8387D"/>
          <w:p w14:paraId="257A133E" w14:textId="382C4CC8" w:rsidR="00B8387D" w:rsidRDefault="00BB2833">
            <w:r>
              <w:rPr>
                <w:b/>
                <w:noProof/>
                <w:sz w:val="24"/>
              </w:rPr>
              <w:t>Pod Nebozízkem 378</w:t>
            </w:r>
          </w:p>
          <w:p w14:paraId="5740E898" w14:textId="216DC703" w:rsidR="00B8387D" w:rsidRDefault="00BB2833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7027FC76" w14:textId="77777777" w:rsidR="00B8387D" w:rsidRDefault="00B8387D"/>
        </w:tc>
      </w:tr>
    </w:tbl>
    <w:p w14:paraId="1AA8BE69" w14:textId="77777777" w:rsidR="00B8387D" w:rsidRDefault="00B8387D"/>
    <w:p w14:paraId="569D8547" w14:textId="77777777" w:rsidR="00B8387D" w:rsidRDefault="00B8387D"/>
    <w:p w14:paraId="740EEB67" w14:textId="77777777" w:rsidR="00B8387D" w:rsidRDefault="00B8387D"/>
    <w:p w14:paraId="7B69BCDC" w14:textId="77777777" w:rsidR="00B8387D" w:rsidRDefault="00B8387D"/>
    <w:p w14:paraId="227F3A3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5E9E272" w14:textId="2D5C8BBF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BB2833">
        <w:rPr>
          <w:b/>
          <w:noProof/>
          <w:sz w:val="24"/>
        </w:rPr>
        <w:t>64185389</w:t>
      </w:r>
      <w:r>
        <w:rPr>
          <w:sz w:val="24"/>
        </w:rPr>
        <w:t xml:space="preserve"> , DIČ: </w:t>
      </w:r>
      <w:r w:rsidR="00BB2833">
        <w:rPr>
          <w:b/>
          <w:noProof/>
          <w:sz w:val="24"/>
        </w:rPr>
        <w:t>CZ7912212242</w:t>
      </w:r>
    </w:p>
    <w:p w14:paraId="78A0F04D" w14:textId="77777777" w:rsidR="00B8387D" w:rsidRDefault="00B8387D"/>
    <w:p w14:paraId="512F9F5A" w14:textId="77777777" w:rsidR="00B8387D" w:rsidRDefault="00B8387D">
      <w:pPr>
        <w:rPr>
          <w:rFonts w:ascii="Courier New" w:hAnsi="Courier New"/>
          <w:sz w:val="24"/>
        </w:rPr>
      </w:pPr>
    </w:p>
    <w:p w14:paraId="2B011065" w14:textId="4846FEB8" w:rsidR="00B8387D" w:rsidRDefault="00BB283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56EAF10" wp14:editId="0AF085B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726C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2DEBE38" w14:textId="75817E9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BB2833">
        <w:rPr>
          <w:rFonts w:ascii="Courier New" w:hAnsi="Courier New"/>
          <w:sz w:val="24"/>
        </w:rPr>
        <w:t xml:space="preserve"> </w:t>
      </w:r>
    </w:p>
    <w:p w14:paraId="163447C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5EF387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EB28A89" w14:textId="2643EF61" w:rsidR="00D9348B" w:rsidRDefault="00BB2833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1.Objednávka oprava - 3P3 2010 Nákladní aut.MAN</w:t>
            </w:r>
          </w:p>
        </w:tc>
        <w:tc>
          <w:tcPr>
            <w:tcW w:w="1134" w:type="dxa"/>
          </w:tcPr>
          <w:p w14:paraId="5279A387" w14:textId="04D2793B" w:rsidR="00D9348B" w:rsidRDefault="00BB283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F835254" w14:textId="19818455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BFA23A8" w14:textId="5E361DB1" w:rsidR="00D9348B" w:rsidRDefault="00BB283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74 141,50</w:t>
            </w:r>
          </w:p>
        </w:tc>
        <w:tc>
          <w:tcPr>
            <w:tcW w:w="2126" w:type="dxa"/>
          </w:tcPr>
          <w:p w14:paraId="16368DEB" w14:textId="5E02675D" w:rsidR="00D9348B" w:rsidRDefault="00BB283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74 141,50</w:t>
            </w:r>
          </w:p>
        </w:tc>
      </w:tr>
      <w:tr w:rsidR="00D9348B" w14:paraId="766B602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55589F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D99A73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AAF9E9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E643C55" w14:textId="5F3B1F1C" w:rsidR="00D9348B" w:rsidRDefault="00BB283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74 141,50</w:t>
            </w:r>
          </w:p>
        </w:tc>
      </w:tr>
      <w:tr w:rsidR="00D9348B" w14:paraId="0EC0968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05542E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1F4D71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8EB424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45B546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F6B20B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D5BA6F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021171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080950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FE1A05B" w14:textId="29274238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 tel: , fax: </w:t>
            </w:r>
          </w:p>
          <w:p w14:paraId="4DD19E19" w14:textId="77777777" w:rsidR="00D9348B" w:rsidRDefault="00D9348B">
            <w:pPr>
              <w:rPr>
                <w:sz w:val="24"/>
              </w:rPr>
            </w:pPr>
          </w:p>
          <w:p w14:paraId="7DAAF327" w14:textId="77777777" w:rsidR="00D9348B" w:rsidRDefault="00D9348B">
            <w:pPr>
              <w:rPr>
                <w:sz w:val="24"/>
              </w:rPr>
            </w:pPr>
          </w:p>
          <w:p w14:paraId="223F29B6" w14:textId="77777777" w:rsidR="00D9348B" w:rsidRDefault="00D9348B">
            <w:pPr>
              <w:rPr>
                <w:sz w:val="24"/>
              </w:rPr>
            </w:pPr>
          </w:p>
          <w:p w14:paraId="6C2FFF69" w14:textId="77777777" w:rsidR="00D9348B" w:rsidRDefault="00D9348B">
            <w:pPr>
              <w:rPr>
                <w:sz w:val="24"/>
              </w:rPr>
            </w:pPr>
          </w:p>
          <w:p w14:paraId="08664640" w14:textId="77777777" w:rsidR="00D9348B" w:rsidRDefault="00D9348B">
            <w:pPr>
              <w:rPr>
                <w:sz w:val="24"/>
              </w:rPr>
            </w:pPr>
          </w:p>
          <w:p w14:paraId="56A1B654" w14:textId="77777777" w:rsidR="00D9348B" w:rsidRDefault="00D9348B">
            <w:pPr>
              <w:rPr>
                <w:sz w:val="24"/>
              </w:rPr>
            </w:pPr>
          </w:p>
          <w:p w14:paraId="14DC8D62" w14:textId="77777777" w:rsidR="00D9348B" w:rsidRDefault="00D9348B">
            <w:pPr>
              <w:rPr>
                <w:sz w:val="24"/>
              </w:rPr>
            </w:pPr>
          </w:p>
          <w:p w14:paraId="6C28AC6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23CE1F8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BD408BD" w14:textId="4BF36F70" w:rsidR="00D9348B" w:rsidRDefault="00BB283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3EBC8D" wp14:editId="5064F40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CDC8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060344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5C20D6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08966E4" w14:textId="5788C2E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A9700E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4B58FDA" w14:textId="5C4C9062" w:rsidR="00D9348B" w:rsidRDefault="00BB283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BD4287D" wp14:editId="32D2CE9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BE28A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45C9734" w14:textId="049C3D30" w:rsidR="00D9348B" w:rsidRDefault="00BB2833">
            <w:pPr>
              <w:rPr>
                <w:sz w:val="24"/>
              </w:rPr>
            </w:pPr>
            <w:r>
              <w:rPr>
                <w:noProof/>
                <w:sz w:val="24"/>
              </w:rPr>
              <w:t>26. 5. 2025</w:t>
            </w:r>
          </w:p>
        </w:tc>
        <w:tc>
          <w:tcPr>
            <w:tcW w:w="1115" w:type="dxa"/>
          </w:tcPr>
          <w:p w14:paraId="1F21A426" w14:textId="77777777" w:rsidR="00D9348B" w:rsidRDefault="00D9348B">
            <w:pPr>
              <w:pStyle w:val="Nadpis7"/>
            </w:pPr>
            <w:r>
              <w:t>Vystavil:</w:t>
            </w:r>
          </w:p>
          <w:p w14:paraId="68A2FBD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FA3CC6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9E67EB0" w14:textId="6224267F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E0A6507" w14:textId="77777777" w:rsidR="00B8387D" w:rsidRDefault="00B8387D">
      <w:pPr>
        <w:rPr>
          <w:sz w:val="24"/>
        </w:rPr>
      </w:pPr>
    </w:p>
    <w:p w14:paraId="3FD27F8E" w14:textId="18B741A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9744567" w14:textId="602D3939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B2833">
        <w:rPr>
          <w:b/>
          <w:noProof/>
          <w:sz w:val="24"/>
        </w:rPr>
        <w:t>26. 5. 2025</w:t>
      </w:r>
    </w:p>
    <w:p w14:paraId="4C973996" w14:textId="495E2F82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0892008" w14:textId="485BE08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B2833">
        <w:rPr>
          <w:b/>
          <w:noProof/>
          <w:sz w:val="24"/>
        </w:rPr>
        <w:t>Střední odborná škola a Střední odborné učiliště, Sušice, U Kapličky 761</w:t>
      </w:r>
    </w:p>
    <w:p w14:paraId="079ECC5E" w14:textId="40BF67FA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BB2833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BB2833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212F67B" w14:textId="27A74BD8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BB2833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BB2833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BB2833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BB2833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BB2833">
        <w:rPr>
          <w:noProof/>
          <w:sz w:val="24"/>
        </w:rPr>
        <w:t>342 01</w:t>
      </w:r>
    </w:p>
    <w:p w14:paraId="5C86BFB2" w14:textId="1A0448A0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BB2833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87508F9" w14:textId="3162DCDF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7CE61537" w14:textId="1FE5D345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1C8DA3D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3169285C" w14:textId="77777777" w:rsidR="00B8387D" w:rsidRDefault="00B8387D">
      <w:pPr>
        <w:rPr>
          <w:sz w:val="24"/>
        </w:rPr>
      </w:pPr>
    </w:p>
    <w:p w14:paraId="2A3E0ED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9CD0C07" w14:textId="77777777" w:rsidR="00B8387D" w:rsidRDefault="00B8387D">
      <w:pPr>
        <w:rPr>
          <w:i/>
          <w:sz w:val="24"/>
        </w:rPr>
      </w:pPr>
    </w:p>
    <w:p w14:paraId="3A5336E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09FF" w14:textId="77777777" w:rsidR="00BB2833" w:rsidRDefault="00BB2833">
      <w:r>
        <w:separator/>
      </w:r>
    </w:p>
  </w:endnote>
  <w:endnote w:type="continuationSeparator" w:id="0">
    <w:p w14:paraId="6368FAE1" w14:textId="77777777" w:rsidR="00BB2833" w:rsidRDefault="00BB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650C" w14:textId="77777777" w:rsidR="00BB2833" w:rsidRDefault="00BB2833">
      <w:r>
        <w:separator/>
      </w:r>
    </w:p>
  </w:footnote>
  <w:footnote w:type="continuationSeparator" w:id="0">
    <w:p w14:paraId="5AE56414" w14:textId="77777777" w:rsidR="00BB2833" w:rsidRDefault="00BB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33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BB2833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E70933F"/>
  <w15:chartTrackingRefBased/>
  <w15:docId w15:val="{FF25C9D5-D4B8-4A7C-9B87-FD675817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2025-05-26T09:22:00Z</dcterms:created>
  <dcterms:modified xsi:type="dcterms:W3CDTF">2025-05-26T09:22:00Z</dcterms:modified>
</cp:coreProperties>
</file>