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F2D3" w14:textId="689C9EC2" w:rsidR="00DB1CE4" w:rsidRPr="00274914" w:rsidRDefault="001C6E17" w:rsidP="00DB1CE4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DVOŘÁK LESY, SADY, ZAHRADY s.r.o.</w:t>
      </w:r>
    </w:p>
    <w:p w14:paraId="38183071" w14:textId="5CFEC2C9" w:rsidR="00DB1CE4" w:rsidRDefault="001927DF" w:rsidP="00DB1CE4">
      <w:pPr>
        <w:spacing w:line="360" w:lineRule="auto"/>
      </w:pPr>
      <w:r>
        <w:t>Jahodová 782/18</w:t>
      </w:r>
    </w:p>
    <w:p w14:paraId="130723D7" w14:textId="71A164E3" w:rsidR="00E31D77" w:rsidRDefault="001927DF" w:rsidP="00DB1CE4">
      <w:pPr>
        <w:spacing w:line="360" w:lineRule="auto"/>
      </w:pPr>
      <w:r>
        <w:t>725 29</w:t>
      </w:r>
      <w:r w:rsidR="00DA4D4A">
        <w:t xml:space="preserve">  Ostrava</w:t>
      </w:r>
      <w:r>
        <w:t xml:space="preserve"> - Petřkovice</w:t>
      </w:r>
    </w:p>
    <w:p w14:paraId="13F6A44F" w14:textId="68C476AA" w:rsidR="00DB1CE4" w:rsidRDefault="00DB1CE4" w:rsidP="00DB1CE4">
      <w:pPr>
        <w:spacing w:line="360" w:lineRule="auto"/>
      </w:pPr>
      <w:r>
        <w:t xml:space="preserve">IČ: </w:t>
      </w:r>
      <w:r w:rsidR="001927DF">
        <w:t>26825261</w:t>
      </w:r>
    </w:p>
    <w:p w14:paraId="780A1CD3" w14:textId="2D54D815" w:rsidR="00DB1CE4" w:rsidRDefault="00DB1CE4" w:rsidP="00DB1CE4"/>
    <w:p w14:paraId="2AF263B0" w14:textId="2FE72A69" w:rsidR="001927DF" w:rsidRDefault="001927DF" w:rsidP="00DB1CE4"/>
    <w:p w14:paraId="5252BEF5" w14:textId="77777777" w:rsidR="001927DF" w:rsidRDefault="001927DF" w:rsidP="00DB1CE4"/>
    <w:p w14:paraId="3700B859" w14:textId="77777777" w:rsidR="00CB3F82" w:rsidRPr="003728A3" w:rsidRDefault="00CB3F82" w:rsidP="00DB1CE4"/>
    <w:p w14:paraId="31AD052D" w14:textId="77777777" w:rsidR="00DB1CE4" w:rsidRPr="003728A3" w:rsidRDefault="00DB1CE4" w:rsidP="00DB1CE4"/>
    <w:p w14:paraId="55AC56D4" w14:textId="49A5476F" w:rsidR="00DB1CE4" w:rsidRDefault="00DB1CE4" w:rsidP="00DB1CE4">
      <w:r w:rsidRPr="007A7FF2">
        <w:rPr>
          <w:b/>
          <w:u w:val="single"/>
        </w:rPr>
        <w:t xml:space="preserve">Objednávka </w:t>
      </w:r>
      <w:r w:rsidR="001927DF">
        <w:rPr>
          <w:b/>
          <w:u w:val="single"/>
        </w:rPr>
        <w:t xml:space="preserve">údržby zeleně v areálu Domova pod Vinnou horou, </w:t>
      </w:r>
      <w:proofErr w:type="spellStart"/>
      <w:proofErr w:type="gramStart"/>
      <w:r w:rsidR="001927DF">
        <w:rPr>
          <w:b/>
          <w:u w:val="single"/>
        </w:rPr>
        <w:t>p.o</w:t>
      </w:r>
      <w:proofErr w:type="spellEnd"/>
      <w:r w:rsidR="001927DF">
        <w:rPr>
          <w:b/>
          <w:u w:val="single"/>
        </w:rPr>
        <w:t>.</w:t>
      </w:r>
      <w:proofErr w:type="gramEnd"/>
    </w:p>
    <w:p w14:paraId="4F8BE7CB" w14:textId="77777777" w:rsidR="00DB1CE4" w:rsidRDefault="00DB1CE4" w:rsidP="00DB1CE4"/>
    <w:p w14:paraId="45483C59" w14:textId="77777777" w:rsidR="00CB3F82" w:rsidRDefault="00CB3F82" w:rsidP="00DB1CE4"/>
    <w:p w14:paraId="7F4007DB" w14:textId="77777777" w:rsidR="00DB1CE4" w:rsidRDefault="00DB1CE4" w:rsidP="00DB1CE4">
      <w:pPr>
        <w:spacing w:line="360" w:lineRule="auto"/>
      </w:pPr>
      <w:r>
        <w:t xml:space="preserve">Dobrý den, </w:t>
      </w:r>
    </w:p>
    <w:p w14:paraId="567A617B" w14:textId="77777777" w:rsidR="00DB1CE4" w:rsidRDefault="00DB1CE4" w:rsidP="00DB1CE4">
      <w:pPr>
        <w:spacing w:line="360" w:lineRule="auto"/>
      </w:pPr>
    </w:p>
    <w:p w14:paraId="2FFA8E84" w14:textId="76007A36"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1927DF">
        <w:t xml:space="preserve">u Vás údržbu zeleně v areálu Domova pod Vinnou horou, </w:t>
      </w:r>
      <w:proofErr w:type="spellStart"/>
      <w:proofErr w:type="gramStart"/>
      <w:r w:rsidR="001927DF">
        <w:t>p.o</w:t>
      </w:r>
      <w:proofErr w:type="spellEnd"/>
      <w:r w:rsidR="001927DF">
        <w:t>.</w:t>
      </w:r>
      <w:proofErr w:type="gramEnd"/>
      <w:r w:rsidR="001927DF">
        <w:t>,</w:t>
      </w:r>
      <w:r w:rsidR="00E31D77">
        <w:t xml:space="preserve"> v celkové hodnotě </w:t>
      </w:r>
      <w:r w:rsidR="001927DF" w:rsidRPr="001927DF">
        <w:rPr>
          <w:b/>
        </w:rPr>
        <w:t xml:space="preserve">116 652,47 </w:t>
      </w:r>
      <w:r w:rsidR="00E31D77" w:rsidRPr="001927DF">
        <w:rPr>
          <w:b/>
        </w:rPr>
        <w:t>Kč</w:t>
      </w:r>
      <w:r w:rsidR="00E31D77">
        <w:t xml:space="preserve"> včetně DPH.</w:t>
      </w:r>
      <w:r w:rsidR="00DF5007">
        <w:t xml:space="preserve"> </w:t>
      </w:r>
      <w:r w:rsidR="00C11084">
        <w:t xml:space="preserve"> </w:t>
      </w:r>
    </w:p>
    <w:p w14:paraId="3A3A27D5" w14:textId="77777777" w:rsidR="00DB1CE4" w:rsidRDefault="00DB1CE4" w:rsidP="00DB1CE4">
      <w:pPr>
        <w:spacing w:line="360" w:lineRule="auto"/>
      </w:pPr>
    </w:p>
    <w:p w14:paraId="6416F3F6" w14:textId="77777777"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14:paraId="5F9A1F8C" w14:textId="77777777" w:rsidR="00DB1CE4" w:rsidRDefault="00DB1CE4" w:rsidP="00DB1CE4">
      <w:pPr>
        <w:spacing w:line="360" w:lineRule="auto"/>
      </w:pPr>
    </w:p>
    <w:p w14:paraId="36B92F60" w14:textId="77777777" w:rsidR="00692742" w:rsidRDefault="00692742" w:rsidP="00DB1CE4">
      <w:pPr>
        <w:spacing w:line="360" w:lineRule="auto"/>
      </w:pPr>
    </w:p>
    <w:p w14:paraId="795B56D4" w14:textId="77777777" w:rsidR="00DB1CE4" w:rsidRDefault="00DB1CE4" w:rsidP="00DB1CE4">
      <w:pPr>
        <w:spacing w:line="360" w:lineRule="auto"/>
      </w:pPr>
    </w:p>
    <w:p w14:paraId="401F04DE" w14:textId="77777777" w:rsidR="00543034" w:rsidRDefault="00543034" w:rsidP="00DB1CE4">
      <w:pPr>
        <w:spacing w:line="360" w:lineRule="auto"/>
      </w:pPr>
    </w:p>
    <w:p w14:paraId="010A8A40" w14:textId="77777777"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14:paraId="0C666550" w14:textId="77777777" w:rsidR="00543034" w:rsidRPr="003728A3" w:rsidRDefault="00543034" w:rsidP="00DB1CE4">
      <w:pPr>
        <w:spacing w:line="360" w:lineRule="auto"/>
      </w:pPr>
      <w:r>
        <w:t>ředitelka</w:t>
      </w:r>
    </w:p>
    <w:p w14:paraId="4F495A0C" w14:textId="77777777" w:rsidR="00DB1CE4" w:rsidRPr="003728A3" w:rsidRDefault="00DB1CE4" w:rsidP="00DB1CE4">
      <w:pPr>
        <w:spacing w:line="360" w:lineRule="auto"/>
      </w:pPr>
    </w:p>
    <w:p w14:paraId="4C10553D" w14:textId="77777777" w:rsidR="00DB1CE4" w:rsidRPr="003728A3" w:rsidRDefault="00DB1CE4" w:rsidP="00DB1CE4"/>
    <w:p w14:paraId="29A2E346" w14:textId="037C4A80" w:rsidR="003728A3" w:rsidRPr="003728A3" w:rsidRDefault="009D2754" w:rsidP="003728A3">
      <w:r>
        <w:t xml:space="preserve">V Hlučíně </w:t>
      </w:r>
      <w:proofErr w:type="gramStart"/>
      <w:r w:rsidR="001927DF">
        <w:t>05.05.2025</w:t>
      </w:r>
      <w:proofErr w:type="gramEnd"/>
    </w:p>
    <w:p w14:paraId="68F5AD4C" w14:textId="77777777" w:rsidR="003728A3" w:rsidRDefault="003728A3" w:rsidP="003728A3"/>
    <w:p w14:paraId="340637A5" w14:textId="77777777"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4AA9" w14:textId="77777777" w:rsidR="00DA65CE" w:rsidRDefault="00DA65CE">
      <w:r>
        <w:separator/>
      </w:r>
    </w:p>
  </w:endnote>
  <w:endnote w:type="continuationSeparator" w:id="0">
    <w:p w14:paraId="44B97CB5" w14:textId="77777777" w:rsidR="00DA65CE" w:rsidRDefault="00DA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6EE1" w14:textId="77777777"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30F8F86" w14:textId="77777777"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21C7D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13FBCDFB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3E19D3ED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14:paraId="7FE3F858" w14:textId="77777777" w:rsidR="00DA01FE" w:rsidRDefault="00DA01FE" w:rsidP="000A3ADC">
    <w:pPr>
      <w:framePr w:h="1074" w:hRule="exact" w:wrap="around" w:vAnchor="text" w:hAnchor="margin" w:xAlign="center" w:y="-391"/>
    </w:pPr>
  </w:p>
  <w:p w14:paraId="67BB5296" w14:textId="77777777" w:rsidR="00DA01FE" w:rsidRDefault="00DA01FE" w:rsidP="000A3ADC">
    <w:pPr>
      <w:framePr w:h="1074" w:hRule="exact" w:wrap="around" w:vAnchor="text" w:hAnchor="margin" w:xAlign="center" w:y="-391"/>
    </w:pPr>
  </w:p>
  <w:p w14:paraId="185C1FD5" w14:textId="77777777" w:rsidR="00DA01FE" w:rsidRDefault="00DA01FE" w:rsidP="000A3ADC">
    <w:pPr>
      <w:framePr w:h="1074" w:hRule="exact" w:wrap="around" w:vAnchor="text" w:hAnchor="margin" w:xAlign="center" w:y="-391"/>
    </w:pPr>
  </w:p>
  <w:p w14:paraId="213DF1F7" w14:textId="77777777" w:rsidR="00DA01FE" w:rsidRDefault="00DA01FE" w:rsidP="000A3ADC">
    <w:pPr>
      <w:framePr w:h="1074" w:hRule="exact" w:wrap="around" w:vAnchor="text" w:hAnchor="margin" w:xAlign="center" w:y="-391"/>
      <w:jc w:val="center"/>
    </w:pPr>
  </w:p>
  <w:p w14:paraId="6078646C" w14:textId="77777777" w:rsidR="00DA01FE" w:rsidRDefault="00DA01FE">
    <w:pPr>
      <w:jc w:val="center"/>
      <w:rPr>
        <w:snapToGrid w:val="0"/>
      </w:rPr>
    </w:pPr>
  </w:p>
  <w:p w14:paraId="05B17F52" w14:textId="77777777" w:rsidR="00DA01FE" w:rsidRDefault="00DA01FE">
    <w:pPr>
      <w:jc w:val="center"/>
    </w:pPr>
    <w:r>
      <w:rPr>
        <w:snapToGrid w:val="0"/>
      </w:rPr>
      <w:tab/>
    </w:r>
  </w:p>
  <w:p w14:paraId="056E187A" w14:textId="77777777"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965A" w14:textId="77777777"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14:paraId="5883B36A" w14:textId="77777777" w:rsidR="00DA01FE" w:rsidRDefault="00DA01FE" w:rsidP="00CF47C6">
    <w:pPr>
      <w:framePr w:h="714" w:hRule="exact" w:wrap="around" w:vAnchor="text" w:hAnchor="page" w:x="1418" w:y="-31"/>
      <w:jc w:val="center"/>
    </w:pPr>
  </w:p>
  <w:p w14:paraId="4F86D69A" w14:textId="77777777"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14:paraId="02E3BDC5" w14:textId="77777777"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B517" w14:textId="77777777" w:rsidR="00DA65CE" w:rsidRDefault="00DA65CE">
      <w:r>
        <w:separator/>
      </w:r>
    </w:p>
  </w:footnote>
  <w:footnote w:type="continuationSeparator" w:id="0">
    <w:p w14:paraId="1F8C0C00" w14:textId="77777777" w:rsidR="00DA65CE" w:rsidRDefault="00DA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11A4" w14:textId="77777777"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14:paraId="6B9467EA" w14:textId="77777777"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14:paraId="376363B6" w14:textId="77777777"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14:paraId="7AF50B1D" w14:textId="77777777"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14:paraId="25B85B1C" w14:textId="77777777"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7DF"/>
    <w:rsid w:val="00192A25"/>
    <w:rsid w:val="001976BB"/>
    <w:rsid w:val="001A026D"/>
    <w:rsid w:val="001B0044"/>
    <w:rsid w:val="001B3100"/>
    <w:rsid w:val="001C6AEA"/>
    <w:rsid w:val="001C6E17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7A9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23205"/>
    <w:rsid w:val="0043365A"/>
    <w:rsid w:val="004337DC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07C"/>
    <w:rsid w:val="00764348"/>
    <w:rsid w:val="00765442"/>
    <w:rsid w:val="007767CF"/>
    <w:rsid w:val="00777C8F"/>
    <w:rsid w:val="00782B38"/>
    <w:rsid w:val="00783300"/>
    <w:rsid w:val="007833CF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642A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A65CE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CDA8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370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Romana Hyánková</cp:lastModifiedBy>
  <cp:revision>2</cp:revision>
  <cp:lastPrinted>2024-08-07T08:44:00Z</cp:lastPrinted>
  <dcterms:created xsi:type="dcterms:W3CDTF">2025-05-21T12:09:00Z</dcterms:created>
  <dcterms:modified xsi:type="dcterms:W3CDTF">2025-05-21T12:09:00Z</dcterms:modified>
  <cp:category>Provozni</cp:category>
</cp:coreProperties>
</file>