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A3E49EE" w14:textId="77777777" w:rsidR="00CE5AA4" w:rsidRPr="00CE5AA4" w:rsidRDefault="006C510C" w:rsidP="00391D96">
      <w:pPr>
        <w:spacing w:after="0"/>
        <w:rPr>
          <w:sz w:val="20"/>
          <w:szCs w:val="20"/>
        </w:rPr>
      </w:pPr>
      <w:r w:rsidRPr="00CE5AA4">
        <w:rPr>
          <w:rFonts w:hint="eastAsi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1FC7397" wp14:editId="2CEB53AE">
                <wp:simplePos x="0" y="0"/>
                <wp:positionH relativeFrom="column">
                  <wp:posOffset>2183765</wp:posOffset>
                </wp:positionH>
                <wp:positionV relativeFrom="paragraph">
                  <wp:posOffset>-233680</wp:posOffset>
                </wp:positionV>
                <wp:extent cx="3257550" cy="1214120"/>
                <wp:effectExtent l="0" t="0" r="19050" b="2413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32B91" w14:textId="77777777" w:rsidR="00CF7147" w:rsidRDefault="00CF7147" w:rsidP="00CF714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SEKO BUS Plzeň s.r.o.</w:t>
                            </w:r>
                          </w:p>
                          <w:p w14:paraId="47AB328A" w14:textId="77777777" w:rsidR="003D0109" w:rsidRDefault="003D0109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 rukám p</w:t>
                            </w:r>
                            <w:r w:rsidR="00CF7147">
                              <w:rPr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F7147">
                              <w:rPr>
                                <w:sz w:val="20"/>
                                <w:szCs w:val="20"/>
                              </w:rPr>
                              <w:t xml:space="preserve">Lucie </w:t>
                            </w:r>
                            <w:r w:rsidR="004205FA">
                              <w:rPr>
                                <w:sz w:val="20"/>
                                <w:szCs w:val="20"/>
                              </w:rPr>
                              <w:t>Sedláčkové</w:t>
                            </w:r>
                          </w:p>
                          <w:p w14:paraId="0DBEC24F" w14:textId="77777777" w:rsidR="003D0109" w:rsidRDefault="009A76DC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Mikulášská 266/12</w:t>
                            </w:r>
                          </w:p>
                          <w:p w14:paraId="6A3112EF" w14:textId="77777777" w:rsidR="00C90E7E" w:rsidRDefault="003D0109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9A76DC">
                              <w:rPr>
                                <w:sz w:val="20"/>
                                <w:szCs w:val="20"/>
                              </w:rPr>
                              <w:t>26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00 Plzeň</w:t>
                            </w:r>
                          </w:p>
                          <w:p w14:paraId="77B04A8A" w14:textId="77777777" w:rsidR="00805DD0" w:rsidRDefault="00C90E7E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IČO: 26401177 </w:t>
                            </w:r>
                          </w:p>
                          <w:p w14:paraId="412889AB" w14:textId="77777777" w:rsidR="00C90E7E" w:rsidRDefault="00C90E7E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363093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F24DDE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A22F05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F27F8D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14088F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99399B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43B91E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216428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0C051C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2CCDF3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E5C7C2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2D2734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45EBE7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77D9FB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14:paraId="00F23C97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14:paraId="680B2E7E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03761D" w14:textId="77777777" w:rsidR="00C90E7E" w:rsidRDefault="00C90E7E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D6E969" w14:textId="77777777" w:rsidR="00C90E7E" w:rsidRDefault="00C90E7E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C547CC" w14:textId="77777777" w:rsidR="00C90E7E" w:rsidRDefault="00C90E7E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603142" w14:textId="77777777" w:rsidR="00C90E7E" w:rsidRDefault="00C90E7E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4E63C7" w14:textId="77777777" w:rsidR="00C90E7E" w:rsidRPr="00CE5AA4" w:rsidRDefault="00C90E7E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FC73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95pt;margin-top:-18.4pt;width:256.5pt;height:9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" o:allowincell="f">
                <v:textbox>
                  <w:txbxContent>
                    <w:p w14:paraId="4F032B91" w14:textId="77777777" w:rsidR="00CF7147" w:rsidRDefault="00CF7147" w:rsidP="00CF714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SEKO BUS Plzeň s.r.o.</w:t>
                      </w:r>
                    </w:p>
                    <w:p w14:paraId="47AB328A" w14:textId="77777777" w:rsidR="003D0109" w:rsidRDefault="003D0109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 rukám p</w:t>
                      </w:r>
                      <w:r w:rsidR="00CF7147">
                        <w:rPr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CF7147">
                        <w:rPr>
                          <w:sz w:val="20"/>
                          <w:szCs w:val="20"/>
                        </w:rPr>
                        <w:t xml:space="preserve">Lucie </w:t>
                      </w:r>
                      <w:r w:rsidR="004205FA">
                        <w:rPr>
                          <w:sz w:val="20"/>
                          <w:szCs w:val="20"/>
                        </w:rPr>
                        <w:t>Sedláčkové</w:t>
                      </w:r>
                    </w:p>
                    <w:p w14:paraId="0DBEC24F" w14:textId="77777777" w:rsidR="003D0109" w:rsidRDefault="009A76DC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Mikulášská 266/12</w:t>
                      </w:r>
                    </w:p>
                    <w:p w14:paraId="6A3112EF" w14:textId="77777777" w:rsidR="00C90E7E" w:rsidRDefault="003D0109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="009A76DC">
                        <w:rPr>
                          <w:sz w:val="20"/>
                          <w:szCs w:val="20"/>
                        </w:rPr>
                        <w:t>26</w:t>
                      </w:r>
                      <w:r>
                        <w:rPr>
                          <w:sz w:val="20"/>
                          <w:szCs w:val="20"/>
                        </w:rPr>
                        <w:t xml:space="preserve"> 00 Plzeň</w:t>
                      </w:r>
                    </w:p>
                    <w:p w14:paraId="77B04A8A" w14:textId="77777777" w:rsidR="00805DD0" w:rsidRDefault="00C90E7E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IČO: 26401177 </w:t>
                      </w:r>
                    </w:p>
                    <w:p w14:paraId="412889AB" w14:textId="77777777" w:rsidR="00C90E7E" w:rsidRDefault="00C90E7E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B363093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8F24DDE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2A22F05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2F27F8D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C14088F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799399B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C43B91E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D216428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50C051C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92CCDF3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6E5C7C2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82D2734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745EBE7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077D9FB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</w:t>
                      </w:r>
                    </w:p>
                    <w:p w14:paraId="00F23C97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</w:t>
                      </w:r>
                    </w:p>
                    <w:p w14:paraId="680B2E7E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003761D" w14:textId="77777777" w:rsidR="00C90E7E" w:rsidRDefault="00C90E7E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FD6E969" w14:textId="77777777" w:rsidR="00C90E7E" w:rsidRDefault="00C90E7E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2C547CC" w14:textId="77777777" w:rsidR="00C90E7E" w:rsidRDefault="00C90E7E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5603142" w14:textId="77777777" w:rsidR="00C90E7E" w:rsidRDefault="00C90E7E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64E63C7" w14:textId="77777777" w:rsidR="00C90E7E" w:rsidRPr="00CE5AA4" w:rsidRDefault="00C90E7E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5AA4" w:rsidRPr="00CE5AA4">
        <w:rPr>
          <w:sz w:val="20"/>
          <w:szCs w:val="20"/>
        </w:rPr>
        <w:t xml:space="preserve">VYŘIZUJE: </w:t>
      </w:r>
      <w:r w:rsidR="00F516E0">
        <w:rPr>
          <w:sz w:val="20"/>
          <w:szCs w:val="20"/>
        </w:rPr>
        <w:tab/>
      </w:r>
      <w:r w:rsidR="00453605">
        <w:rPr>
          <w:sz w:val="20"/>
          <w:szCs w:val="20"/>
        </w:rPr>
        <w:t>Kateřina Milá</w:t>
      </w:r>
      <w:r w:rsidR="00CE5AA4" w:rsidRPr="00CE5AA4">
        <w:rPr>
          <w:sz w:val="20"/>
          <w:szCs w:val="20"/>
        </w:rPr>
        <w:tab/>
      </w:r>
      <w:r w:rsidR="00CE5AA4" w:rsidRPr="00CE5AA4">
        <w:rPr>
          <w:sz w:val="20"/>
          <w:szCs w:val="20"/>
        </w:rPr>
        <w:tab/>
      </w:r>
      <w:r w:rsidR="00CE5AA4" w:rsidRPr="00CE5AA4">
        <w:rPr>
          <w:sz w:val="20"/>
          <w:szCs w:val="20"/>
        </w:rPr>
        <w:tab/>
      </w:r>
      <w:r w:rsidR="00CE5AA4" w:rsidRPr="00CE5AA4">
        <w:rPr>
          <w:sz w:val="20"/>
          <w:szCs w:val="20"/>
        </w:rPr>
        <w:tab/>
      </w:r>
      <w:r w:rsidR="00CE5AA4" w:rsidRPr="00CE5AA4">
        <w:rPr>
          <w:sz w:val="20"/>
          <w:szCs w:val="20"/>
        </w:rPr>
        <w:tab/>
        <w:t xml:space="preserve">              </w:t>
      </w:r>
    </w:p>
    <w:p w14:paraId="32A704BB" w14:textId="77777777" w:rsidR="00CE5AA4" w:rsidRPr="00CE5AA4" w:rsidRDefault="00CE5AA4" w:rsidP="004A4804">
      <w:pPr>
        <w:spacing w:after="0"/>
        <w:jc w:val="both"/>
        <w:rPr>
          <w:sz w:val="20"/>
          <w:szCs w:val="20"/>
        </w:rPr>
      </w:pPr>
      <w:r w:rsidRPr="00CE5AA4">
        <w:rPr>
          <w:sz w:val="20"/>
          <w:szCs w:val="20"/>
        </w:rPr>
        <w:t xml:space="preserve">TEL.: </w:t>
      </w:r>
      <w:r w:rsidR="00F516E0">
        <w:rPr>
          <w:sz w:val="20"/>
          <w:szCs w:val="20"/>
        </w:rPr>
        <w:tab/>
      </w:r>
      <w:r w:rsidR="00F516E0">
        <w:rPr>
          <w:sz w:val="20"/>
          <w:szCs w:val="20"/>
        </w:rPr>
        <w:tab/>
      </w:r>
      <w:r w:rsidRPr="00CE5AA4">
        <w:rPr>
          <w:sz w:val="20"/>
          <w:szCs w:val="20"/>
        </w:rPr>
        <w:t>377 477 5</w:t>
      </w:r>
      <w:r w:rsidR="003D0109">
        <w:rPr>
          <w:sz w:val="20"/>
          <w:szCs w:val="20"/>
        </w:rPr>
        <w:t>07</w:t>
      </w:r>
    </w:p>
    <w:p w14:paraId="4C6D4888" w14:textId="77777777" w:rsidR="00CE5AA4" w:rsidRPr="00CE5AA4" w:rsidRDefault="00CE5AA4" w:rsidP="004A4804">
      <w:pPr>
        <w:spacing w:after="0"/>
        <w:rPr>
          <w:sz w:val="20"/>
          <w:szCs w:val="20"/>
        </w:rPr>
      </w:pPr>
      <w:r w:rsidRPr="00CE5AA4">
        <w:rPr>
          <w:sz w:val="20"/>
          <w:szCs w:val="20"/>
        </w:rPr>
        <w:t>EMAIL:</w:t>
      </w:r>
      <w:r w:rsidR="00F516E0">
        <w:rPr>
          <w:sz w:val="20"/>
          <w:szCs w:val="20"/>
        </w:rPr>
        <w:tab/>
      </w:r>
      <w:r w:rsidR="00F516E0">
        <w:rPr>
          <w:sz w:val="20"/>
          <w:szCs w:val="20"/>
        </w:rPr>
        <w:tab/>
      </w:r>
      <w:r w:rsidR="00453605">
        <w:rPr>
          <w:sz w:val="20"/>
          <w:szCs w:val="20"/>
        </w:rPr>
        <w:t>mil</w:t>
      </w:r>
      <w:r w:rsidR="00CF68BA">
        <w:rPr>
          <w:sz w:val="20"/>
          <w:szCs w:val="20"/>
        </w:rPr>
        <w:t>a</w:t>
      </w:r>
      <w:r w:rsidR="003D0109">
        <w:rPr>
          <w:sz w:val="20"/>
          <w:szCs w:val="20"/>
        </w:rPr>
        <w:t>@infis.cz</w:t>
      </w:r>
      <w:r w:rsidRPr="00CE5AA4">
        <w:rPr>
          <w:rFonts w:ascii="Arial" w:hAnsi="Arial"/>
          <w:sz w:val="20"/>
          <w:szCs w:val="20"/>
        </w:rPr>
        <w:t xml:space="preserve">                 </w:t>
      </w:r>
      <w:r w:rsidRPr="00CE5AA4">
        <w:rPr>
          <w:sz w:val="20"/>
          <w:szCs w:val="20"/>
        </w:rPr>
        <w:t xml:space="preserve"> </w:t>
      </w:r>
      <w:r w:rsidRPr="00CE5AA4">
        <w:rPr>
          <w:sz w:val="20"/>
          <w:szCs w:val="20"/>
        </w:rPr>
        <w:tab/>
      </w:r>
      <w:r w:rsidRPr="00CE5AA4">
        <w:rPr>
          <w:sz w:val="20"/>
          <w:szCs w:val="20"/>
        </w:rPr>
        <w:tab/>
        <w:t xml:space="preserve"> </w:t>
      </w:r>
    </w:p>
    <w:p w14:paraId="17847801" w14:textId="73D99117" w:rsidR="00CE5AA4" w:rsidRDefault="00CE5AA4" w:rsidP="0071195B">
      <w:pPr>
        <w:spacing w:after="0"/>
        <w:jc w:val="both"/>
      </w:pPr>
      <w:r w:rsidRPr="00CE5AA4">
        <w:rPr>
          <w:sz w:val="20"/>
          <w:szCs w:val="20"/>
        </w:rPr>
        <w:t>DATUM:</w:t>
      </w:r>
      <w:r w:rsidR="003D0109">
        <w:rPr>
          <w:sz w:val="20"/>
          <w:szCs w:val="20"/>
        </w:rPr>
        <w:t xml:space="preserve"> </w:t>
      </w:r>
      <w:r w:rsidR="00F516E0">
        <w:rPr>
          <w:sz w:val="20"/>
          <w:szCs w:val="20"/>
        </w:rPr>
        <w:tab/>
      </w:r>
      <w:r w:rsidR="00DF1D9B">
        <w:rPr>
          <w:sz w:val="20"/>
          <w:szCs w:val="20"/>
        </w:rPr>
        <w:t>30</w:t>
      </w:r>
      <w:r w:rsidR="00CA2200">
        <w:rPr>
          <w:sz w:val="20"/>
          <w:szCs w:val="20"/>
        </w:rPr>
        <w:t>.</w:t>
      </w:r>
      <w:r w:rsidR="00D94ED0">
        <w:rPr>
          <w:sz w:val="20"/>
          <w:szCs w:val="20"/>
        </w:rPr>
        <w:t xml:space="preserve"> </w:t>
      </w:r>
      <w:r w:rsidR="00453605">
        <w:rPr>
          <w:sz w:val="20"/>
          <w:szCs w:val="20"/>
        </w:rPr>
        <w:t>0</w:t>
      </w:r>
      <w:r w:rsidR="00DF1D9B">
        <w:rPr>
          <w:sz w:val="20"/>
          <w:szCs w:val="20"/>
        </w:rPr>
        <w:t>4</w:t>
      </w:r>
      <w:r w:rsidR="00805DD0">
        <w:rPr>
          <w:sz w:val="20"/>
          <w:szCs w:val="20"/>
        </w:rPr>
        <w:t>.</w:t>
      </w:r>
      <w:r w:rsidR="00D94ED0">
        <w:rPr>
          <w:sz w:val="20"/>
          <w:szCs w:val="20"/>
        </w:rPr>
        <w:t xml:space="preserve"> </w:t>
      </w:r>
      <w:r w:rsidR="00805DD0">
        <w:rPr>
          <w:sz w:val="20"/>
          <w:szCs w:val="20"/>
        </w:rPr>
        <w:t>202</w:t>
      </w:r>
      <w:r w:rsidR="00DF1D9B">
        <w:rPr>
          <w:sz w:val="20"/>
          <w:szCs w:val="20"/>
        </w:rPr>
        <w:t>5</w:t>
      </w:r>
      <w:r w:rsidRPr="00CE5AA4">
        <w:rPr>
          <w:sz w:val="20"/>
          <w:szCs w:val="20"/>
        </w:rPr>
        <w:tab/>
      </w:r>
      <w:r>
        <w:tab/>
      </w: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4FFC75BC" w14:textId="77777777" w:rsidR="00220878" w:rsidRDefault="00220878" w:rsidP="0071195B">
      <w:pPr>
        <w:spacing w:after="0"/>
        <w:jc w:val="both"/>
      </w:pPr>
    </w:p>
    <w:p w14:paraId="233D900E" w14:textId="77777777" w:rsidR="00220878" w:rsidRDefault="00220878" w:rsidP="0071195B">
      <w:pPr>
        <w:spacing w:after="0"/>
        <w:jc w:val="both"/>
      </w:pPr>
    </w:p>
    <w:p w14:paraId="0BCC2C00" w14:textId="5AA88206" w:rsidR="00CE5AA4" w:rsidRPr="00593EE4" w:rsidRDefault="002A1451" w:rsidP="00CE5AA4">
      <w:pPr>
        <w:rPr>
          <w:rFonts w:cstheme="minorHAnsi"/>
          <w:sz w:val="20"/>
          <w:szCs w:val="20"/>
        </w:rPr>
      </w:pPr>
      <w:r w:rsidRPr="00593EE4">
        <w:rPr>
          <w:rFonts w:cstheme="minorHAnsi"/>
          <w:sz w:val="20"/>
          <w:szCs w:val="20"/>
        </w:rPr>
        <w:t xml:space="preserve">Objednávka - </w:t>
      </w:r>
      <w:r w:rsidR="003D0109" w:rsidRPr="00593EE4">
        <w:rPr>
          <w:rFonts w:cstheme="minorHAnsi"/>
          <w:sz w:val="20"/>
          <w:szCs w:val="20"/>
        </w:rPr>
        <w:t>O/</w:t>
      </w:r>
      <w:r w:rsidR="00112CC8">
        <w:rPr>
          <w:rFonts w:cstheme="minorHAnsi"/>
          <w:sz w:val="20"/>
          <w:szCs w:val="20"/>
        </w:rPr>
        <w:t>62</w:t>
      </w:r>
      <w:r w:rsidRPr="00593EE4">
        <w:rPr>
          <w:rFonts w:cstheme="minorHAnsi"/>
          <w:sz w:val="20"/>
          <w:szCs w:val="20"/>
        </w:rPr>
        <w:t>-20</w:t>
      </w:r>
      <w:r w:rsidR="00DF1D9B">
        <w:rPr>
          <w:rFonts w:cstheme="minorHAnsi"/>
          <w:sz w:val="20"/>
          <w:szCs w:val="20"/>
        </w:rPr>
        <w:t>25</w:t>
      </w:r>
    </w:p>
    <w:p w14:paraId="32C0B758" w14:textId="77777777" w:rsidR="00531899" w:rsidRPr="00593EE4" w:rsidRDefault="00531899" w:rsidP="00CE5AA4">
      <w:pPr>
        <w:rPr>
          <w:rFonts w:cstheme="minorHAnsi"/>
          <w:sz w:val="20"/>
          <w:szCs w:val="20"/>
        </w:rPr>
      </w:pPr>
      <w:r w:rsidRPr="00593EE4">
        <w:rPr>
          <w:rFonts w:cstheme="minorHAnsi"/>
          <w:sz w:val="20"/>
          <w:szCs w:val="20"/>
        </w:rPr>
        <w:t xml:space="preserve">Dobrý den, </w:t>
      </w:r>
    </w:p>
    <w:p w14:paraId="26467F6A" w14:textId="13AE3DFA" w:rsidR="0027706A" w:rsidRPr="00593EE4" w:rsidRDefault="00531899" w:rsidP="0027706A">
      <w:pPr>
        <w:rPr>
          <w:rFonts w:cstheme="minorHAnsi"/>
          <w:sz w:val="20"/>
          <w:szCs w:val="20"/>
        </w:rPr>
      </w:pPr>
      <w:r w:rsidRPr="00593EE4">
        <w:rPr>
          <w:rFonts w:cstheme="minorHAnsi"/>
          <w:sz w:val="20"/>
          <w:szCs w:val="20"/>
        </w:rPr>
        <w:t>objednáváme</w:t>
      </w:r>
      <w:r w:rsidR="002A1451" w:rsidRPr="00593EE4">
        <w:rPr>
          <w:rFonts w:cstheme="minorHAnsi"/>
          <w:sz w:val="20"/>
          <w:szCs w:val="20"/>
        </w:rPr>
        <w:t xml:space="preserve"> u Vás dopravu autobusem </w:t>
      </w:r>
      <w:r w:rsidR="00C756F0">
        <w:rPr>
          <w:rFonts w:cstheme="minorHAnsi"/>
          <w:sz w:val="20"/>
          <w:szCs w:val="20"/>
        </w:rPr>
        <w:t xml:space="preserve">do </w:t>
      </w:r>
      <w:proofErr w:type="spellStart"/>
      <w:r w:rsidR="00C756F0">
        <w:rPr>
          <w:rFonts w:cstheme="minorHAnsi"/>
          <w:sz w:val="20"/>
          <w:szCs w:val="20"/>
        </w:rPr>
        <w:t>Úborska</w:t>
      </w:r>
      <w:proofErr w:type="spellEnd"/>
      <w:r w:rsidR="00C756F0">
        <w:rPr>
          <w:rFonts w:cstheme="minorHAnsi"/>
          <w:sz w:val="20"/>
          <w:szCs w:val="20"/>
        </w:rPr>
        <w:t xml:space="preserve"> na sportovní turistický kurz pro 1</w:t>
      </w:r>
      <w:r w:rsidR="00460386">
        <w:rPr>
          <w:rFonts w:cstheme="minorHAnsi"/>
          <w:sz w:val="20"/>
          <w:szCs w:val="20"/>
        </w:rPr>
        <w:t>20</w:t>
      </w:r>
      <w:r w:rsidR="00C756F0">
        <w:rPr>
          <w:rFonts w:cstheme="minorHAnsi"/>
          <w:sz w:val="20"/>
          <w:szCs w:val="20"/>
        </w:rPr>
        <w:t xml:space="preserve"> žáků naší školy a 10 pedagogů.</w:t>
      </w:r>
    </w:p>
    <w:p w14:paraId="7992D42E" w14:textId="0358209A" w:rsidR="0022110E" w:rsidRPr="00593EE4" w:rsidRDefault="00C756F0" w:rsidP="0022110E">
      <w:pPr>
        <w:numPr>
          <w:ilvl w:val="0"/>
          <w:numId w:val="13"/>
        </w:numPr>
        <w:contextualSpacing/>
        <w:rPr>
          <w:rFonts w:ascii="Calibri" w:eastAsia="Times New Roman" w:hAnsi="Calibri" w:cs="Calibri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2. 6. 2025 v </w:t>
      </w:r>
      <w:r w:rsidR="009038D8">
        <w:rPr>
          <w:rFonts w:eastAsia="Times New Roman"/>
          <w:sz w:val="20"/>
          <w:szCs w:val="20"/>
        </w:rPr>
        <w:t>8</w:t>
      </w:r>
      <w:r w:rsidR="0022110E" w:rsidRPr="00593EE4">
        <w:rPr>
          <w:rFonts w:eastAsia="Times New Roman"/>
          <w:sz w:val="20"/>
          <w:szCs w:val="20"/>
        </w:rPr>
        <w:t>:</w:t>
      </w:r>
      <w:r>
        <w:rPr>
          <w:rFonts w:eastAsia="Times New Roman"/>
          <w:sz w:val="20"/>
          <w:szCs w:val="20"/>
        </w:rPr>
        <w:t>30</w:t>
      </w:r>
      <w:r w:rsidR="0022110E" w:rsidRPr="00593EE4">
        <w:rPr>
          <w:rFonts w:eastAsia="Times New Roman"/>
          <w:sz w:val="20"/>
          <w:szCs w:val="20"/>
        </w:rPr>
        <w:t xml:space="preserve"> hod přistavení autobus</w:t>
      </w:r>
      <w:r>
        <w:rPr>
          <w:rFonts w:eastAsia="Times New Roman"/>
          <w:sz w:val="20"/>
          <w:szCs w:val="20"/>
        </w:rPr>
        <w:t>ů a vleku</w:t>
      </w:r>
      <w:r w:rsidR="0022110E" w:rsidRPr="00593EE4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(„točna“ autobusů, Klatovská ulice)</w:t>
      </w:r>
      <w:r w:rsidRPr="00C756F0">
        <w:rPr>
          <w:rFonts w:eastAsia="Times New Roman"/>
          <w:sz w:val="20"/>
          <w:szCs w:val="20"/>
        </w:rPr>
        <w:t xml:space="preserve"> </w:t>
      </w:r>
      <w:r w:rsidRPr="00593EE4">
        <w:rPr>
          <w:rFonts w:eastAsia="Times New Roman"/>
          <w:sz w:val="20"/>
          <w:szCs w:val="20"/>
        </w:rPr>
        <w:t>a</w:t>
      </w:r>
      <w:r>
        <w:rPr>
          <w:rFonts w:eastAsia="Times New Roman"/>
          <w:sz w:val="20"/>
          <w:szCs w:val="20"/>
        </w:rPr>
        <w:t xml:space="preserve"> </w:t>
      </w:r>
      <w:r w:rsidRPr="00593EE4">
        <w:rPr>
          <w:rFonts w:eastAsia="Times New Roman"/>
          <w:sz w:val="20"/>
          <w:szCs w:val="20"/>
        </w:rPr>
        <w:t xml:space="preserve">odjezd od </w:t>
      </w:r>
      <w:r>
        <w:rPr>
          <w:rFonts w:eastAsia="Times New Roman"/>
          <w:sz w:val="20"/>
          <w:szCs w:val="20"/>
        </w:rPr>
        <w:t>školy 9:00 hod</w:t>
      </w:r>
    </w:p>
    <w:p w14:paraId="10E2DE47" w14:textId="55B6E067" w:rsidR="0022110E" w:rsidRPr="00593EE4" w:rsidRDefault="00C756F0" w:rsidP="0022110E">
      <w:pPr>
        <w:numPr>
          <w:ilvl w:val="0"/>
          <w:numId w:val="13"/>
        </w:numPr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5. 6. 2025 v </w:t>
      </w:r>
      <w:r w:rsidR="0022110E" w:rsidRPr="00593EE4">
        <w:rPr>
          <w:rFonts w:eastAsia="Times New Roman"/>
          <w:sz w:val="20"/>
          <w:szCs w:val="20"/>
        </w:rPr>
        <w:t xml:space="preserve">cca </w:t>
      </w:r>
      <w:r w:rsidR="00651FE4">
        <w:rPr>
          <w:rFonts w:eastAsia="Times New Roman"/>
          <w:sz w:val="20"/>
          <w:szCs w:val="20"/>
        </w:rPr>
        <w:t>10:30</w:t>
      </w:r>
      <w:r w:rsidR="009038D8">
        <w:rPr>
          <w:rFonts w:eastAsia="Times New Roman"/>
          <w:sz w:val="20"/>
          <w:szCs w:val="20"/>
        </w:rPr>
        <w:t xml:space="preserve"> </w:t>
      </w:r>
      <w:r w:rsidR="0022110E" w:rsidRPr="00593EE4">
        <w:rPr>
          <w:rFonts w:eastAsia="Times New Roman"/>
          <w:sz w:val="20"/>
          <w:szCs w:val="20"/>
        </w:rPr>
        <w:t xml:space="preserve">hod přistavení autobusu a odjezd </w:t>
      </w:r>
      <w:r w:rsidR="009038D8">
        <w:rPr>
          <w:rFonts w:eastAsia="Times New Roman"/>
          <w:sz w:val="20"/>
          <w:szCs w:val="20"/>
        </w:rPr>
        <w:t xml:space="preserve">od </w:t>
      </w:r>
      <w:r w:rsidR="00DF1D9B">
        <w:rPr>
          <w:rFonts w:eastAsia="Times New Roman"/>
          <w:sz w:val="20"/>
          <w:szCs w:val="20"/>
        </w:rPr>
        <w:t xml:space="preserve">Penzionu u Jandů, </w:t>
      </w:r>
      <w:proofErr w:type="spellStart"/>
      <w:r w:rsidR="00DF1D9B">
        <w:rPr>
          <w:rFonts w:eastAsia="Times New Roman"/>
          <w:sz w:val="20"/>
          <w:szCs w:val="20"/>
        </w:rPr>
        <w:t>Úborsko</w:t>
      </w:r>
      <w:proofErr w:type="spellEnd"/>
      <w:r w:rsidR="009038D8">
        <w:rPr>
          <w:rFonts w:eastAsia="Times New Roman"/>
          <w:sz w:val="20"/>
          <w:szCs w:val="20"/>
        </w:rPr>
        <w:t xml:space="preserve"> </w:t>
      </w:r>
      <w:r w:rsidR="00DF1D9B">
        <w:rPr>
          <w:rFonts w:eastAsia="Times New Roman"/>
          <w:sz w:val="20"/>
          <w:szCs w:val="20"/>
        </w:rPr>
        <w:t>2</w:t>
      </w:r>
      <w:r w:rsidR="00651FE4">
        <w:rPr>
          <w:rFonts w:eastAsia="Times New Roman"/>
          <w:sz w:val="20"/>
          <w:szCs w:val="20"/>
        </w:rPr>
        <w:t xml:space="preserve"> do Plzně.</w:t>
      </w:r>
    </w:p>
    <w:p w14:paraId="6A75FD1E" w14:textId="77777777" w:rsidR="00593EE4" w:rsidRPr="00593EE4" w:rsidRDefault="00593EE4" w:rsidP="00593EE4">
      <w:pPr>
        <w:ind w:left="643"/>
        <w:contextualSpacing/>
        <w:rPr>
          <w:rFonts w:eastAsia="Times New Roman"/>
          <w:sz w:val="20"/>
          <w:szCs w:val="20"/>
        </w:rPr>
      </w:pPr>
    </w:p>
    <w:p w14:paraId="4B7C51FF" w14:textId="03169EE1" w:rsidR="00205E48" w:rsidRPr="00593EE4" w:rsidRDefault="00205E48" w:rsidP="00205E48">
      <w:pPr>
        <w:rPr>
          <w:rFonts w:cstheme="minorHAnsi"/>
          <w:sz w:val="20"/>
          <w:szCs w:val="20"/>
        </w:rPr>
      </w:pPr>
      <w:r w:rsidRPr="00593EE4">
        <w:rPr>
          <w:rFonts w:cstheme="minorHAnsi"/>
          <w:sz w:val="20"/>
          <w:szCs w:val="20"/>
        </w:rPr>
        <w:t xml:space="preserve">Smluvní cena dohodnuta v částce </w:t>
      </w:r>
      <w:r w:rsidR="00460386">
        <w:rPr>
          <w:rFonts w:cstheme="minorHAnsi"/>
          <w:b/>
          <w:sz w:val="20"/>
          <w:szCs w:val="20"/>
        </w:rPr>
        <w:t>52 000</w:t>
      </w:r>
      <w:r w:rsidRPr="00593EE4">
        <w:rPr>
          <w:rFonts w:cstheme="minorHAnsi"/>
          <w:b/>
          <w:sz w:val="20"/>
          <w:szCs w:val="20"/>
        </w:rPr>
        <w:t>,- Kč bez DPH</w:t>
      </w:r>
      <w:r w:rsidRPr="00593EE4">
        <w:rPr>
          <w:rFonts w:cstheme="minorHAnsi"/>
          <w:sz w:val="20"/>
          <w:szCs w:val="20"/>
        </w:rPr>
        <w:t>.</w:t>
      </w:r>
    </w:p>
    <w:p w14:paraId="0D9F758C" w14:textId="379B6358" w:rsidR="00220878" w:rsidRDefault="00220878" w:rsidP="00220878">
      <w:pPr>
        <w:rPr>
          <w:rFonts w:cstheme="minorHAnsi"/>
          <w:sz w:val="20"/>
          <w:szCs w:val="20"/>
        </w:rPr>
      </w:pPr>
    </w:p>
    <w:p w14:paraId="5F3EF471" w14:textId="77777777" w:rsidR="00DF1D9B" w:rsidRPr="00593EE4" w:rsidRDefault="00DF1D9B" w:rsidP="00220878">
      <w:pPr>
        <w:rPr>
          <w:rFonts w:cstheme="minorHAnsi"/>
          <w:sz w:val="20"/>
          <w:szCs w:val="20"/>
        </w:rPr>
      </w:pPr>
    </w:p>
    <w:p w14:paraId="396D2871" w14:textId="77777777" w:rsidR="00B937C5" w:rsidRPr="00832067" w:rsidRDefault="00B937C5" w:rsidP="00B937C5">
      <w:pPr>
        <w:rPr>
          <w:sz w:val="20"/>
          <w:szCs w:val="20"/>
        </w:rPr>
      </w:pPr>
      <w:r>
        <w:rPr>
          <w:rFonts w:cstheme="minorHAnsi"/>
          <w:sz w:val="20"/>
          <w:szCs w:val="20"/>
        </w:rPr>
        <w:t>Prosím o potvrzení přijetí naší objednávky</w:t>
      </w:r>
      <w:r w:rsidR="009038D8">
        <w:rPr>
          <w:rFonts w:cstheme="minorHAnsi"/>
          <w:sz w:val="20"/>
          <w:szCs w:val="20"/>
        </w:rPr>
        <w:t>.</w:t>
      </w:r>
    </w:p>
    <w:p w14:paraId="2BB553D0" w14:textId="77777777" w:rsidR="00B937C5" w:rsidRDefault="00B937C5" w:rsidP="00B937C5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Děkujeme, s pozdravem </w:t>
      </w:r>
    </w:p>
    <w:p w14:paraId="665D2774" w14:textId="77777777" w:rsidR="00BE5209" w:rsidRDefault="00BE5209" w:rsidP="004A4804">
      <w:pPr>
        <w:spacing w:after="0"/>
        <w:rPr>
          <w:sz w:val="20"/>
          <w:szCs w:val="20"/>
        </w:rPr>
      </w:pPr>
    </w:p>
    <w:p w14:paraId="1EBF85A1" w14:textId="77777777" w:rsidR="00E35992" w:rsidRDefault="00E35992" w:rsidP="004A4804">
      <w:pPr>
        <w:spacing w:after="0"/>
        <w:rPr>
          <w:sz w:val="20"/>
          <w:szCs w:val="20"/>
        </w:rPr>
      </w:pPr>
    </w:p>
    <w:p w14:paraId="347627F6" w14:textId="77777777" w:rsidR="00220878" w:rsidRDefault="00220878" w:rsidP="004A4804">
      <w:pPr>
        <w:spacing w:after="0"/>
        <w:rPr>
          <w:sz w:val="20"/>
          <w:szCs w:val="20"/>
        </w:rPr>
      </w:pPr>
    </w:p>
    <w:p w14:paraId="33E7E43B" w14:textId="77777777" w:rsidR="00220878" w:rsidRDefault="00220878" w:rsidP="004A4804">
      <w:pPr>
        <w:spacing w:after="0"/>
        <w:rPr>
          <w:sz w:val="20"/>
          <w:szCs w:val="20"/>
        </w:rPr>
      </w:pPr>
    </w:p>
    <w:p w14:paraId="622B796F" w14:textId="77777777" w:rsidR="00220878" w:rsidRDefault="00220878" w:rsidP="004A4804">
      <w:pPr>
        <w:spacing w:after="0"/>
        <w:rPr>
          <w:sz w:val="20"/>
          <w:szCs w:val="20"/>
        </w:rPr>
      </w:pPr>
    </w:p>
    <w:p w14:paraId="38DE7489" w14:textId="77777777" w:rsidR="00BE5209" w:rsidRDefault="00BE5209" w:rsidP="004A4804">
      <w:pPr>
        <w:spacing w:after="0"/>
        <w:rPr>
          <w:sz w:val="20"/>
          <w:szCs w:val="20"/>
        </w:rPr>
      </w:pPr>
    </w:p>
    <w:p w14:paraId="4929841C" w14:textId="77777777" w:rsidR="0071195B" w:rsidRDefault="009038D8" w:rsidP="004A4804">
      <w:pPr>
        <w:spacing w:after="0"/>
        <w:rPr>
          <w:sz w:val="20"/>
          <w:szCs w:val="20"/>
        </w:rPr>
      </w:pPr>
      <w:r>
        <w:rPr>
          <w:sz w:val="20"/>
          <w:szCs w:val="20"/>
        </w:rPr>
        <w:t>Ing. Přemysl Šmídl</w:t>
      </w:r>
    </w:p>
    <w:p w14:paraId="58BE05EE" w14:textId="77777777" w:rsidR="005F0A27" w:rsidRDefault="00F516E0" w:rsidP="003316FE">
      <w:pPr>
        <w:spacing w:after="0" w:line="240" w:lineRule="auto"/>
      </w:pPr>
      <w:r>
        <w:rPr>
          <w:sz w:val="20"/>
          <w:szCs w:val="20"/>
        </w:rPr>
        <w:t>ř</w:t>
      </w:r>
      <w:r w:rsidR="009038D8">
        <w:rPr>
          <w:sz w:val="20"/>
          <w:szCs w:val="20"/>
        </w:rPr>
        <w:t>editel</w:t>
      </w:r>
      <w:r w:rsidR="0071195B">
        <w:rPr>
          <w:sz w:val="20"/>
          <w:szCs w:val="20"/>
        </w:rPr>
        <w:t xml:space="preserve"> školy</w:t>
      </w:r>
    </w:p>
    <w:p w14:paraId="0CF65A8C" w14:textId="77777777" w:rsidR="00BB33E7" w:rsidRDefault="00611C95" w:rsidP="003E1B5C"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5AF5FC4C" wp14:editId="29DCD164">
                <wp:extent cx="5034915" cy="339725"/>
                <wp:effectExtent l="1905" t="2540" r="1905" b="4445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D56EF" w14:textId="77777777" w:rsidR="00611C95" w:rsidRPr="006F6368" w:rsidRDefault="00611C95" w:rsidP="00611C95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0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F5FC4C" id="Text Box 3" o:spid="_x0000_s1027" type="#_x0000_t202" style="width:396.45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" filled="f" stroked="f" strokecolor="black [3213]">
                <v:textbox style="mso-fit-shape-to-text:t" inset="70mm,0,0,0">
                  <w:txbxContent>
                    <w:p w14:paraId="4F9D56EF" w14:textId="77777777" w:rsidR="00611C95" w:rsidRPr="006F6368" w:rsidRDefault="00611C95" w:rsidP="00611C95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1759C4BE" wp14:editId="69DD7793">
                <wp:extent cx="5034915" cy="339725"/>
                <wp:effectExtent l="1905" t="2540" r="1905" b="4445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76B15" w14:textId="77777777" w:rsidR="00611C95" w:rsidRPr="006F6368" w:rsidRDefault="00611C95" w:rsidP="00611C95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0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59C4BE" id="_x0000_s1028" type="#_x0000_t202" style="width:396.45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" filled="f" stroked="f" strokecolor="black [3213]">
                <v:textbox style="mso-fit-shape-to-text:t" inset="70mm,0,0,0">
                  <w:txbxContent>
                    <w:p w14:paraId="0D976B15" w14:textId="77777777" w:rsidR="00611C95" w:rsidRPr="006F6368" w:rsidRDefault="00611C95" w:rsidP="00611C95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B33E7" w:rsidSect="00BE5209">
      <w:headerReference w:type="default" r:id="rId10"/>
      <w:footerReference w:type="default" r:id="rId11"/>
      <w:pgSz w:w="11906" w:h="16838" w:code="9"/>
      <w:pgMar w:top="2438" w:right="851" w:bottom="567" w:left="21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18646" w14:textId="77777777" w:rsidR="000901AB" w:rsidRDefault="000901AB" w:rsidP="009305F4">
      <w:pPr>
        <w:spacing w:after="0" w:line="240" w:lineRule="auto"/>
      </w:pPr>
      <w:r>
        <w:separator/>
      </w:r>
    </w:p>
  </w:endnote>
  <w:endnote w:type="continuationSeparator" w:id="0">
    <w:p w14:paraId="57046370" w14:textId="77777777" w:rsidR="000901AB" w:rsidRDefault="000901AB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ans">
    <w:altName w:val="Corbel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  <w:font w:name="IBM Plex Sans SemiBold">
    <w:altName w:val="Segoe UI Semibold"/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06E15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426EC320" wp14:editId="2E407DAA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8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7B21B0D4" wp14:editId="5689BF8F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B7A7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D86A53D" wp14:editId="317E22A0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A6CC5F1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1EDFE" w14:textId="77777777" w:rsidR="000901AB" w:rsidRDefault="000901AB" w:rsidP="009305F4">
      <w:pPr>
        <w:spacing w:after="0" w:line="240" w:lineRule="auto"/>
      </w:pPr>
      <w:r>
        <w:separator/>
      </w:r>
    </w:p>
  </w:footnote>
  <w:footnote w:type="continuationSeparator" w:id="0">
    <w:p w14:paraId="51E41E28" w14:textId="77777777" w:rsidR="000901AB" w:rsidRDefault="000901AB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07211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07D8FD9" wp14:editId="4C046E98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1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113933C" wp14:editId="470452B7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1229D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1393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14:paraId="49D1229D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BE6223B" wp14:editId="16BBEC8E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7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D54"/>
    <w:multiLevelType w:val="hybridMultilevel"/>
    <w:tmpl w:val="1862D8C4"/>
    <w:lvl w:ilvl="0" w:tplc="D6867348">
      <w:start w:val="2"/>
      <w:numFmt w:val="decimal"/>
      <w:lvlText w:val="%1.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52801C2"/>
    <w:multiLevelType w:val="multilevel"/>
    <w:tmpl w:val="E67260B4"/>
    <w:lvl w:ilvl="0">
      <w:start w:val="1"/>
      <w:numFmt w:val="decimal"/>
      <w:lvlText w:val="%1.)"/>
      <w:lvlJc w:val="left"/>
      <w:pPr>
        <w:ind w:left="643" w:hanging="360"/>
      </w:pPr>
      <w:rPr>
        <w:rFonts w:ascii="IBM Plex Sans" w:eastAsia="Calibri" w:hAnsi="IBM Plex Sans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077BE"/>
    <w:multiLevelType w:val="hybridMultilevel"/>
    <w:tmpl w:val="0F9C2544"/>
    <w:lvl w:ilvl="0" w:tplc="E96C6C24">
      <w:start w:val="1"/>
      <w:numFmt w:val="decimal"/>
      <w:lvlText w:val="%1.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213768C"/>
    <w:multiLevelType w:val="hybridMultilevel"/>
    <w:tmpl w:val="6C4CF698"/>
    <w:lvl w:ilvl="0" w:tplc="EA7897AE">
      <w:start w:val="1"/>
      <w:numFmt w:val="bullet"/>
      <w:lvlText w:val=""/>
      <w:lvlJc w:val="left"/>
      <w:pPr>
        <w:ind w:left="643" w:hanging="360"/>
      </w:pPr>
      <w:rPr>
        <w:rFonts w:ascii="Symbol" w:eastAsia="Calibri" w:hAnsi="Symbol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25F4F"/>
    <w:multiLevelType w:val="hybridMultilevel"/>
    <w:tmpl w:val="AF20D9A6"/>
    <w:lvl w:ilvl="0" w:tplc="4D368292">
      <w:start w:val="2"/>
      <w:numFmt w:val="decimal"/>
      <w:lvlText w:val="%1.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342064D5"/>
    <w:multiLevelType w:val="hybridMultilevel"/>
    <w:tmpl w:val="0FBE4BFE"/>
    <w:lvl w:ilvl="0" w:tplc="E5EE8E0C">
      <w:start w:val="2"/>
      <w:numFmt w:val="decimal"/>
      <w:lvlText w:val="%1.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22580"/>
    <w:multiLevelType w:val="hybridMultilevel"/>
    <w:tmpl w:val="0C42BC10"/>
    <w:lvl w:ilvl="0" w:tplc="4918823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C1509"/>
    <w:multiLevelType w:val="hybridMultilevel"/>
    <w:tmpl w:val="02302560"/>
    <w:lvl w:ilvl="0" w:tplc="199E2F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F21BB"/>
    <w:multiLevelType w:val="hybridMultilevel"/>
    <w:tmpl w:val="E67260B4"/>
    <w:lvl w:ilvl="0" w:tplc="3732F03C">
      <w:start w:val="1"/>
      <w:numFmt w:val="decimal"/>
      <w:lvlText w:val="%1.)"/>
      <w:lvlJc w:val="left"/>
      <w:pPr>
        <w:ind w:left="643" w:hanging="360"/>
      </w:pPr>
      <w:rPr>
        <w:rFonts w:ascii="IBM Plex Sans" w:eastAsia="Calibri" w:hAnsi="IBM Plex Sans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154B2"/>
    <w:rsid w:val="0003627A"/>
    <w:rsid w:val="0003681D"/>
    <w:rsid w:val="000428B0"/>
    <w:rsid w:val="00043654"/>
    <w:rsid w:val="000901AB"/>
    <w:rsid w:val="000A06BF"/>
    <w:rsid w:val="000A63D3"/>
    <w:rsid w:val="001034CD"/>
    <w:rsid w:val="001118F7"/>
    <w:rsid w:val="00112CC8"/>
    <w:rsid w:val="00141D46"/>
    <w:rsid w:val="00151545"/>
    <w:rsid w:val="001B309D"/>
    <w:rsid w:val="001D62A3"/>
    <w:rsid w:val="001E2AC8"/>
    <w:rsid w:val="001F624D"/>
    <w:rsid w:val="00203637"/>
    <w:rsid w:val="0020494D"/>
    <w:rsid w:val="00205E48"/>
    <w:rsid w:val="00220878"/>
    <w:rsid w:val="0022110E"/>
    <w:rsid w:val="00264B91"/>
    <w:rsid w:val="0027706A"/>
    <w:rsid w:val="0028557F"/>
    <w:rsid w:val="002A1451"/>
    <w:rsid w:val="002A3723"/>
    <w:rsid w:val="002B3550"/>
    <w:rsid w:val="002D0EB3"/>
    <w:rsid w:val="003156B3"/>
    <w:rsid w:val="00316C85"/>
    <w:rsid w:val="0032312F"/>
    <w:rsid w:val="003316FE"/>
    <w:rsid w:val="00346E53"/>
    <w:rsid w:val="003863F9"/>
    <w:rsid w:val="00391D96"/>
    <w:rsid w:val="003962A6"/>
    <w:rsid w:val="003A1541"/>
    <w:rsid w:val="003D0109"/>
    <w:rsid w:val="003E1B5C"/>
    <w:rsid w:val="004025E0"/>
    <w:rsid w:val="004205FA"/>
    <w:rsid w:val="00427A6C"/>
    <w:rsid w:val="00432D67"/>
    <w:rsid w:val="00453605"/>
    <w:rsid w:val="00460386"/>
    <w:rsid w:val="00492D54"/>
    <w:rsid w:val="00497AFD"/>
    <w:rsid w:val="004A4804"/>
    <w:rsid w:val="004C71BE"/>
    <w:rsid w:val="004E396E"/>
    <w:rsid w:val="00531899"/>
    <w:rsid w:val="0059275A"/>
    <w:rsid w:val="00593EE4"/>
    <w:rsid w:val="005962C5"/>
    <w:rsid w:val="005977F6"/>
    <w:rsid w:val="005E6042"/>
    <w:rsid w:val="005F0A27"/>
    <w:rsid w:val="00611C95"/>
    <w:rsid w:val="006428BF"/>
    <w:rsid w:val="00651FE4"/>
    <w:rsid w:val="00656A2A"/>
    <w:rsid w:val="006635B6"/>
    <w:rsid w:val="006B1AD9"/>
    <w:rsid w:val="006C510C"/>
    <w:rsid w:val="006F6368"/>
    <w:rsid w:val="00702787"/>
    <w:rsid w:val="0071074F"/>
    <w:rsid w:val="0071104A"/>
    <w:rsid w:val="0071195B"/>
    <w:rsid w:val="00744204"/>
    <w:rsid w:val="007B5B18"/>
    <w:rsid w:val="007E44D4"/>
    <w:rsid w:val="007F0EE9"/>
    <w:rsid w:val="00805DD0"/>
    <w:rsid w:val="00831BBD"/>
    <w:rsid w:val="00895C76"/>
    <w:rsid w:val="008A5C21"/>
    <w:rsid w:val="008C366A"/>
    <w:rsid w:val="008F1853"/>
    <w:rsid w:val="008F4C39"/>
    <w:rsid w:val="009038D8"/>
    <w:rsid w:val="0090644D"/>
    <w:rsid w:val="0091759D"/>
    <w:rsid w:val="009250C5"/>
    <w:rsid w:val="009305F4"/>
    <w:rsid w:val="009358C9"/>
    <w:rsid w:val="009A76DC"/>
    <w:rsid w:val="009B3A53"/>
    <w:rsid w:val="009E1279"/>
    <w:rsid w:val="009E1C6A"/>
    <w:rsid w:val="00A07AA1"/>
    <w:rsid w:val="00A6078B"/>
    <w:rsid w:val="00AA475A"/>
    <w:rsid w:val="00AD1964"/>
    <w:rsid w:val="00AD4F26"/>
    <w:rsid w:val="00AF2C56"/>
    <w:rsid w:val="00B07584"/>
    <w:rsid w:val="00B509DF"/>
    <w:rsid w:val="00B5334B"/>
    <w:rsid w:val="00B55080"/>
    <w:rsid w:val="00B56514"/>
    <w:rsid w:val="00B67891"/>
    <w:rsid w:val="00B71480"/>
    <w:rsid w:val="00B8002B"/>
    <w:rsid w:val="00B937C5"/>
    <w:rsid w:val="00BB33E7"/>
    <w:rsid w:val="00BC0A19"/>
    <w:rsid w:val="00BE0EB7"/>
    <w:rsid w:val="00BE5209"/>
    <w:rsid w:val="00BF1CFE"/>
    <w:rsid w:val="00C105D0"/>
    <w:rsid w:val="00C36DE6"/>
    <w:rsid w:val="00C756F0"/>
    <w:rsid w:val="00C75CE0"/>
    <w:rsid w:val="00C90E7E"/>
    <w:rsid w:val="00C92F8A"/>
    <w:rsid w:val="00C95312"/>
    <w:rsid w:val="00C96BF7"/>
    <w:rsid w:val="00CA2200"/>
    <w:rsid w:val="00CC0B4E"/>
    <w:rsid w:val="00CE5AA4"/>
    <w:rsid w:val="00CF68BA"/>
    <w:rsid w:val="00CF7147"/>
    <w:rsid w:val="00D16EFF"/>
    <w:rsid w:val="00D3013F"/>
    <w:rsid w:val="00D33789"/>
    <w:rsid w:val="00D66287"/>
    <w:rsid w:val="00D94ED0"/>
    <w:rsid w:val="00DD1210"/>
    <w:rsid w:val="00DF1BD4"/>
    <w:rsid w:val="00DF1D9B"/>
    <w:rsid w:val="00E17076"/>
    <w:rsid w:val="00E35992"/>
    <w:rsid w:val="00E85885"/>
    <w:rsid w:val="00E900A4"/>
    <w:rsid w:val="00E93E23"/>
    <w:rsid w:val="00EF2E22"/>
    <w:rsid w:val="00EF431D"/>
    <w:rsid w:val="00F11CD8"/>
    <w:rsid w:val="00F516E0"/>
    <w:rsid w:val="00F668E3"/>
    <w:rsid w:val="00FA01FB"/>
    <w:rsid w:val="00FB040D"/>
    <w:rsid w:val="00FB1275"/>
    <w:rsid w:val="00FB2E9F"/>
    <w:rsid w:val="00FE6A1C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DD7822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character" w:customStyle="1" w:styleId="normaltextrun">
    <w:name w:val="normaltextrun"/>
    <w:basedOn w:val="Standardnpsmoodstavce"/>
    <w:rsid w:val="00CA2200"/>
  </w:style>
  <w:style w:type="character" w:customStyle="1" w:styleId="superscript">
    <w:name w:val="superscript"/>
    <w:basedOn w:val="Standardnpsmoodstavce"/>
    <w:rsid w:val="00CA2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5" ma:contentTypeDescription="Vytvoří nový dokument" ma:contentTypeScope="" ma:versionID="69fbad78a266f8109d2cbc6eebbd66e0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de41d5a246f6006c7c12e3ecb3856d32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4BAB3-DEC2-43A4-8842-168F066E9CF4}">
  <ds:schemaRefs>
    <ds:schemaRef ds:uri="http://schemas.microsoft.com/office/2006/documentManagement/types"/>
    <ds:schemaRef ds:uri="1f2ae607-1a78-41b2-a0e8-5c66f033542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26baa8d-c63a-49f6-a03f-45d9b9eeb8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AF5354-A875-4B37-B64E-5B8943096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1</TotalTime>
  <Pages>1</Pages>
  <Words>100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Drožová</dc:creator>
  <cp:lastModifiedBy>Marcel Man</cp:lastModifiedBy>
  <cp:revision>2</cp:revision>
  <cp:lastPrinted>2023-05-29T12:25:00Z</cp:lastPrinted>
  <dcterms:created xsi:type="dcterms:W3CDTF">2025-05-06T12:00:00Z</dcterms:created>
  <dcterms:modified xsi:type="dcterms:W3CDTF">2025-05-06T12:00:00Z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