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016AC3" w:rsidRDefault="00992B35">
      <w:pPr>
        <w:pStyle w:val="Nadpis1"/>
      </w:pPr>
      <w:r w:rsidRPr="00016AC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16AC3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016AC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16AC3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016AC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016AC3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 xml:space="preserve">Účet: </w:t>
            </w:r>
            <w:proofErr w:type="spellStart"/>
            <w:r w:rsidR="00067145" w:rsidRPr="00016AC3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642A2375" w14:textId="77777777" w:rsidR="00992B35" w:rsidRPr="00016AC3" w:rsidRDefault="00380220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016AC3" w:rsidRDefault="00992B35">
            <w:pPr>
              <w:rPr>
                <w:rFonts w:ascii="Arial" w:hAnsi="Arial" w:cs="Arial"/>
                <w:b/>
                <w:bCs/>
              </w:rPr>
            </w:pPr>
            <w:r w:rsidRPr="00016AC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016AC3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016AC3">
              <w:rPr>
                <w:rFonts w:ascii="Arial" w:hAnsi="Arial" w:cs="Arial"/>
                <w:b/>
                <w:bCs/>
              </w:rPr>
              <w:t xml:space="preserve">IČ:  </w:t>
            </w:r>
            <w:r w:rsidRPr="00016AC3">
              <w:rPr>
                <w:rFonts w:ascii="Arial" w:hAnsi="Arial" w:cs="Arial"/>
              </w:rPr>
              <w:t>00024864</w:t>
            </w:r>
            <w:proofErr w:type="gramEnd"/>
          </w:p>
          <w:p w14:paraId="4851D159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016AC3" w:rsidRDefault="00992B35">
            <w:pPr>
              <w:spacing w:before="60"/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 xml:space="preserve">Číslo objednávky: </w:t>
            </w:r>
          </w:p>
          <w:p w14:paraId="7557C28B" w14:textId="77777777" w:rsidR="00992B35" w:rsidRDefault="00992B35" w:rsidP="00D53606">
            <w:pPr>
              <w:spacing w:before="60"/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202</w:t>
            </w:r>
            <w:r w:rsidR="00BF6940" w:rsidRPr="00016AC3">
              <w:rPr>
                <w:rFonts w:ascii="Arial" w:hAnsi="Arial" w:cs="Arial"/>
              </w:rPr>
              <w:t>4</w:t>
            </w:r>
            <w:r w:rsidRPr="00016AC3">
              <w:rPr>
                <w:rFonts w:ascii="Arial" w:hAnsi="Arial" w:cs="Arial"/>
              </w:rPr>
              <w:t xml:space="preserve"> / OBJ / </w:t>
            </w:r>
            <w:r w:rsidR="00BF6940" w:rsidRPr="00016AC3">
              <w:rPr>
                <w:rFonts w:ascii="Arial" w:hAnsi="Arial" w:cs="Arial"/>
              </w:rPr>
              <w:t>21</w:t>
            </w:r>
          </w:p>
          <w:p w14:paraId="0E31A16F" w14:textId="77777777" w:rsidR="00016AC3" w:rsidRDefault="00016AC3" w:rsidP="00D53606">
            <w:pPr>
              <w:spacing w:before="60"/>
              <w:rPr>
                <w:rFonts w:ascii="Arial" w:hAnsi="Arial" w:cs="Arial"/>
              </w:rPr>
            </w:pPr>
          </w:p>
          <w:p w14:paraId="57B639FE" w14:textId="77777777" w:rsidR="00016AC3" w:rsidRDefault="00016AC3" w:rsidP="00D5360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3C389A99" w14:textId="3CF82E89" w:rsidR="00016AC3" w:rsidRPr="00016AC3" w:rsidRDefault="00016AC3" w:rsidP="00D5360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691/2009</w:t>
            </w:r>
          </w:p>
        </w:tc>
      </w:tr>
      <w:tr w:rsidR="00992B35" w:rsidRPr="00016AC3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016AC3" w:rsidRDefault="00992B35">
            <w:pPr>
              <w:spacing w:after="120"/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016AC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16AC3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016AC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16AC3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016A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 xml:space="preserve">Česká pošta, </w:t>
            </w:r>
            <w:proofErr w:type="spellStart"/>
            <w:r w:rsidRPr="00016AC3">
              <w:rPr>
                <w:rFonts w:ascii="Arial" w:hAnsi="Arial" w:cs="Arial"/>
              </w:rPr>
              <w:t>s.p</w:t>
            </w:r>
            <w:proofErr w:type="spellEnd"/>
            <w:r w:rsidRPr="00016AC3">
              <w:rPr>
                <w:rFonts w:ascii="Arial" w:hAnsi="Arial" w:cs="Arial"/>
              </w:rPr>
              <w:t>.</w:t>
            </w:r>
          </w:p>
          <w:p w14:paraId="11541FA7" w14:textId="15BD1091" w:rsidR="00992B35" w:rsidRPr="00016AC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16AC3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77A0F7B1" w:rsidR="00992B35" w:rsidRPr="00016AC3" w:rsidRDefault="00BF6940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08</w:t>
            </w:r>
            <w:r w:rsidR="00C46973" w:rsidRPr="00016AC3">
              <w:rPr>
                <w:rFonts w:ascii="Arial" w:hAnsi="Arial" w:cs="Arial"/>
              </w:rPr>
              <w:t>.</w:t>
            </w:r>
            <w:r w:rsidRPr="00016AC3">
              <w:rPr>
                <w:rFonts w:ascii="Arial" w:hAnsi="Arial" w:cs="Arial"/>
              </w:rPr>
              <w:t>03</w:t>
            </w:r>
            <w:r w:rsidR="00C46973" w:rsidRPr="00016AC3">
              <w:rPr>
                <w:rFonts w:ascii="Arial" w:hAnsi="Arial" w:cs="Arial"/>
              </w:rPr>
              <w:t>.202</w:t>
            </w:r>
            <w:r w:rsidRPr="00016AC3">
              <w:rPr>
                <w:rFonts w:ascii="Arial" w:hAnsi="Arial" w:cs="Arial"/>
              </w:rPr>
              <w:t>4</w:t>
            </w:r>
          </w:p>
          <w:p w14:paraId="095AFB17" w14:textId="77777777" w:rsidR="00C46973" w:rsidRPr="00016AC3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016AC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16AC3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3402FD5A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016AC3">
              <w:rPr>
                <w:rFonts w:ascii="Arial" w:hAnsi="Arial" w:cs="Arial"/>
              </w:rPr>
              <w:t>65  v</w:t>
            </w:r>
            <w:proofErr w:type="gramEnd"/>
            <w:r w:rsidRPr="00016AC3">
              <w:rPr>
                <w:rFonts w:ascii="Arial" w:hAnsi="Arial" w:cs="Arial"/>
              </w:rPr>
              <w:t xml:space="preserve"> částce </w:t>
            </w:r>
            <w:r w:rsidR="00BF6940" w:rsidRPr="00016AC3">
              <w:rPr>
                <w:rFonts w:ascii="Arial" w:hAnsi="Arial" w:cs="Arial"/>
              </w:rPr>
              <w:t>400</w:t>
            </w:r>
            <w:r w:rsidRPr="00016AC3">
              <w:rPr>
                <w:rFonts w:ascii="Arial" w:hAnsi="Arial" w:cs="Arial"/>
              </w:rPr>
              <w:t xml:space="preserve"> 000,-Kč.</w:t>
            </w:r>
          </w:p>
          <w:p w14:paraId="1B07C314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016AC3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016AC3">
              <w:rPr>
                <w:rFonts w:ascii="Arial" w:hAnsi="Arial" w:cs="Arial"/>
                <w:highlight w:val="black"/>
              </w:rPr>
              <w:t>xxxxxxxxxxxxxxxxxxxxxxxxxxxx</w:t>
            </w:r>
            <w:proofErr w:type="spellEnd"/>
          </w:p>
          <w:p w14:paraId="35045BDE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016A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16AC3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016AC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6AC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16AC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016AC3" w:rsidRDefault="00992B35">
            <w:pPr>
              <w:rPr>
                <w:rFonts w:ascii="Arial" w:hAnsi="Arial" w:cs="Arial"/>
                <w:b/>
                <w:bCs/>
              </w:rPr>
            </w:pPr>
            <w:r w:rsidRPr="00016AC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016AC3" w:rsidRDefault="00992B35">
            <w:pPr>
              <w:rPr>
                <w:rFonts w:ascii="Arial" w:hAnsi="Arial" w:cs="Arial"/>
                <w:b/>
                <w:bCs/>
              </w:rPr>
            </w:pPr>
            <w:r w:rsidRPr="00016AC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016AC3" w:rsidRDefault="00992B35">
            <w:pPr>
              <w:rPr>
                <w:rFonts w:ascii="Arial" w:hAnsi="Arial" w:cs="Arial"/>
                <w:b/>
                <w:bCs/>
              </w:rPr>
            </w:pPr>
            <w:r w:rsidRPr="00016AC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016AC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16AC3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016AC3" w:rsidRDefault="00145471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016AC3" w:rsidRDefault="00145471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016AC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016AC3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016AC3" w:rsidRDefault="00145471"/>
    <w:p w14:paraId="06F1472F" w14:textId="77777777" w:rsidR="00992B35" w:rsidRPr="00016AC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16AC3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016A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016A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016AC3" w:rsidRDefault="00CD3F54">
            <w:pPr>
              <w:rPr>
                <w:rFonts w:ascii="Arial" w:hAnsi="Arial" w:cs="Arial"/>
              </w:rPr>
            </w:pPr>
            <w:proofErr w:type="spellStart"/>
            <w:r w:rsidRPr="00016AC3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7D9F7A8" w14:textId="50501CF7" w:rsidR="00992B35" w:rsidRPr="00016AC3" w:rsidRDefault="00CD3F54">
            <w:pPr>
              <w:rPr>
                <w:rFonts w:ascii="Arial" w:hAnsi="Arial" w:cs="Arial"/>
              </w:rPr>
            </w:pPr>
            <w:proofErr w:type="spellStart"/>
            <w:r w:rsidRPr="00016AC3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FFEAA31" w14:textId="77777777" w:rsidR="00992B35" w:rsidRPr="00016AC3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016AC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016AC3" w:rsidRDefault="00992B35">
            <w:pPr>
              <w:rPr>
                <w:rFonts w:ascii="Arial" w:hAnsi="Arial" w:cs="Arial"/>
              </w:rPr>
            </w:pPr>
            <w:r w:rsidRPr="00016AC3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016AC3" w:rsidRDefault="00992B35">
      <w:pPr>
        <w:rPr>
          <w:rFonts w:ascii="Arial" w:hAnsi="Arial" w:cs="Arial"/>
        </w:rPr>
      </w:pPr>
    </w:p>
    <w:p w14:paraId="38EC9E05" w14:textId="776AF2F7" w:rsidR="00992B35" w:rsidRPr="00016AC3" w:rsidRDefault="001E5574">
      <w:pPr>
        <w:rPr>
          <w:rFonts w:ascii="Arial" w:hAnsi="Arial" w:cs="Arial"/>
        </w:rPr>
      </w:pP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  <w:t xml:space="preserve">          </w:t>
      </w:r>
      <w:r w:rsidR="009A21E4" w:rsidRPr="00016AC3">
        <w:rPr>
          <w:rFonts w:ascii="Arial" w:hAnsi="Arial" w:cs="Arial"/>
        </w:rPr>
        <w:t xml:space="preserve"> </w:t>
      </w:r>
      <w:proofErr w:type="spellStart"/>
      <w:r w:rsidRPr="00016AC3">
        <w:rPr>
          <w:rFonts w:ascii="Arial" w:hAnsi="Arial" w:cs="Arial"/>
          <w:highlight w:val="black"/>
        </w:rPr>
        <w:t>Xxxxxxxxxxxxxxxxx</w:t>
      </w:r>
      <w:proofErr w:type="spellEnd"/>
    </w:p>
    <w:p w14:paraId="52A8E3A2" w14:textId="21DA4EBD" w:rsidR="001E5574" w:rsidRPr="00016AC3" w:rsidRDefault="001E5574">
      <w:pPr>
        <w:rPr>
          <w:rFonts w:ascii="Arial" w:hAnsi="Arial" w:cs="Arial"/>
        </w:rPr>
      </w:pP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</w:r>
      <w:r w:rsidRPr="00016AC3">
        <w:rPr>
          <w:rFonts w:ascii="Arial" w:hAnsi="Arial" w:cs="Arial"/>
        </w:rPr>
        <w:tab/>
        <w:t xml:space="preserve"> </w:t>
      </w:r>
      <w:proofErr w:type="spellStart"/>
      <w:r w:rsidRPr="00016AC3">
        <w:rPr>
          <w:rFonts w:ascii="Arial" w:hAnsi="Arial" w:cs="Arial"/>
          <w:highlight w:val="black"/>
        </w:rPr>
        <w:t>xxxxxxxxxxxxxxxxxxxxxxxxxxx</w:t>
      </w:r>
      <w:proofErr w:type="spellEnd"/>
    </w:p>
    <w:sectPr w:rsidR="001E5574" w:rsidRPr="00016AC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ED78" w14:textId="77777777" w:rsidR="00A92532" w:rsidRDefault="00A92532">
      <w:r>
        <w:separator/>
      </w:r>
    </w:p>
  </w:endnote>
  <w:endnote w:type="continuationSeparator" w:id="0">
    <w:p w14:paraId="6091846F" w14:textId="77777777" w:rsidR="00A92532" w:rsidRDefault="00A9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32DD" w14:textId="77777777" w:rsidR="00A92532" w:rsidRDefault="00A92532">
      <w:r>
        <w:separator/>
      </w:r>
    </w:p>
  </w:footnote>
  <w:footnote w:type="continuationSeparator" w:id="0">
    <w:p w14:paraId="0AA9314B" w14:textId="77777777" w:rsidR="00A92532" w:rsidRDefault="00A9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16AC3"/>
    <w:rsid w:val="00031B1E"/>
    <w:rsid w:val="000463A0"/>
    <w:rsid w:val="0005313E"/>
    <w:rsid w:val="00067145"/>
    <w:rsid w:val="00082FB7"/>
    <w:rsid w:val="000C1328"/>
    <w:rsid w:val="000D088E"/>
    <w:rsid w:val="00121CD2"/>
    <w:rsid w:val="00145471"/>
    <w:rsid w:val="001B5165"/>
    <w:rsid w:val="001D104A"/>
    <w:rsid w:val="001E5574"/>
    <w:rsid w:val="00200791"/>
    <w:rsid w:val="002821CB"/>
    <w:rsid w:val="002B0155"/>
    <w:rsid w:val="002F64D8"/>
    <w:rsid w:val="00315736"/>
    <w:rsid w:val="00380220"/>
    <w:rsid w:val="003A55D3"/>
    <w:rsid w:val="003D5DA0"/>
    <w:rsid w:val="00440A64"/>
    <w:rsid w:val="00452D43"/>
    <w:rsid w:val="0048228C"/>
    <w:rsid w:val="00527BF6"/>
    <w:rsid w:val="005476D7"/>
    <w:rsid w:val="005807C7"/>
    <w:rsid w:val="005D6DEC"/>
    <w:rsid w:val="0067312C"/>
    <w:rsid w:val="006A4DE5"/>
    <w:rsid w:val="006B23A5"/>
    <w:rsid w:val="0070486A"/>
    <w:rsid w:val="007B12DB"/>
    <w:rsid w:val="007D765C"/>
    <w:rsid w:val="008B3B23"/>
    <w:rsid w:val="00964959"/>
    <w:rsid w:val="00971BBB"/>
    <w:rsid w:val="00992B35"/>
    <w:rsid w:val="009A21E4"/>
    <w:rsid w:val="009E0929"/>
    <w:rsid w:val="009F60B9"/>
    <w:rsid w:val="00A70A56"/>
    <w:rsid w:val="00A92532"/>
    <w:rsid w:val="00B22364"/>
    <w:rsid w:val="00B35482"/>
    <w:rsid w:val="00BF6940"/>
    <w:rsid w:val="00C46973"/>
    <w:rsid w:val="00C54259"/>
    <w:rsid w:val="00C928A4"/>
    <w:rsid w:val="00CD3F54"/>
    <w:rsid w:val="00D23117"/>
    <w:rsid w:val="00D31278"/>
    <w:rsid w:val="00D53606"/>
    <w:rsid w:val="00DA6940"/>
    <w:rsid w:val="00DF0D6D"/>
    <w:rsid w:val="00E2358C"/>
    <w:rsid w:val="00E87BB9"/>
    <w:rsid w:val="00E94E7A"/>
    <w:rsid w:val="00F5568D"/>
    <w:rsid w:val="00F81182"/>
    <w:rsid w:val="00F83310"/>
    <w:rsid w:val="00FA218C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46</cp:revision>
  <dcterms:created xsi:type="dcterms:W3CDTF">2025-04-07T13:26:00Z</dcterms:created>
  <dcterms:modified xsi:type="dcterms:W3CDTF">2025-04-09T14:00:00Z</dcterms:modified>
</cp:coreProperties>
</file>