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0463A0" w:rsidRDefault="00992B35">
      <w:pPr>
        <w:pStyle w:val="Nadpis1"/>
      </w:pPr>
      <w:r w:rsidRPr="000463A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463A0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0463A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463A0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0463A0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0463A0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 xml:space="preserve">Účet: </w:t>
            </w:r>
            <w:r w:rsidR="00067145" w:rsidRPr="000463A0">
              <w:rPr>
                <w:rFonts w:ascii="Arial" w:hAnsi="Arial" w:cs="Arial"/>
                <w:highlight w:val="black"/>
              </w:rPr>
              <w:t>xxxxxxxxxxxxxxx</w:t>
            </w:r>
          </w:p>
          <w:p w14:paraId="642A2375" w14:textId="77777777" w:rsidR="00992B35" w:rsidRPr="000463A0" w:rsidRDefault="00380220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0463A0" w:rsidRDefault="00992B35">
            <w:pPr>
              <w:rPr>
                <w:rFonts w:ascii="Arial" w:hAnsi="Arial" w:cs="Arial"/>
                <w:b/>
                <w:bCs/>
              </w:rPr>
            </w:pPr>
            <w:r w:rsidRPr="000463A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0463A0" w:rsidRDefault="00992B35">
            <w:pPr>
              <w:spacing w:before="60"/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  <w:b/>
                <w:bCs/>
              </w:rPr>
              <w:t xml:space="preserve">IČ:  </w:t>
            </w:r>
            <w:r w:rsidRPr="000463A0">
              <w:rPr>
                <w:rFonts w:ascii="Arial" w:hAnsi="Arial" w:cs="Arial"/>
              </w:rPr>
              <w:t>00024864</w:t>
            </w:r>
          </w:p>
          <w:p w14:paraId="4851D159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0463A0" w:rsidRDefault="00992B35">
            <w:pPr>
              <w:spacing w:before="60"/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 xml:space="preserve">Číslo objednávky: </w:t>
            </w:r>
          </w:p>
          <w:p w14:paraId="3C389A99" w14:textId="13C8F9DC" w:rsidR="00992B35" w:rsidRPr="000463A0" w:rsidRDefault="00992B35" w:rsidP="00D53606">
            <w:pPr>
              <w:spacing w:before="60"/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 xml:space="preserve">2023 / OBJ / </w:t>
            </w:r>
            <w:r w:rsidR="00D53606" w:rsidRPr="000463A0">
              <w:rPr>
                <w:rFonts w:ascii="Arial" w:hAnsi="Arial" w:cs="Arial"/>
              </w:rPr>
              <w:t>1</w:t>
            </w:r>
            <w:r w:rsidR="000463A0">
              <w:rPr>
                <w:rFonts w:ascii="Arial" w:hAnsi="Arial" w:cs="Arial"/>
              </w:rPr>
              <w:t>14</w:t>
            </w:r>
          </w:p>
        </w:tc>
      </w:tr>
      <w:tr w:rsidR="00992B35" w:rsidRPr="000463A0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0463A0" w:rsidRDefault="00992B35">
            <w:pPr>
              <w:spacing w:after="120"/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0463A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463A0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0463A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463A0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0463A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Česká pošta, s.p.</w:t>
            </w:r>
          </w:p>
          <w:p w14:paraId="11541FA7" w14:textId="15BD1091" w:rsidR="00992B35" w:rsidRPr="000463A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463A0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4B9C0F" w14:textId="034A6990" w:rsidR="00992B35" w:rsidRPr="000463A0" w:rsidRDefault="000463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C46973" w:rsidRPr="000463A0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1</w:t>
            </w:r>
            <w:r w:rsidR="00C46973" w:rsidRPr="000463A0">
              <w:rPr>
                <w:rFonts w:ascii="Arial" w:hAnsi="Arial" w:cs="Arial"/>
              </w:rPr>
              <w:t>.2023</w:t>
            </w:r>
          </w:p>
          <w:p w14:paraId="095AFB17" w14:textId="77777777" w:rsidR="00C46973" w:rsidRPr="000463A0" w:rsidRDefault="00C46973">
            <w:pPr>
              <w:rPr>
                <w:rFonts w:ascii="Arial" w:hAnsi="Arial" w:cs="Arial"/>
              </w:rPr>
            </w:pPr>
          </w:p>
          <w:p w14:paraId="11AE9CC1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0463A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463A0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68CCB68C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 xml:space="preserve">Objednáváme u Vás dobití kreditu do frankovacího stroje zn. NEOPOST - IJ 65  v částce </w:t>
            </w:r>
            <w:r w:rsidR="000463A0">
              <w:rPr>
                <w:rFonts w:ascii="Arial" w:hAnsi="Arial" w:cs="Arial"/>
              </w:rPr>
              <w:t>4</w:t>
            </w:r>
            <w:r w:rsidRPr="000463A0">
              <w:rPr>
                <w:rFonts w:ascii="Arial" w:hAnsi="Arial" w:cs="Arial"/>
              </w:rPr>
              <w:t>00 000,-Kč.</w:t>
            </w:r>
          </w:p>
          <w:p w14:paraId="1B07C314" w14:textId="7777777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0463A0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  <w:highlight w:val="black"/>
              </w:rPr>
              <w:t>xxxxxxxxxxxxxxxxxxxxxxxxxxxx</w:t>
            </w:r>
          </w:p>
          <w:p w14:paraId="35045BDE" w14:textId="7777777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0463A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0463A0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0463A0" w:rsidRDefault="00992B35">
            <w:pPr>
              <w:rPr>
                <w:rFonts w:ascii="Arial" w:hAnsi="Arial" w:cs="Arial"/>
                <w:b/>
                <w:bCs/>
              </w:rPr>
            </w:pPr>
            <w:r w:rsidRPr="000463A0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0463A0" w:rsidRDefault="00992B35">
            <w:pPr>
              <w:rPr>
                <w:rFonts w:ascii="Arial" w:hAnsi="Arial" w:cs="Arial"/>
                <w:b/>
                <w:bCs/>
              </w:rPr>
            </w:pPr>
            <w:r w:rsidRPr="000463A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0463A0" w:rsidRDefault="00992B35">
            <w:pPr>
              <w:rPr>
                <w:rFonts w:ascii="Arial" w:hAnsi="Arial" w:cs="Arial"/>
                <w:b/>
                <w:bCs/>
              </w:rPr>
            </w:pPr>
            <w:r w:rsidRPr="000463A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0463A0" w:rsidRDefault="00992B35">
            <w:pPr>
              <w:rPr>
                <w:rFonts w:ascii="Arial" w:hAnsi="Arial" w:cs="Arial"/>
                <w:b/>
                <w:bCs/>
              </w:rPr>
            </w:pPr>
            <w:r w:rsidRPr="000463A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0463A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463A0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0463A0" w:rsidRDefault="00145471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0463A0" w:rsidRDefault="00145471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0463A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0463A0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0463A0" w:rsidRDefault="00145471"/>
    <w:p w14:paraId="06F1472F" w14:textId="77777777" w:rsidR="00992B35" w:rsidRPr="000463A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463A0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0463A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0463A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0463A0" w:rsidRDefault="00CD3F54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  <w:highlight w:val="black"/>
              </w:rPr>
              <w:t>xxxxxxxxxxxx</w:t>
            </w:r>
          </w:p>
          <w:p w14:paraId="37D9F7A8" w14:textId="50501CF7" w:rsidR="00992B35" w:rsidRPr="000463A0" w:rsidRDefault="00CD3F54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  <w:highlight w:val="black"/>
              </w:rPr>
              <w:t>xxxxxxxxxxxx</w:t>
            </w:r>
          </w:p>
          <w:p w14:paraId="3FFEAA31" w14:textId="77777777" w:rsidR="00992B35" w:rsidRPr="000463A0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0463A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0463A0" w:rsidRDefault="00992B35">
            <w:pPr>
              <w:rPr>
                <w:rFonts w:ascii="Arial" w:hAnsi="Arial" w:cs="Arial"/>
              </w:rPr>
            </w:pPr>
            <w:r w:rsidRPr="000463A0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0463A0" w:rsidRDefault="00992B35">
      <w:pPr>
        <w:rPr>
          <w:rFonts w:ascii="Arial" w:hAnsi="Arial" w:cs="Arial"/>
        </w:rPr>
      </w:pPr>
    </w:p>
    <w:p w14:paraId="38EC9E05" w14:textId="776AF2F7" w:rsidR="00992B35" w:rsidRPr="000463A0" w:rsidRDefault="001E5574">
      <w:pPr>
        <w:rPr>
          <w:rFonts w:ascii="Arial" w:hAnsi="Arial" w:cs="Arial"/>
        </w:rPr>
      </w:pP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  <w:t xml:space="preserve">          </w:t>
      </w:r>
      <w:r w:rsidR="009A21E4" w:rsidRPr="000463A0">
        <w:rPr>
          <w:rFonts w:ascii="Arial" w:hAnsi="Arial" w:cs="Arial"/>
        </w:rPr>
        <w:t xml:space="preserve"> </w:t>
      </w:r>
      <w:r w:rsidRPr="000463A0">
        <w:rPr>
          <w:rFonts w:ascii="Arial" w:hAnsi="Arial" w:cs="Arial"/>
          <w:highlight w:val="black"/>
        </w:rPr>
        <w:t>Xxxxxxxxxxxxxxxxx</w:t>
      </w:r>
    </w:p>
    <w:p w14:paraId="52A8E3A2" w14:textId="21DA4EBD" w:rsidR="001E5574" w:rsidRPr="000463A0" w:rsidRDefault="001E5574">
      <w:pPr>
        <w:rPr>
          <w:rFonts w:ascii="Arial" w:hAnsi="Arial" w:cs="Arial"/>
        </w:rPr>
      </w:pP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</w:r>
      <w:r w:rsidRPr="000463A0">
        <w:rPr>
          <w:rFonts w:ascii="Arial" w:hAnsi="Arial" w:cs="Arial"/>
        </w:rPr>
        <w:tab/>
        <w:t xml:space="preserve"> </w:t>
      </w:r>
      <w:r w:rsidRPr="000463A0">
        <w:rPr>
          <w:rFonts w:ascii="Arial" w:hAnsi="Arial" w:cs="Arial"/>
          <w:highlight w:val="black"/>
        </w:rPr>
        <w:t>xxxxxxxxxxxxxxxxxxxxxxxxxxx</w:t>
      </w:r>
    </w:p>
    <w:sectPr w:rsidR="001E5574" w:rsidRPr="000463A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5911" w14:textId="77777777" w:rsidR="00082FB7" w:rsidRDefault="00082FB7">
      <w:r>
        <w:separator/>
      </w:r>
    </w:p>
  </w:endnote>
  <w:endnote w:type="continuationSeparator" w:id="0">
    <w:p w14:paraId="1C762649" w14:textId="77777777" w:rsidR="00082FB7" w:rsidRDefault="0008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4376" w14:textId="77777777" w:rsidR="00082FB7" w:rsidRDefault="00082FB7">
      <w:r>
        <w:separator/>
      </w:r>
    </w:p>
  </w:footnote>
  <w:footnote w:type="continuationSeparator" w:id="0">
    <w:p w14:paraId="22636456" w14:textId="77777777" w:rsidR="00082FB7" w:rsidRDefault="00082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31B1E"/>
    <w:rsid w:val="000463A0"/>
    <w:rsid w:val="0005313E"/>
    <w:rsid w:val="00067145"/>
    <w:rsid w:val="00082FB7"/>
    <w:rsid w:val="000C1328"/>
    <w:rsid w:val="00121CD2"/>
    <w:rsid w:val="00145471"/>
    <w:rsid w:val="001B5165"/>
    <w:rsid w:val="001D104A"/>
    <w:rsid w:val="001E5574"/>
    <w:rsid w:val="00200791"/>
    <w:rsid w:val="002821CB"/>
    <w:rsid w:val="002F64D8"/>
    <w:rsid w:val="00315736"/>
    <w:rsid w:val="00380220"/>
    <w:rsid w:val="003A55D3"/>
    <w:rsid w:val="003D5DA0"/>
    <w:rsid w:val="00440A64"/>
    <w:rsid w:val="00452D43"/>
    <w:rsid w:val="0048228C"/>
    <w:rsid w:val="005807C7"/>
    <w:rsid w:val="005D6DEC"/>
    <w:rsid w:val="0067312C"/>
    <w:rsid w:val="006B23A5"/>
    <w:rsid w:val="007D765C"/>
    <w:rsid w:val="00971BBB"/>
    <w:rsid w:val="00992B35"/>
    <w:rsid w:val="009A21E4"/>
    <w:rsid w:val="00A70A56"/>
    <w:rsid w:val="00B22364"/>
    <w:rsid w:val="00B35482"/>
    <w:rsid w:val="00C46973"/>
    <w:rsid w:val="00C928A4"/>
    <w:rsid w:val="00CD3F54"/>
    <w:rsid w:val="00D23117"/>
    <w:rsid w:val="00D31278"/>
    <w:rsid w:val="00D53606"/>
    <w:rsid w:val="00DA6940"/>
    <w:rsid w:val="00E2358C"/>
    <w:rsid w:val="00E87BB9"/>
    <w:rsid w:val="00F5568D"/>
    <w:rsid w:val="00F81182"/>
    <w:rsid w:val="00F83310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163</Words>
  <Characters>967</Characters>
  <Application>Microsoft Office Word</Application>
  <DocSecurity>0</DocSecurity>
  <Lines>8</Lines>
  <Paragraphs>2</Paragraphs>
  <ScaleCrop>false</ScaleCrop>
  <Company>CCA Systems a.s.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32</cp:revision>
  <dcterms:created xsi:type="dcterms:W3CDTF">2025-04-07T13:26:00Z</dcterms:created>
  <dcterms:modified xsi:type="dcterms:W3CDTF">2025-04-09T13:32:00Z</dcterms:modified>
</cp:coreProperties>
</file>