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6CE4F" w14:textId="77777777" w:rsidR="00D05B7C" w:rsidRPr="00322606" w:rsidRDefault="00D05B7C">
      <w:pPr>
        <w:pStyle w:val="Nadpis1"/>
      </w:pPr>
      <w:r w:rsidRPr="00322606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D05B7C" w:rsidRPr="00322606" w14:paraId="705EC9DC" w14:textId="77777777">
        <w:tblPrEx>
          <w:tblCellMar>
            <w:top w:w="0" w:type="dxa"/>
            <w:bottom w:w="0" w:type="dxa"/>
          </w:tblCellMar>
        </w:tblPrEx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CF5AC14" w14:textId="77777777" w:rsidR="00D05B7C" w:rsidRPr="00322606" w:rsidRDefault="00D05B7C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322606">
              <w:rPr>
                <w:rFonts w:ascii="Arial" w:hAnsi="Arial" w:cs="Arial"/>
                <w:b/>
                <w:bCs/>
              </w:rPr>
              <w:t>ODBĚRATEL:</w:t>
            </w:r>
          </w:p>
          <w:p w14:paraId="07D74D04" w14:textId="77777777" w:rsidR="00D05B7C" w:rsidRPr="00322606" w:rsidRDefault="00D05B7C">
            <w:pPr>
              <w:rPr>
                <w:rFonts w:ascii="Arial" w:hAnsi="Arial" w:cs="Arial"/>
                <w:b/>
                <w:bCs/>
              </w:rPr>
            </w:pPr>
          </w:p>
          <w:p w14:paraId="69B24C72" w14:textId="77777777" w:rsidR="00D05B7C" w:rsidRPr="00322606" w:rsidRDefault="00D05B7C">
            <w:pPr>
              <w:rPr>
                <w:rFonts w:ascii="Arial" w:hAnsi="Arial" w:cs="Arial"/>
              </w:rPr>
            </w:pPr>
            <w:r w:rsidRPr="00322606">
              <w:rPr>
                <w:rFonts w:ascii="Arial" w:hAnsi="Arial" w:cs="Arial"/>
              </w:rPr>
              <w:t>Okresní soud v Mostě</w:t>
            </w:r>
          </w:p>
          <w:p w14:paraId="782BA1E1" w14:textId="77777777" w:rsidR="00D05B7C" w:rsidRPr="00322606" w:rsidRDefault="00D05B7C">
            <w:pPr>
              <w:rPr>
                <w:rFonts w:ascii="Arial" w:hAnsi="Arial" w:cs="Arial"/>
              </w:rPr>
            </w:pPr>
            <w:r w:rsidRPr="00322606">
              <w:rPr>
                <w:rFonts w:ascii="Arial" w:hAnsi="Arial" w:cs="Arial"/>
              </w:rPr>
              <w:t>Moskevská 2</w:t>
            </w:r>
          </w:p>
          <w:p w14:paraId="3CEE273B" w14:textId="77777777" w:rsidR="00D05B7C" w:rsidRPr="00322606" w:rsidRDefault="00D05B7C">
            <w:pPr>
              <w:rPr>
                <w:rFonts w:ascii="Arial" w:hAnsi="Arial" w:cs="Arial"/>
              </w:rPr>
            </w:pPr>
            <w:r w:rsidRPr="00322606">
              <w:rPr>
                <w:rFonts w:ascii="Arial" w:hAnsi="Arial" w:cs="Arial"/>
              </w:rPr>
              <w:t>434 01 Most</w:t>
            </w:r>
          </w:p>
          <w:p w14:paraId="1763CAE4" w14:textId="77777777" w:rsidR="00D05B7C" w:rsidRPr="00322606" w:rsidRDefault="00D05B7C">
            <w:pPr>
              <w:rPr>
                <w:rFonts w:ascii="Arial" w:hAnsi="Arial" w:cs="Arial"/>
              </w:rPr>
            </w:pPr>
          </w:p>
          <w:p w14:paraId="6A6B591A" w14:textId="20BB9AC6" w:rsidR="00D05B7C" w:rsidRPr="00322606" w:rsidRDefault="00D05B7C">
            <w:pPr>
              <w:rPr>
                <w:rFonts w:ascii="Arial" w:hAnsi="Arial" w:cs="Arial"/>
              </w:rPr>
            </w:pPr>
            <w:r w:rsidRPr="00322606">
              <w:rPr>
                <w:rFonts w:ascii="Arial" w:hAnsi="Arial" w:cs="Arial"/>
              </w:rPr>
              <w:t xml:space="preserve">Účet: </w:t>
            </w:r>
            <w:r w:rsidR="00C93538" w:rsidRPr="00C93538">
              <w:rPr>
                <w:rFonts w:ascii="Arial" w:hAnsi="Arial" w:cs="Arial"/>
                <w:highlight w:val="black"/>
              </w:rPr>
              <w:t>XXXXXXXXXXX</w:t>
            </w:r>
          </w:p>
          <w:p w14:paraId="33463734" w14:textId="77777777" w:rsidR="00D05B7C" w:rsidRPr="00322606" w:rsidRDefault="00D05B7C">
            <w:pPr>
              <w:rPr>
                <w:rFonts w:ascii="Arial" w:hAnsi="Arial" w:cs="Arial"/>
              </w:rPr>
            </w:pPr>
          </w:p>
          <w:p w14:paraId="27C089ED" w14:textId="77777777" w:rsidR="00D05B7C" w:rsidRPr="00322606" w:rsidRDefault="00D05B7C">
            <w:pPr>
              <w:rPr>
                <w:rFonts w:ascii="Arial" w:hAnsi="Arial" w:cs="Arial"/>
                <w:b/>
                <w:bCs/>
              </w:rPr>
            </w:pPr>
            <w:r w:rsidRPr="00322606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078203E" w14:textId="77777777" w:rsidR="00D05B7C" w:rsidRPr="00322606" w:rsidRDefault="00D05B7C">
            <w:pPr>
              <w:spacing w:before="60"/>
              <w:rPr>
                <w:rFonts w:ascii="Arial" w:hAnsi="Arial" w:cs="Arial"/>
              </w:rPr>
            </w:pPr>
            <w:proofErr w:type="gramStart"/>
            <w:r w:rsidRPr="00322606">
              <w:rPr>
                <w:rFonts w:ascii="Arial" w:hAnsi="Arial" w:cs="Arial"/>
                <w:b/>
                <w:bCs/>
              </w:rPr>
              <w:t xml:space="preserve">IČ:  </w:t>
            </w:r>
            <w:r w:rsidRPr="00322606">
              <w:rPr>
                <w:rFonts w:ascii="Arial" w:hAnsi="Arial" w:cs="Arial"/>
              </w:rPr>
              <w:t>00024899</w:t>
            </w:r>
            <w:proofErr w:type="gramEnd"/>
          </w:p>
          <w:p w14:paraId="3B79A784" w14:textId="77777777" w:rsidR="00D05B7C" w:rsidRPr="00322606" w:rsidRDefault="00D05B7C">
            <w:pPr>
              <w:rPr>
                <w:rFonts w:ascii="Arial" w:hAnsi="Arial" w:cs="Arial"/>
              </w:rPr>
            </w:pPr>
            <w:r w:rsidRPr="00322606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1C473F" w14:textId="77777777" w:rsidR="00D05B7C" w:rsidRPr="00322606" w:rsidRDefault="00D05B7C">
            <w:pPr>
              <w:spacing w:before="60"/>
              <w:rPr>
                <w:rFonts w:ascii="Arial" w:hAnsi="Arial" w:cs="Arial"/>
              </w:rPr>
            </w:pPr>
            <w:r w:rsidRPr="00322606">
              <w:rPr>
                <w:rFonts w:ascii="Arial" w:hAnsi="Arial" w:cs="Arial"/>
              </w:rPr>
              <w:t xml:space="preserve">Číslo objednávky: </w:t>
            </w:r>
          </w:p>
          <w:p w14:paraId="68E622FC" w14:textId="77777777" w:rsidR="00D05B7C" w:rsidRPr="00322606" w:rsidRDefault="00D05B7C">
            <w:pPr>
              <w:spacing w:before="60"/>
              <w:rPr>
                <w:rFonts w:ascii="Arial" w:hAnsi="Arial" w:cs="Arial"/>
              </w:rPr>
            </w:pPr>
            <w:r w:rsidRPr="00322606">
              <w:rPr>
                <w:rFonts w:ascii="Arial" w:hAnsi="Arial" w:cs="Arial"/>
              </w:rPr>
              <w:t>2025 / OBJ / 55</w:t>
            </w:r>
          </w:p>
          <w:p w14:paraId="5FD91B5A" w14:textId="77777777" w:rsidR="00D05B7C" w:rsidRPr="00322606" w:rsidRDefault="00D05B7C">
            <w:pPr>
              <w:rPr>
                <w:rFonts w:ascii="Arial" w:hAnsi="Arial" w:cs="Arial"/>
              </w:rPr>
            </w:pPr>
          </w:p>
          <w:p w14:paraId="26FB2490" w14:textId="77777777" w:rsidR="00D05B7C" w:rsidRPr="00322606" w:rsidRDefault="00D05B7C">
            <w:pPr>
              <w:rPr>
                <w:rFonts w:ascii="Arial" w:hAnsi="Arial" w:cs="Arial"/>
              </w:rPr>
            </w:pPr>
            <w:r w:rsidRPr="00322606">
              <w:rPr>
                <w:rFonts w:ascii="Arial" w:hAnsi="Arial" w:cs="Arial"/>
              </w:rPr>
              <w:t>Spisová značka:</w:t>
            </w:r>
          </w:p>
          <w:p w14:paraId="0BB66C20" w14:textId="77777777" w:rsidR="00D05B7C" w:rsidRPr="00322606" w:rsidRDefault="00D05B7C">
            <w:pPr>
              <w:rPr>
                <w:rFonts w:ascii="Arial" w:hAnsi="Arial" w:cs="Arial"/>
              </w:rPr>
            </w:pPr>
            <w:r w:rsidRPr="00322606">
              <w:rPr>
                <w:rFonts w:ascii="Arial" w:hAnsi="Arial" w:cs="Arial"/>
              </w:rPr>
              <w:t xml:space="preserve"> </w:t>
            </w:r>
          </w:p>
        </w:tc>
      </w:tr>
      <w:tr w:rsidR="00D05B7C" w:rsidRPr="00322606" w14:paraId="38C5F4AE" w14:textId="77777777">
        <w:tblPrEx>
          <w:tblCellMar>
            <w:top w:w="0" w:type="dxa"/>
            <w:bottom w:w="0" w:type="dxa"/>
          </w:tblCellMar>
        </w:tblPrEx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F72ECA3" w14:textId="77777777" w:rsidR="00D05B7C" w:rsidRPr="00322606" w:rsidRDefault="00D05B7C">
            <w:pPr>
              <w:rPr>
                <w:rFonts w:ascii="Arial" w:hAnsi="Arial" w:cs="Arial"/>
              </w:rPr>
            </w:pPr>
            <w:r w:rsidRPr="00322606">
              <w:rPr>
                <w:rFonts w:ascii="Arial" w:hAnsi="Arial" w:cs="Arial"/>
              </w:rPr>
              <w:t>Moskevská 2</w:t>
            </w:r>
          </w:p>
          <w:p w14:paraId="76ED22D2" w14:textId="77777777" w:rsidR="00D05B7C" w:rsidRPr="00322606" w:rsidRDefault="00D05B7C">
            <w:pPr>
              <w:spacing w:after="120"/>
              <w:rPr>
                <w:rFonts w:ascii="Arial" w:hAnsi="Arial" w:cs="Arial"/>
              </w:rPr>
            </w:pPr>
            <w:r w:rsidRPr="00322606">
              <w:rPr>
                <w:rFonts w:ascii="Arial" w:hAnsi="Arial" w:cs="Arial"/>
              </w:rPr>
              <w:t>434 01 Most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025DCB01" w14:textId="77777777" w:rsidR="00D05B7C" w:rsidRPr="00322606" w:rsidRDefault="00D05B7C">
            <w:pPr>
              <w:rPr>
                <w:rFonts w:ascii="Arial" w:hAnsi="Arial" w:cs="Arial"/>
              </w:rPr>
            </w:pPr>
            <w:r w:rsidRPr="00322606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63418A73" w14:textId="77777777" w:rsidR="00D05B7C" w:rsidRPr="00322606" w:rsidRDefault="00D05B7C">
            <w:pPr>
              <w:rPr>
                <w:rFonts w:ascii="Arial" w:hAnsi="Arial" w:cs="Arial"/>
                <w:sz w:val="28"/>
                <w:szCs w:val="28"/>
              </w:rPr>
            </w:pPr>
            <w:r w:rsidRPr="00322606">
              <w:rPr>
                <w:rFonts w:ascii="Arial" w:hAnsi="Arial" w:cs="Arial"/>
              </w:rPr>
              <w:t>IČ: 06231683</w:t>
            </w:r>
          </w:p>
          <w:p w14:paraId="64695A9C" w14:textId="615E7548" w:rsidR="00D05B7C" w:rsidRPr="00322606" w:rsidRDefault="00D05B7C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</w:p>
        </w:tc>
      </w:tr>
      <w:tr w:rsidR="00D05B7C" w:rsidRPr="00322606" w14:paraId="34EF9E0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D48812B" w14:textId="77777777" w:rsidR="00D05B7C" w:rsidRPr="00322606" w:rsidRDefault="00D05B7C">
            <w:pPr>
              <w:rPr>
                <w:rFonts w:ascii="Arial" w:hAnsi="Arial" w:cs="Arial"/>
              </w:rPr>
            </w:pPr>
            <w:r w:rsidRPr="00322606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01900CD1" w14:textId="77777777" w:rsidR="00D05B7C" w:rsidRPr="00322606" w:rsidRDefault="00D05B7C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E485843" w14:textId="77777777" w:rsidR="00D05B7C" w:rsidRPr="00322606" w:rsidRDefault="00D05B7C">
            <w:pPr>
              <w:rPr>
                <w:rFonts w:ascii="Arial" w:hAnsi="Arial" w:cs="Arial"/>
              </w:rPr>
            </w:pPr>
            <w:proofErr w:type="spellStart"/>
            <w:r w:rsidRPr="00322606">
              <w:rPr>
                <w:rFonts w:ascii="Arial" w:hAnsi="Arial" w:cs="Arial"/>
              </w:rPr>
              <w:t>Raisrová</w:t>
            </w:r>
            <w:proofErr w:type="spellEnd"/>
            <w:r w:rsidRPr="00322606">
              <w:rPr>
                <w:rFonts w:ascii="Arial" w:hAnsi="Arial" w:cs="Arial"/>
              </w:rPr>
              <w:t xml:space="preserve"> Barbora</w:t>
            </w:r>
          </w:p>
          <w:p w14:paraId="086ECDDF" w14:textId="77777777" w:rsidR="00D05B7C" w:rsidRPr="00322606" w:rsidRDefault="00D05B7C">
            <w:pPr>
              <w:rPr>
                <w:rFonts w:ascii="Arial" w:hAnsi="Arial" w:cs="Arial"/>
              </w:rPr>
            </w:pPr>
            <w:r w:rsidRPr="00322606">
              <w:rPr>
                <w:rFonts w:ascii="Arial" w:hAnsi="Arial" w:cs="Arial"/>
              </w:rPr>
              <w:t>Jana Opletala 1661/4</w:t>
            </w:r>
          </w:p>
          <w:p w14:paraId="1DDCA697" w14:textId="445A904B" w:rsidR="00D05B7C" w:rsidRPr="00322606" w:rsidRDefault="00D05B7C">
            <w:pPr>
              <w:rPr>
                <w:rFonts w:ascii="Arial" w:hAnsi="Arial" w:cs="Arial"/>
              </w:rPr>
            </w:pPr>
            <w:r w:rsidRPr="00322606">
              <w:rPr>
                <w:rFonts w:ascii="Arial" w:hAnsi="Arial" w:cs="Arial"/>
              </w:rPr>
              <w:t xml:space="preserve">434 </w:t>
            </w:r>
            <w:r w:rsidR="00C93538" w:rsidRPr="00322606">
              <w:rPr>
                <w:rFonts w:ascii="Arial" w:hAnsi="Arial" w:cs="Arial"/>
              </w:rPr>
              <w:t>01 Most</w:t>
            </w:r>
          </w:p>
        </w:tc>
      </w:tr>
      <w:tr w:rsidR="00D05B7C" w:rsidRPr="00322606" w14:paraId="0733D50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78E1FFC" w14:textId="77777777" w:rsidR="00D05B7C" w:rsidRPr="00322606" w:rsidRDefault="00D05B7C">
            <w:pPr>
              <w:rPr>
                <w:rFonts w:ascii="Arial" w:hAnsi="Arial" w:cs="Arial"/>
              </w:rPr>
            </w:pPr>
            <w:r w:rsidRPr="00322606">
              <w:rPr>
                <w:rFonts w:ascii="Arial" w:hAnsi="Arial" w:cs="Arial"/>
              </w:rPr>
              <w:t>Datum objednání:</w:t>
            </w:r>
          </w:p>
          <w:p w14:paraId="526DF9E6" w14:textId="77777777" w:rsidR="00D05B7C" w:rsidRPr="00322606" w:rsidRDefault="00D05B7C">
            <w:pPr>
              <w:rPr>
                <w:rFonts w:ascii="Arial" w:hAnsi="Arial" w:cs="Arial"/>
              </w:rPr>
            </w:pPr>
            <w:r w:rsidRPr="00322606">
              <w:rPr>
                <w:rFonts w:ascii="Arial" w:hAnsi="Arial" w:cs="Arial"/>
              </w:rPr>
              <w:t>Datum dodání:</w:t>
            </w:r>
          </w:p>
          <w:p w14:paraId="6018CB90" w14:textId="77777777" w:rsidR="00D05B7C" w:rsidRPr="00322606" w:rsidRDefault="00D05B7C">
            <w:pPr>
              <w:rPr>
                <w:rFonts w:ascii="Arial" w:hAnsi="Arial" w:cs="Arial"/>
              </w:rPr>
            </w:pPr>
            <w:r w:rsidRPr="00322606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32463971" w14:textId="77777777" w:rsidR="00D05B7C" w:rsidRPr="00322606" w:rsidRDefault="00D05B7C">
            <w:pPr>
              <w:rPr>
                <w:rFonts w:ascii="Arial" w:hAnsi="Arial" w:cs="Arial"/>
              </w:rPr>
            </w:pPr>
            <w:r w:rsidRPr="00322606">
              <w:rPr>
                <w:rFonts w:ascii="Arial" w:hAnsi="Arial" w:cs="Arial"/>
              </w:rPr>
              <w:t>07.04.2025</w:t>
            </w:r>
          </w:p>
          <w:p w14:paraId="4B166DA1" w14:textId="77777777" w:rsidR="00D05B7C" w:rsidRPr="00322606" w:rsidRDefault="00D05B7C">
            <w:pPr>
              <w:rPr>
                <w:rFonts w:ascii="Arial" w:hAnsi="Arial" w:cs="Arial"/>
              </w:rPr>
            </w:pPr>
          </w:p>
          <w:p w14:paraId="3678A191" w14:textId="77777777" w:rsidR="00D05B7C" w:rsidRPr="00322606" w:rsidRDefault="00D05B7C">
            <w:pPr>
              <w:rPr>
                <w:rFonts w:ascii="Arial" w:hAnsi="Arial" w:cs="Arial"/>
              </w:rPr>
            </w:pPr>
            <w:r w:rsidRPr="00322606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DAF69D" w14:textId="77777777" w:rsidR="00D05B7C" w:rsidRPr="00322606" w:rsidRDefault="00D05B7C">
            <w:pPr>
              <w:rPr>
                <w:rFonts w:ascii="Arial" w:hAnsi="Arial" w:cs="Arial"/>
              </w:rPr>
            </w:pPr>
          </w:p>
        </w:tc>
      </w:tr>
      <w:tr w:rsidR="00D05B7C" w:rsidRPr="00322606" w14:paraId="0A2BB1F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142C4" w14:textId="77777777" w:rsidR="00D05B7C" w:rsidRPr="00322606" w:rsidRDefault="00D05B7C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322606">
              <w:rPr>
                <w:rFonts w:ascii="Arial" w:hAnsi="Arial" w:cs="Arial"/>
              </w:rPr>
              <w:t xml:space="preserve">Text: </w:t>
            </w:r>
          </w:p>
          <w:p w14:paraId="7BEB3A62" w14:textId="77777777" w:rsidR="00D05B7C" w:rsidRPr="00322606" w:rsidRDefault="00D05B7C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322606">
              <w:rPr>
                <w:rFonts w:ascii="Arial" w:hAnsi="Arial" w:cs="Arial"/>
              </w:rPr>
              <w:t>Objednáváme u Vás mytí oken, vč. parapetů a žaluzií v celé budově soudu dle cenové nabídky ze dne 31.03.2025 v částce 52.000 Kč vč. DPH.</w:t>
            </w:r>
          </w:p>
        </w:tc>
      </w:tr>
      <w:tr w:rsidR="00D05B7C" w:rsidRPr="00322606" w14:paraId="45EC837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5848CC" w14:textId="77777777" w:rsidR="00D05B7C" w:rsidRPr="00322606" w:rsidRDefault="00D05B7C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322606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322606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ED86AF" w14:textId="77777777" w:rsidR="00D05B7C" w:rsidRPr="00322606" w:rsidRDefault="00D05B7C">
            <w:pPr>
              <w:rPr>
                <w:rFonts w:ascii="Arial" w:hAnsi="Arial" w:cs="Arial"/>
                <w:b/>
                <w:bCs/>
              </w:rPr>
            </w:pPr>
            <w:r w:rsidRPr="00322606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54D9D7" w14:textId="77777777" w:rsidR="00D05B7C" w:rsidRPr="00322606" w:rsidRDefault="00D05B7C">
            <w:pPr>
              <w:rPr>
                <w:rFonts w:ascii="Arial" w:hAnsi="Arial" w:cs="Arial"/>
                <w:b/>
                <w:bCs/>
              </w:rPr>
            </w:pPr>
            <w:r w:rsidRPr="00322606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35E706" w14:textId="77777777" w:rsidR="00D05B7C" w:rsidRPr="00322606" w:rsidRDefault="00D05B7C">
            <w:pPr>
              <w:rPr>
                <w:rFonts w:ascii="Arial" w:hAnsi="Arial" w:cs="Arial"/>
                <w:b/>
                <w:bCs/>
              </w:rPr>
            </w:pPr>
            <w:r w:rsidRPr="00322606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1D7BF4C7" w14:textId="77777777" w:rsidR="00D05B7C" w:rsidRPr="00322606" w:rsidRDefault="00D05B7C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D05B7C" w:rsidRPr="00322606" w14:paraId="3892CBED" w14:textId="77777777">
        <w:tblPrEx>
          <w:tblCellMar>
            <w:top w:w="0" w:type="dxa"/>
            <w:bottom w:w="0" w:type="dxa"/>
          </w:tblCellMar>
        </w:tblPrEx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376A3589" w14:textId="77777777" w:rsidR="00D05B7C" w:rsidRPr="00322606" w:rsidRDefault="00D05B7C">
            <w:pPr>
              <w:rPr>
                <w:rFonts w:ascii="Arial" w:hAnsi="Arial" w:cs="Arial"/>
              </w:rPr>
            </w:pPr>
            <w:r w:rsidRPr="00322606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009487F0" w14:textId="77777777" w:rsidR="00D05B7C" w:rsidRPr="00322606" w:rsidRDefault="00D05B7C">
            <w:pPr>
              <w:rPr>
                <w:rFonts w:ascii="Arial" w:hAnsi="Arial" w:cs="Arial"/>
              </w:rPr>
            </w:pPr>
            <w:r w:rsidRPr="00322606">
              <w:rPr>
                <w:rFonts w:ascii="Arial" w:hAnsi="Arial" w:cs="Arial"/>
              </w:rPr>
              <w:t>mytí oken, parapetů a žaluzií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D2FBA62" w14:textId="77777777" w:rsidR="00D05B7C" w:rsidRPr="00322606" w:rsidRDefault="00D05B7C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0B0E2449" w14:textId="77777777" w:rsidR="00D05B7C" w:rsidRPr="00322606" w:rsidRDefault="00D05B7C">
            <w:pPr>
              <w:jc w:val="right"/>
              <w:rPr>
                <w:rFonts w:ascii="Arial" w:hAnsi="Arial" w:cs="Arial"/>
              </w:rPr>
            </w:pPr>
          </w:p>
        </w:tc>
      </w:tr>
    </w:tbl>
    <w:p w14:paraId="72A620E8" w14:textId="77777777" w:rsidR="00D05B7C" w:rsidRPr="00322606" w:rsidRDefault="00D05B7C"/>
    <w:p w14:paraId="6A494E01" w14:textId="77777777" w:rsidR="00D05B7C" w:rsidRPr="00322606" w:rsidRDefault="00D05B7C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D05B7C" w:rsidRPr="00322606" w14:paraId="5208DB1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6198" w14:textId="77777777" w:rsidR="00D05B7C" w:rsidRPr="00322606" w:rsidRDefault="00D05B7C">
            <w:pPr>
              <w:rPr>
                <w:rFonts w:ascii="Arial" w:hAnsi="Arial" w:cs="Arial"/>
              </w:rPr>
            </w:pPr>
            <w:r w:rsidRPr="00322606">
              <w:rPr>
                <w:rFonts w:ascii="Arial" w:hAnsi="Arial" w:cs="Arial"/>
              </w:rPr>
              <w:t>Počet příloh: 0</w:t>
            </w:r>
          </w:p>
          <w:p w14:paraId="22A6C6E8" w14:textId="77777777" w:rsidR="00D05B7C" w:rsidRPr="00322606" w:rsidRDefault="00D05B7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297F14" w14:textId="77777777" w:rsidR="00D05B7C" w:rsidRPr="00322606" w:rsidRDefault="00D05B7C">
            <w:pPr>
              <w:rPr>
                <w:rFonts w:ascii="Arial" w:hAnsi="Arial" w:cs="Arial"/>
              </w:rPr>
            </w:pPr>
            <w:r w:rsidRPr="00322606">
              <w:rPr>
                <w:rFonts w:ascii="Arial" w:hAnsi="Arial" w:cs="Arial"/>
              </w:rPr>
              <w:t>Vyřizuje:</w:t>
            </w:r>
          </w:p>
          <w:p w14:paraId="19FD2970" w14:textId="77777777" w:rsidR="00D05B7C" w:rsidRPr="00322606" w:rsidRDefault="00D05B7C">
            <w:pPr>
              <w:rPr>
                <w:rFonts w:ascii="Arial" w:hAnsi="Arial" w:cs="Arial"/>
              </w:rPr>
            </w:pPr>
            <w:r w:rsidRPr="00322606">
              <w:rPr>
                <w:rFonts w:ascii="Arial" w:hAnsi="Arial" w:cs="Arial"/>
              </w:rPr>
              <w:t>Telefon:</w:t>
            </w:r>
          </w:p>
          <w:p w14:paraId="202B7B3E" w14:textId="77777777" w:rsidR="00D05B7C" w:rsidRPr="00322606" w:rsidRDefault="00D05B7C">
            <w:pPr>
              <w:rPr>
                <w:rFonts w:ascii="Arial" w:hAnsi="Arial" w:cs="Arial"/>
              </w:rPr>
            </w:pPr>
            <w:r w:rsidRPr="00322606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23ACED" w14:textId="4388292E" w:rsidR="00D05B7C" w:rsidRPr="00C93538" w:rsidRDefault="00C93538">
            <w:pPr>
              <w:rPr>
                <w:rFonts w:ascii="Arial" w:hAnsi="Arial" w:cs="Arial"/>
                <w:highlight w:val="black"/>
              </w:rPr>
            </w:pPr>
            <w:r w:rsidRPr="00C93538">
              <w:rPr>
                <w:rFonts w:ascii="Arial" w:hAnsi="Arial" w:cs="Arial"/>
                <w:highlight w:val="black"/>
              </w:rPr>
              <w:t>XXXXXXXXXXX</w:t>
            </w:r>
          </w:p>
          <w:p w14:paraId="6449F7FB" w14:textId="2287F207" w:rsidR="00D05B7C" w:rsidRPr="00C93538" w:rsidRDefault="00C93538">
            <w:pPr>
              <w:rPr>
                <w:rFonts w:ascii="Arial" w:hAnsi="Arial" w:cs="Arial"/>
                <w:highlight w:val="black"/>
              </w:rPr>
            </w:pPr>
            <w:r w:rsidRPr="00C93538">
              <w:rPr>
                <w:rFonts w:ascii="Arial" w:hAnsi="Arial" w:cs="Arial"/>
                <w:highlight w:val="black"/>
              </w:rPr>
              <w:t>XXXXXXXXXX</w:t>
            </w:r>
          </w:p>
          <w:p w14:paraId="04BB4C67" w14:textId="7BD637A9" w:rsidR="00D05B7C" w:rsidRPr="00322606" w:rsidRDefault="00C93538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C93538">
              <w:rPr>
                <w:rFonts w:ascii="Arial" w:hAnsi="Arial" w:cs="Arial"/>
                <w:highlight w:val="black"/>
              </w:rPr>
              <w:t>XXXXXXXXXX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A982" w14:textId="77777777" w:rsidR="00D05B7C" w:rsidRDefault="00D05B7C">
            <w:pPr>
              <w:rPr>
                <w:rFonts w:ascii="Arial" w:hAnsi="Arial" w:cs="Arial"/>
              </w:rPr>
            </w:pPr>
            <w:r w:rsidRPr="00322606">
              <w:rPr>
                <w:rFonts w:ascii="Arial" w:hAnsi="Arial" w:cs="Arial"/>
              </w:rPr>
              <w:t>Razítko a podpis:</w:t>
            </w:r>
          </w:p>
          <w:p w14:paraId="0F52C7F1" w14:textId="77777777" w:rsidR="00C93538" w:rsidRPr="00C93538" w:rsidRDefault="00C93538">
            <w:pPr>
              <w:rPr>
                <w:rFonts w:ascii="Arial" w:hAnsi="Arial" w:cs="Arial"/>
                <w:highlight w:val="black"/>
              </w:rPr>
            </w:pPr>
            <w:r w:rsidRPr="00C93538">
              <w:rPr>
                <w:rFonts w:ascii="Arial" w:hAnsi="Arial" w:cs="Arial"/>
                <w:highlight w:val="black"/>
              </w:rPr>
              <w:t>XXXXXXXXXX</w:t>
            </w:r>
          </w:p>
          <w:p w14:paraId="206EB455" w14:textId="38484351" w:rsidR="00C93538" w:rsidRPr="00322606" w:rsidRDefault="00C93538">
            <w:pPr>
              <w:rPr>
                <w:rFonts w:ascii="Arial" w:hAnsi="Arial" w:cs="Arial"/>
              </w:rPr>
            </w:pPr>
            <w:r w:rsidRPr="00C93538">
              <w:rPr>
                <w:rFonts w:ascii="Arial" w:hAnsi="Arial" w:cs="Arial"/>
                <w:highlight w:val="black"/>
              </w:rPr>
              <w:t>XXXXXXXXXX</w:t>
            </w:r>
          </w:p>
        </w:tc>
      </w:tr>
    </w:tbl>
    <w:p w14:paraId="38CA2D18" w14:textId="77777777" w:rsidR="00D05B7C" w:rsidRPr="00322606" w:rsidRDefault="00D05B7C">
      <w:pPr>
        <w:rPr>
          <w:rFonts w:ascii="Arial" w:hAnsi="Arial" w:cs="Arial"/>
        </w:rPr>
      </w:pPr>
    </w:p>
    <w:p w14:paraId="3F30B17C" w14:textId="77777777" w:rsidR="00A51CFB" w:rsidRPr="00322606" w:rsidRDefault="00A51CFB">
      <w:pPr>
        <w:rPr>
          <w:rFonts w:ascii="Arial" w:hAnsi="Arial" w:cs="Arial"/>
        </w:rPr>
      </w:pPr>
    </w:p>
    <w:sectPr w:rsidR="00A51CFB" w:rsidRPr="00322606">
      <w:footerReference w:type="default" r:id="rId6"/>
      <w:type w:val="continuous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FB06D" w14:textId="77777777" w:rsidR="003A2F56" w:rsidRDefault="003A2F56">
      <w:r>
        <w:separator/>
      </w:r>
    </w:p>
  </w:endnote>
  <w:endnote w:type="continuationSeparator" w:id="0">
    <w:p w14:paraId="4DA502BC" w14:textId="77777777" w:rsidR="003A2F56" w:rsidRDefault="003A2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8864A" w14:textId="77777777" w:rsidR="00D05B7C" w:rsidRDefault="00D05B7C">
    <w:pPr>
      <w:pStyle w:val="Zpat"/>
      <w:rPr>
        <w:rFonts w:ascii="Arial" w:hAnsi="Arial" w:cs="Arial"/>
      </w:rPr>
    </w:pPr>
    <w:proofErr w:type="gramStart"/>
    <w:r>
      <w:rPr>
        <w:rFonts w:ascii="Arial" w:hAnsi="Arial" w:cs="Arial"/>
      </w:rPr>
      <w:t>Tisk:  Okresní</w:t>
    </w:r>
    <w:proofErr w:type="gramEnd"/>
    <w:r>
      <w:rPr>
        <w:rFonts w:ascii="Arial" w:hAnsi="Arial" w:cs="Arial"/>
      </w:rPr>
      <w:t xml:space="preserve"> soud v Mostě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25458" w14:textId="77777777" w:rsidR="003A2F56" w:rsidRDefault="003A2F56">
      <w:r>
        <w:separator/>
      </w:r>
    </w:p>
  </w:footnote>
  <w:footnote w:type="continuationSeparator" w:id="0">
    <w:p w14:paraId="1C299259" w14:textId="77777777" w:rsidR="003A2F56" w:rsidRDefault="003A2F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ANO"/>
    <w:docVar w:name="DOKUMENT_PERIODA_UKLADANI" w:val="5"/>
    <w:docVar w:name="DOKUMENT_ULOZIT_JAKO_DOCX" w:val="NE"/>
    <w:docVar w:name="PODMINKA" w:val="A.Id_skupiny = 21002379"/>
    <w:docVar w:name="TYP_SOUBORU" w:val="RTF"/>
  </w:docVars>
  <w:rsids>
    <w:rsidRoot w:val="00AC6889"/>
    <w:rsid w:val="00322606"/>
    <w:rsid w:val="003A2F56"/>
    <w:rsid w:val="004C2D62"/>
    <w:rsid w:val="00A51CFB"/>
    <w:rsid w:val="00AC6889"/>
    <w:rsid w:val="00C93538"/>
    <w:rsid w:val="00D05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6C5DE4"/>
  <w14:defaultImageDpi w14:val="0"/>
  <w15:docId w15:val="{1794D2A0-87A5-4911-8378-616204BF1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kern w:val="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12</TotalTime>
  <Pages>1</Pages>
  <Words>102</Words>
  <Characters>607</Characters>
  <Application>Microsoft Office Word</Application>
  <DocSecurity>0</DocSecurity>
  <Lines>5</Lines>
  <Paragraphs>1</Paragraphs>
  <ScaleCrop>false</ScaleCrop>
  <Company>CCA Systems a.s.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Mihalová Monika</cp:lastModifiedBy>
  <cp:revision>2</cp:revision>
  <cp:lastPrinted>2025-04-07T09:45:00Z</cp:lastPrinted>
  <dcterms:created xsi:type="dcterms:W3CDTF">2025-04-09T08:42:00Z</dcterms:created>
  <dcterms:modified xsi:type="dcterms:W3CDTF">2025-04-09T08:42:00Z</dcterms:modified>
</cp:coreProperties>
</file>