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26AC" w14:textId="77777777" w:rsidR="00FD0DA9" w:rsidRPr="000759C6" w:rsidRDefault="00FD0DA9" w:rsidP="00FD0DA9">
      <w:pPr>
        <w:keepNext/>
        <w:jc w:val="right"/>
        <w:outlineLvl w:val="0"/>
        <w:rPr>
          <w:rFonts w:ascii="Arial" w:hAnsi="Arial" w:cs="Arial"/>
          <w:sz w:val="28"/>
          <w:szCs w:val="28"/>
        </w:rPr>
      </w:pPr>
      <w:r w:rsidRPr="000759C6">
        <w:rPr>
          <w:rFonts w:ascii="Arial" w:hAnsi="Arial" w:cs="Arial"/>
          <w:sz w:val="28"/>
          <w:szCs w:val="28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D0DA9" w:rsidRPr="000759C6" w14:paraId="294E3077" w14:textId="77777777" w:rsidTr="00FD0DA9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79210" w14:textId="77777777" w:rsidR="00FD0DA9" w:rsidRPr="000759C6" w:rsidRDefault="00FD0DA9" w:rsidP="00FD0DA9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 w:rsidRPr="000759C6">
              <w:rPr>
                <w:rFonts w:ascii="Arial" w:hAnsi="Arial" w:cs="Arial"/>
                <w:b/>
                <w:bCs/>
              </w:rPr>
              <w:t>ODBĚRATEL:</w:t>
            </w:r>
          </w:p>
          <w:p w14:paraId="2BAB5A23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7ADC0E3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Krajský soud v Plzni</w:t>
            </w:r>
          </w:p>
          <w:p w14:paraId="0FCDABF2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Veleslavínova 40</w:t>
            </w:r>
          </w:p>
          <w:p w14:paraId="604A1078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306 17 Plzeň</w:t>
            </w:r>
          </w:p>
          <w:p w14:paraId="1466B638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</w:p>
          <w:p w14:paraId="43694807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Účet: 4321311 / 0710</w:t>
            </w:r>
          </w:p>
          <w:p w14:paraId="38FD0B89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Odběratel není plátcem DPH.</w:t>
            </w:r>
          </w:p>
          <w:p w14:paraId="5EB05C30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9C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ECD79FA" w14:textId="77777777" w:rsidR="00FD0DA9" w:rsidRPr="000759C6" w:rsidRDefault="00FD0DA9" w:rsidP="00FD0DA9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0759C6">
              <w:rPr>
                <w:rFonts w:ascii="Arial" w:hAnsi="Arial" w:cs="Arial"/>
                <w:b/>
                <w:bCs/>
              </w:rPr>
              <w:t xml:space="preserve">IČ:  </w:t>
            </w:r>
            <w:r w:rsidRPr="000759C6">
              <w:rPr>
                <w:rFonts w:ascii="Arial" w:hAnsi="Arial" w:cs="Arial"/>
              </w:rPr>
              <w:t>00215694</w:t>
            </w:r>
            <w:proofErr w:type="gramEnd"/>
          </w:p>
          <w:p w14:paraId="1BCD2BD0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  <w:b/>
                <w:bCs/>
              </w:rPr>
              <w:t xml:space="preserve">DIČ: </w:t>
            </w:r>
            <w:r w:rsidRPr="000759C6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682AF" w14:textId="77777777" w:rsidR="00FD0DA9" w:rsidRPr="000759C6" w:rsidRDefault="00FD0DA9" w:rsidP="00FD0DA9">
            <w:pPr>
              <w:spacing w:before="60"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Číslo objednávky: </w:t>
            </w:r>
          </w:p>
          <w:p w14:paraId="5FA04F49" w14:textId="77777777" w:rsidR="00FD0DA9" w:rsidRPr="000759C6" w:rsidRDefault="00FD0DA9" w:rsidP="00FD0DA9">
            <w:pPr>
              <w:spacing w:before="60"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2025 / OBJINF / 13</w:t>
            </w:r>
          </w:p>
          <w:p w14:paraId="240E89F3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</w:p>
          <w:p w14:paraId="5CCEEE5E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Spisová značka:</w:t>
            </w:r>
          </w:p>
          <w:p w14:paraId="099B63BE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 Spr 447/2025</w:t>
            </w:r>
          </w:p>
        </w:tc>
      </w:tr>
      <w:tr w:rsidR="00FD0DA9" w:rsidRPr="000759C6" w14:paraId="3E18C45C" w14:textId="77777777" w:rsidTr="00FD0DA9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A600CD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 </w:t>
            </w:r>
          </w:p>
          <w:p w14:paraId="76797B75" w14:textId="77777777" w:rsidR="00FD0DA9" w:rsidRPr="000759C6" w:rsidRDefault="00FD0DA9" w:rsidP="00FD0DA9">
            <w:pPr>
              <w:spacing w:after="120"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D82202E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419551B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59C6">
              <w:rPr>
                <w:rFonts w:ascii="Arial" w:hAnsi="Arial" w:cs="Arial"/>
              </w:rPr>
              <w:t>IČ: 27675645</w:t>
            </w:r>
          </w:p>
          <w:p w14:paraId="0AE2E931" w14:textId="77777777" w:rsidR="00FD0DA9" w:rsidRPr="000759C6" w:rsidRDefault="00FD0DA9" w:rsidP="00FD0DA9">
            <w:pPr>
              <w:tabs>
                <w:tab w:val="left" w:pos="708"/>
                <w:tab w:val="center" w:pos="4536"/>
                <w:tab w:val="right" w:pos="9072"/>
              </w:tabs>
              <w:spacing w:after="120"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DIČ: </w:t>
            </w:r>
          </w:p>
        </w:tc>
      </w:tr>
      <w:tr w:rsidR="00FD0DA9" w:rsidRPr="000759C6" w14:paraId="4E121893" w14:textId="77777777" w:rsidTr="00FD0DA9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31C2CE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B0B3A52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C91B53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Thein Systems a.s.</w:t>
            </w:r>
          </w:p>
          <w:p w14:paraId="062A408F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Technická 3029/17</w:t>
            </w:r>
          </w:p>
          <w:p w14:paraId="1DFB55AA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616 </w:t>
            </w:r>
            <w:proofErr w:type="gramStart"/>
            <w:r w:rsidRPr="000759C6">
              <w:rPr>
                <w:rFonts w:ascii="Arial" w:hAnsi="Arial" w:cs="Arial"/>
              </w:rPr>
              <w:t>00  Brno</w:t>
            </w:r>
            <w:proofErr w:type="gramEnd"/>
          </w:p>
        </w:tc>
      </w:tr>
      <w:tr w:rsidR="00FD0DA9" w:rsidRPr="000759C6" w14:paraId="1C583843" w14:textId="77777777" w:rsidTr="00FD0DA9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4593A0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Datum objednání:</w:t>
            </w:r>
          </w:p>
          <w:p w14:paraId="333D1AE5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Datum dodání:</w:t>
            </w:r>
          </w:p>
          <w:p w14:paraId="4A3D9EC1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9002A9B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03.04.2025</w:t>
            </w:r>
          </w:p>
          <w:p w14:paraId="566F43A4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</w:p>
          <w:p w14:paraId="0582C16D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4313B8" w14:textId="77777777" w:rsidR="00FD0DA9" w:rsidRPr="000759C6" w:rsidRDefault="00FD0DA9" w:rsidP="00FD0DA9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FD0DA9" w:rsidRPr="000759C6" w14:paraId="349D9405" w14:textId="77777777" w:rsidTr="00FD0DA9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2193" w14:textId="77777777" w:rsidR="00FD0DA9" w:rsidRPr="000759C6" w:rsidRDefault="00FD0DA9" w:rsidP="00FD0DA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Text: </w:t>
            </w:r>
          </w:p>
          <w:p w14:paraId="7EDC104A" w14:textId="5991F6C9" w:rsidR="00FD0DA9" w:rsidRPr="000759C6" w:rsidRDefault="00FD0DA9" w:rsidP="00FD0DA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Dle Rámcové dohody "Dodávka notebooků" č.j. 6/2021-OI-SML, číslo smlouvy: 26/2021-MSP-CES a následných dodatků u Vás objednáváme níže uvedené typy notebooků za celkovou cenu 5 008,0</w:t>
            </w:r>
            <w:r w:rsidR="000759C6">
              <w:rPr>
                <w:rFonts w:ascii="Arial" w:hAnsi="Arial" w:cs="Arial"/>
              </w:rPr>
              <w:t>9</w:t>
            </w:r>
            <w:r w:rsidRPr="000759C6">
              <w:rPr>
                <w:rFonts w:ascii="Arial" w:hAnsi="Arial" w:cs="Arial"/>
              </w:rPr>
              <w:t xml:space="preserve"> € (tedy 125 077,15 Kč - kurz 24,975 CZK k </w:t>
            </w:r>
            <w:proofErr w:type="gramStart"/>
            <w:r w:rsidRPr="000759C6">
              <w:rPr>
                <w:rFonts w:ascii="Arial" w:hAnsi="Arial" w:cs="Arial"/>
              </w:rPr>
              <w:t>03.04.2025 )</w:t>
            </w:r>
            <w:proofErr w:type="gramEnd"/>
            <w:r w:rsidRPr="000759C6">
              <w:rPr>
                <w:rFonts w:ascii="Arial" w:hAnsi="Arial" w:cs="Arial"/>
              </w:rPr>
              <w:t>.</w:t>
            </w:r>
          </w:p>
          <w:p w14:paraId="5B69EBE1" w14:textId="77777777" w:rsidR="00FD0DA9" w:rsidRPr="000759C6" w:rsidRDefault="00FD0DA9" w:rsidP="00FD0DA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Místo dodání: Krajský soud v Plzni, Veleslavínova 40, Plzeň</w:t>
            </w:r>
          </w:p>
          <w:p w14:paraId="098B0077" w14:textId="1485D842" w:rsidR="00FD0DA9" w:rsidRPr="000759C6" w:rsidRDefault="00FD0DA9" w:rsidP="00FD0DA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Odpovědná osoba pro převzetí dodávky: Ing. Václav Šůcha, tel. 737 244 466, </w:t>
            </w:r>
            <w:hyperlink r:id="rId6" w:history="1">
              <w:r w:rsidR="00D6537B" w:rsidRPr="00F12E6D">
                <w:rPr>
                  <w:rStyle w:val="Hypertextovodkaz"/>
                  <w:rFonts w:ascii="Arial" w:hAnsi="Arial" w:cs="Arial"/>
                </w:rPr>
                <w:t>vsucha@ksoud.plz.justice.cz</w:t>
              </w:r>
            </w:hyperlink>
          </w:p>
        </w:tc>
      </w:tr>
      <w:tr w:rsidR="00FD0DA9" w:rsidRPr="000759C6" w14:paraId="57EFE771" w14:textId="77777777" w:rsidTr="00FD0DA9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4465E6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759C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759C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5F97B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9C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09DC2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9C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C62F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9C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98EC93F" w14:textId="77777777" w:rsidR="00FD0DA9" w:rsidRPr="000759C6" w:rsidRDefault="00FD0DA9" w:rsidP="00FD0DA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FD0DA9" w:rsidRPr="000759C6" w14:paraId="65646B6B" w14:textId="77777777" w:rsidTr="00FD0DA9">
        <w:tc>
          <w:tcPr>
            <w:tcW w:w="1060" w:type="dxa"/>
            <w:hideMark/>
          </w:tcPr>
          <w:p w14:paraId="65CB3EA4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412F01BB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Notebook 16" - nástupce 15,6" (modifikace 2)) HP </w:t>
            </w:r>
            <w:proofErr w:type="spellStart"/>
            <w:r w:rsidRPr="000759C6">
              <w:rPr>
                <w:rFonts w:ascii="Arial" w:hAnsi="Arial" w:cs="Arial"/>
              </w:rPr>
              <w:t>ProBook</w:t>
            </w:r>
            <w:proofErr w:type="spellEnd"/>
            <w:r w:rsidRPr="000759C6">
              <w:rPr>
                <w:rFonts w:ascii="Arial" w:hAnsi="Arial" w:cs="Arial"/>
              </w:rPr>
              <w:t xml:space="preserve"> 465 G11 (P/N: AA1H9ES)</w:t>
            </w:r>
          </w:p>
        </w:tc>
        <w:tc>
          <w:tcPr>
            <w:tcW w:w="2126" w:type="dxa"/>
            <w:hideMark/>
          </w:tcPr>
          <w:p w14:paraId="436228D8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7C5AC01" w14:textId="77777777" w:rsidR="00FD0DA9" w:rsidRPr="000759C6" w:rsidRDefault="00FD0DA9" w:rsidP="00FD0DA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5,00</w:t>
            </w:r>
          </w:p>
        </w:tc>
      </w:tr>
      <w:tr w:rsidR="00FD0DA9" w:rsidRPr="000759C6" w14:paraId="4C76961A" w14:textId="77777777" w:rsidTr="00FD0DA9">
        <w:tc>
          <w:tcPr>
            <w:tcW w:w="1060" w:type="dxa"/>
            <w:hideMark/>
          </w:tcPr>
          <w:p w14:paraId="5879C588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529BCE31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Brašna na notebook 15,6" (P/N: 1N22/NET-1702)</w:t>
            </w:r>
          </w:p>
        </w:tc>
        <w:tc>
          <w:tcPr>
            <w:tcW w:w="2126" w:type="dxa"/>
            <w:hideMark/>
          </w:tcPr>
          <w:p w14:paraId="3E421B32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91A2E80" w14:textId="77777777" w:rsidR="00FD0DA9" w:rsidRPr="000759C6" w:rsidRDefault="00FD0DA9" w:rsidP="00FD0DA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5,00</w:t>
            </w:r>
          </w:p>
        </w:tc>
      </w:tr>
      <w:tr w:rsidR="00FD0DA9" w:rsidRPr="000759C6" w14:paraId="72B496A8" w14:textId="77777777" w:rsidTr="00FD0DA9">
        <w:tc>
          <w:tcPr>
            <w:tcW w:w="1060" w:type="dxa"/>
            <w:hideMark/>
          </w:tcPr>
          <w:p w14:paraId="7C6946B9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6DCB1AE5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Notebook 14" (modifikace 1) HP </w:t>
            </w:r>
            <w:proofErr w:type="spellStart"/>
            <w:r w:rsidRPr="000759C6">
              <w:rPr>
                <w:rFonts w:ascii="Arial" w:hAnsi="Arial" w:cs="Arial"/>
              </w:rPr>
              <w:t>EliteBook</w:t>
            </w:r>
            <w:proofErr w:type="spellEnd"/>
            <w:r w:rsidRPr="000759C6">
              <w:rPr>
                <w:rFonts w:ascii="Arial" w:hAnsi="Arial" w:cs="Arial"/>
              </w:rPr>
              <w:t xml:space="preserve"> 645 G11 (P/N: AA1H7ES)</w:t>
            </w:r>
          </w:p>
        </w:tc>
        <w:tc>
          <w:tcPr>
            <w:tcW w:w="2126" w:type="dxa"/>
            <w:hideMark/>
          </w:tcPr>
          <w:p w14:paraId="23D3AE6A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AD6EFA7" w14:textId="77777777" w:rsidR="00FD0DA9" w:rsidRPr="000759C6" w:rsidRDefault="00FD0DA9" w:rsidP="00FD0DA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2,00</w:t>
            </w:r>
          </w:p>
        </w:tc>
      </w:tr>
      <w:tr w:rsidR="00FD0DA9" w:rsidRPr="000759C6" w14:paraId="68574D94" w14:textId="77777777" w:rsidTr="00FD0DA9">
        <w:tc>
          <w:tcPr>
            <w:tcW w:w="1060" w:type="dxa"/>
            <w:hideMark/>
          </w:tcPr>
          <w:p w14:paraId="1504A5B1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hideMark/>
          </w:tcPr>
          <w:p w14:paraId="6E55381C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Výkonný napájecí adaptér k notebooku 14" Napájecí adaptér HP 65 W Smart (P/N: H6Y89AA)</w:t>
            </w:r>
          </w:p>
        </w:tc>
        <w:tc>
          <w:tcPr>
            <w:tcW w:w="2126" w:type="dxa"/>
            <w:hideMark/>
          </w:tcPr>
          <w:p w14:paraId="56568EF2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1B6AEA8" w14:textId="77777777" w:rsidR="00FD0DA9" w:rsidRPr="000759C6" w:rsidRDefault="00FD0DA9" w:rsidP="00FD0DA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2,00</w:t>
            </w:r>
          </w:p>
        </w:tc>
      </w:tr>
      <w:tr w:rsidR="00FD0DA9" w:rsidRPr="000759C6" w14:paraId="167C3B77" w14:textId="77777777" w:rsidTr="00FD0DA9">
        <w:tc>
          <w:tcPr>
            <w:tcW w:w="1060" w:type="dxa"/>
            <w:hideMark/>
          </w:tcPr>
          <w:p w14:paraId="78480BD7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  <w:hideMark/>
          </w:tcPr>
          <w:p w14:paraId="7EFB3894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Pouzdro na notebook 14" (P/N: 1N21)</w:t>
            </w:r>
          </w:p>
        </w:tc>
        <w:tc>
          <w:tcPr>
            <w:tcW w:w="2126" w:type="dxa"/>
            <w:hideMark/>
          </w:tcPr>
          <w:p w14:paraId="06B6812D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286551F" w14:textId="77777777" w:rsidR="00FD0DA9" w:rsidRPr="000759C6" w:rsidRDefault="00FD0DA9" w:rsidP="00FD0DA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2,00</w:t>
            </w:r>
          </w:p>
        </w:tc>
      </w:tr>
    </w:tbl>
    <w:p w14:paraId="3701F65C" w14:textId="77777777" w:rsidR="00FD0DA9" w:rsidRPr="000759C6" w:rsidRDefault="00FD0DA9" w:rsidP="00FD0DA9"/>
    <w:p w14:paraId="6154EEC0" w14:textId="77777777" w:rsidR="00FD0DA9" w:rsidRPr="000759C6" w:rsidRDefault="00FD0DA9" w:rsidP="00FD0DA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FD0DA9" w:rsidRPr="000759C6" w14:paraId="546F50E0" w14:textId="77777777" w:rsidTr="00FD0DA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8F5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Počet příloh: 0</w:t>
            </w:r>
          </w:p>
          <w:p w14:paraId="5D8DD67C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6A37D4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Vyřizuje:</w:t>
            </w:r>
          </w:p>
          <w:p w14:paraId="76EC7F41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Telefon:</w:t>
            </w:r>
          </w:p>
          <w:p w14:paraId="69DAC624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031B7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Ing. Šůcha Václav</w:t>
            </w:r>
          </w:p>
          <w:p w14:paraId="01AFFCC5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377868358</w:t>
            </w:r>
          </w:p>
          <w:p w14:paraId="5780C963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</w:p>
          <w:p w14:paraId="02BAC12C" w14:textId="77777777" w:rsidR="00FD0DA9" w:rsidRPr="000759C6" w:rsidRDefault="00FD0DA9" w:rsidP="00FD0DA9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762C" w14:textId="77777777" w:rsidR="00FD0DA9" w:rsidRPr="000759C6" w:rsidRDefault="00FD0DA9" w:rsidP="00FD0DA9">
            <w:pPr>
              <w:spacing w:line="276" w:lineRule="auto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Razítko a podpis:</w:t>
            </w:r>
          </w:p>
        </w:tc>
      </w:tr>
    </w:tbl>
    <w:p w14:paraId="4D7E7884" w14:textId="77777777" w:rsidR="00FD0DA9" w:rsidRPr="000759C6" w:rsidRDefault="00FD0DA9" w:rsidP="00FD0DA9">
      <w:pPr>
        <w:rPr>
          <w:rFonts w:ascii="Arial" w:hAnsi="Arial" w:cs="Arial"/>
        </w:rPr>
      </w:pPr>
    </w:p>
    <w:p w14:paraId="07E24350" w14:textId="77777777" w:rsidR="00FD0DA9" w:rsidRPr="000759C6" w:rsidRDefault="00FD0DA9" w:rsidP="00FD0DA9">
      <w:pPr>
        <w:rPr>
          <w:rFonts w:ascii="Arial" w:hAnsi="Arial" w:cs="Arial"/>
        </w:rPr>
      </w:pPr>
    </w:p>
    <w:p w14:paraId="1A335FE2" w14:textId="77777777" w:rsidR="00B14AA4" w:rsidRPr="000759C6" w:rsidRDefault="00B14AA4">
      <w:pPr>
        <w:pStyle w:val="Nzev"/>
      </w:pPr>
      <w:r w:rsidRPr="000759C6">
        <w:t>Schvalovací doložka</w:t>
      </w:r>
    </w:p>
    <w:p w14:paraId="3FF21B9F" w14:textId="77777777" w:rsidR="00B14AA4" w:rsidRPr="000759C6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0759C6" w14:paraId="51FCB58D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461A7748" w14:textId="5A6F7C0C" w:rsidR="00B14AA4" w:rsidRPr="000759C6" w:rsidRDefault="00B14AA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Krajský soud v</w:t>
            </w:r>
            <w:r w:rsidR="00D6537B">
              <w:rPr>
                <w:rFonts w:ascii="Arial" w:hAnsi="Arial" w:cs="Arial"/>
              </w:rPr>
              <w:t> </w:t>
            </w:r>
            <w:r w:rsidRPr="000759C6">
              <w:rPr>
                <w:rFonts w:ascii="Arial" w:hAnsi="Arial" w:cs="Arial"/>
              </w:rPr>
              <w:t>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05EDACE" w14:textId="77777777" w:rsidR="00B14AA4" w:rsidRPr="000759C6" w:rsidRDefault="00B14AA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Rok: 2025</w:t>
            </w:r>
          </w:p>
        </w:tc>
      </w:tr>
      <w:tr w:rsidR="00B14AA4" w:rsidRPr="000759C6" w14:paraId="6FD9C062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66CDBC36" w14:textId="77777777" w:rsidR="00B14AA4" w:rsidRPr="000759C6" w:rsidRDefault="00B14AA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DBA519C" w14:textId="77777777" w:rsidR="00B14AA4" w:rsidRPr="000759C6" w:rsidRDefault="00B14AA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Dokladová </w:t>
            </w:r>
            <w:proofErr w:type="gramStart"/>
            <w:r w:rsidRPr="000759C6">
              <w:rPr>
                <w:rFonts w:ascii="Arial" w:hAnsi="Arial" w:cs="Arial"/>
              </w:rPr>
              <w:t>řada:  OBJINF</w:t>
            </w:r>
            <w:proofErr w:type="gramEnd"/>
          </w:p>
        </w:tc>
      </w:tr>
      <w:tr w:rsidR="00B14AA4" w:rsidRPr="000759C6" w14:paraId="4D7629DE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FB67367" w14:textId="77777777" w:rsidR="00B14AA4" w:rsidRPr="000759C6" w:rsidRDefault="00B14AA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Spis. zn.:   Spr 447/2025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575FD60" w14:textId="77777777" w:rsidR="00B14AA4" w:rsidRPr="000759C6" w:rsidRDefault="00B14AA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Číslo dokladu: 13</w:t>
            </w:r>
          </w:p>
          <w:p w14:paraId="7A86263C" w14:textId="77777777" w:rsidR="00B14AA4" w:rsidRPr="000759C6" w:rsidRDefault="00B14AA4">
            <w:pPr>
              <w:rPr>
                <w:rFonts w:ascii="Arial" w:hAnsi="Arial" w:cs="Arial"/>
              </w:rPr>
            </w:pPr>
          </w:p>
          <w:p w14:paraId="0775CE40" w14:textId="77777777" w:rsidR="00B14AA4" w:rsidRPr="000759C6" w:rsidRDefault="00B14AA4">
            <w:pPr>
              <w:rPr>
                <w:rFonts w:ascii="Arial" w:hAnsi="Arial" w:cs="Arial"/>
              </w:rPr>
            </w:pPr>
          </w:p>
        </w:tc>
      </w:tr>
    </w:tbl>
    <w:p w14:paraId="49310177" w14:textId="77777777" w:rsidR="00B14AA4" w:rsidRPr="000759C6" w:rsidRDefault="00B14AA4">
      <w:pPr>
        <w:rPr>
          <w:rFonts w:ascii="Arial" w:hAnsi="Arial" w:cs="Arial"/>
        </w:rPr>
      </w:pPr>
      <w:r w:rsidRPr="000759C6">
        <w:rPr>
          <w:rFonts w:ascii="Arial" w:hAnsi="Arial" w:cs="Arial"/>
        </w:rPr>
        <w:t>Schvaluji:</w:t>
      </w:r>
    </w:p>
    <w:p w14:paraId="78120792" w14:textId="77777777" w:rsidR="00B14AA4" w:rsidRPr="000759C6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759C6" w14:paraId="1BD10B6F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967F8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67FB7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Notebook 16" - nástupce 15,6" (modifikace 2)) HP </w:t>
            </w:r>
            <w:proofErr w:type="spellStart"/>
            <w:r w:rsidRPr="000759C6">
              <w:rPr>
                <w:rFonts w:ascii="Arial" w:hAnsi="Arial" w:cs="Arial"/>
              </w:rPr>
              <w:t>ProBook</w:t>
            </w:r>
            <w:proofErr w:type="spellEnd"/>
            <w:r w:rsidRPr="000759C6">
              <w:rPr>
                <w:rFonts w:ascii="Arial" w:hAnsi="Arial" w:cs="Arial"/>
              </w:rPr>
              <w:t xml:space="preserve"> 465 G11 (P/N: AA1H9ES)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7B87" w14:textId="77777777" w:rsidR="00575C47" w:rsidRPr="000759C6" w:rsidRDefault="00575C47">
            <w:pPr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76.381,04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5C12F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Kč</w:t>
            </w:r>
          </w:p>
        </w:tc>
      </w:tr>
      <w:tr w:rsidR="00575C47" w:rsidRPr="000759C6" w14:paraId="4B743187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F68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1775" w14:textId="77777777" w:rsidR="00D15408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5420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5137</w:t>
            </w:r>
            <w:r w:rsidR="001541AE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OI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</w:t>
            </w:r>
          </w:p>
          <w:p w14:paraId="3607B2B4" w14:textId="77777777" w:rsidR="00D15408" w:rsidRPr="000759C6" w:rsidRDefault="001F5886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Zdroj</w:t>
            </w:r>
            <w:r w:rsidR="00D15408" w:rsidRPr="000759C6">
              <w:rPr>
                <w:rFonts w:ascii="Arial" w:hAnsi="Arial" w:cs="Arial"/>
              </w:rPr>
              <w:t xml:space="preserve">: </w:t>
            </w:r>
            <w:r w:rsidRPr="000759C6">
              <w:rPr>
                <w:rFonts w:ascii="Arial" w:hAnsi="Arial" w:cs="Arial"/>
              </w:rPr>
              <w:t>41</w:t>
            </w:r>
            <w:r w:rsidR="002702F8" w:rsidRPr="000759C6">
              <w:rPr>
                <w:rFonts w:ascii="Arial" w:hAnsi="Arial" w:cs="Arial"/>
              </w:rPr>
              <w:t>00000</w:t>
            </w:r>
          </w:p>
          <w:p w14:paraId="605F7D01" w14:textId="77777777" w:rsidR="00D844E4" w:rsidRPr="000759C6" w:rsidRDefault="00D844E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Účel: 243980057</w:t>
            </w:r>
          </w:p>
          <w:p w14:paraId="4A4B727E" w14:textId="77777777" w:rsidR="00EE2C37" w:rsidRPr="000759C6" w:rsidRDefault="00D15408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39CD525" w14:textId="77777777" w:rsidR="00575C47" w:rsidRPr="000759C6" w:rsidRDefault="00575C47" w:rsidP="00150E77"/>
    <w:p w14:paraId="72A9C2C2" w14:textId="77777777" w:rsidR="00150E77" w:rsidRPr="000759C6" w:rsidRDefault="00150E77" w:rsidP="00150E77"/>
    <w:p w14:paraId="75A16FE7" w14:textId="77777777" w:rsidR="00470336" w:rsidRPr="000759C6" w:rsidRDefault="00470336" w:rsidP="00150E77">
      <w:pPr>
        <w:sectPr w:rsidR="00470336" w:rsidRPr="000759C6">
          <w:footerReference w:type="default" r:id="rId7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759C6" w14:paraId="2407C5AB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EF29E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E816B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Brašna na notebook 15,6" (P/N: 1N22/NET-1702)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7E6E5" w14:textId="77777777" w:rsidR="00575C47" w:rsidRPr="000759C6" w:rsidRDefault="00575C47">
            <w:pPr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755,49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1D726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Kč</w:t>
            </w:r>
          </w:p>
        </w:tc>
      </w:tr>
      <w:tr w:rsidR="00575C47" w:rsidRPr="000759C6" w14:paraId="0342FE41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412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429" w14:textId="77777777" w:rsidR="00D15408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5420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5137</w:t>
            </w:r>
            <w:r w:rsidR="001541AE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OI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</w:t>
            </w:r>
          </w:p>
          <w:p w14:paraId="6FED18C4" w14:textId="77777777" w:rsidR="00D15408" w:rsidRPr="000759C6" w:rsidRDefault="001F5886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Zdroj</w:t>
            </w:r>
            <w:r w:rsidR="00D15408" w:rsidRPr="000759C6">
              <w:rPr>
                <w:rFonts w:ascii="Arial" w:hAnsi="Arial" w:cs="Arial"/>
              </w:rPr>
              <w:t xml:space="preserve">: </w:t>
            </w:r>
            <w:r w:rsidRPr="000759C6">
              <w:rPr>
                <w:rFonts w:ascii="Arial" w:hAnsi="Arial" w:cs="Arial"/>
              </w:rPr>
              <w:t>41</w:t>
            </w:r>
            <w:r w:rsidR="002702F8" w:rsidRPr="000759C6">
              <w:rPr>
                <w:rFonts w:ascii="Arial" w:hAnsi="Arial" w:cs="Arial"/>
              </w:rPr>
              <w:t>00000</w:t>
            </w:r>
          </w:p>
          <w:p w14:paraId="75DC092B" w14:textId="77777777" w:rsidR="00D844E4" w:rsidRPr="000759C6" w:rsidRDefault="00D844E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Účel: 243980057</w:t>
            </w:r>
          </w:p>
          <w:p w14:paraId="15589B1A" w14:textId="77777777" w:rsidR="00EE2C37" w:rsidRPr="000759C6" w:rsidRDefault="00D15408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C20B3DE" w14:textId="77777777" w:rsidR="00575C47" w:rsidRPr="000759C6" w:rsidRDefault="00575C47" w:rsidP="00150E77"/>
    <w:p w14:paraId="4DA12497" w14:textId="77777777" w:rsidR="00150E77" w:rsidRPr="000759C6" w:rsidRDefault="00150E77" w:rsidP="00150E77"/>
    <w:p w14:paraId="3A0596A3" w14:textId="77777777" w:rsidR="00470336" w:rsidRPr="000759C6" w:rsidRDefault="00470336" w:rsidP="00150E77">
      <w:pPr>
        <w:sectPr w:rsidR="00470336" w:rsidRPr="000759C6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759C6" w14:paraId="529F7BE0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0C6A2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0D90B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Notebook 14" (modifikace 1) HP </w:t>
            </w:r>
            <w:proofErr w:type="spellStart"/>
            <w:r w:rsidRPr="000759C6">
              <w:rPr>
                <w:rFonts w:ascii="Arial" w:hAnsi="Arial" w:cs="Arial"/>
              </w:rPr>
              <w:t>EliteBook</w:t>
            </w:r>
            <w:proofErr w:type="spellEnd"/>
            <w:r w:rsidRPr="000759C6">
              <w:rPr>
                <w:rFonts w:ascii="Arial" w:hAnsi="Arial" w:cs="Arial"/>
              </w:rPr>
              <w:t xml:space="preserve"> 645 G11 (P/N: AA1H7ES)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34A92" w14:textId="77777777" w:rsidR="00575C47" w:rsidRPr="000759C6" w:rsidRDefault="00575C47">
            <w:pPr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47.124,68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09921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Kč</w:t>
            </w:r>
          </w:p>
        </w:tc>
      </w:tr>
      <w:tr w:rsidR="00575C47" w:rsidRPr="000759C6" w14:paraId="0A76B4C9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800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9DB" w14:textId="77777777" w:rsidR="00D15408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5420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5137</w:t>
            </w:r>
            <w:r w:rsidR="001541AE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OI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</w:t>
            </w:r>
          </w:p>
          <w:p w14:paraId="5C48D8F0" w14:textId="77777777" w:rsidR="00D15408" w:rsidRPr="000759C6" w:rsidRDefault="001F5886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Zdroj</w:t>
            </w:r>
            <w:r w:rsidR="00D15408" w:rsidRPr="000759C6">
              <w:rPr>
                <w:rFonts w:ascii="Arial" w:hAnsi="Arial" w:cs="Arial"/>
              </w:rPr>
              <w:t xml:space="preserve">: </w:t>
            </w:r>
            <w:r w:rsidRPr="000759C6">
              <w:rPr>
                <w:rFonts w:ascii="Arial" w:hAnsi="Arial" w:cs="Arial"/>
              </w:rPr>
              <w:t>41</w:t>
            </w:r>
            <w:r w:rsidR="002702F8" w:rsidRPr="000759C6">
              <w:rPr>
                <w:rFonts w:ascii="Arial" w:hAnsi="Arial" w:cs="Arial"/>
              </w:rPr>
              <w:t>00000</w:t>
            </w:r>
          </w:p>
          <w:p w14:paraId="71B75BFB" w14:textId="77777777" w:rsidR="00D844E4" w:rsidRPr="000759C6" w:rsidRDefault="00D844E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Účel: 243980057</w:t>
            </w:r>
          </w:p>
          <w:p w14:paraId="2250A27F" w14:textId="77777777" w:rsidR="00EE2C37" w:rsidRPr="000759C6" w:rsidRDefault="00D15408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70243E9" w14:textId="77777777" w:rsidR="00575C47" w:rsidRPr="000759C6" w:rsidRDefault="00575C47" w:rsidP="00150E77"/>
    <w:p w14:paraId="7CF400A8" w14:textId="77777777" w:rsidR="00150E77" w:rsidRPr="000759C6" w:rsidRDefault="00150E77" w:rsidP="00150E77"/>
    <w:p w14:paraId="37CA2405" w14:textId="77777777" w:rsidR="00470336" w:rsidRPr="000759C6" w:rsidRDefault="00470336" w:rsidP="00150E77">
      <w:pPr>
        <w:sectPr w:rsidR="00470336" w:rsidRPr="000759C6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759C6" w14:paraId="2E65C010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49860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67C6E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Výkonný napájecí adaptér k notebooku 14" Napájecí adaptér HP 65 W Smart (P/N: H6Y89AA)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074D4" w14:textId="77777777" w:rsidR="00575C47" w:rsidRPr="000759C6" w:rsidRDefault="00575C47">
            <w:pPr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513,74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EE64C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Kč</w:t>
            </w:r>
          </w:p>
        </w:tc>
      </w:tr>
      <w:tr w:rsidR="00575C47" w:rsidRPr="000759C6" w14:paraId="2B7E3F26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01C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1C8" w14:textId="77777777" w:rsidR="00D15408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5420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5137</w:t>
            </w:r>
            <w:r w:rsidR="001541AE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OI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</w:t>
            </w:r>
          </w:p>
          <w:p w14:paraId="63956E06" w14:textId="77777777" w:rsidR="00D15408" w:rsidRPr="000759C6" w:rsidRDefault="001F5886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Zdroj</w:t>
            </w:r>
            <w:r w:rsidR="00D15408" w:rsidRPr="000759C6">
              <w:rPr>
                <w:rFonts w:ascii="Arial" w:hAnsi="Arial" w:cs="Arial"/>
              </w:rPr>
              <w:t xml:space="preserve">: </w:t>
            </w:r>
            <w:r w:rsidRPr="000759C6">
              <w:rPr>
                <w:rFonts w:ascii="Arial" w:hAnsi="Arial" w:cs="Arial"/>
              </w:rPr>
              <w:t>41</w:t>
            </w:r>
            <w:r w:rsidR="002702F8" w:rsidRPr="000759C6">
              <w:rPr>
                <w:rFonts w:ascii="Arial" w:hAnsi="Arial" w:cs="Arial"/>
              </w:rPr>
              <w:t>00000</w:t>
            </w:r>
          </w:p>
          <w:p w14:paraId="76AACC7F" w14:textId="77777777" w:rsidR="00D844E4" w:rsidRPr="000759C6" w:rsidRDefault="00D844E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Účel: 243980057</w:t>
            </w:r>
          </w:p>
          <w:p w14:paraId="117408B2" w14:textId="77777777" w:rsidR="00EE2C37" w:rsidRPr="000759C6" w:rsidRDefault="00D15408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5496E45" w14:textId="77777777" w:rsidR="00575C47" w:rsidRPr="000759C6" w:rsidRDefault="00575C47" w:rsidP="00150E77"/>
    <w:p w14:paraId="0D182243" w14:textId="77777777" w:rsidR="00150E77" w:rsidRPr="000759C6" w:rsidRDefault="00150E77" w:rsidP="00150E77"/>
    <w:p w14:paraId="71E72BF8" w14:textId="77777777" w:rsidR="00470336" w:rsidRPr="000759C6" w:rsidRDefault="00470336" w:rsidP="00150E77">
      <w:pPr>
        <w:sectPr w:rsidR="00470336" w:rsidRPr="000759C6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759C6" w14:paraId="5D991B9A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EBBCF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7D1A3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Pouzdro na notebook 14" (P/N: 1N21)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22118" w14:textId="77777777" w:rsidR="00575C47" w:rsidRPr="000759C6" w:rsidRDefault="00575C47">
            <w:pPr>
              <w:jc w:val="right"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302,20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C8F79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Kč</w:t>
            </w:r>
          </w:p>
        </w:tc>
      </w:tr>
      <w:tr w:rsidR="00575C47" w:rsidRPr="000759C6" w14:paraId="6AE9A37A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C85" w14:textId="77777777" w:rsidR="00575C47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188" w14:textId="77777777" w:rsidR="00D15408" w:rsidRPr="000759C6" w:rsidRDefault="00575C47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5420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5137</w:t>
            </w:r>
            <w:r w:rsidR="001541AE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OI</w:t>
            </w:r>
            <w:r w:rsidR="00AE5EEB" w:rsidRPr="000759C6">
              <w:rPr>
                <w:rFonts w:ascii="Arial" w:hAnsi="Arial" w:cs="Arial"/>
              </w:rPr>
              <w:t>,</w:t>
            </w:r>
            <w:r w:rsidRPr="000759C6">
              <w:rPr>
                <w:rFonts w:ascii="Arial" w:hAnsi="Arial" w:cs="Arial"/>
              </w:rPr>
              <w:t xml:space="preserve"> </w:t>
            </w:r>
          </w:p>
          <w:p w14:paraId="296708BB" w14:textId="77777777" w:rsidR="00D15408" w:rsidRPr="000759C6" w:rsidRDefault="001F5886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Zdroj</w:t>
            </w:r>
            <w:r w:rsidR="00D15408" w:rsidRPr="000759C6">
              <w:rPr>
                <w:rFonts w:ascii="Arial" w:hAnsi="Arial" w:cs="Arial"/>
              </w:rPr>
              <w:t xml:space="preserve">: </w:t>
            </w:r>
            <w:r w:rsidRPr="000759C6">
              <w:rPr>
                <w:rFonts w:ascii="Arial" w:hAnsi="Arial" w:cs="Arial"/>
              </w:rPr>
              <w:t>41</w:t>
            </w:r>
            <w:r w:rsidR="002702F8" w:rsidRPr="000759C6">
              <w:rPr>
                <w:rFonts w:ascii="Arial" w:hAnsi="Arial" w:cs="Arial"/>
              </w:rPr>
              <w:t>00000</w:t>
            </w:r>
          </w:p>
          <w:p w14:paraId="70C6BE2E" w14:textId="77777777" w:rsidR="00D844E4" w:rsidRPr="000759C6" w:rsidRDefault="00D844E4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Účel: 243980057</w:t>
            </w:r>
          </w:p>
          <w:p w14:paraId="137AD929" w14:textId="77777777" w:rsidR="00EE2C37" w:rsidRPr="000759C6" w:rsidRDefault="00D15408">
            <w:pPr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0317842" w14:textId="77777777" w:rsidR="00575C47" w:rsidRPr="000759C6" w:rsidRDefault="00575C47" w:rsidP="00150E77"/>
    <w:p w14:paraId="24DF360C" w14:textId="77777777" w:rsidR="00150E77" w:rsidRPr="000759C6" w:rsidRDefault="00150E77" w:rsidP="00150E77"/>
    <w:p w14:paraId="22293B6F" w14:textId="77777777" w:rsidR="00CE6D5F" w:rsidRPr="000759C6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0759C6" w14:paraId="7ED31329" w14:textId="77777777">
        <w:tc>
          <w:tcPr>
            <w:tcW w:w="4606" w:type="dxa"/>
            <w:tcBorders>
              <w:bottom w:val="nil"/>
              <w:right w:val="nil"/>
            </w:tcBorders>
          </w:tcPr>
          <w:p w14:paraId="22D9D955" w14:textId="77777777" w:rsidR="00B14AA4" w:rsidRPr="000759C6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A735AB6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Maximální </w:t>
            </w:r>
            <w:proofErr w:type="gramStart"/>
            <w:r w:rsidRPr="000759C6">
              <w:rPr>
                <w:rFonts w:ascii="Arial" w:hAnsi="Arial" w:cs="Arial"/>
              </w:rPr>
              <w:t>cena:…</w:t>
            </w:r>
            <w:proofErr w:type="gramEnd"/>
            <w:r w:rsidRPr="000759C6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566BC0DF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0759C6" w14:paraId="592ED2D6" w14:textId="77777777">
        <w:tc>
          <w:tcPr>
            <w:tcW w:w="4606" w:type="dxa"/>
            <w:tcBorders>
              <w:top w:val="nil"/>
              <w:right w:val="nil"/>
            </w:tcBorders>
          </w:tcPr>
          <w:p w14:paraId="0292F82C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5B474F3A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0759C6">
              <w:rPr>
                <w:rFonts w:ascii="Arial" w:hAnsi="Arial" w:cs="Arial"/>
              </w:rPr>
              <w:t>Datum:…</w:t>
            </w:r>
            <w:proofErr w:type="gramEnd"/>
            <w:r w:rsidRPr="000759C6">
              <w:rPr>
                <w:rFonts w:ascii="Arial" w:hAnsi="Arial" w:cs="Arial"/>
              </w:rPr>
              <w:t>………………………………..</w:t>
            </w:r>
          </w:p>
          <w:p w14:paraId="59B75A75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6A162B0B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Podpis </w:t>
            </w:r>
          </w:p>
          <w:p w14:paraId="6F7E3E74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příkazce </w:t>
            </w:r>
            <w:proofErr w:type="gramStart"/>
            <w:r w:rsidRPr="000759C6">
              <w:rPr>
                <w:rFonts w:ascii="Arial" w:hAnsi="Arial" w:cs="Arial"/>
              </w:rPr>
              <w:t>operace:…</w:t>
            </w:r>
            <w:proofErr w:type="gramEnd"/>
            <w:r w:rsidRPr="000759C6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0759C6" w14:paraId="27969B47" w14:textId="77777777">
        <w:tc>
          <w:tcPr>
            <w:tcW w:w="9212" w:type="dxa"/>
            <w:gridSpan w:val="2"/>
            <w:tcBorders>
              <w:bottom w:val="nil"/>
            </w:tcBorders>
          </w:tcPr>
          <w:p w14:paraId="745B4EC1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Kontrolu operace provedl správce rozpočtu:</w:t>
            </w:r>
          </w:p>
          <w:p w14:paraId="6DE93B58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0759C6" w14:paraId="74E78E6A" w14:textId="77777777">
        <w:tc>
          <w:tcPr>
            <w:tcW w:w="4606" w:type="dxa"/>
            <w:tcBorders>
              <w:top w:val="nil"/>
              <w:right w:val="nil"/>
            </w:tcBorders>
          </w:tcPr>
          <w:p w14:paraId="57CFB374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56245FFA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Datum: ………………………………….</w:t>
            </w:r>
          </w:p>
          <w:p w14:paraId="4C82D6CE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527786A2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Podpis</w:t>
            </w:r>
          </w:p>
          <w:p w14:paraId="4E74E0F9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0759C6" w14:paraId="44CA6A2F" w14:textId="77777777">
        <w:tc>
          <w:tcPr>
            <w:tcW w:w="9212" w:type="dxa"/>
            <w:gridSpan w:val="2"/>
          </w:tcPr>
          <w:p w14:paraId="724F702A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759C6">
              <w:rPr>
                <w:rFonts w:ascii="Arial" w:hAnsi="Arial" w:cs="Arial"/>
              </w:rPr>
              <w:t xml:space="preserve">Poznámka: </w:t>
            </w:r>
          </w:p>
          <w:p w14:paraId="6C8EFE9B" w14:textId="77777777" w:rsidR="00B14AA4" w:rsidRPr="000759C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245859E1" w14:textId="77777777" w:rsidR="00B14AA4" w:rsidRPr="000759C6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0759C6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7D6C" w14:textId="77777777" w:rsidR="0059784F" w:rsidRDefault="0059784F">
      <w:r>
        <w:separator/>
      </w:r>
    </w:p>
  </w:endnote>
  <w:endnote w:type="continuationSeparator" w:id="0">
    <w:p w14:paraId="58BC2B39" w14:textId="77777777" w:rsidR="0059784F" w:rsidRDefault="0059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0F75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3375" w14:textId="77777777" w:rsidR="0059784F" w:rsidRDefault="0059784F">
      <w:r>
        <w:separator/>
      </w:r>
    </w:p>
  </w:footnote>
  <w:footnote w:type="continuationSeparator" w:id="0">
    <w:p w14:paraId="777FAEEA" w14:textId="77777777" w:rsidR="0059784F" w:rsidRDefault="0059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289033"/>
    <w:docVar w:name="SOUBOR_DOC" w:val="c:\dokument\"/>
  </w:docVars>
  <w:rsids>
    <w:rsidRoot w:val="00B14AA4"/>
    <w:rsid w:val="0004136C"/>
    <w:rsid w:val="000759C6"/>
    <w:rsid w:val="000C4C43"/>
    <w:rsid w:val="000E4F4B"/>
    <w:rsid w:val="00150E77"/>
    <w:rsid w:val="001541AE"/>
    <w:rsid w:val="001F5886"/>
    <w:rsid w:val="00252AFF"/>
    <w:rsid w:val="002702F8"/>
    <w:rsid w:val="002F1F4F"/>
    <w:rsid w:val="00357F03"/>
    <w:rsid w:val="003B0EED"/>
    <w:rsid w:val="00454FE6"/>
    <w:rsid w:val="00470336"/>
    <w:rsid w:val="00471400"/>
    <w:rsid w:val="00575C47"/>
    <w:rsid w:val="0059784F"/>
    <w:rsid w:val="00631212"/>
    <w:rsid w:val="00651D6D"/>
    <w:rsid w:val="0065427B"/>
    <w:rsid w:val="00867C87"/>
    <w:rsid w:val="00941A8D"/>
    <w:rsid w:val="00964F3D"/>
    <w:rsid w:val="00967C71"/>
    <w:rsid w:val="009868DB"/>
    <w:rsid w:val="009B4588"/>
    <w:rsid w:val="00AE5EEB"/>
    <w:rsid w:val="00B14AA4"/>
    <w:rsid w:val="00B50C5D"/>
    <w:rsid w:val="00C21347"/>
    <w:rsid w:val="00CA2271"/>
    <w:rsid w:val="00CE6D5F"/>
    <w:rsid w:val="00D15408"/>
    <w:rsid w:val="00D32245"/>
    <w:rsid w:val="00D6537B"/>
    <w:rsid w:val="00D834C0"/>
    <w:rsid w:val="00D844E4"/>
    <w:rsid w:val="00DF45D2"/>
    <w:rsid w:val="00EB40D0"/>
    <w:rsid w:val="00EE2C37"/>
    <w:rsid w:val="00F511C1"/>
    <w:rsid w:val="00F52C34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0A579"/>
  <w14:defaultImageDpi w14:val="0"/>
  <w15:docId w15:val="{B65F358F-2947-42F7-82C0-5A7C5043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D653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ucha@ksoud.plz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9</cp:revision>
  <cp:lastPrinted>2025-04-04T06:00:00Z</cp:lastPrinted>
  <dcterms:created xsi:type="dcterms:W3CDTF">2025-04-04T05:47:00Z</dcterms:created>
  <dcterms:modified xsi:type="dcterms:W3CDTF">2025-04-04T06:02:00Z</dcterms:modified>
</cp:coreProperties>
</file>