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1133"/>
        <w:gridCol w:w="2522"/>
        <w:gridCol w:w="140"/>
        <w:gridCol w:w="741"/>
        <w:gridCol w:w="1136"/>
        <w:gridCol w:w="1417"/>
        <w:gridCol w:w="1568"/>
        <w:gridCol w:w="27"/>
      </w:tblGrid>
      <w:tr w:rsidR="002F643F" w:rsidRPr="008B7768" w14:paraId="4A05B4F5" w14:textId="77777777" w:rsidTr="002E5B42">
        <w:trPr>
          <w:gridAfter w:val="1"/>
          <w:wAfter w:w="27" w:type="dxa"/>
        </w:trPr>
        <w:tc>
          <w:tcPr>
            <w:tcW w:w="9650" w:type="dxa"/>
            <w:gridSpan w:val="8"/>
            <w:tcBorders>
              <w:bottom w:val="single" w:sz="6" w:space="0" w:color="auto"/>
            </w:tcBorders>
          </w:tcPr>
          <w:bookmarkStart w:id="0" w:name="verze"/>
          <w:p w14:paraId="6783E56F" w14:textId="001D917A" w:rsidR="002F643F" w:rsidRPr="008B7768" w:rsidRDefault="002F643F" w:rsidP="00863A86">
            <w:pPr>
              <w:rPr>
                <w:color w:val="FFFFFF"/>
                <w:sz w:val="2"/>
                <w:szCs w:val="2"/>
              </w:rPr>
            </w:pPr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verze"/>
                  <w:enabled w:val="0"/>
                  <w:calcOnExit w:val="0"/>
                  <w:textInput>
                    <w:default w:val="2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2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0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1" w:name="helpcisuv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cisuv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="00DA69F0">
              <w:rPr>
                <w:color w:val="FFFFFF"/>
                <w:sz w:val="2"/>
                <w:szCs w:val="2"/>
              </w:rPr>
              <w:t>35-3431611587/0100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1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2" w:name="helpdatpodp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datpodp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2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3" w:name="helpvyp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vyp"/>
                  <w:enabled w:val="0"/>
                  <w:calcOnExit w:val="0"/>
                  <w:textInput>
                    <w:default w:val="1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1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3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4" w:name="HelpVypisyText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VypisyText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4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5" w:name="HelpVypisyFrekv1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VypisyFrekv1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5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6" w:name="HelpVypisyFrekv2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VypisyFrekv2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6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7" w:name="HelpVypisyFrekv3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VypisyFrekv3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7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8" w:name="HelpVypisyFrekv4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VypisyFrekv4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8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9" w:name="helpnahradr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nahradr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9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10" w:name="helpcesta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cesta"/>
                  <w:enabled w:val="0"/>
                  <w:calcOnExit w:val="0"/>
                  <w:textInput>
                    <w:default w:val="c:\Pk\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c:\Pk\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10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11" w:name="helpokno1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okno1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="00812520">
              <w:rPr>
                <w:color w:val="FFFFFF"/>
                <w:sz w:val="2"/>
                <w:szCs w:val="2"/>
              </w:rPr>
              <w:t>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11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12" w:name="helpokno2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okno2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12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13" w:name="helphypo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hypo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13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14" w:name="helpkontakt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kontakt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14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15" w:name="helpregistr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registr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15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16" w:name="helpdatdod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datdod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16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dodatek"/>
                  <w:enabled w:val="0"/>
                  <w:calcOnExit w:val="0"/>
                  <w:textInput>
                    <w:default w:val="1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1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hod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17" w:name="helpdatpodp2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datpodp2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17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18" w:name="HelpObchMisto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ObchMisto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18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19" w:name="ProUrokovouSazbu_SB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ProUrokovouSazbu_SB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19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20" w:name="HelpSmenkaDatum_SB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SmenkaDatum_SB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20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21" w:name="HelpSmenkaMisto_SB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SmenkaMisto_SB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21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22" w:name="Zaso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Zaso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22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23" w:name="Pohl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Pohl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23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24" w:name="Prov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Prov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24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25" w:name="Inve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Inve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25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26" w:name="Marze_SB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Marze_SB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26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27" w:name="KontrolkaDokonceniSB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KontrolkaDokonceniSB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27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28" w:name="SB_Ucetnictvi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SB_Ucetnictvi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28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29" w:name="SB_Skoring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SB_Skoring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29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30" w:name="SB_VedeniBU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SB_VedeniBU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30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31" w:name="SB_RN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SB_RN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31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32" w:name="SB_URN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SB_URN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32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33" w:name="SB_DatUcetZav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SB_DatUcetZav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33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34" w:name="SB_DatSkore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SB_DatSkore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34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35" w:name="SB_Ucelovost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SB_Ucelovost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Start w:id="36" w:name="SB_Cerpani"/>
            <w:bookmarkEnd w:id="35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SB_Cerpani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36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37" w:name="HelpVazba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elpVazba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37"/>
            <w:r w:rsidRPr="008B7768">
              <w:rPr>
                <w:color w:val="FFFFFF"/>
                <w:sz w:val="2"/>
                <w:szCs w:val="2"/>
              </w:rPr>
              <w:t xml:space="preserve">    </w:t>
            </w:r>
            <w:bookmarkStart w:id="38" w:name="Textové559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Textové559"/>
                  <w:enabled w:val="0"/>
                  <w:calcOnExit w:val="0"/>
                  <w:textInput>
                    <w:default w:val="Textové559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Textové559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38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39" w:name="Textové560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Textové560"/>
                  <w:enabled w:val="0"/>
                  <w:calcOnExit w:val="0"/>
                  <w:textInput>
                    <w:default w:val="Textové56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Textové560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39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40" w:name="Textové561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Textové561"/>
                  <w:enabled/>
                  <w:calcOnExit w:val="0"/>
                  <w:textInput>
                    <w:default w:val="Textové561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="00BC498D">
              <w:rPr>
                <w:noProof/>
                <w:color w:val="FFFFFF"/>
                <w:sz w:val="2"/>
                <w:szCs w:val="2"/>
              </w:rPr>
              <w:t>f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40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41" w:name="Stav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Stav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="00812520">
              <w:rPr>
                <w:color w:val="FFFFFF"/>
                <w:sz w:val="2"/>
                <w:szCs w:val="2"/>
              </w:rPr>
              <w:t>52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41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42" w:name="Stav1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Stav1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="00150162">
              <w:rPr>
                <w:color w:val="FFFFFF"/>
                <w:sz w:val="2"/>
                <w:szCs w:val="2"/>
              </w:rPr>
              <w:t>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42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43" w:name="chyba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chyba"/>
                  <w:enabled w:val="0"/>
                  <w:calcOnExit w:val="0"/>
                  <w:textInput>
                    <w:type w:val="number"/>
                    <w:default w:val="100 000,00"/>
                    <w:format w:val="# ##0,0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100 000,00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43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44" w:name="Textové721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Textové721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noProof/>
                <w:color w:val="FFFFFF"/>
                <w:sz w:val="2"/>
                <w:szCs w:val="2"/>
              </w:rPr>
              <w:t> 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44"/>
            <w:r w:rsidRPr="008B7768">
              <w:rPr>
                <w:color w:val="FFFFFF"/>
                <w:sz w:val="2"/>
                <w:szCs w:val="2"/>
              </w:rPr>
              <w:t xml:space="preserve"> </w:t>
            </w:r>
            <w:bookmarkStart w:id="45" w:name="hodnota7"/>
            <w:r w:rsidRPr="008B7768">
              <w:rPr>
                <w:color w:val="FFFFFF"/>
                <w:sz w:val="2"/>
                <w:szCs w:val="2"/>
              </w:rPr>
              <w:fldChar w:fldCharType="begin">
                <w:ffData>
                  <w:name w:val="hodnota7"/>
                  <w:enabled w:val="0"/>
                  <w:calcOnExit w:val="0"/>
                  <w:textInput>
                    <w:type w:val="number"/>
                    <w:default w:val="0"/>
                  </w:textInput>
                </w:ffData>
              </w:fldChar>
            </w:r>
            <w:r w:rsidRPr="008B7768">
              <w:rPr>
                <w:color w:val="FFFFFF"/>
                <w:sz w:val="2"/>
                <w:szCs w:val="2"/>
              </w:rPr>
              <w:instrText xml:space="preserve"> FORMTEXT </w:instrText>
            </w:r>
            <w:r w:rsidRPr="008B7768">
              <w:rPr>
                <w:color w:val="FFFFFF"/>
                <w:sz w:val="2"/>
                <w:szCs w:val="2"/>
              </w:rPr>
            </w:r>
            <w:r w:rsidRPr="008B7768">
              <w:rPr>
                <w:color w:val="FFFFFF"/>
                <w:sz w:val="2"/>
                <w:szCs w:val="2"/>
              </w:rPr>
              <w:fldChar w:fldCharType="separate"/>
            </w:r>
            <w:r w:rsidRPr="008B7768">
              <w:rPr>
                <w:noProof/>
                <w:color w:val="FFFFFF"/>
                <w:sz w:val="2"/>
                <w:szCs w:val="2"/>
              </w:rPr>
              <w:t>0</w:t>
            </w:r>
            <w:r w:rsidRPr="008B7768">
              <w:rPr>
                <w:color w:val="FFFFFF"/>
                <w:sz w:val="2"/>
                <w:szCs w:val="2"/>
              </w:rPr>
              <w:fldChar w:fldCharType="end"/>
            </w:r>
            <w:bookmarkEnd w:id="45"/>
          </w:p>
        </w:tc>
      </w:tr>
      <w:bookmarkStart w:id="46" w:name="ZM_NAvrhZmena" w:colFirst="1" w:colLast="2"/>
      <w:tr w:rsidR="002F643F" w:rsidRPr="008B7768" w14:paraId="333A125D" w14:textId="77777777" w:rsidTr="002E5B42">
        <w:trPr>
          <w:gridAfter w:val="1"/>
          <w:wAfter w:w="27" w:type="dxa"/>
        </w:trPr>
        <w:tc>
          <w:tcPr>
            <w:tcW w:w="6665" w:type="dxa"/>
            <w:gridSpan w:val="6"/>
            <w:tcBorders>
              <w:top w:val="single" w:sz="6" w:space="0" w:color="auto"/>
              <w:left w:val="single" w:sz="6" w:space="0" w:color="auto"/>
            </w:tcBorders>
            <w:shd w:val="pct20" w:color="auto" w:fill="auto"/>
          </w:tcPr>
          <w:p w14:paraId="57FBE87B" w14:textId="77777777" w:rsidR="002F643F" w:rsidRPr="008B7768" w:rsidRDefault="002F643F" w:rsidP="00863A86">
            <w:pPr>
              <w:spacing w:before="60"/>
              <w:jc w:val="left"/>
              <w:rPr>
                <w:b/>
                <w:sz w:val="22"/>
                <w:szCs w:val="22"/>
              </w:rPr>
            </w:pPr>
            <w:r w:rsidRPr="008B7768">
              <w:rPr>
                <w:rFonts w:cs="Arial"/>
                <w:b/>
                <w:sz w:val="2"/>
              </w:rPr>
              <w:fldChar w:fldCharType="begin">
                <w:ffData>
                  <w:name w:val="vstupní"/>
                  <w:enabled/>
                  <w:calcOnExit w:val="0"/>
                  <w:ddList/>
                </w:ffData>
              </w:fldChar>
            </w:r>
            <w:r w:rsidRPr="008B7768">
              <w:rPr>
                <w:rFonts w:cs="Arial"/>
                <w:b/>
                <w:sz w:val="2"/>
              </w:rPr>
              <w:instrText xml:space="preserve"> FORMDROPDOWN </w:instrText>
            </w:r>
            <w:r w:rsidR="002E5B42">
              <w:rPr>
                <w:rFonts w:cs="Arial"/>
                <w:b/>
                <w:sz w:val="2"/>
              </w:rPr>
            </w:r>
            <w:r w:rsidR="002E5B42">
              <w:rPr>
                <w:rFonts w:cs="Arial"/>
                <w:b/>
                <w:sz w:val="2"/>
              </w:rPr>
              <w:fldChar w:fldCharType="separate"/>
            </w:r>
            <w:r w:rsidRPr="008B7768">
              <w:rPr>
                <w:rFonts w:cs="Arial"/>
                <w:b/>
                <w:sz w:val="2"/>
              </w:rPr>
              <w:fldChar w:fldCharType="end"/>
            </w:r>
            <w:bookmarkStart w:id="47" w:name="DD_DocTyp"/>
            <w:r w:rsidRPr="008B7768">
              <w:rPr>
                <w:b/>
                <w:sz w:val="22"/>
              </w:rPr>
              <w:fldChar w:fldCharType="begin">
                <w:ffData>
                  <w:name w:val="DD_DocTyp"/>
                  <w:enabled/>
                  <w:calcOnExit w:val="0"/>
                  <w:entryMacro w:val="DT_Changed"/>
                  <w:ddList>
                    <w:listEntry w:val="Návrh na poskytnutí úvěru"/>
                    <w:listEntry w:val="Návrh na změnu podmínek"/>
                    <w:listEntry w:val="Návrh na vydání příslibu úvěru"/>
                    <w:listEntry w:val="Návrh na nabídku úvěru"/>
                  </w:ddList>
                </w:ffData>
              </w:fldChar>
            </w:r>
            <w:r w:rsidRPr="008B7768">
              <w:rPr>
                <w:b/>
                <w:sz w:val="22"/>
              </w:rPr>
              <w:instrText xml:space="preserve"> FORMDROPDOWN </w:instrText>
            </w:r>
            <w:r w:rsidR="002E5B42">
              <w:rPr>
                <w:b/>
                <w:sz w:val="22"/>
              </w:rPr>
            </w:r>
            <w:r w:rsidR="002E5B42">
              <w:rPr>
                <w:b/>
                <w:sz w:val="22"/>
              </w:rPr>
              <w:fldChar w:fldCharType="separate"/>
            </w:r>
            <w:r w:rsidRPr="008B7768">
              <w:rPr>
                <w:b/>
                <w:sz w:val="22"/>
              </w:rPr>
              <w:fldChar w:fldCharType="end"/>
            </w:r>
            <w:bookmarkEnd w:id="47"/>
          </w:p>
        </w:tc>
        <w:tc>
          <w:tcPr>
            <w:tcW w:w="1417" w:type="dxa"/>
            <w:tcBorders>
              <w:top w:val="single" w:sz="6" w:space="0" w:color="auto"/>
            </w:tcBorders>
            <w:shd w:val="pct20" w:color="auto" w:fill="auto"/>
          </w:tcPr>
          <w:p w14:paraId="7612897A" w14:textId="77777777" w:rsidR="002F643F" w:rsidRPr="00150162" w:rsidRDefault="002F643F" w:rsidP="00863A86">
            <w:pPr>
              <w:spacing w:before="60"/>
              <w:jc w:val="right"/>
              <w:rPr>
                <w:b/>
                <w:sz w:val="24"/>
              </w:rPr>
            </w:pPr>
            <w:r w:rsidRPr="00150162">
              <w:rPr>
                <w:b/>
              </w:rPr>
              <w:t xml:space="preserve">Číslo </w:t>
            </w:r>
            <w:r w:rsidR="007F067C" w:rsidRPr="00150162">
              <w:rPr>
                <w:b/>
              </w:rPr>
              <w:t>smlouvy</w:t>
            </w:r>
            <w:r w:rsidRPr="00150162">
              <w:rPr>
                <w:b/>
              </w:rPr>
              <w:t>:</w:t>
            </w:r>
          </w:p>
        </w:tc>
        <w:bookmarkStart w:id="48" w:name="Textové213"/>
        <w:tc>
          <w:tcPr>
            <w:tcW w:w="1568" w:type="dxa"/>
            <w:tcBorders>
              <w:top w:val="single" w:sz="6" w:space="0" w:color="auto"/>
              <w:right w:val="single" w:sz="6" w:space="0" w:color="auto"/>
            </w:tcBorders>
            <w:shd w:val="pct20" w:color="auto" w:fill="auto"/>
          </w:tcPr>
          <w:p w14:paraId="40310282" w14:textId="644A0D0B" w:rsidR="002F643F" w:rsidRPr="00150162" w:rsidRDefault="002F643F" w:rsidP="00863A86">
            <w:pPr>
              <w:spacing w:before="60"/>
              <w:rPr>
                <w:b/>
                <w:sz w:val="24"/>
              </w:rPr>
            </w:pPr>
            <w:r w:rsidRPr="00150162">
              <w:rPr>
                <w:b/>
              </w:rPr>
              <w:fldChar w:fldCharType="begin">
                <w:ffData>
                  <w:name w:val="Textové21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150162">
              <w:rPr>
                <w:b/>
              </w:rPr>
              <w:instrText xml:space="preserve"> FORMTEXT </w:instrText>
            </w:r>
            <w:r w:rsidRPr="00150162">
              <w:rPr>
                <w:b/>
              </w:rPr>
            </w:r>
            <w:r w:rsidRPr="00150162">
              <w:rPr>
                <w:b/>
              </w:rPr>
              <w:fldChar w:fldCharType="separate"/>
            </w:r>
            <w:r w:rsidR="00A46492" w:rsidRPr="00A46492">
              <w:rPr>
                <w:b/>
                <w:noProof/>
              </w:rPr>
              <w:t>99050005010</w:t>
            </w:r>
            <w:r w:rsidRPr="00150162">
              <w:rPr>
                <w:b/>
              </w:rPr>
              <w:fldChar w:fldCharType="end"/>
            </w:r>
            <w:bookmarkEnd w:id="48"/>
          </w:p>
        </w:tc>
      </w:tr>
      <w:tr w:rsidR="002F643F" w:rsidRPr="00812520" w14:paraId="750F76CF" w14:textId="77777777" w:rsidTr="002E5B42">
        <w:trPr>
          <w:gridAfter w:val="1"/>
          <w:wAfter w:w="27" w:type="dxa"/>
          <w:trHeight w:hRule="exact" w:val="20"/>
          <w:hidden/>
        </w:trPr>
        <w:tc>
          <w:tcPr>
            <w:tcW w:w="6665" w:type="dxa"/>
            <w:gridSpan w:val="6"/>
            <w:tcBorders>
              <w:left w:val="single" w:sz="6" w:space="0" w:color="auto"/>
            </w:tcBorders>
            <w:shd w:val="pct20" w:color="auto" w:fill="auto"/>
          </w:tcPr>
          <w:p w14:paraId="55DF4B28" w14:textId="77777777" w:rsidR="002F643F" w:rsidRPr="00812520" w:rsidRDefault="002F643F" w:rsidP="00863A86">
            <w:pPr>
              <w:spacing w:before="60"/>
              <w:rPr>
                <w:b/>
                <w:vanish/>
                <w:szCs w:val="18"/>
              </w:rPr>
            </w:pPr>
            <w:bookmarkStart w:id="49" w:name="PRISLIB2"/>
            <w:bookmarkEnd w:id="46"/>
            <w:r w:rsidRPr="00812520">
              <w:rPr>
                <w:b/>
                <w:vanish/>
                <w:szCs w:val="18"/>
              </w:rPr>
              <w:t xml:space="preserve">Příslib úvěru je   </w:t>
            </w:r>
            <w:bookmarkStart w:id="50" w:name="Zaškrtávací136"/>
            <w:r w:rsidRPr="00812520">
              <w:rPr>
                <w:b/>
                <w:vanish/>
                <w:szCs w:val="18"/>
              </w:rPr>
              <w:fldChar w:fldCharType="begin">
                <w:ffData>
                  <w:name w:val="Zaškrtávací136"/>
                  <w:enabled w:val="0"/>
                  <w:calcOnExit w:val="0"/>
                  <w:entryMacro w:val="bookmark1.MAIN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812520">
              <w:rPr>
                <w:b/>
                <w:vanish/>
                <w:szCs w:val="18"/>
              </w:rPr>
              <w:instrText xml:space="preserve"> FORMCHECKBOX </w:instrText>
            </w:r>
            <w:r w:rsidR="002E5B42">
              <w:rPr>
                <w:b/>
                <w:vanish/>
                <w:szCs w:val="18"/>
              </w:rPr>
            </w:r>
            <w:r w:rsidR="002E5B42">
              <w:rPr>
                <w:b/>
                <w:vanish/>
                <w:szCs w:val="18"/>
              </w:rPr>
              <w:fldChar w:fldCharType="separate"/>
            </w:r>
            <w:r w:rsidRPr="00812520">
              <w:rPr>
                <w:b/>
                <w:vanish/>
                <w:szCs w:val="18"/>
              </w:rPr>
              <w:fldChar w:fldCharType="end"/>
            </w:r>
            <w:bookmarkEnd w:id="50"/>
            <w:r w:rsidRPr="00812520">
              <w:rPr>
                <w:b/>
                <w:vanish/>
                <w:szCs w:val="18"/>
              </w:rPr>
              <w:t xml:space="preserve"> neodvolatelný   </w:t>
            </w:r>
            <w:bookmarkStart w:id="51" w:name="Zaškrtávací137"/>
            <w:r w:rsidRPr="00812520">
              <w:rPr>
                <w:b/>
                <w:vanish/>
                <w:szCs w:val="18"/>
              </w:rPr>
              <w:fldChar w:fldCharType="begin">
                <w:ffData>
                  <w:name w:val="Zaškrtávací137"/>
                  <w:enabled w:val="0"/>
                  <w:calcOnExit w:val="0"/>
                  <w:entryMacro w:val="bookmark1.MAIN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812520">
              <w:rPr>
                <w:b/>
                <w:vanish/>
                <w:szCs w:val="18"/>
              </w:rPr>
              <w:instrText xml:space="preserve"> FORMCHECKBOX </w:instrText>
            </w:r>
            <w:r w:rsidR="002E5B42">
              <w:rPr>
                <w:b/>
                <w:vanish/>
                <w:szCs w:val="18"/>
              </w:rPr>
            </w:r>
            <w:r w:rsidR="002E5B42">
              <w:rPr>
                <w:b/>
                <w:vanish/>
                <w:szCs w:val="18"/>
              </w:rPr>
              <w:fldChar w:fldCharType="separate"/>
            </w:r>
            <w:r w:rsidRPr="00812520">
              <w:rPr>
                <w:b/>
                <w:vanish/>
                <w:szCs w:val="18"/>
              </w:rPr>
              <w:fldChar w:fldCharType="end"/>
            </w:r>
            <w:bookmarkEnd w:id="51"/>
            <w:r w:rsidRPr="00812520">
              <w:rPr>
                <w:b/>
                <w:vanish/>
                <w:szCs w:val="18"/>
              </w:rPr>
              <w:t xml:space="preserve"> odvolatelný</w:t>
            </w:r>
          </w:p>
        </w:tc>
        <w:tc>
          <w:tcPr>
            <w:tcW w:w="1417" w:type="dxa"/>
            <w:shd w:val="pct20" w:color="auto" w:fill="auto"/>
          </w:tcPr>
          <w:p w14:paraId="72532168" w14:textId="77777777" w:rsidR="002F643F" w:rsidRPr="00812520" w:rsidRDefault="002F643F" w:rsidP="00863A86">
            <w:pPr>
              <w:spacing w:before="60"/>
              <w:jc w:val="right"/>
              <w:rPr>
                <w:b/>
                <w:vanish/>
                <w:szCs w:val="18"/>
              </w:rPr>
            </w:pPr>
            <w:r w:rsidRPr="00812520">
              <w:rPr>
                <w:b/>
                <w:vanish/>
                <w:szCs w:val="18"/>
              </w:rPr>
              <w:t>Číslo z PEZ:</w:t>
            </w:r>
          </w:p>
        </w:tc>
        <w:bookmarkStart w:id="52" w:name="Textové707"/>
        <w:tc>
          <w:tcPr>
            <w:tcW w:w="1568" w:type="dxa"/>
            <w:tcBorders>
              <w:right w:val="single" w:sz="6" w:space="0" w:color="auto"/>
            </w:tcBorders>
            <w:shd w:val="pct20" w:color="auto" w:fill="auto"/>
          </w:tcPr>
          <w:p w14:paraId="7A3597DA" w14:textId="77777777" w:rsidR="002F643F" w:rsidRPr="00812520" w:rsidRDefault="002F643F" w:rsidP="00863A86">
            <w:pPr>
              <w:spacing w:before="60"/>
              <w:rPr>
                <w:b/>
                <w:vanish/>
                <w:szCs w:val="18"/>
              </w:rPr>
            </w:pPr>
            <w:r w:rsidRPr="00812520">
              <w:rPr>
                <w:b/>
                <w:vanish/>
                <w:szCs w:val="18"/>
              </w:rPr>
              <w:fldChar w:fldCharType="begin">
                <w:ffData>
                  <w:name w:val="Textové707"/>
                  <w:enabled w:val="0"/>
                  <w:calcOnExit w:val="0"/>
                  <w:textInput/>
                </w:ffData>
              </w:fldChar>
            </w:r>
            <w:r w:rsidRPr="00812520">
              <w:rPr>
                <w:b/>
                <w:vanish/>
                <w:szCs w:val="18"/>
              </w:rPr>
              <w:instrText xml:space="preserve"> FORMTEXT </w:instrText>
            </w:r>
            <w:r w:rsidRPr="00812520">
              <w:rPr>
                <w:b/>
                <w:vanish/>
                <w:szCs w:val="18"/>
              </w:rPr>
            </w:r>
            <w:r w:rsidRPr="00812520">
              <w:rPr>
                <w:b/>
                <w:vanish/>
                <w:szCs w:val="18"/>
              </w:rPr>
              <w:fldChar w:fldCharType="separate"/>
            </w:r>
            <w:r w:rsidRPr="00812520">
              <w:rPr>
                <w:b/>
                <w:noProof/>
                <w:vanish/>
                <w:szCs w:val="18"/>
              </w:rPr>
              <w:t> </w:t>
            </w:r>
            <w:r w:rsidRPr="00812520">
              <w:rPr>
                <w:b/>
                <w:noProof/>
                <w:vanish/>
                <w:szCs w:val="18"/>
              </w:rPr>
              <w:t> </w:t>
            </w:r>
            <w:r w:rsidRPr="00812520">
              <w:rPr>
                <w:b/>
                <w:noProof/>
                <w:vanish/>
                <w:szCs w:val="18"/>
              </w:rPr>
              <w:t> </w:t>
            </w:r>
            <w:r w:rsidRPr="00812520">
              <w:rPr>
                <w:b/>
                <w:noProof/>
                <w:vanish/>
                <w:szCs w:val="18"/>
              </w:rPr>
              <w:t> </w:t>
            </w:r>
            <w:r w:rsidRPr="00812520">
              <w:rPr>
                <w:b/>
                <w:noProof/>
                <w:vanish/>
                <w:szCs w:val="18"/>
              </w:rPr>
              <w:t> </w:t>
            </w:r>
            <w:r w:rsidRPr="00812520">
              <w:rPr>
                <w:b/>
                <w:vanish/>
                <w:szCs w:val="18"/>
              </w:rPr>
              <w:fldChar w:fldCharType="end"/>
            </w:r>
            <w:bookmarkEnd w:id="52"/>
          </w:p>
        </w:tc>
      </w:tr>
      <w:bookmarkEnd w:id="49"/>
      <w:tr w:rsidR="002F643F" w:rsidRPr="008B7768" w14:paraId="602537A5" w14:textId="77777777" w:rsidTr="002E5B42">
        <w:trPr>
          <w:gridAfter w:val="1"/>
          <w:wAfter w:w="27" w:type="dxa"/>
        </w:trPr>
        <w:tc>
          <w:tcPr>
            <w:tcW w:w="965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D4DE3B3" w14:textId="77777777" w:rsidR="002F643F" w:rsidRPr="008B7768" w:rsidRDefault="002F643F" w:rsidP="00863A86">
            <w:pPr>
              <w:rPr>
                <w:b/>
                <w:sz w:val="8"/>
                <w:szCs w:val="8"/>
              </w:rPr>
            </w:pPr>
          </w:p>
        </w:tc>
      </w:tr>
      <w:tr w:rsidR="002F643F" w:rsidRPr="00812520" w14:paraId="0FBAAF30" w14:textId="77777777" w:rsidTr="002E5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0"/>
          <w:hidden/>
        </w:trPr>
        <w:tc>
          <w:tcPr>
            <w:tcW w:w="9677" w:type="dxa"/>
            <w:gridSpan w:val="9"/>
          </w:tcPr>
          <w:p w14:paraId="0ED4AB42" w14:textId="77777777" w:rsidR="002F643F" w:rsidRPr="00812520" w:rsidRDefault="002F643F" w:rsidP="00863A86">
            <w:pPr>
              <w:rPr>
                <w:vanish/>
                <w:sz w:val="8"/>
                <w:szCs w:val="8"/>
              </w:rPr>
            </w:pPr>
            <w:bookmarkStart w:id="53" w:name="ZMENA2"/>
          </w:p>
        </w:tc>
      </w:tr>
      <w:tr w:rsidR="002F643F" w:rsidRPr="00812520" w14:paraId="1FA14B41" w14:textId="77777777" w:rsidTr="002E5B42">
        <w:trPr>
          <w:gridAfter w:val="1"/>
          <w:wAfter w:w="27" w:type="dxa"/>
          <w:trHeight w:hRule="exact" w:val="20"/>
          <w:hidden/>
        </w:trPr>
        <w:tc>
          <w:tcPr>
            <w:tcW w:w="993" w:type="dxa"/>
          </w:tcPr>
          <w:p w14:paraId="07DF7E5C" w14:textId="77777777" w:rsidR="002F643F" w:rsidRPr="00812520" w:rsidRDefault="002F643F" w:rsidP="00863A86">
            <w:pPr>
              <w:spacing w:before="60"/>
              <w:rPr>
                <w:b/>
                <w:vanish/>
                <w:szCs w:val="18"/>
              </w:rPr>
            </w:pPr>
            <w:r w:rsidRPr="00812520">
              <w:rPr>
                <w:b/>
                <w:vanish/>
                <w:szCs w:val="18"/>
              </w:rPr>
              <w:t xml:space="preserve">Smlouvy o </w:t>
            </w:r>
          </w:p>
        </w:tc>
        <w:tc>
          <w:tcPr>
            <w:tcW w:w="3795" w:type="dxa"/>
            <w:gridSpan w:val="3"/>
          </w:tcPr>
          <w:p w14:paraId="23FF528F" w14:textId="77777777" w:rsidR="002F643F" w:rsidRPr="00812520" w:rsidRDefault="002F643F" w:rsidP="00863A86">
            <w:pPr>
              <w:pBdr>
                <w:bottom w:val="single" w:sz="6" w:space="1" w:color="auto"/>
              </w:pBdr>
              <w:spacing w:before="60"/>
              <w:rPr>
                <w:b/>
                <w:vanish/>
                <w:szCs w:val="18"/>
              </w:rPr>
            </w:pPr>
            <w:r w:rsidRPr="00812520">
              <w:rPr>
                <w:vanish/>
              </w:rPr>
              <w:fldChar w:fldCharType="begin">
                <w:ffData>
                  <w:name w:val="TXT_Smld1"/>
                  <w:enabled w:val="0"/>
                  <w:calcOnExit w:val="0"/>
                  <w:entryMacro w:val="SetTypKBI"/>
                  <w:statusText w:type="text" w:val="Vyberte příslušný časový charakter úvěru"/>
                  <w:ddList>
                    <w:listEntry w:val="úvěru (SMLUVER)"/>
                    <w:listEntry w:val="revolvingovém úvěru (SMLREVOL)"/>
                    <w:listEntry w:val="kontokorentním úvěru (SMLKTK)"/>
                    <w:listEntry w:val="hypotečním úvěru (SMLHYPO)"/>
                  </w:ddList>
                </w:ffData>
              </w:fldChar>
            </w:r>
            <w:bookmarkStart w:id="54" w:name="TXT_Smld1"/>
            <w:r w:rsidRPr="00812520">
              <w:rPr>
                <w:vanish/>
              </w:rPr>
              <w:instrText xml:space="preserve"> FORMDROPDOWN </w:instrText>
            </w:r>
            <w:r w:rsidR="002E5B42">
              <w:rPr>
                <w:vanish/>
              </w:rPr>
            </w:r>
            <w:r w:rsidR="002E5B42">
              <w:rPr>
                <w:vanish/>
              </w:rPr>
              <w:fldChar w:fldCharType="separate"/>
            </w:r>
            <w:r w:rsidRPr="00812520">
              <w:rPr>
                <w:vanish/>
              </w:rPr>
              <w:fldChar w:fldCharType="end"/>
            </w:r>
            <w:bookmarkEnd w:id="54"/>
          </w:p>
        </w:tc>
        <w:tc>
          <w:tcPr>
            <w:tcW w:w="741" w:type="dxa"/>
          </w:tcPr>
          <w:p w14:paraId="150F0833" w14:textId="77777777" w:rsidR="002F643F" w:rsidRPr="00812520" w:rsidRDefault="002F643F" w:rsidP="00863A86">
            <w:pPr>
              <w:spacing w:before="60"/>
              <w:jc w:val="right"/>
              <w:rPr>
                <w:b/>
                <w:vanish/>
                <w:szCs w:val="18"/>
              </w:rPr>
            </w:pPr>
            <w:r w:rsidRPr="00812520">
              <w:rPr>
                <w:b/>
                <w:vanish/>
                <w:szCs w:val="18"/>
              </w:rPr>
              <w:t xml:space="preserve">Ze dne  </w:t>
            </w:r>
          </w:p>
        </w:tc>
        <w:bookmarkStart w:id="55" w:name="DAT_Smld1"/>
        <w:tc>
          <w:tcPr>
            <w:tcW w:w="1136" w:type="dxa"/>
          </w:tcPr>
          <w:p w14:paraId="7CBA549B" w14:textId="77777777" w:rsidR="002F643F" w:rsidRPr="00812520" w:rsidRDefault="002F643F" w:rsidP="00863A86">
            <w:pPr>
              <w:pBdr>
                <w:bottom w:val="single" w:sz="6" w:space="1" w:color="auto"/>
              </w:pBdr>
              <w:spacing w:before="60"/>
              <w:rPr>
                <w:b/>
                <w:vanish/>
                <w:szCs w:val="18"/>
              </w:rPr>
            </w:pPr>
            <w:r w:rsidRPr="00812520">
              <w:rPr>
                <w:b/>
                <w:vanish/>
                <w:szCs w:val="18"/>
              </w:rPr>
              <w:fldChar w:fldCharType="begin">
                <w:ffData>
                  <w:name w:val="DAT_Smld1"/>
                  <w:enabled w:val="0"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812520">
              <w:rPr>
                <w:b/>
                <w:vanish/>
                <w:szCs w:val="18"/>
              </w:rPr>
              <w:instrText xml:space="preserve"> FORMTEXT </w:instrText>
            </w:r>
            <w:r w:rsidRPr="00812520">
              <w:rPr>
                <w:b/>
                <w:vanish/>
                <w:szCs w:val="18"/>
              </w:rPr>
            </w:r>
            <w:r w:rsidRPr="00812520">
              <w:rPr>
                <w:b/>
                <w:vanish/>
                <w:szCs w:val="18"/>
              </w:rPr>
              <w:fldChar w:fldCharType="separate"/>
            </w:r>
            <w:r w:rsidRPr="00812520">
              <w:rPr>
                <w:b/>
                <w:noProof/>
                <w:vanish/>
                <w:szCs w:val="18"/>
              </w:rPr>
              <w:t> </w:t>
            </w:r>
            <w:r w:rsidRPr="00812520">
              <w:rPr>
                <w:b/>
                <w:noProof/>
                <w:vanish/>
                <w:szCs w:val="18"/>
              </w:rPr>
              <w:t> </w:t>
            </w:r>
            <w:r w:rsidRPr="00812520">
              <w:rPr>
                <w:b/>
                <w:noProof/>
                <w:vanish/>
                <w:szCs w:val="18"/>
              </w:rPr>
              <w:t> </w:t>
            </w:r>
            <w:r w:rsidRPr="00812520">
              <w:rPr>
                <w:b/>
                <w:noProof/>
                <w:vanish/>
                <w:szCs w:val="18"/>
              </w:rPr>
              <w:t> </w:t>
            </w:r>
            <w:r w:rsidRPr="00812520">
              <w:rPr>
                <w:b/>
                <w:noProof/>
                <w:vanish/>
                <w:szCs w:val="18"/>
              </w:rPr>
              <w:t> </w:t>
            </w:r>
            <w:r w:rsidRPr="00812520">
              <w:rPr>
                <w:b/>
                <w:vanish/>
                <w:szCs w:val="18"/>
              </w:rPr>
              <w:fldChar w:fldCharType="end"/>
            </w:r>
            <w:bookmarkEnd w:id="55"/>
          </w:p>
        </w:tc>
        <w:tc>
          <w:tcPr>
            <w:tcW w:w="1417" w:type="dxa"/>
          </w:tcPr>
          <w:p w14:paraId="134CB479" w14:textId="77777777" w:rsidR="002F643F" w:rsidRPr="00812520" w:rsidRDefault="002F643F" w:rsidP="00863A86">
            <w:pPr>
              <w:spacing w:before="60"/>
              <w:jc w:val="right"/>
              <w:rPr>
                <w:b/>
                <w:vanish/>
                <w:szCs w:val="18"/>
              </w:rPr>
            </w:pPr>
            <w:r w:rsidRPr="00812520">
              <w:rPr>
                <w:b/>
                <w:vanish/>
                <w:szCs w:val="18"/>
              </w:rPr>
              <w:t>reg. číslo</w:t>
            </w:r>
          </w:p>
        </w:tc>
        <w:bookmarkStart w:id="56" w:name="TXT_Smld2"/>
        <w:tc>
          <w:tcPr>
            <w:tcW w:w="1568" w:type="dxa"/>
          </w:tcPr>
          <w:p w14:paraId="00B44AAC" w14:textId="77777777" w:rsidR="002F643F" w:rsidRPr="00812520" w:rsidRDefault="002F643F" w:rsidP="00863A86">
            <w:pPr>
              <w:pBdr>
                <w:bottom w:val="single" w:sz="6" w:space="1" w:color="auto"/>
              </w:pBdr>
              <w:spacing w:before="60"/>
              <w:rPr>
                <w:b/>
                <w:vanish/>
                <w:szCs w:val="18"/>
              </w:rPr>
            </w:pPr>
            <w:r w:rsidRPr="00812520">
              <w:rPr>
                <w:b/>
                <w:vanish/>
                <w:szCs w:val="18"/>
              </w:rPr>
              <w:fldChar w:fldCharType="begin">
                <w:ffData>
                  <w:name w:val="TXT_Smld2"/>
                  <w:enabled w:val="0"/>
                  <w:calcOnExit w:val="0"/>
                  <w:textInput>
                    <w:maxLength w:val="13"/>
                  </w:textInput>
                </w:ffData>
              </w:fldChar>
            </w:r>
            <w:r w:rsidRPr="00812520">
              <w:rPr>
                <w:b/>
                <w:vanish/>
                <w:szCs w:val="18"/>
              </w:rPr>
              <w:instrText xml:space="preserve"> FORMTEXT </w:instrText>
            </w:r>
            <w:r w:rsidRPr="00812520">
              <w:rPr>
                <w:b/>
                <w:vanish/>
                <w:szCs w:val="18"/>
              </w:rPr>
            </w:r>
            <w:r w:rsidRPr="00812520">
              <w:rPr>
                <w:b/>
                <w:vanish/>
                <w:szCs w:val="18"/>
              </w:rPr>
              <w:fldChar w:fldCharType="separate"/>
            </w:r>
            <w:r w:rsidRPr="00812520">
              <w:rPr>
                <w:b/>
                <w:noProof/>
                <w:vanish/>
                <w:szCs w:val="18"/>
              </w:rPr>
              <w:t> </w:t>
            </w:r>
            <w:r w:rsidRPr="00812520">
              <w:rPr>
                <w:b/>
                <w:noProof/>
                <w:vanish/>
                <w:szCs w:val="18"/>
              </w:rPr>
              <w:t> </w:t>
            </w:r>
            <w:r w:rsidRPr="00812520">
              <w:rPr>
                <w:b/>
                <w:noProof/>
                <w:vanish/>
                <w:szCs w:val="18"/>
              </w:rPr>
              <w:t> </w:t>
            </w:r>
            <w:r w:rsidRPr="00812520">
              <w:rPr>
                <w:b/>
                <w:noProof/>
                <w:vanish/>
                <w:szCs w:val="18"/>
              </w:rPr>
              <w:t> </w:t>
            </w:r>
            <w:r w:rsidRPr="00812520">
              <w:rPr>
                <w:b/>
                <w:noProof/>
                <w:vanish/>
                <w:szCs w:val="18"/>
              </w:rPr>
              <w:t> </w:t>
            </w:r>
            <w:r w:rsidRPr="00812520">
              <w:rPr>
                <w:b/>
                <w:vanish/>
                <w:szCs w:val="18"/>
              </w:rPr>
              <w:fldChar w:fldCharType="end"/>
            </w:r>
            <w:bookmarkEnd w:id="56"/>
          </w:p>
        </w:tc>
      </w:tr>
      <w:bookmarkEnd w:id="53"/>
      <w:tr w:rsidR="002F643F" w:rsidRPr="008B7768" w14:paraId="279E2CE8" w14:textId="77777777" w:rsidTr="002E5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77" w:type="dxa"/>
            <w:gridSpan w:val="9"/>
          </w:tcPr>
          <w:p w14:paraId="09D0BAE2" w14:textId="77777777" w:rsidR="002F643F" w:rsidRPr="00E83A8D" w:rsidRDefault="002F643F" w:rsidP="00863A86">
            <w:pPr>
              <w:rPr>
                <w:sz w:val="8"/>
                <w:szCs w:val="8"/>
              </w:rPr>
            </w:pPr>
          </w:p>
        </w:tc>
      </w:tr>
      <w:tr w:rsidR="002F643F" w:rsidRPr="008B7768" w14:paraId="45A88EC6" w14:textId="77777777" w:rsidTr="002E5B42">
        <w:tblPrEx>
          <w:tblBorders>
            <w:top w:val="single" w:sz="4" w:space="0" w:color="auto"/>
          </w:tblBorders>
        </w:tblPrEx>
        <w:trPr>
          <w:gridAfter w:val="1"/>
          <w:wAfter w:w="27" w:type="dxa"/>
        </w:trPr>
        <w:tc>
          <w:tcPr>
            <w:tcW w:w="2126" w:type="dxa"/>
            <w:gridSpan w:val="2"/>
            <w:shd w:val="pct12" w:color="auto" w:fill="auto"/>
          </w:tcPr>
          <w:p w14:paraId="7A2D9655" w14:textId="77777777" w:rsidR="002F643F" w:rsidRPr="008B7768" w:rsidRDefault="002F643F" w:rsidP="00863A86">
            <w:pPr>
              <w:spacing w:before="120"/>
              <w:rPr>
                <w:b/>
                <w:color w:val="FF0000"/>
              </w:rPr>
            </w:pPr>
            <w:r w:rsidRPr="008B7768">
              <w:rPr>
                <w:b/>
                <w:color w:val="FF0000"/>
                <w:u w:val="single"/>
              </w:rPr>
              <w:t>I. Identifikace klienta</w:t>
            </w:r>
          </w:p>
        </w:tc>
        <w:tc>
          <w:tcPr>
            <w:tcW w:w="7524" w:type="dxa"/>
            <w:gridSpan w:val="6"/>
            <w:shd w:val="pct12" w:color="auto" w:fill="auto"/>
          </w:tcPr>
          <w:p w14:paraId="41ED3F77" w14:textId="77777777" w:rsidR="002F643F" w:rsidRPr="008B7768" w:rsidRDefault="002F643F" w:rsidP="00863A86">
            <w:pPr>
              <w:spacing w:before="120"/>
              <w:rPr>
                <w:b/>
                <w:color w:val="FF0000"/>
                <w:szCs w:val="18"/>
              </w:rPr>
            </w:pPr>
          </w:p>
        </w:tc>
      </w:tr>
      <w:tr w:rsidR="00C1082B" w:rsidRPr="008B7768" w14:paraId="104E5D1C" w14:textId="77777777" w:rsidTr="002E5B42">
        <w:tblPrEx>
          <w:tblBorders>
            <w:top w:val="single" w:sz="4" w:space="0" w:color="auto"/>
          </w:tblBorders>
        </w:tblPrEx>
        <w:trPr>
          <w:gridAfter w:val="1"/>
          <w:wAfter w:w="27" w:type="dxa"/>
          <w:trHeight w:val="170"/>
        </w:trPr>
        <w:tc>
          <w:tcPr>
            <w:tcW w:w="2126" w:type="dxa"/>
            <w:gridSpan w:val="2"/>
            <w:shd w:val="clear" w:color="auto" w:fill="auto"/>
          </w:tcPr>
          <w:p w14:paraId="6E7A13E6" w14:textId="77777777" w:rsidR="00C1082B" w:rsidRPr="008B7768" w:rsidRDefault="00C1082B" w:rsidP="00C1082B">
            <w:pPr>
              <w:rPr>
                <w:b/>
                <w:color w:val="FF0000"/>
                <w:u w:val="single"/>
              </w:rPr>
            </w:pPr>
          </w:p>
        </w:tc>
        <w:tc>
          <w:tcPr>
            <w:tcW w:w="7524" w:type="dxa"/>
            <w:gridSpan w:val="6"/>
            <w:shd w:val="clear" w:color="auto" w:fill="auto"/>
          </w:tcPr>
          <w:p w14:paraId="5C5A53D1" w14:textId="77777777" w:rsidR="00C1082B" w:rsidRPr="008B7768" w:rsidRDefault="00C1082B" w:rsidP="00C1082B">
            <w:pPr>
              <w:rPr>
                <w:b/>
                <w:color w:val="FF0000"/>
                <w:szCs w:val="18"/>
              </w:rPr>
            </w:pPr>
          </w:p>
        </w:tc>
      </w:tr>
      <w:tr w:rsidR="00C1082B" w:rsidRPr="008B7768" w14:paraId="20C6D5C9" w14:textId="77777777" w:rsidTr="002E5B42">
        <w:tblPrEx>
          <w:tblBorders>
            <w:top w:val="single" w:sz="4" w:space="0" w:color="auto"/>
          </w:tblBorders>
        </w:tblPrEx>
        <w:trPr>
          <w:gridAfter w:val="1"/>
          <w:wAfter w:w="27" w:type="dxa"/>
        </w:trPr>
        <w:tc>
          <w:tcPr>
            <w:tcW w:w="2126" w:type="dxa"/>
            <w:gridSpan w:val="2"/>
            <w:shd w:val="clear" w:color="auto" w:fill="auto"/>
          </w:tcPr>
          <w:p w14:paraId="2956A908" w14:textId="77777777" w:rsidR="00C1082B" w:rsidRPr="008B7768" w:rsidRDefault="00C1082B" w:rsidP="00863A86">
            <w:pPr>
              <w:spacing w:before="120"/>
              <w:rPr>
                <w:b/>
                <w:color w:val="FF0000"/>
                <w:u w:val="single"/>
              </w:rPr>
            </w:pPr>
            <w:r w:rsidRPr="002B1718">
              <w:rPr>
                <w:rFonts w:cs="Arial"/>
                <w:position w:val="-2"/>
                <w:szCs w:val="18"/>
              </w:rPr>
              <w:t>KB ID</w:t>
            </w:r>
          </w:p>
        </w:tc>
        <w:tc>
          <w:tcPr>
            <w:tcW w:w="25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9F51AC" w14:textId="786B9400" w:rsidR="00C1082B" w:rsidRPr="008B7768" w:rsidRDefault="00054FD2" w:rsidP="00863A86">
            <w:pPr>
              <w:spacing w:before="120"/>
              <w:rPr>
                <w:b/>
                <w:color w:val="FF0000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KBID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57" w:name="KBID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812520">
              <w:rPr>
                <w:rFonts w:cs="Arial"/>
                <w:noProof/>
                <w:szCs w:val="18"/>
              </w:rPr>
              <w:t>114091756</w:t>
            </w:r>
            <w:r>
              <w:rPr>
                <w:rFonts w:cs="Arial"/>
                <w:szCs w:val="18"/>
              </w:rPr>
              <w:fldChar w:fldCharType="end"/>
            </w:r>
            <w:bookmarkEnd w:id="57"/>
          </w:p>
        </w:tc>
        <w:tc>
          <w:tcPr>
            <w:tcW w:w="5002" w:type="dxa"/>
            <w:gridSpan w:val="5"/>
            <w:shd w:val="clear" w:color="auto" w:fill="auto"/>
          </w:tcPr>
          <w:p w14:paraId="070D356A" w14:textId="77777777" w:rsidR="00C1082B" w:rsidRPr="008B7768" w:rsidRDefault="00C1082B" w:rsidP="00863A86">
            <w:pPr>
              <w:spacing w:before="120"/>
              <w:rPr>
                <w:b/>
                <w:color w:val="FF0000"/>
                <w:szCs w:val="18"/>
              </w:rPr>
            </w:pPr>
          </w:p>
        </w:tc>
      </w:tr>
    </w:tbl>
    <w:p w14:paraId="0704554B" w14:textId="77777777" w:rsidR="002F643F" w:rsidRPr="008B7768" w:rsidRDefault="002F643F" w:rsidP="002F643F">
      <w:pPr>
        <w:rPr>
          <w:sz w:val="8"/>
          <w:szCs w:val="8"/>
        </w:rPr>
      </w:pPr>
    </w:p>
    <w:p w14:paraId="4C48C67B" w14:textId="77777777" w:rsidR="005F75D6" w:rsidRPr="005F75D6" w:rsidRDefault="005F75D6" w:rsidP="005F75D6">
      <w:bookmarkStart w:id="58" w:name="INS_KID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645"/>
      </w:tblGrid>
      <w:tr w:rsidR="005F75D6" w:rsidRPr="005F75D6" w14:paraId="769BC086" w14:textId="77777777" w:rsidTr="002E5B42">
        <w:trPr>
          <w:trHeight w:val="20"/>
        </w:trPr>
        <w:tc>
          <w:tcPr>
            <w:tcW w:w="9288" w:type="dxa"/>
            <w:shd w:val="clear" w:color="auto" w:fill="auto"/>
          </w:tcPr>
          <w:bookmarkStart w:id="59" w:name="DD_KlientTyp"/>
          <w:bookmarkEnd w:id="58"/>
          <w:p w14:paraId="1EF34B48" w14:textId="129D0BB6" w:rsidR="005F75D6" w:rsidRPr="005F75D6" w:rsidRDefault="005F75D6" w:rsidP="005F75D6">
            <w:pPr>
              <w:spacing w:before="120"/>
              <w:rPr>
                <w:position w:val="-2"/>
              </w:rPr>
            </w:pPr>
            <w:r w:rsidRPr="005F75D6">
              <w:rPr>
                <w:b/>
                <w:szCs w:val="18"/>
              </w:rPr>
              <w:fldChar w:fldCharType="begin">
                <w:ffData>
                  <w:name w:val="DD_KlientTyp"/>
                  <w:enabled/>
                  <w:calcOnExit w:val="0"/>
                  <w:entryMacro w:val="KTChanged"/>
                  <w:ddList>
                    <w:listEntry w:val="Právnická osoba"/>
                    <w:listEntry w:val="Fyzická osoba - podnikatel"/>
                    <w:listEntry w:val="Právnická osoba - jednající prostřednictvím pobočky"/>
                    <w:listEntry w:val="Obec / Kraj"/>
                    <w:listEntry w:val="Fyzická osoba - jednající prostřednictvím pobočky"/>
                  </w:ddList>
                </w:ffData>
              </w:fldChar>
            </w:r>
            <w:r w:rsidRPr="005F75D6">
              <w:rPr>
                <w:b/>
                <w:szCs w:val="18"/>
              </w:rPr>
              <w:instrText xml:space="preserve"> FORMDROPDOWN </w:instrText>
            </w:r>
            <w:r w:rsidR="002E5B42">
              <w:rPr>
                <w:b/>
                <w:szCs w:val="18"/>
              </w:rPr>
            </w:r>
            <w:r w:rsidR="002E5B42">
              <w:rPr>
                <w:b/>
                <w:szCs w:val="18"/>
              </w:rPr>
              <w:fldChar w:fldCharType="separate"/>
            </w:r>
            <w:r w:rsidRPr="005F75D6">
              <w:rPr>
                <w:b/>
                <w:szCs w:val="18"/>
              </w:rPr>
              <w:fldChar w:fldCharType="end"/>
            </w:r>
            <w:bookmarkEnd w:id="59"/>
            <w:r w:rsidRPr="005F75D6">
              <w:rPr>
                <w:b/>
                <w:color w:val="000000"/>
                <w:szCs w:val="18"/>
              </w:rPr>
              <w:t xml:space="preserve"> </w:t>
            </w:r>
            <w:r w:rsidRPr="005F75D6">
              <w:rPr>
                <w:rFonts w:cs="Arial"/>
                <w:b/>
                <w:szCs w:val="18"/>
              </w:rPr>
              <w:t xml:space="preserve"> </w:t>
            </w:r>
            <w:r w:rsidRPr="005F75D6">
              <w:rPr>
                <w:rFonts w:cs="Arial"/>
                <w:szCs w:val="18"/>
              </w:rPr>
              <w:t>(dále jen „</w:t>
            </w:r>
            <w:r w:rsidRPr="005F75D6">
              <w:rPr>
                <w:rFonts w:cs="Arial"/>
                <w:b/>
                <w:szCs w:val="18"/>
              </w:rPr>
              <w:t>Žadatel</w:t>
            </w:r>
            <w:r w:rsidRPr="005F75D6">
              <w:rPr>
                <w:rFonts w:cs="Arial"/>
                <w:szCs w:val="18"/>
              </w:rPr>
              <w:t>“)</w:t>
            </w:r>
          </w:p>
        </w:tc>
      </w:tr>
      <w:tr w:rsidR="005F75D6" w:rsidRPr="00812520" w14:paraId="23165418" w14:textId="77777777" w:rsidTr="002E5B42"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5F75D6" w:rsidRPr="00812520" w14:paraId="0FA2850D" w14:textId="77777777" w:rsidTr="002E5B42"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35DDCC" w14:textId="77777777" w:rsidR="005F75D6" w:rsidRPr="00812520" w:rsidRDefault="005F75D6" w:rsidP="005F75D6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812520">
                    <w:rPr>
                      <w:rFonts w:cs="Arial"/>
                      <w:position w:val="-2"/>
                      <w:szCs w:val="18"/>
                    </w:rPr>
                    <w:t>Obchodní firma* / název**:</w:t>
                  </w:r>
                </w:p>
              </w:tc>
              <w:bookmarkStart w:id="60" w:name="nazev1"/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8AC489" w14:textId="2B2DBEBF" w:rsidR="005F75D6" w:rsidRPr="00812520" w:rsidRDefault="005F75D6" w:rsidP="005F75D6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812520">
                    <w:rPr>
                      <w:rFonts w:cs="Arial"/>
                      <w:szCs w:val="18"/>
                    </w:rPr>
                    <w:fldChar w:fldCharType="begin">
                      <w:ffData>
                        <w:name w:val="nazev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szCs w:val="18"/>
                    </w:rPr>
                  </w:r>
                  <w:r w:rsidRPr="00812520">
                    <w:rPr>
                      <w:rFonts w:cs="Arial"/>
                      <w:szCs w:val="18"/>
                    </w:rPr>
                    <w:fldChar w:fldCharType="separate"/>
                  </w:r>
                  <w:r w:rsidR="00A46492">
                    <w:rPr>
                      <w:rFonts w:cs="Arial"/>
                      <w:noProof/>
                      <w:szCs w:val="18"/>
                    </w:rPr>
                    <w:t>Střední průmyslová škola Jedovnice, příspěvková organizace</w:t>
                  </w:r>
                  <w:r w:rsidRPr="00812520">
                    <w:rPr>
                      <w:rFonts w:cs="Arial"/>
                      <w:szCs w:val="18"/>
                    </w:rPr>
                    <w:fldChar w:fldCharType="end"/>
                  </w:r>
                  <w:bookmarkEnd w:id="60"/>
                </w:p>
              </w:tc>
            </w:tr>
            <w:tr w:rsidR="005F75D6" w:rsidRPr="00812520" w14:paraId="6FEECAD5" w14:textId="77777777" w:rsidTr="002E5B42"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D70FEC" w14:textId="77777777" w:rsidR="005F75D6" w:rsidRPr="00812520" w:rsidRDefault="005F75D6" w:rsidP="005F75D6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position w:val="-2"/>
                      <w:szCs w:val="18"/>
                    </w:rPr>
                    <w:t>Sídlo:</w:t>
                  </w:r>
                </w:p>
              </w:tc>
              <w:bookmarkStart w:id="61" w:name="sidlo1"/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8AC686" w14:textId="12313782" w:rsidR="005F75D6" w:rsidRPr="00812520" w:rsidRDefault="005F75D6" w:rsidP="005F75D6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812520">
                    <w:rPr>
                      <w:rFonts w:cs="Arial"/>
                      <w:szCs w:val="18"/>
                    </w:rPr>
                    <w:fldChar w:fldCharType="begin">
                      <w:ffData>
                        <w:name w:val="sidlo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szCs w:val="18"/>
                    </w:rPr>
                  </w:r>
                  <w:r w:rsidRPr="00812520">
                    <w:rPr>
                      <w:rFonts w:cs="Arial"/>
                      <w:szCs w:val="18"/>
                    </w:rPr>
                    <w:fldChar w:fldCharType="separate"/>
                  </w:r>
                  <w:r w:rsidR="00A46492">
                    <w:rPr>
                      <w:rFonts w:cs="Arial"/>
                      <w:noProof/>
                      <w:szCs w:val="18"/>
                    </w:rPr>
                    <w:t>Na Vět</w:t>
                  </w:r>
                  <w:r w:rsidR="00DC7619">
                    <w:rPr>
                      <w:rFonts w:cs="Arial"/>
                      <w:noProof/>
                      <w:szCs w:val="18"/>
                    </w:rPr>
                    <w:t>ř</w:t>
                  </w:r>
                  <w:r w:rsidR="00A46492">
                    <w:rPr>
                      <w:rFonts w:cs="Arial"/>
                      <w:noProof/>
                      <w:szCs w:val="18"/>
                    </w:rPr>
                    <w:t>áku 463, 67906 Jedovnice</w:t>
                  </w:r>
                  <w:r w:rsidRPr="00812520">
                    <w:rPr>
                      <w:rFonts w:cs="Arial"/>
                      <w:szCs w:val="18"/>
                    </w:rPr>
                    <w:fldChar w:fldCharType="end"/>
                  </w:r>
                  <w:bookmarkEnd w:id="61"/>
                </w:p>
              </w:tc>
            </w:tr>
            <w:tr w:rsidR="005F75D6" w:rsidRPr="00812520" w14:paraId="156A4217" w14:textId="77777777" w:rsidTr="002E5B42">
              <w:trPr>
                <w:trHeight w:val="20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E84A83" w14:textId="77777777" w:rsidR="005F75D6" w:rsidRPr="00812520" w:rsidRDefault="005F75D6" w:rsidP="005F75D6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position w:val="-2"/>
                      <w:szCs w:val="18"/>
                    </w:rPr>
                    <w:t>IČO:</w:t>
                  </w:r>
                  <w:bookmarkStart w:id="62" w:name="test"/>
                  <w:bookmarkEnd w:id="62"/>
                </w:p>
              </w:tc>
              <w:bookmarkStart w:id="63" w:name="ico1"/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7F4442" w14:textId="1986CE8B" w:rsidR="005F75D6" w:rsidRPr="00812520" w:rsidRDefault="005F75D6" w:rsidP="005F75D6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812520">
                    <w:rPr>
                      <w:rFonts w:cs="Arial"/>
                      <w:szCs w:val="18"/>
                    </w:rPr>
                    <w:fldChar w:fldCharType="begin">
                      <w:ffData>
                        <w:name w:val="ico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szCs w:val="18"/>
                    </w:rPr>
                  </w:r>
                  <w:r w:rsidRPr="00812520">
                    <w:rPr>
                      <w:rFonts w:cs="Arial"/>
                      <w:szCs w:val="18"/>
                    </w:rPr>
                    <w:fldChar w:fldCharType="separate"/>
                  </w:r>
                  <w:r w:rsidR="00A46492">
                    <w:rPr>
                      <w:rFonts w:cs="Arial"/>
                      <w:noProof/>
                      <w:szCs w:val="18"/>
                    </w:rPr>
                    <w:t>62073087</w:t>
                  </w:r>
                  <w:r w:rsidRPr="00812520">
                    <w:rPr>
                      <w:rFonts w:cs="Arial"/>
                      <w:szCs w:val="18"/>
                    </w:rPr>
                    <w:fldChar w:fldCharType="end"/>
                  </w:r>
                  <w:bookmarkEnd w:id="63"/>
                </w:p>
              </w:tc>
            </w:tr>
            <w:tr w:rsidR="005F75D6" w:rsidRPr="00812520" w14:paraId="508C2B85" w14:textId="77777777" w:rsidTr="002E5B42"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7622FB" w14:textId="77777777" w:rsidR="005F75D6" w:rsidRPr="00812520" w:rsidRDefault="005F75D6" w:rsidP="005F75D6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position w:val="-2"/>
                      <w:szCs w:val="18"/>
                    </w:rPr>
                    <w:t>Zápis v obchodním rejstříku či jiné evidenci,</w:t>
                  </w:r>
                  <w:r w:rsidRPr="00812520">
                    <w:rPr>
                      <w:rFonts w:cs="Arial"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64" w:name="or1"/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28BA9E" w14:textId="76A287D6" w:rsidR="005F75D6" w:rsidRPr="00812520" w:rsidRDefault="005F75D6" w:rsidP="005F75D6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812520">
                    <w:rPr>
                      <w:rFonts w:cs="Arial"/>
                      <w:szCs w:val="18"/>
                    </w:rPr>
                    <w:fldChar w:fldCharType="begin">
                      <w:ffData>
                        <w:name w:val="or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szCs w:val="18"/>
                    </w:rPr>
                  </w:r>
                  <w:r w:rsidRPr="00812520">
                    <w:rPr>
                      <w:rFonts w:cs="Arial"/>
                      <w:szCs w:val="18"/>
                    </w:rPr>
                    <w:fldChar w:fldCharType="separate"/>
                  </w:r>
                  <w:r w:rsidR="00073975" w:rsidRPr="00073975">
                    <w:rPr>
                      <w:rFonts w:cs="Arial"/>
                      <w:noProof/>
                      <w:szCs w:val="18"/>
                    </w:rPr>
                    <w:t>Výpis z rejstříku ČR, číslo: (RED_IZO): 600171841, Česká republika, Ministerstvo školství, mládeže a tělovýchovy</w:t>
                  </w:r>
                  <w:r w:rsidRPr="00812520">
                    <w:rPr>
                      <w:rFonts w:cs="Arial"/>
                      <w:szCs w:val="18"/>
                    </w:rPr>
                    <w:fldChar w:fldCharType="end"/>
                  </w:r>
                  <w:bookmarkEnd w:id="64"/>
                </w:p>
              </w:tc>
            </w:tr>
          </w:tbl>
          <w:p w14:paraId="2C6E6B47" w14:textId="77777777" w:rsidR="005F75D6" w:rsidRPr="00812520" w:rsidRDefault="005F75D6" w:rsidP="005F75D6">
            <w:pPr>
              <w:rPr>
                <w:color w:val="000000"/>
                <w:szCs w:val="18"/>
              </w:rPr>
            </w:pPr>
            <w:r w:rsidRPr="00812520">
              <w:rPr>
                <w:rFonts w:cs="Arial"/>
                <w:szCs w:val="18"/>
              </w:rPr>
              <w:t xml:space="preserve">     *je-li Žadatel zapsán v obchodním rejstříku;  **není-li Žadatel zapsán v obchodním rejstříku</w:t>
            </w:r>
          </w:p>
        </w:tc>
      </w:tr>
      <w:tr w:rsidR="005F75D6" w:rsidRPr="00812520" w14:paraId="09B8DEFF" w14:textId="77777777" w:rsidTr="002E5B42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5F75D6" w:rsidRPr="00812520" w14:paraId="7785E3A5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A4D345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49BA89" w14:textId="7F972293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65" w:name="jmeno2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65"/>
                </w:p>
              </w:tc>
            </w:tr>
            <w:tr w:rsidR="005F75D6" w:rsidRPr="00812520" w14:paraId="2D350254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7B34E3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A8E3B9" w14:textId="4B351743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66" w:name="Adresa2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66"/>
                </w:p>
              </w:tc>
            </w:tr>
            <w:tr w:rsidR="005F75D6" w:rsidRPr="00812520" w14:paraId="2C3F88F3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A72D5A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83B18E" w14:textId="41762768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67" w:name="rc2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67"/>
                </w:p>
              </w:tc>
            </w:tr>
            <w:tr w:rsidR="005F75D6" w:rsidRPr="00812520" w14:paraId="710D7381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75AF7E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DA26C0" w14:textId="66D5F3AE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68" w:name="op2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68"/>
                </w:p>
              </w:tc>
            </w:tr>
            <w:tr w:rsidR="005F75D6" w:rsidRPr="00812520" w14:paraId="7512F770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152150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Obchodní firma* / jméno a příjmení</w:t>
                  </w: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(včetně dodatku či dalšího označení)**:</w:t>
                  </w:r>
                </w:p>
              </w:tc>
              <w:bookmarkStart w:id="69" w:name="nazev2"/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ABC0DF" w14:textId="43CB6E75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69"/>
                </w:p>
              </w:tc>
            </w:tr>
            <w:tr w:rsidR="005F75D6" w:rsidRPr="00812520" w14:paraId="64AB6F82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AB6803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S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t>í</w:t>
                  </w: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dlo:</w:t>
                  </w:r>
                </w:p>
              </w:tc>
              <w:bookmarkStart w:id="70" w:name="sidlo2"/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C243B0" w14:textId="73D5C2B1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70"/>
                </w:p>
              </w:tc>
            </w:tr>
            <w:tr w:rsidR="005F75D6" w:rsidRPr="00812520" w14:paraId="464C6D75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E1AD63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71" w:name="ico2"/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C57CAB" w14:textId="549AC733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2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71"/>
                </w:p>
              </w:tc>
            </w:tr>
            <w:tr w:rsidR="005F75D6" w:rsidRPr="00812520" w14:paraId="399B9740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100A53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6916C6" w14:textId="29137CEA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72" w:name="or2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72"/>
                </w:p>
              </w:tc>
            </w:tr>
          </w:tbl>
          <w:p w14:paraId="21064CB1" w14:textId="77777777" w:rsidR="005F75D6" w:rsidRPr="00812520" w:rsidRDefault="005F75D6" w:rsidP="005F75D6">
            <w:pPr>
              <w:rPr>
                <w:vanish/>
                <w:color w:val="000000"/>
                <w:szCs w:val="18"/>
              </w:rPr>
            </w:pPr>
            <w:r w:rsidRPr="00812520">
              <w:rPr>
                <w:rFonts w:cs="Arial"/>
                <w:vanish/>
                <w:szCs w:val="18"/>
              </w:rPr>
              <w:t xml:space="preserve">      *je-li Žadatel zapsán v obchodním rejstříku;  **není-li Žadatel zapsán v obchodním rejstříku</w:t>
            </w:r>
          </w:p>
        </w:tc>
      </w:tr>
      <w:tr w:rsidR="005F75D6" w:rsidRPr="00812520" w14:paraId="7D16CFE7" w14:textId="77777777" w:rsidTr="002E5B42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5F75D6" w:rsidRPr="00812520" w14:paraId="0A7C696E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4F9510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právnické osoby:</w:t>
                  </w:r>
                </w:p>
              </w:tc>
              <w:bookmarkStart w:id="73" w:name="nazev3"/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1631AC" w14:textId="3DDF2360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73"/>
                </w:p>
              </w:tc>
            </w:tr>
            <w:tr w:rsidR="005F75D6" w:rsidRPr="00812520" w14:paraId="13ECEBAE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E5618C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Sídlo právnické osoby:</w:t>
                  </w:r>
                </w:p>
              </w:tc>
              <w:bookmarkStart w:id="74" w:name="sidlo3"/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DC27BA" w14:textId="6EF86E63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74"/>
                </w:p>
              </w:tc>
            </w:tr>
            <w:tr w:rsidR="005F75D6" w:rsidRPr="00812520" w14:paraId="3AB51D52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1A3547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75" w:name="ico3"/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7A87B6" w14:textId="32B119F0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3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75"/>
                </w:p>
              </w:tc>
            </w:tr>
            <w:tr w:rsidR="005F75D6" w:rsidRPr="00812520" w14:paraId="4F6571EA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32B937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76" w:name="or3"/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F8586F" w14:textId="6C5A62D8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76"/>
                </w:p>
              </w:tc>
            </w:tr>
          </w:tbl>
          <w:p w14:paraId="01D004D0" w14:textId="77777777" w:rsidR="005F75D6" w:rsidRPr="00812520" w:rsidRDefault="005F75D6" w:rsidP="005F75D6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5F75D6" w:rsidRPr="00812520" w14:paraId="074BE4EC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555B22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pobočky: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95EA56" w14:textId="20AD5E68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77" w:name="os_nazev3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77"/>
                </w:p>
              </w:tc>
            </w:tr>
            <w:tr w:rsidR="005F75D6" w:rsidRPr="00812520" w14:paraId="23C99569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99F8FF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Sídlo pobočky: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F1F825" w14:textId="701124A3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78" w:name="os_sidlo3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78"/>
                </w:p>
              </w:tc>
            </w:tr>
            <w:tr w:rsidR="005F75D6" w:rsidRPr="00812520" w14:paraId="29983931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759B44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22312" w14:textId="04F5AE2E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79" w:name="os_or3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79"/>
                </w:p>
              </w:tc>
            </w:tr>
          </w:tbl>
          <w:p w14:paraId="4FD6C37F" w14:textId="77777777" w:rsidR="005F75D6" w:rsidRPr="00812520" w:rsidRDefault="005F75D6" w:rsidP="005F75D6">
            <w:pPr>
              <w:rPr>
                <w:vanish/>
                <w:color w:val="000000"/>
                <w:szCs w:val="18"/>
              </w:rPr>
            </w:pPr>
            <w:r w:rsidRPr="00812520">
              <w:rPr>
                <w:rFonts w:cs="Arial"/>
                <w:vanish/>
                <w:szCs w:val="18"/>
              </w:rPr>
              <w:t xml:space="preserve">   *je-li Žadatel zapsán v obchodním rejstříku;  **není-li Žadatel zapsán v obchodním rejstříku</w:t>
            </w:r>
          </w:p>
        </w:tc>
      </w:tr>
      <w:tr w:rsidR="005F75D6" w:rsidRPr="00812520" w14:paraId="2AF7165E" w14:textId="77777777" w:rsidTr="002E5B42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24"/>
              <w:gridCol w:w="5495"/>
            </w:tblGrid>
            <w:tr w:rsidR="005F75D6" w:rsidRPr="00812520" w14:paraId="2768069B" w14:textId="77777777" w:rsidTr="002E5B42">
              <w:trPr>
                <w:hidden/>
              </w:trPr>
              <w:tc>
                <w:tcPr>
                  <w:tcW w:w="3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32B8EA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Název:</w:t>
                  </w:r>
                </w:p>
              </w:tc>
              <w:bookmarkStart w:id="80" w:name="nazev4"/>
              <w:tc>
                <w:tcPr>
                  <w:tcW w:w="5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ECEDB6" w14:textId="70E48734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="00812520" w:rsidRPr="00812520">
                    <w:rPr>
                      <w:rFonts w:cs="Arial"/>
                      <w:noProof/>
                      <w:vanish/>
                      <w:szCs w:val="18"/>
                    </w:rPr>
                    <w:t>Střední průmyslová škola Jedovnice, příspěvková organizace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80"/>
                </w:p>
              </w:tc>
            </w:tr>
            <w:tr w:rsidR="005F75D6" w:rsidRPr="00812520" w14:paraId="4D523820" w14:textId="77777777" w:rsidTr="002E5B42">
              <w:trPr>
                <w:hidden/>
              </w:trPr>
              <w:tc>
                <w:tcPr>
                  <w:tcW w:w="3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D23795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t>Sídlo obecního / krajského úřadu:</w:t>
                  </w:r>
                </w:p>
              </w:tc>
              <w:bookmarkStart w:id="81" w:name="sidlo4"/>
              <w:tc>
                <w:tcPr>
                  <w:tcW w:w="5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B2FB7" w14:textId="1A1B9C70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81"/>
                </w:p>
              </w:tc>
            </w:tr>
            <w:tr w:rsidR="005F75D6" w:rsidRPr="00812520" w14:paraId="70184060" w14:textId="77777777" w:rsidTr="002E5B42">
              <w:trPr>
                <w:hidden/>
              </w:trPr>
              <w:tc>
                <w:tcPr>
                  <w:tcW w:w="3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4009C0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tc>
                <w:tcPr>
                  <w:tcW w:w="5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C2FAB1" w14:textId="1EB69AA4" w:rsidR="005F75D6" w:rsidRPr="00812520" w:rsidRDefault="00442EAF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4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82" w:name="ico4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="00812520" w:rsidRPr="00812520">
                    <w:rPr>
                      <w:rFonts w:cs="Arial"/>
                      <w:noProof/>
                      <w:vanish/>
                      <w:szCs w:val="18"/>
                    </w:rPr>
                    <w:t>62073087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82"/>
                </w:p>
              </w:tc>
            </w:tr>
          </w:tbl>
          <w:p w14:paraId="6D6A882D" w14:textId="77777777" w:rsidR="005F75D6" w:rsidRPr="00812520" w:rsidRDefault="005F75D6" w:rsidP="005F75D6">
            <w:pPr>
              <w:jc w:val="left"/>
              <w:rPr>
                <w:vanish/>
                <w:color w:val="000000"/>
                <w:szCs w:val="18"/>
              </w:rPr>
            </w:pPr>
            <w:r w:rsidRPr="00812520">
              <w:rPr>
                <w:rFonts w:cs="Arial"/>
                <w:vanish/>
                <w:szCs w:val="18"/>
              </w:rPr>
              <w:t xml:space="preserve">   </w:t>
            </w:r>
          </w:p>
        </w:tc>
      </w:tr>
      <w:tr w:rsidR="005F75D6" w:rsidRPr="00812520" w14:paraId="3B45350F" w14:textId="77777777" w:rsidTr="002E5B42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5F75D6" w:rsidRPr="00812520" w14:paraId="4B38E272" w14:textId="77777777" w:rsidTr="002E5B4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21DCE7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Název:</w:t>
                  </w:r>
                </w:p>
              </w:tc>
              <w:bookmarkStart w:id="83" w:name="nazev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247213" w14:textId="582846B9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83"/>
                </w:p>
              </w:tc>
            </w:tr>
            <w:tr w:rsidR="005F75D6" w:rsidRPr="00812520" w14:paraId="02DFF5DC" w14:textId="77777777" w:rsidTr="002E5B4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541B50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t>Sídlo:</w:t>
                  </w:r>
                </w:p>
              </w:tc>
              <w:bookmarkStart w:id="84" w:name="sidl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A8AC20" w14:textId="2F74724B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84"/>
                </w:p>
              </w:tc>
            </w:tr>
            <w:tr w:rsidR="005F75D6" w:rsidRPr="00812520" w14:paraId="28499BEB" w14:textId="77777777" w:rsidTr="002E5B4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E7AF2B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85" w:name="ic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37F1F2" w14:textId="4FAF50B5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5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85"/>
                </w:p>
              </w:tc>
            </w:tr>
          </w:tbl>
          <w:p w14:paraId="2AEF5965" w14:textId="77777777" w:rsidR="005F75D6" w:rsidRPr="00812520" w:rsidRDefault="005F75D6" w:rsidP="005F75D6">
            <w:pPr>
              <w:rPr>
                <w:vanish/>
                <w:color w:val="000000"/>
                <w:szCs w:val="18"/>
              </w:rPr>
            </w:pPr>
            <w:r w:rsidRPr="00812520">
              <w:rPr>
                <w:rFonts w:cs="Arial"/>
                <w:vanish/>
                <w:szCs w:val="18"/>
              </w:rPr>
              <w:t xml:space="preserve">   </w:t>
            </w:r>
          </w:p>
        </w:tc>
      </w:tr>
      <w:tr w:rsidR="005F75D6" w:rsidRPr="00812520" w14:paraId="6F6A545B" w14:textId="77777777" w:rsidTr="002E5B42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5F75D6" w:rsidRPr="00812520" w14:paraId="540B0634" w14:textId="77777777" w:rsidTr="002E5B4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115138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bookmarkStart w:id="86" w:name="jmeno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65CA34" w14:textId="14B410A5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86"/>
                </w:p>
              </w:tc>
            </w:tr>
            <w:tr w:rsidR="005F75D6" w:rsidRPr="00812520" w14:paraId="50B143D5" w14:textId="77777777" w:rsidTr="002E5B4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F9E683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bookmarkStart w:id="87" w:name="Adresa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0CFF77" w14:textId="2A52BE2B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87"/>
                </w:p>
              </w:tc>
            </w:tr>
            <w:tr w:rsidR="005F75D6" w:rsidRPr="00812520" w14:paraId="7BF45F6C" w14:textId="77777777" w:rsidTr="002E5B4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8426C9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bookmarkStart w:id="88" w:name="RC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D0AFC8" w14:textId="612C914A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88"/>
                </w:p>
              </w:tc>
            </w:tr>
            <w:tr w:rsidR="005F75D6" w:rsidRPr="00812520" w14:paraId="41C8EE87" w14:textId="77777777" w:rsidTr="002E5B42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FDB548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bookmarkStart w:id="89" w:name="OP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207F85" w14:textId="631DED06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89"/>
                </w:p>
              </w:tc>
            </w:tr>
          </w:tbl>
          <w:p w14:paraId="54738962" w14:textId="77777777" w:rsidR="005F75D6" w:rsidRPr="00812520" w:rsidRDefault="005F75D6" w:rsidP="005F75D6">
            <w:pPr>
              <w:rPr>
                <w:vanish/>
                <w:color w:val="000000"/>
                <w:szCs w:val="18"/>
              </w:rPr>
            </w:pPr>
            <w:r w:rsidRPr="00812520">
              <w:rPr>
                <w:vanish/>
                <w:color w:val="000000"/>
                <w:szCs w:val="18"/>
              </w:rPr>
              <w:t xml:space="preserve">   </w:t>
            </w:r>
          </w:p>
        </w:tc>
      </w:tr>
      <w:tr w:rsidR="005F75D6" w:rsidRPr="00812520" w14:paraId="46FB3EE0" w14:textId="77777777" w:rsidTr="002E5B42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5F75D6" w:rsidRPr="00812520" w14:paraId="083BABB3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332C81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3F3E09" w14:textId="38B672F6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90" w:name="jmeno7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90"/>
                </w:p>
              </w:tc>
            </w:tr>
            <w:tr w:rsidR="005F75D6" w:rsidRPr="00812520" w14:paraId="3BADA501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36AFFD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0A856D" w14:textId="2361AF51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91" w:name="Adresa7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91"/>
                </w:p>
              </w:tc>
            </w:tr>
            <w:tr w:rsidR="005F75D6" w:rsidRPr="00812520" w14:paraId="60F78AA0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9FDB54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ADCF54" w14:textId="1E4E0182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92" w:name="rc7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92"/>
                </w:p>
              </w:tc>
            </w:tr>
            <w:tr w:rsidR="005F75D6" w:rsidRPr="00812520" w14:paraId="5DB699C3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8E166A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FE9568" w14:textId="60DE6513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93" w:name="op7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93"/>
                </w:p>
              </w:tc>
            </w:tr>
            <w:tr w:rsidR="005F75D6" w:rsidRPr="00812520" w14:paraId="05257F72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35A5A8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Obchodní firma* / jméno a příjmení</w:t>
                  </w: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(včetně dodatku či dalšího označení)**: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20F360" w14:textId="5FFE301B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94" w:name="nazev7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94"/>
                </w:p>
              </w:tc>
            </w:tr>
            <w:tr w:rsidR="005F75D6" w:rsidRPr="00812520" w14:paraId="26A6EA9E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96FC87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S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t>í</w:t>
                  </w: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dlo: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627ECA" w14:textId="4C7839E3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95" w:name="sidlo7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95"/>
                </w:p>
              </w:tc>
            </w:tr>
            <w:tr w:rsidR="005F75D6" w:rsidRPr="00812520" w14:paraId="01F5CC64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838411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6E63C2" w14:textId="44675F2E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7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96" w:name="ico7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96"/>
                </w:p>
              </w:tc>
            </w:tr>
            <w:tr w:rsidR="005F75D6" w:rsidRPr="00812520" w14:paraId="301D2D24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AED3AC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FB41EE" w14:textId="45CBDB89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97" w:name="or7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97"/>
                </w:p>
              </w:tc>
            </w:tr>
          </w:tbl>
          <w:p w14:paraId="6A598435" w14:textId="77777777" w:rsidR="005F75D6" w:rsidRPr="00812520" w:rsidRDefault="005F75D6" w:rsidP="005F75D6">
            <w:pPr>
              <w:rPr>
                <w:rFonts w:cs="Arial"/>
                <w:vanish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5F75D6" w:rsidRPr="00812520" w14:paraId="3FE765DD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31E60F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pobočky: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538A25" w14:textId="1B6E791C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98" w:name="os_nazev7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98"/>
                </w:p>
              </w:tc>
            </w:tr>
            <w:tr w:rsidR="005F75D6" w:rsidRPr="00812520" w14:paraId="18C76593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3BA082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Sídlo pobočky: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89712C" w14:textId="51BDAAF6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99" w:name="os_sidlo7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99"/>
                </w:p>
              </w:tc>
            </w:tr>
            <w:tr w:rsidR="005F75D6" w:rsidRPr="00812520" w14:paraId="419AF964" w14:textId="77777777" w:rsidTr="002E5B42">
              <w:trPr>
                <w:hidden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9081E8" w14:textId="77777777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812520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D48264" w14:textId="668445E4" w:rsidR="005F75D6" w:rsidRPr="00812520" w:rsidRDefault="005F75D6" w:rsidP="005F75D6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12520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00" w:name="os_or7"/>
                  <w:r w:rsidRPr="00812520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12520">
                    <w:rPr>
                      <w:rFonts w:cs="Arial"/>
                      <w:vanish/>
                      <w:szCs w:val="18"/>
                    </w:rPr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noProof/>
                      <w:vanish/>
                      <w:szCs w:val="18"/>
                    </w:rPr>
                    <w:t> </w:t>
                  </w:r>
                  <w:r w:rsidRPr="00812520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00"/>
                </w:p>
              </w:tc>
            </w:tr>
          </w:tbl>
          <w:p w14:paraId="715E3A9B" w14:textId="77777777" w:rsidR="005F75D6" w:rsidRPr="00812520" w:rsidRDefault="005F75D6" w:rsidP="005F75D6">
            <w:pPr>
              <w:rPr>
                <w:vanish/>
                <w:color w:val="000000"/>
                <w:szCs w:val="18"/>
              </w:rPr>
            </w:pPr>
            <w:r w:rsidRPr="00812520">
              <w:rPr>
                <w:rFonts w:cs="Arial"/>
                <w:vanish/>
                <w:szCs w:val="18"/>
              </w:rPr>
              <w:t xml:space="preserve">      *je-li Žadatel zapsán v obchodním rejstříku;  **není-li Žadatel zapsán v obchodním rejstříku</w:t>
            </w:r>
          </w:p>
        </w:tc>
      </w:tr>
    </w:tbl>
    <w:p w14:paraId="2FA7E6E0" w14:textId="77777777" w:rsidR="005F75D6" w:rsidRPr="005F75D6" w:rsidRDefault="005F75D6" w:rsidP="005F75D6">
      <w:pPr>
        <w:rPr>
          <w:sz w:val="2"/>
          <w:szCs w:val="2"/>
        </w:rPr>
      </w:pPr>
    </w:p>
    <w:p w14:paraId="5750EE80" w14:textId="77777777" w:rsidR="005F75D6" w:rsidRPr="005F75D6" w:rsidRDefault="005F75D6" w:rsidP="005F75D6">
      <w:pPr>
        <w:rPr>
          <w:sz w:val="8"/>
          <w:szCs w:val="8"/>
        </w:rPr>
      </w:pPr>
    </w:p>
    <w:p w14:paraId="56DA7725" w14:textId="77777777" w:rsidR="002F643F" w:rsidRDefault="002F643F" w:rsidP="002F643F">
      <w:pPr>
        <w:rPr>
          <w:sz w:val="8"/>
          <w:szCs w:val="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645"/>
      </w:tblGrid>
      <w:tr w:rsidR="002F643F" w:rsidRPr="00812520" w14:paraId="722944AD" w14:textId="77777777" w:rsidTr="002E5B42">
        <w:trPr>
          <w:trHeight w:val="20"/>
        </w:trPr>
        <w:tc>
          <w:tcPr>
            <w:tcW w:w="9288" w:type="dxa"/>
            <w:shd w:val="clear" w:color="auto" w:fill="auto"/>
          </w:tcPr>
          <w:p w14:paraId="1619ADB2" w14:textId="1907EB7B" w:rsidR="002F643F" w:rsidRPr="00812520" w:rsidRDefault="002F643F" w:rsidP="00686665">
            <w:r w:rsidRPr="00812520">
              <w:rPr>
                <w:rFonts w:cs="Arial"/>
                <w:szCs w:val="18"/>
              </w:rPr>
              <w:t>Klient</w:t>
            </w:r>
            <w:r w:rsidRPr="00812520">
              <w:rPr>
                <w:noProof/>
                <w:szCs w:val="18"/>
              </w:rPr>
              <w:t xml:space="preserve"> je povinným subjektem ve smyslu zákona č. 340/2015 Sb., o registru smluv.    </w:t>
            </w:r>
            <w:r w:rsidRPr="00812520">
              <w:fldChar w:fldCharType="begin">
                <w:ffData>
                  <w:name w:val="CB_REG"/>
                  <w:enabled/>
                  <w:calcOnExit w:val="0"/>
                  <w:entryMacro w:val="CBREG_Clicked"/>
                  <w:checkBox>
                    <w:size w:val="24"/>
                    <w:default w:val="0"/>
                    <w:checked/>
                  </w:checkBox>
                </w:ffData>
              </w:fldChar>
            </w:r>
            <w:bookmarkStart w:id="101" w:name="CB_REG"/>
            <w:r w:rsidRPr="00812520">
              <w:instrText xml:space="preserve"> FORMCHECKBOX </w:instrText>
            </w:r>
            <w:r w:rsidR="002E5B42">
              <w:fldChar w:fldCharType="separate"/>
            </w:r>
            <w:r w:rsidRPr="00812520">
              <w:fldChar w:fldCharType="end"/>
            </w:r>
            <w:bookmarkEnd w:id="101"/>
          </w:p>
        </w:tc>
      </w:tr>
      <w:tr w:rsidR="00686665" w:rsidRPr="00812520" w14:paraId="1399B14E" w14:textId="77777777" w:rsidTr="002E5B42">
        <w:tc>
          <w:tcPr>
            <w:tcW w:w="9288" w:type="dxa"/>
            <w:shd w:val="clear" w:color="auto" w:fill="auto"/>
          </w:tcPr>
          <w:p w14:paraId="343C97D6" w14:textId="68F472E9" w:rsidR="00686665" w:rsidRPr="00812520" w:rsidRDefault="00686665" w:rsidP="00863A86">
            <w:r w:rsidRPr="00812520">
              <w:t xml:space="preserve">Souhlas klienta s využitím úvěru pro účely referencí a prezentace.    </w:t>
            </w:r>
            <w:r w:rsidRPr="00812520">
              <w:fldChar w:fldCharType="begin">
                <w:ffData>
                  <w:name w:val="CB_Souhlas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02" w:name="CB_Souhlas"/>
            <w:r w:rsidRPr="00812520">
              <w:instrText xml:space="preserve"> FORMCHECKBOX </w:instrText>
            </w:r>
            <w:r w:rsidR="002E5B42">
              <w:fldChar w:fldCharType="separate"/>
            </w:r>
            <w:r w:rsidRPr="00812520">
              <w:fldChar w:fldCharType="end"/>
            </w:r>
            <w:bookmarkEnd w:id="102"/>
          </w:p>
        </w:tc>
      </w:tr>
      <w:tr w:rsidR="00686665" w:rsidRPr="00812520" w14:paraId="639450EE" w14:textId="77777777" w:rsidTr="002E5B42">
        <w:trPr>
          <w:trHeight w:val="20"/>
        </w:trPr>
        <w:tc>
          <w:tcPr>
            <w:tcW w:w="9288" w:type="dxa"/>
            <w:shd w:val="clear" w:color="auto" w:fill="auto"/>
          </w:tcPr>
          <w:p w14:paraId="0A33B888" w14:textId="77777777" w:rsidR="00686665" w:rsidRPr="00812520" w:rsidRDefault="00686665" w:rsidP="00686665">
            <w:pPr>
              <w:ind w:left="284" w:hanging="284"/>
            </w:pPr>
            <w:bookmarkStart w:id="103" w:name="EmailCAPArea"/>
          </w:p>
          <w:p w14:paraId="7D3AFFE9" w14:textId="7A8DAC59" w:rsidR="00686665" w:rsidRPr="00812520" w:rsidRDefault="00686665" w:rsidP="00686665">
            <w:r w:rsidRPr="00812520">
              <w:rPr>
                <w:b/>
              </w:rPr>
              <w:t>E-mailová adresa CAP:</w:t>
            </w:r>
            <w:r w:rsidRPr="00812520">
              <w:t xml:space="preserve"> </w:t>
            </w:r>
            <w:r w:rsidR="00FE4562" w:rsidRPr="00812520">
              <w:fldChar w:fldCharType="begin">
                <w:ffData>
                  <w:name w:val="CAPMail"/>
                  <w:enabled/>
                  <w:calcOnExit w:val="0"/>
                  <w:entryMacro w:val="CBREG_Clicked"/>
                  <w:ddList>
                    <w:listEntry w:val="CAP BL Cerpani RET capbl5080ret@kb.cz"/>
                    <w:listEntry w:val="CAP BL Cerpani CORP capbl5080corp@kb.cz"/>
                    <w:listEntry w:val="CKB 4225 TCA Praha tcap@kb.cz"/>
                  </w:ddList>
                </w:ffData>
              </w:fldChar>
            </w:r>
            <w:bookmarkStart w:id="104" w:name="CAPMail"/>
            <w:r w:rsidR="00FE4562" w:rsidRPr="00812520">
              <w:instrText xml:space="preserve"> FORMDROPDOWN </w:instrText>
            </w:r>
            <w:r w:rsidR="002E5B42">
              <w:fldChar w:fldCharType="separate"/>
            </w:r>
            <w:r w:rsidR="00FE4562" w:rsidRPr="00812520">
              <w:fldChar w:fldCharType="end"/>
            </w:r>
            <w:bookmarkEnd w:id="104"/>
          </w:p>
          <w:p w14:paraId="5B788AEC" w14:textId="77777777" w:rsidR="00686665" w:rsidRPr="00812520" w:rsidRDefault="00686665" w:rsidP="00686665"/>
          <w:p w14:paraId="3A76748C" w14:textId="767D99D7" w:rsidR="00686665" w:rsidRPr="00812520" w:rsidRDefault="00686665" w:rsidP="00686665">
            <w:r w:rsidRPr="00812520">
              <w:rPr>
                <w:b/>
              </w:rPr>
              <w:t>E-mailová adresa klienta:</w:t>
            </w:r>
            <w:r w:rsidRPr="00812520">
              <w:t xml:space="preserve"> </w:t>
            </w:r>
            <w:r w:rsidRPr="00812520">
              <w:fldChar w:fldCharType="begin">
                <w:ffData>
                  <w:name w:val="ColPersMail"/>
                  <w:enabled/>
                  <w:calcOnExit w:val="0"/>
                  <w:exitMacro w:val="CBREG_Clicked"/>
                  <w:textInput/>
                </w:ffData>
              </w:fldChar>
            </w:r>
            <w:bookmarkStart w:id="105" w:name="ColPersMail"/>
            <w:r w:rsidRPr="00812520">
              <w:instrText xml:space="preserve"> FORMTEXT </w:instrText>
            </w:r>
            <w:r w:rsidRPr="00812520">
              <w:fldChar w:fldCharType="separate"/>
            </w:r>
            <w:r w:rsidR="00773AD2" w:rsidRPr="00773AD2">
              <w:rPr>
                <w:noProof/>
              </w:rPr>
              <w:t>reditel@spsjedovnice.cz</w:t>
            </w:r>
            <w:r w:rsidRPr="00812520">
              <w:fldChar w:fldCharType="end"/>
            </w:r>
            <w:bookmarkEnd w:id="105"/>
          </w:p>
          <w:p w14:paraId="6D61FF84" w14:textId="77777777" w:rsidR="005F222B" w:rsidRPr="00812520" w:rsidRDefault="005F222B" w:rsidP="00686665">
            <w:pPr>
              <w:rPr>
                <w:rFonts w:cs="Arial"/>
                <w:szCs w:val="18"/>
              </w:rPr>
            </w:pPr>
            <w:r w:rsidRPr="00812520">
              <w:rPr>
                <w:color w:val="0000FF"/>
                <w:sz w:val="16"/>
                <w:szCs w:val="16"/>
              </w:rPr>
              <w:t>Pokud bude smlouva podepsána elektronicky, email klienta nevyplňujte.</w:t>
            </w:r>
            <w:bookmarkEnd w:id="103"/>
          </w:p>
        </w:tc>
      </w:tr>
    </w:tbl>
    <w:p w14:paraId="4BF19C8B" w14:textId="77777777" w:rsidR="002F643F" w:rsidRPr="00DC3377" w:rsidRDefault="002F643F" w:rsidP="002F643F">
      <w:pPr>
        <w:rPr>
          <w:sz w:val="2"/>
          <w:szCs w:val="2"/>
        </w:rPr>
      </w:pPr>
    </w:p>
    <w:p w14:paraId="0F0F516C" w14:textId="77777777" w:rsidR="002F643F" w:rsidRPr="008B7768" w:rsidRDefault="002F643F" w:rsidP="002F643F">
      <w:pPr>
        <w:rPr>
          <w:sz w:val="8"/>
          <w:szCs w:val="8"/>
        </w:rPr>
      </w:pPr>
    </w:p>
    <w:tbl>
      <w:tblPr>
        <w:tblW w:w="4981" w:type="pct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2"/>
        <w:gridCol w:w="679"/>
        <w:gridCol w:w="1137"/>
        <w:gridCol w:w="851"/>
        <w:gridCol w:w="59"/>
        <w:gridCol w:w="360"/>
        <w:gridCol w:w="141"/>
        <w:gridCol w:w="106"/>
        <w:gridCol w:w="33"/>
        <w:gridCol w:w="330"/>
        <w:gridCol w:w="385"/>
        <w:gridCol w:w="120"/>
        <w:gridCol w:w="590"/>
        <w:gridCol w:w="144"/>
        <w:gridCol w:w="109"/>
        <w:gridCol w:w="174"/>
        <w:gridCol w:w="141"/>
        <w:gridCol w:w="412"/>
        <w:gridCol w:w="337"/>
        <w:gridCol w:w="389"/>
        <w:gridCol w:w="137"/>
        <w:gridCol w:w="396"/>
        <w:gridCol w:w="173"/>
        <w:gridCol w:w="38"/>
        <w:gridCol w:w="232"/>
        <w:gridCol w:w="154"/>
        <w:gridCol w:w="268"/>
        <w:gridCol w:w="280"/>
        <w:gridCol w:w="20"/>
        <w:gridCol w:w="343"/>
        <w:gridCol w:w="619"/>
        <w:gridCol w:w="12"/>
        <w:gridCol w:w="17"/>
      </w:tblGrid>
      <w:tr w:rsidR="002F643F" w:rsidRPr="008B7768" w14:paraId="5002BF68" w14:textId="77777777" w:rsidTr="002E5B42">
        <w:trPr>
          <w:gridAfter w:val="2"/>
          <w:wAfter w:w="29" w:type="dxa"/>
        </w:trPr>
        <w:tc>
          <w:tcPr>
            <w:tcW w:w="9579" w:type="dxa"/>
            <w:gridSpan w:val="31"/>
            <w:shd w:val="pct12" w:color="auto" w:fill="auto"/>
          </w:tcPr>
          <w:p w14:paraId="59B3564D" w14:textId="77777777" w:rsidR="002F643F" w:rsidRPr="008B7768" w:rsidRDefault="002F643F" w:rsidP="00863A86">
            <w:pPr>
              <w:spacing w:before="120" w:after="40"/>
              <w:rPr>
                <w:b/>
                <w:color w:val="FF0000"/>
              </w:rPr>
            </w:pPr>
            <w:r w:rsidRPr="008B7768">
              <w:rPr>
                <w:b/>
                <w:color w:val="FF0000"/>
                <w:u w:val="single"/>
              </w:rPr>
              <w:t>II. Předmět smlouvy a charakteristika úvěru</w:t>
            </w:r>
          </w:p>
        </w:tc>
      </w:tr>
      <w:tr w:rsidR="002F643F" w:rsidRPr="008B7768" w14:paraId="5FC9BE9C" w14:textId="77777777" w:rsidTr="002E5B42">
        <w:trPr>
          <w:gridAfter w:val="2"/>
          <w:wAfter w:w="29" w:type="dxa"/>
        </w:trPr>
        <w:tc>
          <w:tcPr>
            <w:tcW w:w="2238" w:type="dxa"/>
            <w:gridSpan w:val="3"/>
          </w:tcPr>
          <w:p w14:paraId="1475E727" w14:textId="77777777" w:rsidR="002F643F" w:rsidRPr="008B7768" w:rsidRDefault="002F643F" w:rsidP="00863A86">
            <w:pPr>
              <w:spacing w:before="120"/>
            </w:pPr>
            <w:r w:rsidRPr="008B7768">
              <w:rPr>
                <w:szCs w:val="18"/>
              </w:rPr>
              <w:t>Typ úvěru (název)</w:t>
            </w:r>
            <w:r w:rsidRPr="008B7768">
              <w:t xml:space="preserve">: </w:t>
            </w:r>
          </w:p>
        </w:tc>
        <w:tc>
          <w:tcPr>
            <w:tcW w:w="5387" w:type="dxa"/>
            <w:gridSpan w:val="20"/>
          </w:tcPr>
          <w:p w14:paraId="0A318C00" w14:textId="7B57043F" w:rsidR="002F643F" w:rsidRPr="008B7768" w:rsidRDefault="002F643F" w:rsidP="00863A86">
            <w:pPr>
              <w:pBdr>
                <w:bottom w:val="single" w:sz="6" w:space="1" w:color="auto"/>
              </w:pBdr>
              <w:spacing w:before="120"/>
            </w:pPr>
            <w:r>
              <w:rPr>
                <w:b/>
              </w:rPr>
              <w:fldChar w:fldCharType="begin">
                <w:ffData>
                  <w:name w:val="Textové14"/>
                  <w:enabled/>
                  <w:calcOnExit w:val="0"/>
                  <w:entryMacro w:val="TypUveru.MAIN"/>
                  <w:textInput>
                    <w:default w:val="Úvěr na oběžné prostředky"/>
                  </w:textInput>
                </w:ffData>
              </w:fldChar>
            </w:r>
            <w:bookmarkStart w:id="106" w:name="Textové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12520">
              <w:rPr>
                <w:b/>
              </w:rPr>
              <w:t>Investiční úvěr</w:t>
            </w:r>
            <w:r>
              <w:rPr>
                <w:b/>
              </w:rPr>
              <w:fldChar w:fldCharType="end"/>
            </w:r>
            <w:bookmarkEnd w:id="106"/>
          </w:p>
        </w:tc>
        <w:tc>
          <w:tcPr>
            <w:tcW w:w="992" w:type="dxa"/>
            <w:gridSpan w:val="6"/>
          </w:tcPr>
          <w:p w14:paraId="29D4A4C2" w14:textId="512D03F9" w:rsidR="002F643F" w:rsidRPr="00812520" w:rsidRDefault="002F643F" w:rsidP="00863A86">
            <w:pPr>
              <w:spacing w:before="120"/>
              <w:jc w:val="right"/>
            </w:pPr>
            <w:r w:rsidRPr="00812520">
              <w:t xml:space="preserve">BD/SV </w:t>
            </w:r>
            <w:r w:rsidRPr="00812520">
              <w:fldChar w:fldCharType="begin">
                <w:ffData>
                  <w:name w:val="CB_BDSVJ"/>
                  <w:enabled/>
                  <w:calcOnExit w:val="0"/>
                  <w:entryMacro w:val="PonteClicked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07" w:name="CB_BDSVJ"/>
            <w:r w:rsidRPr="00812520">
              <w:instrText xml:space="preserve"> FORMCHECKBOX </w:instrText>
            </w:r>
            <w:r w:rsidR="002E5B42">
              <w:fldChar w:fldCharType="separate"/>
            </w:r>
            <w:r w:rsidRPr="00812520">
              <w:fldChar w:fldCharType="end"/>
            </w:r>
            <w:bookmarkEnd w:id="107"/>
          </w:p>
        </w:tc>
        <w:tc>
          <w:tcPr>
            <w:tcW w:w="962" w:type="dxa"/>
            <w:gridSpan w:val="2"/>
          </w:tcPr>
          <w:p w14:paraId="5DC16843" w14:textId="7497C7FE" w:rsidR="002F643F" w:rsidRPr="00812520" w:rsidRDefault="002F643F" w:rsidP="00863A86">
            <w:pPr>
              <w:spacing w:before="120"/>
              <w:jc w:val="right"/>
            </w:pPr>
            <w:r w:rsidRPr="00812520">
              <w:t xml:space="preserve">Ponte </w:t>
            </w:r>
            <w:r w:rsidRPr="00812520">
              <w:fldChar w:fldCharType="begin">
                <w:ffData>
                  <w:name w:val="CB_Ponte"/>
                  <w:enabled/>
                  <w:calcOnExit w:val="0"/>
                  <w:entryMacro w:val="PonteClicked"/>
                  <w:checkBox>
                    <w:size w:val="24"/>
                    <w:default w:val="0"/>
                    <w:checked/>
                  </w:checkBox>
                </w:ffData>
              </w:fldChar>
            </w:r>
            <w:bookmarkStart w:id="108" w:name="CB_Ponte"/>
            <w:r w:rsidRPr="00812520">
              <w:instrText xml:space="preserve"> FORMCHECKBOX </w:instrText>
            </w:r>
            <w:r w:rsidR="002E5B42">
              <w:fldChar w:fldCharType="separate"/>
            </w:r>
            <w:r w:rsidRPr="00812520">
              <w:fldChar w:fldCharType="end"/>
            </w:r>
            <w:bookmarkEnd w:id="108"/>
          </w:p>
        </w:tc>
      </w:tr>
      <w:tr w:rsidR="00C956D6" w:rsidRPr="008B7768" w14:paraId="438F5707" w14:textId="77777777" w:rsidTr="002E5B42">
        <w:tc>
          <w:tcPr>
            <w:tcW w:w="2238" w:type="dxa"/>
            <w:gridSpan w:val="3"/>
          </w:tcPr>
          <w:p w14:paraId="59A25291" w14:textId="77777777" w:rsidR="00C956D6" w:rsidRPr="008B7768" w:rsidRDefault="00C956D6" w:rsidP="00863A86">
            <w:pPr>
              <w:spacing w:before="120"/>
              <w:rPr>
                <w:szCs w:val="18"/>
              </w:rPr>
            </w:pPr>
          </w:p>
        </w:tc>
        <w:tc>
          <w:tcPr>
            <w:tcW w:w="851" w:type="dxa"/>
          </w:tcPr>
          <w:p w14:paraId="43467418" w14:textId="77777777" w:rsidR="00C956D6" w:rsidRDefault="00C956D6" w:rsidP="00863A86">
            <w:pPr>
              <w:spacing w:before="120"/>
              <w:jc w:val="right"/>
            </w:pPr>
          </w:p>
        </w:tc>
        <w:tc>
          <w:tcPr>
            <w:tcW w:w="6519" w:type="dxa"/>
            <w:gridSpan w:val="29"/>
          </w:tcPr>
          <w:p w14:paraId="00E09A62" w14:textId="77777777" w:rsidR="00BC15B4" w:rsidRDefault="00BC15B4" w:rsidP="00747001">
            <w:pPr>
              <w:spacing w:before="120"/>
              <w:ind w:right="28"/>
            </w:pPr>
          </w:p>
        </w:tc>
      </w:tr>
      <w:tr w:rsidR="001578A4" w:rsidRPr="008B7768" w14:paraId="147EF8E5" w14:textId="77777777" w:rsidTr="002E5B42">
        <w:tc>
          <w:tcPr>
            <w:tcW w:w="2238" w:type="dxa"/>
            <w:gridSpan w:val="3"/>
          </w:tcPr>
          <w:p w14:paraId="6D0A6E93" w14:textId="77777777" w:rsidR="001578A4" w:rsidRPr="008B7768" w:rsidRDefault="001578A4" w:rsidP="00863A86">
            <w:pPr>
              <w:spacing w:before="120"/>
              <w:rPr>
                <w:szCs w:val="18"/>
              </w:rPr>
            </w:pPr>
          </w:p>
        </w:tc>
        <w:tc>
          <w:tcPr>
            <w:tcW w:w="851" w:type="dxa"/>
          </w:tcPr>
          <w:p w14:paraId="4440EA33" w14:textId="77777777" w:rsidR="001578A4" w:rsidRDefault="001578A4" w:rsidP="00863A86">
            <w:pPr>
              <w:spacing w:before="120"/>
              <w:jc w:val="right"/>
            </w:pPr>
          </w:p>
        </w:tc>
        <w:tc>
          <w:tcPr>
            <w:tcW w:w="6519" w:type="dxa"/>
            <w:gridSpan w:val="29"/>
          </w:tcPr>
          <w:p w14:paraId="0965767B" w14:textId="77777777" w:rsidR="001578A4" w:rsidRPr="00AE6C3A" w:rsidRDefault="001578A4" w:rsidP="0007430F">
            <w:pPr>
              <w:spacing w:before="120"/>
              <w:ind w:right="28"/>
              <w:jc w:val="right"/>
            </w:pPr>
          </w:p>
        </w:tc>
      </w:tr>
      <w:tr w:rsidR="002F643F" w:rsidRPr="008B7768" w14:paraId="7ACB8D44" w14:textId="77777777" w:rsidTr="002E5B42">
        <w:trPr>
          <w:gridAfter w:val="2"/>
          <w:wAfter w:w="29" w:type="dxa"/>
        </w:trPr>
        <w:tc>
          <w:tcPr>
            <w:tcW w:w="1101" w:type="dxa"/>
            <w:gridSpan w:val="2"/>
          </w:tcPr>
          <w:p w14:paraId="661F231C" w14:textId="77777777" w:rsidR="002F643F" w:rsidRPr="008B7768" w:rsidRDefault="002F643F" w:rsidP="00863A86">
            <w:pPr>
              <w:spacing w:before="60"/>
            </w:pPr>
            <w:r w:rsidRPr="008B7768">
              <w:t>Měna:</w:t>
            </w:r>
          </w:p>
        </w:tc>
        <w:tc>
          <w:tcPr>
            <w:tcW w:w="1137" w:type="dxa"/>
          </w:tcPr>
          <w:p w14:paraId="5392D2AC" w14:textId="77777777" w:rsidR="002F643F" w:rsidRPr="008B7768" w:rsidRDefault="002F643F" w:rsidP="00863A86">
            <w:pPr>
              <w:pBdr>
                <w:bottom w:val="single" w:sz="6" w:space="1" w:color="auto"/>
              </w:pBdr>
              <w:spacing w:before="60"/>
            </w:pPr>
            <w:r w:rsidRPr="008B7768"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entryMacro w:val="ClassCode2.MAIN"/>
                  <w:textInput>
                    <w:default w:val="Kč"/>
                    <w:maxLength w:val="3"/>
                  </w:textInput>
                </w:ffData>
              </w:fldChar>
            </w:r>
            <w:bookmarkStart w:id="109" w:name="Rozevírací2"/>
            <w:r w:rsidRPr="008B7768">
              <w:rPr>
                <w:b/>
              </w:rPr>
              <w:instrText xml:space="preserve"> FORMTEXT </w:instrText>
            </w:r>
            <w:r w:rsidRPr="008B7768">
              <w:rPr>
                <w:b/>
              </w:rPr>
            </w:r>
            <w:r w:rsidRPr="008B7768">
              <w:rPr>
                <w:b/>
              </w:rPr>
              <w:fldChar w:fldCharType="separate"/>
            </w:r>
            <w:r w:rsidRPr="008B7768">
              <w:rPr>
                <w:b/>
              </w:rPr>
              <w:t>Kč</w:t>
            </w:r>
            <w:r w:rsidRPr="008B7768">
              <w:rPr>
                <w:b/>
              </w:rPr>
              <w:fldChar w:fldCharType="end"/>
            </w:r>
            <w:bookmarkEnd w:id="109"/>
            <w:r>
              <w:rPr>
                <w:b/>
              </w:rPr>
              <w:fldChar w:fldCharType="begin">
                <w:ffData>
                  <w:name w:val="Textové5"/>
                  <w:enabled/>
                  <w:calcOnExit w:val="0"/>
                  <w:textInput>
                    <w:default w:val=" "/>
                  </w:textInput>
                </w:ffData>
              </w:fldChar>
            </w:r>
            <w:bookmarkStart w:id="110" w:name="Textové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 </w:t>
            </w:r>
            <w:r>
              <w:rPr>
                <w:b/>
              </w:rPr>
              <w:fldChar w:fldCharType="end"/>
            </w:r>
            <w:bookmarkEnd w:id="110"/>
          </w:p>
        </w:tc>
        <w:tc>
          <w:tcPr>
            <w:tcW w:w="1411" w:type="dxa"/>
            <w:gridSpan w:val="4"/>
          </w:tcPr>
          <w:p w14:paraId="42A8E0BC" w14:textId="77777777" w:rsidR="002F643F" w:rsidRPr="008B7768" w:rsidRDefault="002F643F" w:rsidP="00863A86">
            <w:pPr>
              <w:spacing w:before="60"/>
              <w:jc w:val="right"/>
              <w:rPr>
                <w:szCs w:val="18"/>
              </w:rPr>
            </w:pPr>
            <w:r w:rsidRPr="008B7768">
              <w:rPr>
                <w:szCs w:val="18"/>
              </w:rPr>
              <w:t>Časový charakter: </w:t>
            </w:r>
          </w:p>
        </w:tc>
        <w:tc>
          <w:tcPr>
            <w:tcW w:w="1991" w:type="dxa"/>
            <w:gridSpan w:val="9"/>
          </w:tcPr>
          <w:p w14:paraId="63C25460" w14:textId="0B5A4388" w:rsidR="002F643F" w:rsidRPr="008B7768" w:rsidRDefault="002F643F" w:rsidP="00863A86">
            <w:pPr>
              <w:pBdr>
                <w:bottom w:val="single" w:sz="6" w:space="1" w:color="auto"/>
              </w:pBdr>
              <w:spacing w:before="60"/>
            </w:pPr>
            <w:r>
              <w:fldChar w:fldCharType="begin">
                <w:ffData>
                  <w:name w:val="Rozevírací4"/>
                  <w:enabled/>
                  <w:calcOnExit w:val="0"/>
                  <w:entryMacro w:val="SetTypKBI"/>
                  <w:statusText w:type="text" w:val="Vyberte příslušný časový charakter úvěru"/>
                  <w:ddList>
                    <w:result w:val="1"/>
                    <w:listEntry w:val="Krátkodobý"/>
                    <w:listEntry w:val="Střednědobý"/>
                    <w:listEntry w:val="Dlouhodobý"/>
                  </w:ddList>
                </w:ffData>
              </w:fldChar>
            </w:r>
            <w:bookmarkStart w:id="111" w:name="Rozevírací4"/>
            <w:r>
              <w:instrText xml:space="preserve"> FORMDROPDOWN </w:instrText>
            </w:r>
            <w:r w:rsidR="002E5B42">
              <w:fldChar w:fldCharType="separate"/>
            </w:r>
            <w:r>
              <w:fldChar w:fldCharType="end"/>
            </w:r>
            <w:bookmarkEnd w:id="111"/>
          </w:p>
        </w:tc>
        <w:tc>
          <w:tcPr>
            <w:tcW w:w="3939" w:type="dxa"/>
            <w:gridSpan w:val="15"/>
          </w:tcPr>
          <w:p w14:paraId="312BDD0A" w14:textId="65FFDC6C" w:rsidR="002F643F" w:rsidRPr="00812520" w:rsidRDefault="002F643F" w:rsidP="00863A86">
            <w:pPr>
              <w:spacing w:before="60"/>
              <w:jc w:val="right"/>
              <w:rPr>
                <w:vanish/>
              </w:rPr>
            </w:pPr>
            <w:r w:rsidRPr="00812520">
              <w:rPr>
                <w:vanish/>
              </w:rPr>
              <w:t xml:space="preserve">Úvěr se základním a aktuálním limitem </w:t>
            </w:r>
            <w:r w:rsidRPr="00812520">
              <w:rPr>
                <w:vanish/>
              </w:rPr>
              <w:fldChar w:fldCharType="begin">
                <w:ffData>
                  <w:name w:val="CB_Limit"/>
                  <w:enabled w:val="0"/>
                  <w:calcOnExit w:val="0"/>
                  <w:entryMacro w:val="PonteClicked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12" w:name="CB_Limit"/>
            <w:r w:rsidRPr="00812520">
              <w:rPr>
                <w:vanish/>
              </w:rPr>
              <w:instrText xml:space="preserve"> FORMCHECKBOX </w:instrText>
            </w:r>
            <w:r w:rsidR="002E5B42">
              <w:rPr>
                <w:vanish/>
              </w:rPr>
            </w:r>
            <w:r w:rsidR="002E5B42">
              <w:rPr>
                <w:vanish/>
              </w:rPr>
              <w:fldChar w:fldCharType="separate"/>
            </w:r>
            <w:r w:rsidRPr="00812520">
              <w:rPr>
                <w:vanish/>
              </w:rPr>
              <w:fldChar w:fldCharType="end"/>
            </w:r>
            <w:bookmarkEnd w:id="112"/>
          </w:p>
        </w:tc>
      </w:tr>
      <w:tr w:rsidR="002F643F" w:rsidRPr="00812520" w14:paraId="26F6FE99" w14:textId="77777777" w:rsidTr="002E5B42">
        <w:trPr>
          <w:gridAfter w:val="2"/>
          <w:wAfter w:w="29" w:type="dxa"/>
          <w:trHeight w:hRule="exact" w:val="20"/>
          <w:hidden/>
        </w:trPr>
        <w:tc>
          <w:tcPr>
            <w:tcW w:w="2238" w:type="dxa"/>
            <w:gridSpan w:val="3"/>
            <w:shd w:val="clear" w:color="auto" w:fill="auto"/>
          </w:tcPr>
          <w:p w14:paraId="6DF7523A" w14:textId="77777777" w:rsidR="002F643F" w:rsidRPr="00812520" w:rsidRDefault="002F643F" w:rsidP="00863A86">
            <w:pPr>
              <w:spacing w:before="60"/>
              <w:rPr>
                <w:vanish/>
              </w:rPr>
            </w:pPr>
            <w:r w:rsidRPr="00812520">
              <w:rPr>
                <w:vanish/>
              </w:rPr>
              <w:t>Úvěr je na dobu</w:t>
            </w:r>
          </w:p>
        </w:tc>
        <w:bookmarkStart w:id="113" w:name="VYPOVED1"/>
        <w:tc>
          <w:tcPr>
            <w:tcW w:w="910" w:type="dxa"/>
            <w:gridSpan w:val="2"/>
            <w:shd w:val="clear" w:color="auto" w:fill="auto"/>
          </w:tcPr>
          <w:p w14:paraId="441A63E5" w14:textId="2B4BE978" w:rsidR="002F643F" w:rsidRPr="00812520" w:rsidRDefault="002F643F" w:rsidP="00863A86">
            <w:pPr>
              <w:spacing w:before="60"/>
              <w:rPr>
                <w:bCs/>
                <w:vanish/>
              </w:rPr>
            </w:pPr>
            <w:r w:rsidRPr="00812520">
              <w:rPr>
                <w:vanish/>
              </w:rPr>
              <w:fldChar w:fldCharType="begin">
                <w:ffData>
                  <w:name w:val="VYPOVED1"/>
                  <w:enabled/>
                  <w:calcOnExit w:val="0"/>
                  <w:entryMacro w:val="DobaUveru"/>
                  <w:checkBox>
                    <w:size w:val="24"/>
                    <w:default w:val="1"/>
                    <w:checked/>
                  </w:checkBox>
                </w:ffData>
              </w:fldChar>
            </w:r>
            <w:r w:rsidRPr="00812520">
              <w:rPr>
                <w:vanish/>
              </w:rPr>
              <w:instrText xml:space="preserve"> FORMCHECKBOX </w:instrText>
            </w:r>
            <w:r w:rsidR="002E5B42">
              <w:rPr>
                <w:vanish/>
              </w:rPr>
            </w:r>
            <w:r w:rsidR="002E5B42">
              <w:rPr>
                <w:vanish/>
              </w:rPr>
              <w:fldChar w:fldCharType="separate"/>
            </w:r>
            <w:r w:rsidRPr="00812520">
              <w:rPr>
                <w:vanish/>
              </w:rPr>
              <w:fldChar w:fldCharType="end"/>
            </w:r>
            <w:bookmarkEnd w:id="113"/>
            <w:r w:rsidRPr="00812520">
              <w:rPr>
                <w:vanish/>
              </w:rPr>
              <w:t xml:space="preserve"> určitou</w:t>
            </w:r>
          </w:p>
        </w:tc>
        <w:bookmarkStart w:id="114" w:name="VYPOVED2"/>
        <w:tc>
          <w:tcPr>
            <w:tcW w:w="3045" w:type="dxa"/>
            <w:gridSpan w:val="13"/>
            <w:shd w:val="clear" w:color="auto" w:fill="auto"/>
          </w:tcPr>
          <w:p w14:paraId="43772687" w14:textId="67F5985C" w:rsidR="002F643F" w:rsidRPr="00812520" w:rsidRDefault="002F643F" w:rsidP="00863A86">
            <w:pPr>
              <w:spacing w:before="60"/>
              <w:jc w:val="left"/>
              <w:rPr>
                <w:vanish/>
                <w:szCs w:val="18"/>
              </w:rPr>
            </w:pPr>
            <w:r w:rsidRPr="00812520">
              <w:rPr>
                <w:vanish/>
              </w:rPr>
              <w:fldChar w:fldCharType="begin">
                <w:ffData>
                  <w:name w:val="VYPOVED2"/>
                  <w:enabled/>
                  <w:calcOnExit w:val="0"/>
                  <w:entryMacro w:val="DobaUveru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812520">
              <w:rPr>
                <w:vanish/>
              </w:rPr>
              <w:instrText xml:space="preserve"> FORMCHECKBOX </w:instrText>
            </w:r>
            <w:r w:rsidR="002E5B42">
              <w:rPr>
                <w:vanish/>
              </w:rPr>
            </w:r>
            <w:r w:rsidR="002E5B42">
              <w:rPr>
                <w:vanish/>
              </w:rPr>
              <w:fldChar w:fldCharType="separate"/>
            </w:r>
            <w:r w:rsidRPr="00812520">
              <w:rPr>
                <w:vanish/>
              </w:rPr>
              <w:fldChar w:fldCharType="end"/>
            </w:r>
            <w:bookmarkEnd w:id="114"/>
            <w:r w:rsidRPr="00812520">
              <w:rPr>
                <w:vanish/>
              </w:rPr>
              <w:t xml:space="preserve"> neurčitou (s výpovědí)</w:t>
            </w:r>
          </w:p>
        </w:tc>
        <w:tc>
          <w:tcPr>
            <w:tcW w:w="3386" w:type="dxa"/>
            <w:gridSpan w:val="13"/>
            <w:shd w:val="clear" w:color="auto" w:fill="auto"/>
          </w:tcPr>
          <w:p w14:paraId="4D0DD6D1" w14:textId="3509D868" w:rsidR="002F643F" w:rsidRPr="00812520" w:rsidRDefault="002F643F" w:rsidP="00863A86">
            <w:pPr>
              <w:spacing w:before="60"/>
              <w:jc w:val="right"/>
              <w:rPr>
                <w:vanish/>
              </w:rPr>
            </w:pPr>
            <w:r w:rsidRPr="00812520">
              <w:rPr>
                <w:vanish/>
              </w:rPr>
              <w:t>Neodvolatelnost   (Y=</w:t>
            </w:r>
            <w:r w:rsidRPr="00812520">
              <w:rPr>
                <w:vanish/>
                <w:sz w:val="24"/>
                <w:szCs w:val="24"/>
              </w:rPr>
              <w:sym w:font="Wingdings 2" w:char="F052"/>
            </w:r>
            <w:r w:rsidRPr="00812520">
              <w:rPr>
                <w:vanish/>
              </w:rPr>
              <w:t xml:space="preserve">)   </w:t>
            </w:r>
            <w:bookmarkStart w:id="115" w:name="NEODVOLATELNOST"/>
            <w:r w:rsidRPr="00812520">
              <w:rPr>
                <w:vanish/>
              </w:rPr>
              <w:fldChar w:fldCharType="begin">
                <w:ffData>
                  <w:name w:val="NEODVOLATELNOST"/>
                  <w:enabled w:val="0"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812520">
              <w:rPr>
                <w:vanish/>
              </w:rPr>
              <w:instrText xml:space="preserve"> FORMCHECKBOX </w:instrText>
            </w:r>
            <w:r w:rsidR="002E5B42">
              <w:rPr>
                <w:vanish/>
              </w:rPr>
            </w:r>
            <w:r w:rsidR="002E5B42">
              <w:rPr>
                <w:vanish/>
              </w:rPr>
              <w:fldChar w:fldCharType="separate"/>
            </w:r>
            <w:r w:rsidRPr="00812520">
              <w:rPr>
                <w:vanish/>
              </w:rPr>
              <w:fldChar w:fldCharType="end"/>
            </w:r>
            <w:bookmarkEnd w:id="115"/>
          </w:p>
        </w:tc>
      </w:tr>
      <w:tr w:rsidR="002F643F" w:rsidRPr="00812520" w14:paraId="6A8B2A33" w14:textId="77777777" w:rsidTr="002E5B42">
        <w:trPr>
          <w:gridAfter w:val="2"/>
          <w:wAfter w:w="29" w:type="dxa"/>
          <w:trHeight w:hRule="exact" w:val="20"/>
          <w:hidden/>
        </w:trPr>
        <w:tc>
          <w:tcPr>
            <w:tcW w:w="2238" w:type="dxa"/>
            <w:gridSpan w:val="3"/>
            <w:shd w:val="clear" w:color="auto" w:fill="auto"/>
          </w:tcPr>
          <w:p w14:paraId="6C91F1EC" w14:textId="77777777" w:rsidR="002F643F" w:rsidRPr="00812520" w:rsidRDefault="002F643F" w:rsidP="00863A86">
            <w:pPr>
              <w:spacing w:before="60"/>
              <w:rPr>
                <w:vanish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14:paraId="35FAC95F" w14:textId="77777777" w:rsidR="002F643F" w:rsidRPr="00812520" w:rsidRDefault="002F643F" w:rsidP="00863A86">
            <w:pPr>
              <w:spacing w:before="60"/>
              <w:rPr>
                <w:vanish/>
              </w:rPr>
            </w:pPr>
          </w:p>
        </w:tc>
        <w:tc>
          <w:tcPr>
            <w:tcW w:w="2685" w:type="dxa"/>
            <w:gridSpan w:val="12"/>
            <w:shd w:val="clear" w:color="auto" w:fill="auto"/>
          </w:tcPr>
          <w:p w14:paraId="710C04DF" w14:textId="77777777" w:rsidR="002F643F" w:rsidRPr="00812520" w:rsidRDefault="002F643F" w:rsidP="00863A86">
            <w:pPr>
              <w:spacing w:before="60"/>
              <w:jc w:val="right"/>
              <w:rPr>
                <w:vanish/>
              </w:rPr>
            </w:pPr>
            <w:r w:rsidRPr="00812520">
              <w:rPr>
                <w:vanish/>
              </w:rPr>
              <w:t xml:space="preserve">   Délka výpovědní lhůty:</w:t>
            </w:r>
          </w:p>
          <w:p w14:paraId="7523C429" w14:textId="77777777" w:rsidR="002F643F" w:rsidRPr="00812520" w:rsidRDefault="002F643F" w:rsidP="00863A86">
            <w:pPr>
              <w:spacing w:before="60"/>
              <w:jc w:val="right"/>
              <w:rPr>
                <w:vanish/>
              </w:rPr>
            </w:pPr>
            <w:r w:rsidRPr="00812520">
              <w:rPr>
                <w:vanish/>
              </w:rPr>
              <w:t>a po odeslání výpovědi se limit</w:t>
            </w:r>
          </w:p>
        </w:tc>
        <w:bookmarkStart w:id="116" w:name="DDVYPOVED3a"/>
        <w:tc>
          <w:tcPr>
            <w:tcW w:w="3386" w:type="dxa"/>
            <w:gridSpan w:val="13"/>
            <w:shd w:val="clear" w:color="auto" w:fill="auto"/>
          </w:tcPr>
          <w:p w14:paraId="7829617C" w14:textId="7F9EF81C" w:rsidR="002F643F" w:rsidRPr="00812520" w:rsidRDefault="002F643F" w:rsidP="00863A86">
            <w:pPr>
              <w:pBdr>
                <w:bottom w:val="single" w:sz="6" w:space="1" w:color="auto"/>
              </w:pBdr>
              <w:spacing w:before="60"/>
              <w:jc w:val="left"/>
              <w:rPr>
                <w:vanish/>
              </w:rPr>
            </w:pPr>
            <w:r w:rsidRPr="00812520">
              <w:rPr>
                <w:vanish/>
              </w:rPr>
              <w:fldChar w:fldCharType="begin">
                <w:ffData>
                  <w:name w:val="DDVYPOVED3a"/>
                  <w:enabled w:val="0"/>
                  <w:calcOnExit w:val="0"/>
                  <w:entryMacro w:val="DobaUveru"/>
                  <w:statusText w:type="text" w:val="Vyberte příslušný časový charakter úvěru"/>
                  <w:ddList>
                    <w:listEntry w:val="M01 -1 měsíc po podání výpovědi"/>
                    <w:listEntry w:val="M02 -2 měsíce po podání výpovědi"/>
                  </w:ddList>
                </w:ffData>
              </w:fldChar>
            </w:r>
            <w:r w:rsidRPr="00812520">
              <w:rPr>
                <w:vanish/>
              </w:rPr>
              <w:instrText xml:space="preserve"> FORMDROPDOWN </w:instrText>
            </w:r>
            <w:r w:rsidR="002E5B42" w:rsidRPr="00812520">
              <w:rPr>
                <w:vanish/>
              </w:rPr>
            </w:r>
            <w:r w:rsidR="002E5B42">
              <w:rPr>
                <w:vanish/>
              </w:rPr>
              <w:fldChar w:fldCharType="separate"/>
            </w:r>
            <w:r w:rsidRPr="00812520">
              <w:rPr>
                <w:vanish/>
              </w:rPr>
              <w:fldChar w:fldCharType="end"/>
            </w:r>
            <w:bookmarkEnd w:id="116"/>
          </w:p>
          <w:bookmarkStart w:id="117" w:name="DDVYPOVED3"/>
          <w:p w14:paraId="668DD758" w14:textId="581ED8CB" w:rsidR="002F643F" w:rsidRPr="00812520" w:rsidRDefault="002F643F" w:rsidP="00863A86">
            <w:pPr>
              <w:pBdr>
                <w:bottom w:val="single" w:sz="6" w:space="1" w:color="auto"/>
              </w:pBdr>
              <w:spacing w:before="60"/>
              <w:jc w:val="left"/>
              <w:rPr>
                <w:vanish/>
              </w:rPr>
            </w:pPr>
            <w:r w:rsidRPr="00812520">
              <w:rPr>
                <w:vanish/>
              </w:rPr>
              <w:fldChar w:fldCharType="begin">
                <w:ffData>
                  <w:name w:val="DDVYPOVED3"/>
                  <w:enabled w:val="0"/>
                  <w:calcOnExit w:val="0"/>
                  <w:entryMacro w:val="DobaUveru"/>
                  <w:ddList>
                    <w:listEntry w:val="sníží a opakovaně se čerpá a splácí"/>
                    <w:listEntry w:val="zruší a klient jen splácí"/>
                  </w:ddList>
                </w:ffData>
              </w:fldChar>
            </w:r>
            <w:r w:rsidRPr="00812520">
              <w:rPr>
                <w:vanish/>
              </w:rPr>
              <w:instrText xml:space="preserve"> FORMDROPDOWN </w:instrText>
            </w:r>
            <w:r w:rsidR="002E5B42">
              <w:rPr>
                <w:vanish/>
              </w:rPr>
            </w:r>
            <w:r w:rsidR="002E5B42">
              <w:rPr>
                <w:vanish/>
              </w:rPr>
              <w:fldChar w:fldCharType="separate"/>
            </w:r>
            <w:r w:rsidRPr="00812520">
              <w:rPr>
                <w:vanish/>
              </w:rPr>
              <w:fldChar w:fldCharType="end"/>
            </w:r>
            <w:bookmarkEnd w:id="117"/>
          </w:p>
        </w:tc>
      </w:tr>
      <w:tr w:rsidR="002F643F" w:rsidRPr="00812520" w14:paraId="5E5C1721" w14:textId="77777777" w:rsidTr="002E5B42">
        <w:trPr>
          <w:gridAfter w:val="2"/>
          <w:wAfter w:w="29" w:type="dxa"/>
        </w:trPr>
        <w:tc>
          <w:tcPr>
            <w:tcW w:w="2238" w:type="dxa"/>
            <w:gridSpan w:val="3"/>
          </w:tcPr>
          <w:p w14:paraId="77DEE18E" w14:textId="77777777" w:rsidR="002F643F" w:rsidRPr="00812520" w:rsidRDefault="002F643F" w:rsidP="00863A86">
            <w:pPr>
              <w:spacing w:before="80"/>
            </w:pPr>
            <w:bookmarkStart w:id="118" w:name="UVER1"/>
            <w:r w:rsidRPr="00812520">
              <w:rPr>
                <w:szCs w:val="18"/>
              </w:rPr>
              <w:t>Výše úvěru</w:t>
            </w:r>
            <w:r w:rsidRPr="00812520">
              <w:t xml:space="preserve">: </w:t>
            </w:r>
          </w:p>
        </w:tc>
        <w:bookmarkStart w:id="119" w:name="Textové6"/>
        <w:tc>
          <w:tcPr>
            <w:tcW w:w="2265" w:type="dxa"/>
            <w:gridSpan w:val="8"/>
          </w:tcPr>
          <w:p w14:paraId="3C800E88" w14:textId="4FBAB41D" w:rsidR="002F643F" w:rsidRPr="00812520" w:rsidRDefault="002F643F" w:rsidP="00863A86">
            <w:pPr>
              <w:pBdr>
                <w:bottom w:val="single" w:sz="6" w:space="1" w:color="auto"/>
              </w:pBdr>
              <w:spacing w:before="80"/>
            </w:pPr>
            <w:r w:rsidRPr="00812520">
              <w:rPr>
                <w:szCs w:val="18"/>
              </w:rPr>
              <w:fldChar w:fldCharType="begin">
                <w:ffData>
                  <w:name w:val="Textové6"/>
                  <w:enabled/>
                  <w:calcOnExit w:val="0"/>
                  <w:exitMacro w:val="CNB.MAIN"/>
                  <w:statusText w:type="text" w:val="Označení klientů OC, MEM a D9500 (viz PK č. 81: C 023 – Tabulka Class kódů). Klienti poboček = XX."/>
                  <w:textInput>
                    <w:type w:val="number"/>
                    <w:format w:val="# ##0,00"/>
                  </w:textInput>
                </w:ffData>
              </w:fldChar>
            </w:r>
            <w:r w:rsidRPr="00812520">
              <w:rPr>
                <w:szCs w:val="18"/>
              </w:rPr>
              <w:instrText xml:space="preserve"> FORMTEXT </w:instrText>
            </w:r>
            <w:r w:rsidRPr="00812520">
              <w:rPr>
                <w:szCs w:val="18"/>
              </w:rPr>
            </w:r>
            <w:r w:rsidRPr="00812520">
              <w:rPr>
                <w:szCs w:val="18"/>
              </w:rPr>
              <w:fldChar w:fldCharType="separate"/>
            </w:r>
            <w:r w:rsidR="00A46492">
              <w:rPr>
                <w:szCs w:val="18"/>
              </w:rPr>
              <w:t>10 449 017,00</w:t>
            </w:r>
            <w:r w:rsidRPr="00812520">
              <w:rPr>
                <w:szCs w:val="18"/>
              </w:rPr>
              <w:fldChar w:fldCharType="end"/>
            </w:r>
            <w:bookmarkEnd w:id="119"/>
          </w:p>
        </w:tc>
        <w:tc>
          <w:tcPr>
            <w:tcW w:w="5076" w:type="dxa"/>
            <w:gridSpan w:val="20"/>
          </w:tcPr>
          <w:p w14:paraId="17BA3A52" w14:textId="77777777" w:rsidR="002F643F" w:rsidRPr="00812520" w:rsidRDefault="002F643F" w:rsidP="00863A86">
            <w:pPr>
              <w:spacing w:before="80"/>
              <w:jc w:val="right"/>
            </w:pPr>
          </w:p>
        </w:tc>
      </w:tr>
      <w:tr w:rsidR="002F643F" w:rsidRPr="00812520" w14:paraId="393F8D38" w14:textId="77777777" w:rsidTr="002E5B42">
        <w:trPr>
          <w:gridAfter w:val="2"/>
          <w:wAfter w:w="29" w:type="dxa"/>
          <w:trHeight w:hRule="exact" w:val="20"/>
          <w:hidden/>
        </w:trPr>
        <w:tc>
          <w:tcPr>
            <w:tcW w:w="6193" w:type="dxa"/>
            <w:gridSpan w:val="18"/>
          </w:tcPr>
          <w:p w14:paraId="0DF047CD" w14:textId="77777777" w:rsidR="002F643F" w:rsidRPr="00812520" w:rsidRDefault="002F643F" w:rsidP="00863A86">
            <w:pPr>
              <w:spacing w:before="120"/>
              <w:jc w:val="left"/>
              <w:rPr>
                <w:vanish/>
              </w:rPr>
            </w:pPr>
            <w:bookmarkStart w:id="120" w:name="KTK"/>
            <w:r w:rsidRPr="00812520">
              <w:rPr>
                <w:vanish/>
                <w:szCs w:val="18"/>
              </w:rPr>
              <w:t xml:space="preserve">KB vede Klientovi </w:t>
            </w:r>
            <w:r w:rsidRPr="00812520">
              <w:rPr>
                <w:bCs/>
                <w:vanish/>
                <w:szCs w:val="18"/>
              </w:rPr>
              <w:t xml:space="preserve">běžný účet </w:t>
            </w:r>
            <w:bookmarkStart w:id="121" w:name="_DV_C58"/>
            <w:r w:rsidRPr="00812520">
              <w:rPr>
                <w:vanish/>
                <w:szCs w:val="18"/>
              </w:rPr>
              <w:t xml:space="preserve">číslo </w:t>
            </w:r>
            <w:bookmarkEnd w:id="121"/>
          </w:p>
        </w:tc>
        <w:bookmarkStart w:id="122" w:name="KTK_ucet1"/>
        <w:tc>
          <w:tcPr>
            <w:tcW w:w="3386" w:type="dxa"/>
            <w:gridSpan w:val="13"/>
          </w:tcPr>
          <w:p w14:paraId="55FF2BC8" w14:textId="7B8D2FEC" w:rsidR="002F643F" w:rsidRPr="00812520" w:rsidRDefault="002F643F" w:rsidP="00863A86">
            <w:pPr>
              <w:pBdr>
                <w:bottom w:val="single" w:sz="4" w:space="1" w:color="auto"/>
              </w:pBdr>
              <w:spacing w:before="120"/>
              <w:rPr>
                <w:vanish/>
              </w:rPr>
            </w:pPr>
            <w:r w:rsidRPr="00812520">
              <w:rPr>
                <w:vanish/>
                <w:szCs w:val="18"/>
              </w:rPr>
              <w:fldChar w:fldCharType="begin">
                <w:ffData>
                  <w:name w:val="KTK_ucet1"/>
                  <w:enabled w:val="0"/>
                  <w:calcOnExit w:val="0"/>
                  <w:textInput/>
                </w:ffData>
              </w:fldChar>
            </w:r>
            <w:r w:rsidRPr="00812520">
              <w:rPr>
                <w:vanish/>
                <w:szCs w:val="18"/>
              </w:rPr>
              <w:instrText xml:space="preserve"> FORMTEXT </w:instrText>
            </w:r>
            <w:r w:rsidRPr="00812520">
              <w:rPr>
                <w:vanish/>
                <w:szCs w:val="18"/>
              </w:rPr>
            </w:r>
            <w:r w:rsidRPr="00812520">
              <w:rPr>
                <w:vanish/>
                <w:szCs w:val="18"/>
              </w:rPr>
              <w:fldChar w:fldCharType="separate"/>
            </w:r>
            <w:r w:rsidRPr="00812520">
              <w:rPr>
                <w:vanish/>
                <w:szCs w:val="18"/>
              </w:rPr>
              <w:t> </w:t>
            </w:r>
            <w:r w:rsidRPr="00812520">
              <w:rPr>
                <w:vanish/>
                <w:szCs w:val="18"/>
              </w:rPr>
              <w:t> </w:t>
            </w:r>
            <w:r w:rsidRPr="00812520">
              <w:rPr>
                <w:vanish/>
                <w:szCs w:val="18"/>
              </w:rPr>
              <w:t> </w:t>
            </w:r>
            <w:r w:rsidRPr="00812520">
              <w:rPr>
                <w:vanish/>
                <w:szCs w:val="18"/>
              </w:rPr>
              <w:t> </w:t>
            </w:r>
            <w:r w:rsidRPr="00812520">
              <w:rPr>
                <w:vanish/>
                <w:szCs w:val="18"/>
              </w:rPr>
              <w:t> </w:t>
            </w:r>
            <w:r w:rsidRPr="00812520">
              <w:rPr>
                <w:vanish/>
                <w:szCs w:val="18"/>
              </w:rPr>
              <w:fldChar w:fldCharType="end"/>
            </w:r>
            <w:bookmarkEnd w:id="122"/>
          </w:p>
        </w:tc>
      </w:tr>
      <w:tr w:rsidR="002F643F" w:rsidRPr="00812520" w14:paraId="4FA156E9" w14:textId="77777777" w:rsidTr="002E5B42">
        <w:trPr>
          <w:gridAfter w:val="2"/>
          <w:wAfter w:w="29" w:type="dxa"/>
          <w:trHeight w:hRule="exact" w:val="20"/>
          <w:hidden/>
        </w:trPr>
        <w:tc>
          <w:tcPr>
            <w:tcW w:w="6193" w:type="dxa"/>
            <w:gridSpan w:val="18"/>
          </w:tcPr>
          <w:p w14:paraId="561976F5" w14:textId="77777777" w:rsidR="002F643F" w:rsidRPr="00812520" w:rsidRDefault="002F643F" w:rsidP="00863A86">
            <w:pPr>
              <w:spacing w:before="60"/>
              <w:jc w:val="left"/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t>na základě Smlouvy</w:t>
            </w:r>
            <w:bookmarkStart w:id="123" w:name="_DV_M10"/>
            <w:bookmarkEnd w:id="123"/>
            <w:r w:rsidRPr="00812520">
              <w:rPr>
                <w:vanish/>
                <w:szCs w:val="18"/>
              </w:rPr>
              <w:t xml:space="preserve"> o zřízení a vedení běžného účtu</w:t>
            </w:r>
            <w:bookmarkStart w:id="124" w:name="_DV_C59"/>
            <w:r w:rsidRPr="00812520">
              <w:rPr>
                <w:vanish/>
                <w:szCs w:val="18"/>
              </w:rPr>
              <w:t xml:space="preserve"> ze dne</w:t>
            </w:r>
            <w:bookmarkEnd w:id="124"/>
          </w:p>
        </w:tc>
        <w:bookmarkStart w:id="125" w:name="KTK_Ucetdatum1"/>
        <w:tc>
          <w:tcPr>
            <w:tcW w:w="1702" w:type="dxa"/>
            <w:gridSpan w:val="7"/>
          </w:tcPr>
          <w:p w14:paraId="29F57823" w14:textId="78EC6F9F" w:rsidR="002F643F" w:rsidRPr="00812520" w:rsidRDefault="002F643F" w:rsidP="00863A86">
            <w:pPr>
              <w:pBdr>
                <w:bottom w:val="single" w:sz="4" w:space="1" w:color="auto"/>
              </w:pBdr>
              <w:spacing w:before="60"/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fldChar w:fldCharType="begin">
                <w:ffData>
                  <w:name w:val="KTK_Ucetdatum1"/>
                  <w:enabled w:val="0"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812520">
              <w:rPr>
                <w:vanish/>
                <w:szCs w:val="18"/>
              </w:rPr>
              <w:instrText xml:space="preserve"> FORMTEXT </w:instrText>
            </w:r>
            <w:r w:rsidRPr="00812520">
              <w:rPr>
                <w:vanish/>
                <w:szCs w:val="18"/>
              </w:rPr>
            </w:r>
            <w:r w:rsidRPr="00812520">
              <w:rPr>
                <w:vanish/>
                <w:szCs w:val="18"/>
              </w:rPr>
              <w:fldChar w:fldCharType="separate"/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vanish/>
                <w:szCs w:val="18"/>
              </w:rPr>
              <w:fldChar w:fldCharType="end"/>
            </w:r>
            <w:bookmarkEnd w:id="125"/>
          </w:p>
        </w:tc>
        <w:tc>
          <w:tcPr>
            <w:tcW w:w="1684" w:type="dxa"/>
            <w:gridSpan w:val="6"/>
          </w:tcPr>
          <w:p w14:paraId="490E961B" w14:textId="77777777" w:rsidR="002F643F" w:rsidRPr="00812520" w:rsidRDefault="002F643F" w:rsidP="00863A86">
            <w:pPr>
              <w:spacing w:before="60"/>
              <w:rPr>
                <w:vanish/>
                <w:szCs w:val="18"/>
              </w:rPr>
            </w:pPr>
          </w:p>
        </w:tc>
      </w:tr>
      <w:bookmarkEnd w:id="118"/>
      <w:tr w:rsidR="002F643F" w:rsidRPr="00812520" w14:paraId="03224E5E" w14:textId="77777777" w:rsidTr="002E5B42">
        <w:trPr>
          <w:gridAfter w:val="2"/>
          <w:wAfter w:w="29" w:type="dxa"/>
          <w:trHeight w:hRule="exact" w:val="20"/>
          <w:hidden/>
        </w:trPr>
        <w:tc>
          <w:tcPr>
            <w:tcW w:w="7056" w:type="dxa"/>
            <w:gridSpan w:val="21"/>
          </w:tcPr>
          <w:p w14:paraId="7B8FFEF5" w14:textId="77777777" w:rsidR="002F643F" w:rsidRPr="00812520" w:rsidRDefault="002F643F" w:rsidP="00863A86">
            <w:pPr>
              <w:spacing w:before="120"/>
              <w:rPr>
                <w:vanish/>
              </w:rPr>
            </w:pPr>
            <w:r w:rsidRPr="00812520">
              <w:rPr>
                <w:vanish/>
              </w:rPr>
              <w:fldChar w:fldCharType="begin"/>
            </w:r>
            <w:r w:rsidRPr="00812520">
              <w:rPr>
                <w:vanish/>
              </w:rPr>
              <w:instrText xml:space="preserve"> </w:instrText>
            </w:r>
            <w:r w:rsidRPr="00812520">
              <w:rPr>
                <w:vanish/>
                <w:color w:val="FF0000"/>
              </w:rPr>
              <w:instrText>MACROBUTTON zobraz Výše sjednaného limitu</w:instrText>
            </w:r>
            <w:r w:rsidRPr="00812520">
              <w:rPr>
                <w:vanish/>
                <w:color w:val="FF0000"/>
              </w:rPr>
              <w:fldChar w:fldCharType="begin"/>
            </w:r>
            <w:r w:rsidRPr="00812520">
              <w:rPr>
                <w:vanish/>
                <w:color w:val="FF0000"/>
              </w:rPr>
              <w:instrText>$$2</w:instrText>
            </w:r>
            <w:r w:rsidRPr="00812520">
              <w:rPr>
                <w:vanish/>
                <w:color w:val="FF0000"/>
              </w:rPr>
              <w:fldChar w:fldCharType="end"/>
            </w:r>
            <w:r w:rsidRPr="00812520">
              <w:rPr>
                <w:vanish/>
              </w:rPr>
              <w:instrText xml:space="preserve"> </w:instrText>
            </w:r>
            <w:r w:rsidRPr="00812520">
              <w:rPr>
                <w:vanish/>
              </w:rPr>
              <w:fldChar w:fldCharType="end"/>
            </w:r>
          </w:p>
        </w:tc>
        <w:tc>
          <w:tcPr>
            <w:tcW w:w="1261" w:type="dxa"/>
            <w:gridSpan w:val="6"/>
            <w:vAlign w:val="center"/>
          </w:tcPr>
          <w:p w14:paraId="5E3506CC" w14:textId="3C3EC8B9" w:rsidR="002F643F" w:rsidRPr="00812520" w:rsidRDefault="002F643F" w:rsidP="00863A86">
            <w:pPr>
              <w:spacing w:before="120" w:after="60"/>
              <w:rPr>
                <w:vanish/>
                <w:bdr w:val="single" w:sz="4" w:space="0" w:color="auto" w:shadow="1"/>
              </w:rPr>
            </w:pPr>
            <w:r w:rsidRPr="00812520">
              <w:rPr>
                <w:vanish/>
                <w:bdr w:val="single" w:sz="4" w:space="0" w:color="auto" w:shadow="1"/>
              </w:rPr>
              <w:fldChar w:fldCharType="begin">
                <w:ffData>
                  <w:name w:val="Text914"/>
                  <w:enabled w:val="0"/>
                  <w:calcOnExit w:val="0"/>
                  <w:entryMacro w:val="Pridej"/>
                  <w:textInput>
                    <w:default w:val=" Přidat řádek "/>
                  </w:textInput>
                </w:ffData>
              </w:fldChar>
            </w:r>
            <w:bookmarkStart w:id="126" w:name="Text914"/>
            <w:r w:rsidRPr="00812520">
              <w:rPr>
                <w:vanish/>
                <w:bdr w:val="single" w:sz="4" w:space="0" w:color="auto" w:shadow="1"/>
              </w:rPr>
              <w:instrText xml:space="preserve"> FORMTEXT </w:instrText>
            </w:r>
            <w:r w:rsidRPr="00812520">
              <w:rPr>
                <w:vanish/>
                <w:bdr w:val="single" w:sz="4" w:space="0" w:color="auto" w:shadow="1"/>
              </w:rPr>
            </w:r>
            <w:r w:rsidRPr="00812520">
              <w:rPr>
                <w:vanish/>
                <w:bdr w:val="single" w:sz="4" w:space="0" w:color="auto" w:shadow="1"/>
              </w:rPr>
              <w:fldChar w:fldCharType="separate"/>
            </w:r>
            <w:r w:rsidRPr="00812520">
              <w:rPr>
                <w:noProof/>
                <w:vanish/>
                <w:bdr w:val="single" w:sz="4" w:space="0" w:color="auto" w:shadow="1"/>
              </w:rPr>
              <w:t> Přidat řádek </w:t>
            </w:r>
            <w:r w:rsidRPr="00812520">
              <w:rPr>
                <w:vanish/>
                <w:bdr w:val="single" w:sz="4" w:space="0" w:color="auto" w:shadow="1"/>
              </w:rPr>
              <w:fldChar w:fldCharType="end"/>
            </w:r>
            <w:bookmarkEnd w:id="126"/>
          </w:p>
        </w:tc>
        <w:tc>
          <w:tcPr>
            <w:tcW w:w="1262" w:type="dxa"/>
            <w:gridSpan w:val="4"/>
            <w:vAlign w:val="center"/>
          </w:tcPr>
          <w:p w14:paraId="33529B73" w14:textId="5E2F25EB" w:rsidR="002F643F" w:rsidRPr="00812520" w:rsidRDefault="002F643F" w:rsidP="00863A86">
            <w:pPr>
              <w:spacing w:before="120" w:after="60"/>
              <w:rPr>
                <w:vanish/>
                <w:bdr w:val="single" w:sz="4" w:space="0" w:color="auto" w:shadow="1"/>
              </w:rPr>
            </w:pPr>
            <w:r w:rsidRPr="00812520">
              <w:rPr>
                <w:vanish/>
                <w:bdr w:val="single" w:sz="4" w:space="0" w:color="auto" w:shadow="1"/>
              </w:rPr>
              <w:fldChar w:fldCharType="begin">
                <w:ffData>
                  <w:name w:val="Text915"/>
                  <w:enabled w:val="0"/>
                  <w:calcOnExit w:val="0"/>
                  <w:entryMacro w:val="Uber"/>
                  <w:textInput>
                    <w:default w:val=" Ubrat řádek "/>
                  </w:textInput>
                </w:ffData>
              </w:fldChar>
            </w:r>
            <w:bookmarkStart w:id="127" w:name="Text915"/>
            <w:r w:rsidRPr="00812520">
              <w:rPr>
                <w:vanish/>
                <w:bdr w:val="single" w:sz="4" w:space="0" w:color="auto" w:shadow="1"/>
              </w:rPr>
              <w:instrText xml:space="preserve"> FORMTEXT </w:instrText>
            </w:r>
            <w:r w:rsidRPr="00812520">
              <w:rPr>
                <w:vanish/>
                <w:bdr w:val="single" w:sz="4" w:space="0" w:color="auto" w:shadow="1"/>
              </w:rPr>
            </w:r>
            <w:r w:rsidRPr="00812520">
              <w:rPr>
                <w:vanish/>
                <w:bdr w:val="single" w:sz="4" w:space="0" w:color="auto" w:shadow="1"/>
              </w:rPr>
              <w:fldChar w:fldCharType="separate"/>
            </w:r>
            <w:r w:rsidRPr="00812520">
              <w:rPr>
                <w:noProof/>
                <w:vanish/>
                <w:bdr w:val="single" w:sz="4" w:space="0" w:color="auto" w:shadow="1"/>
              </w:rPr>
              <w:t> Ubrat řádek </w:t>
            </w:r>
            <w:r w:rsidRPr="00812520">
              <w:rPr>
                <w:vanish/>
                <w:bdr w:val="single" w:sz="4" w:space="0" w:color="auto" w:shadow="1"/>
              </w:rPr>
              <w:fldChar w:fldCharType="end"/>
            </w:r>
            <w:bookmarkEnd w:id="127"/>
          </w:p>
        </w:tc>
      </w:tr>
      <w:tr w:rsidR="002F643F" w:rsidRPr="00812520" w14:paraId="47488080" w14:textId="77777777" w:rsidTr="002E5B42">
        <w:trPr>
          <w:gridAfter w:val="2"/>
          <w:wAfter w:w="29" w:type="dxa"/>
          <w:trHeight w:hRule="exact" w:val="20"/>
          <w:hidden/>
        </w:trPr>
        <w:tc>
          <w:tcPr>
            <w:tcW w:w="3755" w:type="dxa"/>
            <w:gridSpan w:val="8"/>
            <w:shd w:val="clear" w:color="auto" w:fill="auto"/>
          </w:tcPr>
          <w:p w14:paraId="5625197B" w14:textId="77777777" w:rsidR="002F643F" w:rsidRPr="00812520" w:rsidRDefault="002F643F" w:rsidP="00863A86">
            <w:pPr>
              <w:spacing w:before="40"/>
              <w:jc w:val="center"/>
              <w:rPr>
                <w:vanish/>
              </w:rPr>
            </w:pPr>
            <w:bookmarkStart w:id="128" w:name="KTK2limity" w:colFirst="0" w:colLast="2"/>
            <w:r w:rsidRPr="00812520">
              <w:rPr>
                <w:vanish/>
              </w:rPr>
              <w:t>(sjednaný limit):</w:t>
            </w:r>
          </w:p>
        </w:tc>
        <w:tc>
          <w:tcPr>
            <w:tcW w:w="2438" w:type="dxa"/>
            <w:gridSpan w:val="10"/>
            <w:shd w:val="clear" w:color="auto" w:fill="auto"/>
          </w:tcPr>
          <w:p w14:paraId="684F5967" w14:textId="77777777" w:rsidR="002F643F" w:rsidRPr="00812520" w:rsidRDefault="002F643F" w:rsidP="00863A86">
            <w:pPr>
              <w:spacing w:before="40"/>
              <w:jc w:val="left"/>
              <w:rPr>
                <w:vanish/>
              </w:rPr>
            </w:pPr>
            <w:r w:rsidRPr="00812520">
              <w:rPr>
                <w:vanish/>
              </w:rPr>
              <w:t>od (v případě více limitů) :</w:t>
            </w:r>
          </w:p>
        </w:tc>
        <w:tc>
          <w:tcPr>
            <w:tcW w:w="2404" w:type="dxa"/>
            <w:gridSpan w:val="10"/>
            <w:shd w:val="clear" w:color="auto" w:fill="auto"/>
          </w:tcPr>
          <w:p w14:paraId="4725AD78" w14:textId="77777777" w:rsidR="002F643F" w:rsidRPr="00812520" w:rsidRDefault="002F643F" w:rsidP="00863A86">
            <w:pPr>
              <w:spacing w:before="40"/>
              <w:jc w:val="left"/>
              <w:rPr>
                <w:vanish/>
              </w:rPr>
            </w:pPr>
            <w:r w:rsidRPr="00812520">
              <w:rPr>
                <w:vanish/>
              </w:rPr>
              <w:t>do (v případě více limitů) :</w:t>
            </w:r>
          </w:p>
        </w:tc>
        <w:tc>
          <w:tcPr>
            <w:tcW w:w="982" w:type="dxa"/>
            <w:gridSpan w:val="3"/>
            <w:shd w:val="clear" w:color="auto" w:fill="auto"/>
          </w:tcPr>
          <w:p w14:paraId="0B7CA166" w14:textId="77777777" w:rsidR="002F643F" w:rsidRPr="00812520" w:rsidRDefault="002F643F" w:rsidP="00863A86">
            <w:pPr>
              <w:spacing w:before="40"/>
              <w:ind w:left="112"/>
              <w:rPr>
                <w:vanish/>
              </w:rPr>
            </w:pPr>
          </w:p>
        </w:tc>
      </w:tr>
      <w:bookmarkStart w:id="129" w:name="c1r0"/>
      <w:tr w:rsidR="002F643F" w:rsidRPr="00812520" w14:paraId="044AA637" w14:textId="77777777" w:rsidTr="002E5B42">
        <w:trPr>
          <w:gridAfter w:val="2"/>
          <w:wAfter w:w="29" w:type="dxa"/>
          <w:trHeight w:hRule="exact" w:val="20"/>
          <w:hidden/>
        </w:trPr>
        <w:tc>
          <w:tcPr>
            <w:tcW w:w="3755" w:type="dxa"/>
            <w:gridSpan w:val="8"/>
            <w:shd w:val="clear" w:color="auto" w:fill="auto"/>
          </w:tcPr>
          <w:p w14:paraId="43767C0D" w14:textId="1DD3FD80" w:rsidR="002F643F" w:rsidRPr="00812520" w:rsidRDefault="002F643F" w:rsidP="00863A86">
            <w:pPr>
              <w:spacing w:before="60"/>
              <w:rPr>
                <w:vanish/>
                <w:color w:val="000000"/>
              </w:rPr>
            </w:pPr>
            <w:r w:rsidRPr="00812520">
              <w:rPr>
                <w:vanish/>
                <w:szCs w:val="18"/>
              </w:rPr>
              <w:fldChar w:fldCharType="begin">
                <w:ffData>
                  <w:name w:val="c1r0"/>
                  <w:enabled w:val="0"/>
                  <w:calcOnExit w:val="0"/>
                  <w:exitMacro w:val="PREVCISUVER"/>
                  <w:textInput>
                    <w:type w:val="number"/>
                    <w:format w:val="# ##0,00"/>
                  </w:textInput>
                </w:ffData>
              </w:fldChar>
            </w:r>
            <w:r w:rsidRPr="00812520">
              <w:rPr>
                <w:vanish/>
                <w:szCs w:val="18"/>
              </w:rPr>
              <w:instrText xml:space="preserve"> FORMTEXT </w:instrText>
            </w:r>
            <w:r w:rsidRPr="00812520">
              <w:rPr>
                <w:vanish/>
                <w:szCs w:val="18"/>
              </w:rPr>
            </w:r>
            <w:r w:rsidRPr="00812520">
              <w:rPr>
                <w:vanish/>
                <w:szCs w:val="18"/>
              </w:rPr>
              <w:fldChar w:fldCharType="separate"/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vanish/>
                <w:szCs w:val="18"/>
              </w:rPr>
              <w:fldChar w:fldCharType="end"/>
            </w:r>
            <w:bookmarkEnd w:id="129"/>
          </w:p>
        </w:tc>
        <w:tc>
          <w:tcPr>
            <w:tcW w:w="2438" w:type="dxa"/>
            <w:gridSpan w:val="10"/>
            <w:shd w:val="clear" w:color="auto" w:fill="auto"/>
          </w:tcPr>
          <w:p w14:paraId="3381D87D" w14:textId="652A9F2B" w:rsidR="002F643F" w:rsidRPr="00812520" w:rsidRDefault="002F643F" w:rsidP="00863A86">
            <w:pPr>
              <w:spacing w:before="60"/>
              <w:rPr>
                <w:vanish/>
                <w:color w:val="000000"/>
              </w:rPr>
            </w:pPr>
            <w:r w:rsidRPr="00812520">
              <w:rPr>
                <w:vanish/>
                <w:color w:val="000000"/>
              </w:rPr>
              <w:fldChar w:fldCharType="begin">
                <w:ffData>
                  <w:name w:val="c2r0"/>
                  <w:enabled w:val="0"/>
                  <w:calcOnExit w:val="0"/>
                  <w:textInput>
                    <w:type w:val="date"/>
                    <w:maxLength w:val="12"/>
                    <w:format w:val="d.M.yyyy"/>
                  </w:textInput>
                </w:ffData>
              </w:fldChar>
            </w:r>
            <w:bookmarkStart w:id="130" w:name="c2r0"/>
            <w:r w:rsidRPr="00812520">
              <w:rPr>
                <w:vanish/>
                <w:color w:val="000000"/>
              </w:rPr>
              <w:instrText xml:space="preserve"> FORMTEXT </w:instrText>
            </w:r>
            <w:r w:rsidRPr="00812520">
              <w:rPr>
                <w:vanish/>
                <w:color w:val="000000"/>
              </w:rPr>
            </w:r>
            <w:r w:rsidRPr="00812520">
              <w:rPr>
                <w:vanish/>
                <w:color w:val="000000"/>
              </w:rPr>
              <w:fldChar w:fldCharType="separate"/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vanish/>
                <w:color w:val="000000"/>
              </w:rPr>
              <w:fldChar w:fldCharType="end"/>
            </w:r>
            <w:bookmarkEnd w:id="130"/>
          </w:p>
        </w:tc>
        <w:tc>
          <w:tcPr>
            <w:tcW w:w="2404" w:type="dxa"/>
            <w:gridSpan w:val="10"/>
            <w:shd w:val="clear" w:color="auto" w:fill="auto"/>
          </w:tcPr>
          <w:p w14:paraId="175AFE1E" w14:textId="551F7669" w:rsidR="002F643F" w:rsidRPr="00812520" w:rsidRDefault="002F643F" w:rsidP="00863A86">
            <w:pPr>
              <w:spacing w:before="60"/>
              <w:rPr>
                <w:vanish/>
                <w:color w:val="000000"/>
              </w:rPr>
            </w:pPr>
            <w:r w:rsidRPr="00812520">
              <w:rPr>
                <w:vanish/>
                <w:color w:val="000000"/>
              </w:rPr>
              <w:fldChar w:fldCharType="begin">
                <w:ffData>
                  <w:name w:val="c3r0"/>
                  <w:enabled w:val="0"/>
                  <w:calcOnExit w:val="0"/>
                  <w:textInput>
                    <w:type w:val="date"/>
                    <w:maxLength w:val="12"/>
                    <w:format w:val="d.M.yyyy"/>
                  </w:textInput>
                </w:ffData>
              </w:fldChar>
            </w:r>
            <w:bookmarkStart w:id="131" w:name="c3r0"/>
            <w:r w:rsidRPr="00812520">
              <w:rPr>
                <w:vanish/>
                <w:color w:val="000000"/>
              </w:rPr>
              <w:instrText xml:space="preserve"> FORMTEXT </w:instrText>
            </w:r>
            <w:r w:rsidRPr="00812520">
              <w:rPr>
                <w:vanish/>
                <w:color w:val="000000"/>
              </w:rPr>
            </w:r>
            <w:r w:rsidRPr="00812520">
              <w:rPr>
                <w:vanish/>
                <w:color w:val="000000"/>
              </w:rPr>
              <w:fldChar w:fldCharType="separate"/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vanish/>
                <w:color w:val="000000"/>
              </w:rPr>
              <w:fldChar w:fldCharType="end"/>
            </w:r>
            <w:bookmarkEnd w:id="131"/>
          </w:p>
        </w:tc>
        <w:tc>
          <w:tcPr>
            <w:tcW w:w="982" w:type="dxa"/>
            <w:gridSpan w:val="3"/>
            <w:shd w:val="clear" w:color="auto" w:fill="auto"/>
          </w:tcPr>
          <w:p w14:paraId="18D37C0C" w14:textId="77777777" w:rsidR="002F643F" w:rsidRPr="00812520" w:rsidRDefault="002F643F" w:rsidP="00863A86">
            <w:pPr>
              <w:spacing w:before="60"/>
              <w:jc w:val="center"/>
              <w:rPr>
                <w:vanish/>
                <w:color w:val="000000"/>
              </w:rPr>
            </w:pPr>
          </w:p>
        </w:tc>
      </w:tr>
      <w:bookmarkEnd w:id="120"/>
      <w:tr w:rsidR="002F643F" w:rsidRPr="008B7768" w14:paraId="03209145" w14:textId="77777777" w:rsidTr="002E5B42">
        <w:trPr>
          <w:gridAfter w:val="2"/>
          <w:wAfter w:w="29" w:type="dxa"/>
          <w:trHeight w:hRule="exact" w:val="20"/>
          <w:hidden/>
        </w:trPr>
        <w:tc>
          <w:tcPr>
            <w:tcW w:w="3755" w:type="dxa"/>
            <w:gridSpan w:val="8"/>
            <w:shd w:val="clear" w:color="auto" w:fill="auto"/>
          </w:tcPr>
          <w:p w14:paraId="3ED734E4" w14:textId="4BD5041B" w:rsidR="002F643F" w:rsidRPr="00812520" w:rsidRDefault="002F643F" w:rsidP="00863A86">
            <w:pPr>
              <w:rPr>
                <w:vanish/>
                <w:color w:val="000000"/>
                <w:sz w:val="2"/>
              </w:rPr>
            </w:pPr>
            <w:r w:rsidRPr="00812520">
              <w:rPr>
                <w:vanish/>
                <w:color w:val="FFFFFF"/>
                <w:sz w:val="2"/>
              </w:rPr>
              <w:fldChar w:fldCharType="begin">
                <w:ffData>
                  <w:name w:val="hodnota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bookmarkStart w:id="132" w:name="hodnota"/>
            <w:r w:rsidRPr="00812520">
              <w:rPr>
                <w:vanish/>
                <w:color w:val="FFFFFF"/>
                <w:sz w:val="2"/>
              </w:rPr>
              <w:instrText xml:space="preserve"> FORMTEXT </w:instrText>
            </w:r>
            <w:r w:rsidRPr="00812520">
              <w:rPr>
                <w:vanish/>
                <w:color w:val="FFFFFF"/>
                <w:sz w:val="2"/>
              </w:rPr>
            </w:r>
            <w:r w:rsidRPr="00812520">
              <w:rPr>
                <w:vanish/>
                <w:color w:val="FFFFFF"/>
                <w:sz w:val="2"/>
              </w:rPr>
              <w:fldChar w:fldCharType="separate"/>
            </w:r>
            <w:r w:rsidRPr="00812520">
              <w:rPr>
                <w:vanish/>
                <w:color w:val="FFFFFF"/>
                <w:sz w:val="2"/>
              </w:rPr>
              <w:t>1</w:t>
            </w:r>
            <w:r w:rsidRPr="00812520">
              <w:rPr>
                <w:vanish/>
                <w:color w:val="FFFFFF"/>
                <w:sz w:val="2"/>
              </w:rPr>
              <w:fldChar w:fldCharType="end"/>
            </w:r>
            <w:bookmarkEnd w:id="132"/>
          </w:p>
        </w:tc>
        <w:tc>
          <w:tcPr>
            <w:tcW w:w="2438" w:type="dxa"/>
            <w:gridSpan w:val="10"/>
            <w:shd w:val="clear" w:color="auto" w:fill="auto"/>
          </w:tcPr>
          <w:p w14:paraId="6114EF69" w14:textId="77777777" w:rsidR="002F643F" w:rsidRPr="00812520" w:rsidRDefault="002F643F" w:rsidP="00863A86">
            <w:pPr>
              <w:rPr>
                <w:vanish/>
                <w:color w:val="000000"/>
                <w:sz w:val="2"/>
              </w:rPr>
            </w:pPr>
          </w:p>
        </w:tc>
        <w:tc>
          <w:tcPr>
            <w:tcW w:w="2404" w:type="dxa"/>
            <w:gridSpan w:val="10"/>
            <w:shd w:val="clear" w:color="auto" w:fill="auto"/>
          </w:tcPr>
          <w:p w14:paraId="7B316E26" w14:textId="77777777" w:rsidR="002F643F" w:rsidRPr="00812520" w:rsidRDefault="002F643F" w:rsidP="00863A86">
            <w:pPr>
              <w:rPr>
                <w:vanish/>
                <w:color w:val="000000"/>
                <w:sz w:val="2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14:paraId="325BB44C" w14:textId="77777777" w:rsidR="002F643F" w:rsidRPr="008B7768" w:rsidRDefault="002F643F" w:rsidP="00863A86">
            <w:pPr>
              <w:jc w:val="center"/>
              <w:rPr>
                <w:color w:val="000000"/>
                <w:sz w:val="2"/>
              </w:rPr>
            </w:pPr>
          </w:p>
        </w:tc>
      </w:tr>
      <w:bookmarkStart w:id="133" w:name="REVOLVING2"/>
      <w:bookmarkEnd w:id="128"/>
      <w:tr w:rsidR="002F643F" w:rsidRPr="00812520" w14:paraId="6A8A232D" w14:textId="77777777" w:rsidTr="002E5B42">
        <w:trPr>
          <w:gridAfter w:val="2"/>
          <w:wAfter w:w="29" w:type="dxa"/>
          <w:trHeight w:hRule="exact" w:val="20"/>
          <w:hidden/>
        </w:trPr>
        <w:tc>
          <w:tcPr>
            <w:tcW w:w="3089" w:type="dxa"/>
            <w:gridSpan w:val="4"/>
          </w:tcPr>
          <w:p w14:paraId="1371A663" w14:textId="77777777" w:rsidR="002F643F" w:rsidRPr="00812520" w:rsidRDefault="002F643F" w:rsidP="00863A86">
            <w:pPr>
              <w:spacing w:before="120"/>
              <w:rPr>
                <w:vanish/>
              </w:rPr>
            </w:pPr>
            <w:r w:rsidRPr="00812520">
              <w:rPr>
                <w:vanish/>
              </w:rPr>
              <w:fldChar w:fldCharType="begin"/>
            </w:r>
            <w:r w:rsidRPr="00812520">
              <w:rPr>
                <w:vanish/>
              </w:rPr>
              <w:instrText xml:space="preserve"> </w:instrText>
            </w:r>
            <w:r w:rsidRPr="00812520">
              <w:rPr>
                <w:vanish/>
                <w:color w:val="FF0000"/>
              </w:rPr>
              <w:instrText>MACROBUTTON zobraz Základní limit</w:instrText>
            </w:r>
            <w:r w:rsidRPr="00812520">
              <w:rPr>
                <w:vanish/>
                <w:color w:val="FF0000"/>
              </w:rPr>
              <w:fldChar w:fldCharType="begin"/>
            </w:r>
            <w:r w:rsidRPr="00812520">
              <w:rPr>
                <w:vanish/>
                <w:color w:val="FF0000"/>
              </w:rPr>
              <w:instrText>$$2</w:instrText>
            </w:r>
            <w:r w:rsidRPr="00812520">
              <w:rPr>
                <w:vanish/>
                <w:color w:val="FF0000"/>
              </w:rPr>
              <w:fldChar w:fldCharType="end"/>
            </w:r>
            <w:r w:rsidRPr="00812520">
              <w:rPr>
                <w:vanish/>
              </w:rPr>
              <w:fldChar w:fldCharType="end"/>
            </w:r>
            <w:r w:rsidRPr="00812520">
              <w:rPr>
                <w:vanish/>
              </w:rPr>
              <w:t xml:space="preserve">: </w:t>
            </w:r>
          </w:p>
        </w:tc>
        <w:tc>
          <w:tcPr>
            <w:tcW w:w="1414" w:type="dxa"/>
            <w:gridSpan w:val="7"/>
          </w:tcPr>
          <w:p w14:paraId="0A08DECA" w14:textId="2550317B" w:rsidR="002F643F" w:rsidRPr="00812520" w:rsidRDefault="002F643F" w:rsidP="00863A86">
            <w:pPr>
              <w:pBdr>
                <w:bottom w:val="single" w:sz="6" w:space="1" w:color="auto"/>
              </w:pBdr>
              <w:spacing w:before="120"/>
              <w:rPr>
                <w:vanish/>
              </w:rPr>
            </w:pPr>
            <w:r w:rsidRPr="00812520">
              <w:rPr>
                <w:b/>
                <w:vanish/>
              </w:rPr>
              <w:fldChar w:fldCharType="begin">
                <w:ffData>
                  <w:name w:val="Rozevírací56"/>
                  <w:enabled w:val="0"/>
                  <w:calcOnExit w:val="0"/>
                  <w:exitMacro w:val="CNB"/>
                  <w:helpText w:type="text" w:val="V případě, že navrhujete úvěr v CM, uveďte výši úvěru v CM."/>
                  <w:statusText w:type="text" w:val="Vyplňte výši úvěru v Kč či jiné měně "/>
                  <w:textInput>
                    <w:type w:val="number"/>
                    <w:format w:val="# ##0,00"/>
                  </w:textInput>
                </w:ffData>
              </w:fldChar>
            </w:r>
            <w:bookmarkStart w:id="134" w:name="Rozevírací56"/>
            <w:r w:rsidRPr="00812520">
              <w:rPr>
                <w:b/>
                <w:vanish/>
              </w:rPr>
              <w:instrText xml:space="preserve"> FORMTEXT </w:instrText>
            </w:r>
            <w:r w:rsidRPr="00812520">
              <w:rPr>
                <w:b/>
                <w:vanish/>
              </w:rPr>
            </w:r>
            <w:r w:rsidRPr="00812520">
              <w:rPr>
                <w:b/>
                <w:vanish/>
              </w:rPr>
              <w:fldChar w:fldCharType="separate"/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vanish/>
              </w:rPr>
              <w:fldChar w:fldCharType="end"/>
            </w:r>
            <w:bookmarkEnd w:id="134"/>
          </w:p>
        </w:tc>
        <w:tc>
          <w:tcPr>
            <w:tcW w:w="5076" w:type="dxa"/>
            <w:gridSpan w:val="20"/>
          </w:tcPr>
          <w:p w14:paraId="1157A60E" w14:textId="77777777" w:rsidR="002F643F" w:rsidRPr="00812520" w:rsidRDefault="002F643F" w:rsidP="00863A86">
            <w:pPr>
              <w:spacing w:before="120"/>
              <w:rPr>
                <w:vanish/>
              </w:rPr>
            </w:pPr>
          </w:p>
        </w:tc>
      </w:tr>
      <w:tr w:rsidR="002F643F" w:rsidRPr="00812520" w14:paraId="220E4D29" w14:textId="77777777" w:rsidTr="002E5B42">
        <w:trPr>
          <w:gridAfter w:val="2"/>
          <w:wAfter w:w="29" w:type="dxa"/>
          <w:trHeight w:hRule="exact" w:val="20"/>
          <w:hidden/>
        </w:trPr>
        <w:tc>
          <w:tcPr>
            <w:tcW w:w="4623" w:type="dxa"/>
            <w:gridSpan w:val="12"/>
          </w:tcPr>
          <w:p w14:paraId="5074691C" w14:textId="77777777" w:rsidR="002F643F" w:rsidRPr="00812520" w:rsidRDefault="002F643F" w:rsidP="00863A86">
            <w:pPr>
              <w:spacing w:before="80"/>
              <w:rPr>
                <w:vanish/>
              </w:rPr>
            </w:pPr>
            <w:bookmarkStart w:id="135" w:name="VYPOCET_EKVIVALENTU"/>
            <w:r w:rsidRPr="00812520">
              <w:rPr>
                <w:vanish/>
              </w:rPr>
              <w:t>Výpočet ekvivalentu v Kč:   kurz ČNB ve výši:</w:t>
            </w:r>
          </w:p>
        </w:tc>
        <w:tc>
          <w:tcPr>
            <w:tcW w:w="843" w:type="dxa"/>
            <w:gridSpan w:val="3"/>
          </w:tcPr>
          <w:p w14:paraId="1CF1495D" w14:textId="4397A5F7" w:rsidR="002F643F" w:rsidRPr="00812520" w:rsidRDefault="002F643F" w:rsidP="00863A86">
            <w:pPr>
              <w:pBdr>
                <w:bottom w:val="single" w:sz="6" w:space="1" w:color="auto"/>
              </w:pBdr>
              <w:spacing w:before="80"/>
              <w:rPr>
                <w:vanish/>
              </w:rPr>
            </w:pPr>
            <w:r w:rsidRPr="00812520">
              <w:rPr>
                <w:vanish/>
              </w:rPr>
              <w:fldChar w:fldCharType="begin">
                <w:ffData>
                  <w:name w:val="Textové15"/>
                  <w:enabled w:val="0"/>
                  <w:calcOnExit w:val="0"/>
                  <w:exitMacro w:val="CNB"/>
                  <w:textInput/>
                </w:ffData>
              </w:fldChar>
            </w:r>
            <w:bookmarkStart w:id="136" w:name="Textové15"/>
            <w:r w:rsidRPr="00812520">
              <w:rPr>
                <w:vanish/>
              </w:rPr>
              <w:instrText xml:space="preserve"> FORMTEXT </w:instrText>
            </w:r>
            <w:r w:rsidRPr="00812520">
              <w:rPr>
                <w:vanish/>
              </w:rPr>
            </w:r>
            <w:r w:rsidRPr="00812520">
              <w:rPr>
                <w:vanish/>
              </w:rPr>
              <w:fldChar w:fldCharType="separate"/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vanish/>
              </w:rPr>
              <w:fldChar w:fldCharType="end"/>
            </w:r>
            <w:bookmarkEnd w:id="136"/>
          </w:p>
        </w:tc>
        <w:tc>
          <w:tcPr>
            <w:tcW w:w="727" w:type="dxa"/>
            <w:gridSpan w:val="3"/>
          </w:tcPr>
          <w:p w14:paraId="6F9847BA" w14:textId="77777777" w:rsidR="002F643F" w:rsidRPr="00812520" w:rsidRDefault="002F643F" w:rsidP="00863A86">
            <w:pPr>
              <w:spacing w:before="80"/>
              <w:jc w:val="center"/>
              <w:rPr>
                <w:vanish/>
              </w:rPr>
            </w:pPr>
            <w:r w:rsidRPr="00812520">
              <w:rPr>
                <w:vanish/>
              </w:rPr>
              <w:t>ke dni:</w:t>
            </w:r>
          </w:p>
        </w:tc>
        <w:tc>
          <w:tcPr>
            <w:tcW w:w="863" w:type="dxa"/>
            <w:gridSpan w:val="3"/>
          </w:tcPr>
          <w:p w14:paraId="4004ADB2" w14:textId="03FB33B5" w:rsidR="002F643F" w:rsidRPr="00812520" w:rsidRDefault="002F643F" w:rsidP="00863A86">
            <w:pPr>
              <w:pBdr>
                <w:bottom w:val="single" w:sz="6" w:space="1" w:color="auto"/>
              </w:pBdr>
              <w:spacing w:before="80"/>
              <w:rPr>
                <w:vanish/>
              </w:rPr>
            </w:pPr>
            <w:r w:rsidRPr="00812520">
              <w:rPr>
                <w:vanish/>
              </w:rPr>
              <w:fldChar w:fldCharType="begin">
                <w:ffData>
                  <w:name w:val="Textové16"/>
                  <w:enabled w:val="0"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bookmarkStart w:id="137" w:name="Textové16"/>
            <w:r w:rsidRPr="00812520">
              <w:rPr>
                <w:vanish/>
              </w:rPr>
              <w:instrText xml:space="preserve"> FORMTEXT </w:instrText>
            </w:r>
            <w:r w:rsidRPr="00812520">
              <w:rPr>
                <w:vanish/>
              </w:rPr>
            </w:r>
            <w:r w:rsidRPr="00812520">
              <w:rPr>
                <w:vanish/>
              </w:rPr>
              <w:fldChar w:fldCharType="separate"/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vanish/>
              </w:rPr>
              <w:fldChar w:fldCharType="end"/>
            </w:r>
            <w:bookmarkEnd w:id="137"/>
          </w:p>
        </w:tc>
        <w:tc>
          <w:tcPr>
            <w:tcW w:w="607" w:type="dxa"/>
            <w:gridSpan w:val="3"/>
          </w:tcPr>
          <w:p w14:paraId="0E885AB6" w14:textId="77777777" w:rsidR="002F643F" w:rsidRPr="00812520" w:rsidRDefault="002F643F" w:rsidP="00863A86">
            <w:pPr>
              <w:spacing w:before="80"/>
              <w:rPr>
                <w:vanish/>
              </w:rPr>
            </w:pPr>
            <w:r w:rsidRPr="00812520">
              <w:rPr>
                <w:vanish/>
              </w:rPr>
              <w:t>, tj. Kč</w:t>
            </w:r>
          </w:p>
        </w:tc>
        <w:bookmarkStart w:id="138" w:name="Textové13"/>
        <w:tc>
          <w:tcPr>
            <w:tcW w:w="1916" w:type="dxa"/>
            <w:gridSpan w:val="7"/>
          </w:tcPr>
          <w:p w14:paraId="200CB1D0" w14:textId="29601804" w:rsidR="002F643F" w:rsidRPr="00812520" w:rsidRDefault="002F643F" w:rsidP="00863A86">
            <w:pPr>
              <w:pBdr>
                <w:bottom w:val="single" w:sz="6" w:space="1" w:color="auto"/>
              </w:pBdr>
              <w:spacing w:before="80"/>
              <w:rPr>
                <w:vanish/>
              </w:rPr>
            </w:pPr>
            <w:r w:rsidRPr="00812520">
              <w:rPr>
                <w:vanish/>
              </w:rPr>
              <w:fldChar w:fldCharType="begin">
                <w:ffData>
                  <w:name w:val="Textové13"/>
                  <w:enabled w:val="0"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812520">
              <w:rPr>
                <w:vanish/>
              </w:rPr>
              <w:instrText xml:space="preserve"> FORMTEXT </w:instrText>
            </w:r>
            <w:r w:rsidRPr="00812520">
              <w:rPr>
                <w:vanish/>
              </w:rPr>
            </w:r>
            <w:r w:rsidRPr="00812520">
              <w:rPr>
                <w:vanish/>
              </w:rPr>
              <w:fldChar w:fldCharType="separate"/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vanish/>
              </w:rPr>
              <w:fldChar w:fldCharType="end"/>
            </w:r>
            <w:bookmarkEnd w:id="138"/>
          </w:p>
        </w:tc>
      </w:tr>
      <w:bookmarkEnd w:id="135"/>
      <w:tr w:rsidR="002F643F" w:rsidRPr="00812520" w14:paraId="08DC616C" w14:textId="77777777" w:rsidTr="002E5B42">
        <w:trPr>
          <w:gridAfter w:val="2"/>
          <w:wAfter w:w="29" w:type="dxa"/>
          <w:trHeight w:hRule="exact" w:val="20"/>
          <w:hidden/>
        </w:trPr>
        <w:tc>
          <w:tcPr>
            <w:tcW w:w="422" w:type="dxa"/>
          </w:tcPr>
          <w:p w14:paraId="19B2D425" w14:textId="0C9E962D" w:rsidR="002F643F" w:rsidRPr="00812520" w:rsidRDefault="002F643F" w:rsidP="00863A86">
            <w:pPr>
              <w:spacing w:before="120"/>
              <w:rPr>
                <w:vanish/>
              </w:rPr>
            </w:pPr>
            <w:r w:rsidRPr="00812520">
              <w:rPr>
                <w:vanish/>
              </w:rPr>
              <w:fldChar w:fldCharType="begin">
                <w:ffData>
                  <w:name w:val="Rozevírací57"/>
                  <w:enabled w:val="0"/>
                  <w:calcOnExit w:val="0"/>
                  <w:entryMacro w:val="Bookmark0.MAIN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39" w:name="Rozevírací57"/>
            <w:r w:rsidRPr="00812520">
              <w:rPr>
                <w:vanish/>
              </w:rPr>
              <w:instrText xml:space="preserve"> FORMCHECKBOX </w:instrText>
            </w:r>
            <w:r w:rsidR="002E5B42">
              <w:rPr>
                <w:vanish/>
              </w:rPr>
            </w:r>
            <w:r w:rsidR="002E5B42">
              <w:rPr>
                <w:vanish/>
              </w:rPr>
              <w:fldChar w:fldCharType="separate"/>
            </w:r>
            <w:r w:rsidRPr="00812520">
              <w:rPr>
                <w:vanish/>
              </w:rPr>
              <w:fldChar w:fldCharType="end"/>
            </w:r>
            <w:bookmarkEnd w:id="139"/>
          </w:p>
        </w:tc>
        <w:tc>
          <w:tcPr>
            <w:tcW w:w="9157" w:type="dxa"/>
            <w:gridSpan w:val="30"/>
          </w:tcPr>
          <w:p w14:paraId="7C815665" w14:textId="0230EC7C" w:rsidR="002F643F" w:rsidRPr="00812520" w:rsidRDefault="002F643F" w:rsidP="00863A86">
            <w:pPr>
              <w:spacing w:before="120"/>
              <w:rPr>
                <w:vanish/>
              </w:rPr>
            </w:pPr>
            <w:r w:rsidRPr="00812520">
              <w:rPr>
                <w:vanish/>
              </w:rPr>
              <w:t xml:space="preserve">Základní limit bude měněn aktuálním limitem, který bude odpovídat nejméně jednomu a nejvýše </w:t>
            </w:r>
            <w:r w:rsidRPr="00812520">
              <w:rPr>
                <w:b/>
                <w:vanish/>
              </w:rPr>
              <w:fldChar w:fldCharType="begin">
                <w:ffData>
                  <w:name w:val="Rozevírací53"/>
                  <w:enabled w:val="0"/>
                  <w:calcOnExit w:val="0"/>
                  <w:ddList>
                    <w:listEntry w:val="dvěma"/>
                    <w:listEntry w:val="třem"/>
                    <w:listEntry w:val="čtyřem"/>
                    <w:listEntry w:val="pěti"/>
                    <w:listEntry w:val="sesti"/>
                    <w:listEntry w:val="sedmi"/>
                    <w:listEntry w:val="osmi"/>
                    <w:listEntry w:val="devíti"/>
                    <w:listEntry w:val="desíti"/>
                  </w:ddList>
                </w:ffData>
              </w:fldChar>
            </w:r>
            <w:bookmarkStart w:id="140" w:name="Rozevírací53"/>
            <w:r w:rsidRPr="00812520">
              <w:rPr>
                <w:b/>
                <w:vanish/>
              </w:rPr>
              <w:instrText xml:space="preserve"> FORMDROPDOWN </w:instrText>
            </w:r>
            <w:r w:rsidR="002E5B42">
              <w:rPr>
                <w:b/>
                <w:vanish/>
              </w:rPr>
            </w:r>
            <w:r w:rsidR="002E5B42">
              <w:rPr>
                <w:b/>
                <w:vanish/>
              </w:rPr>
              <w:fldChar w:fldCharType="separate"/>
            </w:r>
            <w:r w:rsidRPr="00812520">
              <w:rPr>
                <w:b/>
                <w:vanish/>
              </w:rPr>
              <w:fldChar w:fldCharType="end"/>
            </w:r>
            <w:bookmarkEnd w:id="140"/>
            <w:r w:rsidRPr="00812520">
              <w:rPr>
                <w:vanish/>
              </w:rPr>
              <w:t xml:space="preserve"> násobkům částky </w:t>
            </w:r>
            <w:bookmarkStart w:id="141" w:name="Rozevírací54"/>
            <w:r w:rsidRPr="00812520">
              <w:rPr>
                <w:b/>
                <w:vanish/>
              </w:rPr>
              <w:fldChar w:fldCharType="begin">
                <w:ffData>
                  <w:name w:val="Rozevírací54"/>
                  <w:enabled w:val="0"/>
                  <w:calcOnExit w:val="0"/>
                  <w:entryMacro w:val="ClassCode2.MAIN"/>
                  <w:exitMacro w:val="mena.MAIN"/>
                  <w:textInput>
                    <w:default w:val="Kč"/>
                    <w:maxLength w:val="3"/>
                  </w:textInput>
                </w:ffData>
              </w:fldChar>
            </w:r>
            <w:r w:rsidRPr="00812520">
              <w:rPr>
                <w:b/>
                <w:vanish/>
              </w:rPr>
              <w:instrText xml:space="preserve"> FORMTEXT </w:instrText>
            </w:r>
            <w:r w:rsidRPr="00812520">
              <w:rPr>
                <w:b/>
                <w:vanish/>
              </w:rPr>
            </w:r>
            <w:r w:rsidRPr="00812520">
              <w:rPr>
                <w:b/>
                <w:vanish/>
              </w:rPr>
              <w:fldChar w:fldCharType="separate"/>
            </w:r>
            <w:r w:rsidR="00812520" w:rsidRPr="00812520">
              <w:rPr>
                <w:b/>
                <w:vanish/>
              </w:rPr>
              <w:t>Kč</w:t>
            </w:r>
            <w:r w:rsidRPr="00812520">
              <w:rPr>
                <w:b/>
                <w:vanish/>
              </w:rPr>
              <w:fldChar w:fldCharType="end"/>
            </w:r>
            <w:bookmarkEnd w:id="141"/>
            <w:r w:rsidRPr="00812520">
              <w:rPr>
                <w:b/>
                <w:vanish/>
              </w:rPr>
              <w:t xml:space="preserve"> </w:t>
            </w:r>
            <w:r w:rsidRPr="00812520">
              <w:rPr>
                <w:b/>
                <w:vanish/>
              </w:rPr>
              <w:fldChar w:fldCharType="begin">
                <w:ffData>
                  <w:name w:val="Rozevírací55"/>
                  <w:enabled w:val="0"/>
                  <w:calcOnExit w:val="0"/>
                  <w:exitMacro w:val="prevcisuver"/>
                  <w:textInput/>
                </w:ffData>
              </w:fldChar>
            </w:r>
            <w:bookmarkStart w:id="142" w:name="Rozevírací55"/>
            <w:r w:rsidRPr="00812520">
              <w:rPr>
                <w:b/>
                <w:vanish/>
              </w:rPr>
              <w:instrText xml:space="preserve"> FORMTEXT </w:instrText>
            </w:r>
            <w:r w:rsidRPr="00812520">
              <w:rPr>
                <w:b/>
                <w:vanish/>
              </w:rPr>
            </w:r>
            <w:r w:rsidRPr="00812520">
              <w:rPr>
                <w:b/>
                <w:vanish/>
              </w:rPr>
              <w:fldChar w:fldCharType="separate"/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vanish/>
              </w:rPr>
              <w:fldChar w:fldCharType="end"/>
            </w:r>
            <w:bookmarkEnd w:id="142"/>
            <w:r w:rsidRPr="00812520">
              <w:rPr>
                <w:vanish/>
              </w:rPr>
              <w:t xml:space="preserve">  („aktuální limit“).</w:t>
            </w:r>
          </w:p>
        </w:tc>
      </w:tr>
      <w:tr w:rsidR="002F643F" w:rsidRPr="00812520" w14:paraId="3A900D46" w14:textId="77777777" w:rsidTr="002E5B42">
        <w:trPr>
          <w:gridAfter w:val="2"/>
          <w:wAfter w:w="29" w:type="dxa"/>
          <w:trHeight w:hRule="exact" w:val="20"/>
          <w:hidden/>
        </w:trPr>
        <w:tc>
          <w:tcPr>
            <w:tcW w:w="422" w:type="dxa"/>
          </w:tcPr>
          <w:p w14:paraId="0992221D" w14:textId="77777777" w:rsidR="002F643F" w:rsidRPr="00812520" w:rsidRDefault="002F643F" w:rsidP="00863A86">
            <w:pPr>
              <w:rPr>
                <w:vanish/>
              </w:rPr>
            </w:pPr>
          </w:p>
        </w:tc>
        <w:tc>
          <w:tcPr>
            <w:tcW w:w="9157" w:type="dxa"/>
            <w:gridSpan w:val="30"/>
          </w:tcPr>
          <w:p w14:paraId="463356A7" w14:textId="05A2510C" w:rsidR="002F643F" w:rsidRPr="00812520" w:rsidRDefault="002F643F" w:rsidP="00863A86">
            <w:pPr>
              <w:spacing w:before="40"/>
              <w:rPr>
                <w:vanish/>
              </w:rPr>
            </w:pPr>
            <w:r w:rsidRPr="00812520">
              <w:rPr>
                <w:vanish/>
              </w:rPr>
              <w:t xml:space="preserve">Změna limitu je možná nejvýše jednou za období </w:t>
            </w:r>
            <w:r w:rsidRPr="00812520">
              <w:rPr>
                <w:b/>
                <w:vanish/>
              </w:rPr>
              <w:fldChar w:fldCharType="begin">
                <w:ffData>
                  <w:name w:val="Rozevírací52"/>
                  <w:enabled w:val="0"/>
                  <w:calcOnExit w:val="0"/>
                  <w:ddList>
                    <w:listEntry w:val="jednoho týdne"/>
                    <w:listEntry w:val="dvou týdnů"/>
                    <w:listEntry w:val="tří týdnů"/>
                    <w:listEntry w:val="jednoho měsíce"/>
                    <w:listEntry w:val="dvou měsíců"/>
                    <w:listEntry w:val="jednoho čtvrtletí"/>
                    <w:listEntry w:val="půl roku"/>
                  </w:ddList>
                </w:ffData>
              </w:fldChar>
            </w:r>
            <w:bookmarkStart w:id="143" w:name="Rozevírací52"/>
            <w:r w:rsidRPr="00812520">
              <w:rPr>
                <w:b/>
                <w:vanish/>
              </w:rPr>
              <w:instrText xml:space="preserve"> FORMDROPDOWN </w:instrText>
            </w:r>
            <w:r w:rsidR="002E5B42">
              <w:rPr>
                <w:b/>
                <w:vanish/>
              </w:rPr>
            </w:r>
            <w:r w:rsidR="002E5B42">
              <w:rPr>
                <w:b/>
                <w:vanish/>
              </w:rPr>
              <w:fldChar w:fldCharType="separate"/>
            </w:r>
            <w:r w:rsidRPr="00812520">
              <w:rPr>
                <w:b/>
                <w:vanish/>
              </w:rPr>
              <w:fldChar w:fldCharType="end"/>
            </w:r>
            <w:bookmarkEnd w:id="143"/>
            <w:r w:rsidRPr="00812520">
              <w:rPr>
                <w:vanish/>
              </w:rPr>
              <w:t>.</w:t>
            </w:r>
          </w:p>
        </w:tc>
      </w:tr>
      <w:tr w:rsidR="002F643F" w:rsidRPr="00812520" w14:paraId="59695580" w14:textId="77777777" w:rsidTr="002E5B42">
        <w:trPr>
          <w:gridAfter w:val="2"/>
          <w:wAfter w:w="29" w:type="dxa"/>
          <w:trHeight w:hRule="exact" w:val="20"/>
          <w:hidden/>
        </w:trPr>
        <w:tc>
          <w:tcPr>
            <w:tcW w:w="422" w:type="dxa"/>
          </w:tcPr>
          <w:p w14:paraId="435A10A5" w14:textId="77777777" w:rsidR="002F643F" w:rsidRPr="00812520" w:rsidRDefault="002F643F" w:rsidP="00863A86">
            <w:pPr>
              <w:spacing w:before="120"/>
              <w:rPr>
                <w:vanish/>
              </w:rPr>
            </w:pPr>
          </w:p>
        </w:tc>
        <w:tc>
          <w:tcPr>
            <w:tcW w:w="9157" w:type="dxa"/>
            <w:gridSpan w:val="30"/>
          </w:tcPr>
          <w:p w14:paraId="713D5817" w14:textId="46B2091D" w:rsidR="002F643F" w:rsidRPr="00812520" w:rsidRDefault="002F643F" w:rsidP="00863A86">
            <w:pPr>
              <w:spacing w:before="40"/>
              <w:rPr>
                <w:vanish/>
              </w:rPr>
            </w:pPr>
            <w:r w:rsidRPr="00812520">
              <w:rPr>
                <w:vanish/>
              </w:rPr>
              <w:t xml:space="preserve">Jednostranné určení aktuálního limitu Klientem je účinné první den </w:t>
            </w:r>
            <w:r w:rsidRPr="00812520">
              <w:rPr>
                <w:b/>
                <w:vanish/>
              </w:rPr>
              <w:fldChar w:fldCharType="begin">
                <w:ffData>
                  <w:name w:val="Rozevírací51"/>
                  <w:enabled w:val="0"/>
                  <w:calcOnExit w:val="0"/>
                  <w:ddList>
                    <w:listEntry w:val="týdne"/>
                    <w:listEntry w:val="měsíce"/>
                    <w:listEntry w:val="čtvrtletí"/>
                  </w:ddList>
                </w:ffData>
              </w:fldChar>
            </w:r>
            <w:bookmarkStart w:id="144" w:name="Rozevírací51"/>
            <w:r w:rsidRPr="00812520">
              <w:rPr>
                <w:b/>
                <w:vanish/>
              </w:rPr>
              <w:instrText xml:space="preserve"> FORMDROPDOWN </w:instrText>
            </w:r>
            <w:r w:rsidR="002E5B42">
              <w:rPr>
                <w:b/>
                <w:vanish/>
              </w:rPr>
            </w:r>
            <w:r w:rsidR="002E5B42">
              <w:rPr>
                <w:b/>
                <w:vanish/>
              </w:rPr>
              <w:fldChar w:fldCharType="separate"/>
            </w:r>
            <w:r w:rsidRPr="00812520">
              <w:rPr>
                <w:b/>
                <w:vanish/>
              </w:rPr>
              <w:fldChar w:fldCharType="end"/>
            </w:r>
            <w:bookmarkEnd w:id="144"/>
            <w:r w:rsidRPr="00812520">
              <w:rPr>
                <w:vanish/>
              </w:rPr>
              <w:t xml:space="preserve"> následujícího po dni doručení oznámení o stanovení aktuálního limitu.</w:t>
            </w:r>
          </w:p>
        </w:tc>
      </w:tr>
      <w:tr w:rsidR="002F643F" w:rsidRPr="00812520" w14:paraId="5F68DD6B" w14:textId="77777777" w:rsidTr="002E5B42">
        <w:trPr>
          <w:gridAfter w:val="2"/>
          <w:wAfter w:w="29" w:type="dxa"/>
          <w:trHeight w:hRule="exact" w:val="20"/>
          <w:hidden/>
        </w:trPr>
        <w:tc>
          <w:tcPr>
            <w:tcW w:w="422" w:type="dxa"/>
          </w:tcPr>
          <w:p w14:paraId="3902061D" w14:textId="16D1C524" w:rsidR="002F643F" w:rsidRPr="00812520" w:rsidRDefault="002F643F" w:rsidP="00863A86">
            <w:pPr>
              <w:spacing w:before="120"/>
              <w:rPr>
                <w:vanish/>
              </w:rPr>
            </w:pPr>
            <w:r w:rsidRPr="00812520">
              <w:rPr>
                <w:vanish/>
              </w:rPr>
              <w:fldChar w:fldCharType="begin">
                <w:ffData>
                  <w:name w:val="Rozevírací58"/>
                  <w:enabled w:val="0"/>
                  <w:calcOnExit w:val="0"/>
                  <w:entryMacro w:val="Bookmark0.MAIN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45" w:name="Rozevírací58"/>
            <w:r w:rsidRPr="00812520">
              <w:rPr>
                <w:vanish/>
              </w:rPr>
              <w:instrText xml:space="preserve"> FORMCHECKBOX </w:instrText>
            </w:r>
            <w:r w:rsidR="002E5B42">
              <w:rPr>
                <w:vanish/>
              </w:rPr>
            </w:r>
            <w:r w:rsidR="002E5B42">
              <w:rPr>
                <w:vanish/>
              </w:rPr>
              <w:fldChar w:fldCharType="separate"/>
            </w:r>
            <w:r w:rsidRPr="00812520">
              <w:rPr>
                <w:vanish/>
              </w:rPr>
              <w:fldChar w:fldCharType="end"/>
            </w:r>
            <w:bookmarkEnd w:id="145"/>
          </w:p>
        </w:tc>
        <w:tc>
          <w:tcPr>
            <w:tcW w:w="6634" w:type="dxa"/>
            <w:gridSpan w:val="20"/>
          </w:tcPr>
          <w:p w14:paraId="1DB14E9E" w14:textId="77777777" w:rsidR="002F643F" w:rsidRPr="00812520" w:rsidRDefault="002F643F" w:rsidP="00863A86">
            <w:pPr>
              <w:spacing w:before="120"/>
              <w:rPr>
                <w:vanish/>
              </w:rPr>
            </w:pPr>
            <w:r w:rsidRPr="00812520">
              <w:rPr>
                <w:vanish/>
              </w:rPr>
              <w:t>Základní limit bude měněn aktuálními limity platnými pro následující období:</w:t>
            </w:r>
          </w:p>
        </w:tc>
        <w:tc>
          <w:tcPr>
            <w:tcW w:w="1261" w:type="dxa"/>
            <w:gridSpan w:val="6"/>
            <w:vAlign w:val="center"/>
          </w:tcPr>
          <w:p w14:paraId="3621D333" w14:textId="6768FBBA" w:rsidR="002F643F" w:rsidRPr="00812520" w:rsidRDefault="002F643F" w:rsidP="00863A86">
            <w:pPr>
              <w:rPr>
                <w:vanish/>
                <w:bdr w:val="single" w:sz="4" w:space="0" w:color="auto" w:shadow="1"/>
              </w:rPr>
            </w:pPr>
            <w:r w:rsidRPr="00812520">
              <w:rPr>
                <w:vanish/>
                <w:bdr w:val="single" w:sz="4" w:space="0" w:color="auto" w:shadow="1"/>
              </w:rPr>
              <w:fldChar w:fldCharType="begin">
                <w:ffData>
                  <w:name w:val="Text916"/>
                  <w:enabled w:val="0"/>
                  <w:calcOnExit w:val="0"/>
                  <w:entryMacro w:val="pridejr"/>
                  <w:textInput>
                    <w:default w:val=" Přidat řádek "/>
                  </w:textInput>
                </w:ffData>
              </w:fldChar>
            </w:r>
            <w:bookmarkStart w:id="146" w:name="Text916"/>
            <w:r w:rsidRPr="00812520">
              <w:rPr>
                <w:vanish/>
                <w:bdr w:val="single" w:sz="4" w:space="0" w:color="auto" w:shadow="1"/>
              </w:rPr>
              <w:instrText xml:space="preserve"> FORMTEXT </w:instrText>
            </w:r>
            <w:r w:rsidRPr="00812520">
              <w:rPr>
                <w:vanish/>
                <w:bdr w:val="single" w:sz="4" w:space="0" w:color="auto" w:shadow="1"/>
              </w:rPr>
            </w:r>
            <w:r w:rsidRPr="00812520">
              <w:rPr>
                <w:vanish/>
                <w:bdr w:val="single" w:sz="4" w:space="0" w:color="auto" w:shadow="1"/>
              </w:rPr>
              <w:fldChar w:fldCharType="separate"/>
            </w:r>
            <w:r w:rsidRPr="00812520">
              <w:rPr>
                <w:noProof/>
                <w:vanish/>
                <w:bdr w:val="single" w:sz="4" w:space="0" w:color="auto" w:shadow="1"/>
              </w:rPr>
              <w:t> Přidat řádek </w:t>
            </w:r>
            <w:r w:rsidRPr="00812520">
              <w:rPr>
                <w:vanish/>
                <w:bdr w:val="single" w:sz="4" w:space="0" w:color="auto" w:shadow="1"/>
              </w:rPr>
              <w:fldChar w:fldCharType="end"/>
            </w:r>
            <w:bookmarkEnd w:id="146"/>
          </w:p>
        </w:tc>
        <w:tc>
          <w:tcPr>
            <w:tcW w:w="1262" w:type="dxa"/>
            <w:gridSpan w:val="4"/>
            <w:vAlign w:val="center"/>
          </w:tcPr>
          <w:p w14:paraId="4AB01029" w14:textId="7DDD2182" w:rsidR="002F643F" w:rsidRPr="00812520" w:rsidRDefault="002F643F" w:rsidP="00863A86">
            <w:pPr>
              <w:rPr>
                <w:vanish/>
                <w:bdr w:val="single" w:sz="4" w:space="0" w:color="auto" w:shadow="1"/>
              </w:rPr>
            </w:pPr>
            <w:r w:rsidRPr="00812520">
              <w:rPr>
                <w:vanish/>
                <w:bdr w:val="single" w:sz="4" w:space="0" w:color="auto" w:shadow="1"/>
              </w:rPr>
              <w:fldChar w:fldCharType="begin">
                <w:ffData>
                  <w:name w:val="Text917"/>
                  <w:enabled w:val="0"/>
                  <w:calcOnExit w:val="0"/>
                  <w:entryMacro w:val="uberr"/>
                  <w:textInput>
                    <w:default w:val=" Ubrat řádek "/>
                  </w:textInput>
                </w:ffData>
              </w:fldChar>
            </w:r>
            <w:bookmarkStart w:id="147" w:name="Text917"/>
            <w:r w:rsidRPr="00812520">
              <w:rPr>
                <w:vanish/>
                <w:bdr w:val="single" w:sz="4" w:space="0" w:color="auto" w:shadow="1"/>
              </w:rPr>
              <w:instrText xml:space="preserve"> FORMTEXT </w:instrText>
            </w:r>
            <w:r w:rsidRPr="00812520">
              <w:rPr>
                <w:vanish/>
                <w:bdr w:val="single" w:sz="4" w:space="0" w:color="auto" w:shadow="1"/>
              </w:rPr>
            </w:r>
            <w:r w:rsidRPr="00812520">
              <w:rPr>
                <w:vanish/>
                <w:bdr w:val="single" w:sz="4" w:space="0" w:color="auto" w:shadow="1"/>
              </w:rPr>
              <w:fldChar w:fldCharType="separate"/>
            </w:r>
            <w:r w:rsidRPr="00812520">
              <w:rPr>
                <w:noProof/>
                <w:vanish/>
                <w:bdr w:val="single" w:sz="4" w:space="0" w:color="auto" w:shadow="1"/>
              </w:rPr>
              <w:t> Ubrat řádek </w:t>
            </w:r>
            <w:r w:rsidRPr="00812520">
              <w:rPr>
                <w:vanish/>
                <w:bdr w:val="single" w:sz="4" w:space="0" w:color="auto" w:shadow="1"/>
              </w:rPr>
              <w:fldChar w:fldCharType="end"/>
            </w:r>
            <w:bookmarkEnd w:id="147"/>
          </w:p>
        </w:tc>
      </w:tr>
      <w:tr w:rsidR="002F643F" w:rsidRPr="00812520" w14:paraId="189716E2" w14:textId="77777777" w:rsidTr="002E5B42">
        <w:tblPrEx>
          <w:tblCellMar>
            <w:left w:w="31" w:type="dxa"/>
            <w:right w:w="31" w:type="dxa"/>
          </w:tblCellMar>
        </w:tblPrEx>
        <w:trPr>
          <w:gridAfter w:val="2"/>
          <w:wAfter w:w="29" w:type="dxa"/>
          <w:trHeight w:hRule="exact" w:val="20"/>
          <w:hidden/>
        </w:trPr>
        <w:tc>
          <w:tcPr>
            <w:tcW w:w="422" w:type="dxa"/>
            <w:shd w:val="clear" w:color="auto" w:fill="auto"/>
          </w:tcPr>
          <w:p w14:paraId="55033A9F" w14:textId="77777777" w:rsidR="002F643F" w:rsidRPr="00812520" w:rsidRDefault="002F643F" w:rsidP="00863A86">
            <w:pPr>
              <w:spacing w:before="40"/>
              <w:jc w:val="center"/>
              <w:rPr>
                <w:vanish/>
              </w:rPr>
            </w:pPr>
            <w:bookmarkStart w:id="148" w:name="REVOLVING3"/>
            <w:bookmarkStart w:id="149" w:name="REVOLVING5" w:colFirst="1" w:colLast="3"/>
            <w:bookmarkStart w:id="150" w:name="revolving_zakladni_limit_table" w:colFirst="1" w:colLast="3"/>
          </w:p>
        </w:tc>
        <w:tc>
          <w:tcPr>
            <w:tcW w:w="3696" w:type="dxa"/>
            <w:gridSpan w:val="9"/>
            <w:shd w:val="clear" w:color="auto" w:fill="auto"/>
          </w:tcPr>
          <w:p w14:paraId="77ECBD0D" w14:textId="5FA06B89" w:rsidR="002F643F" w:rsidRPr="00812520" w:rsidRDefault="002F643F" w:rsidP="00863A86">
            <w:pPr>
              <w:spacing w:before="40"/>
              <w:jc w:val="center"/>
              <w:rPr>
                <w:vanish/>
              </w:rPr>
            </w:pPr>
            <w:r w:rsidRPr="00812520">
              <w:rPr>
                <w:vanish/>
              </w:rPr>
              <w:t xml:space="preserve">Výše aktuálního limitu (v </w:t>
            </w:r>
            <w:r w:rsidRPr="00812520">
              <w:rPr>
                <w:vanish/>
              </w:rPr>
              <w:fldChar w:fldCharType="begin">
                <w:ffData>
                  <w:name w:val="Rozevírací59"/>
                  <w:enabled w:val="0"/>
                  <w:calcOnExit w:val="0"/>
                  <w:textInput/>
                </w:ffData>
              </w:fldChar>
            </w:r>
            <w:bookmarkStart w:id="151" w:name="Rozevírací59"/>
            <w:r w:rsidRPr="00812520">
              <w:rPr>
                <w:vanish/>
              </w:rPr>
              <w:instrText xml:space="preserve"> FORMTEXT </w:instrText>
            </w:r>
            <w:r w:rsidRPr="00812520">
              <w:rPr>
                <w:vanish/>
              </w:rPr>
            </w:r>
            <w:r w:rsidRPr="00812520">
              <w:rPr>
                <w:vanish/>
              </w:rPr>
              <w:fldChar w:fldCharType="separate"/>
            </w:r>
            <w:r w:rsidR="00812520" w:rsidRPr="00812520">
              <w:rPr>
                <w:vanish/>
              </w:rPr>
              <w:t>Kč</w:t>
            </w:r>
            <w:r w:rsidRPr="00812520">
              <w:rPr>
                <w:vanish/>
              </w:rPr>
              <w:fldChar w:fldCharType="end"/>
            </w:r>
            <w:bookmarkEnd w:id="151"/>
            <w:r w:rsidRPr="00812520">
              <w:rPr>
                <w:vanish/>
              </w:rPr>
              <w:t>):</w:t>
            </w:r>
          </w:p>
        </w:tc>
        <w:tc>
          <w:tcPr>
            <w:tcW w:w="2412" w:type="dxa"/>
            <w:gridSpan w:val="9"/>
            <w:shd w:val="clear" w:color="auto" w:fill="auto"/>
          </w:tcPr>
          <w:p w14:paraId="501D8D03" w14:textId="77777777" w:rsidR="002F643F" w:rsidRPr="00812520" w:rsidRDefault="002F643F" w:rsidP="00863A86">
            <w:pPr>
              <w:spacing w:before="40"/>
              <w:jc w:val="left"/>
              <w:rPr>
                <w:vanish/>
              </w:rPr>
            </w:pPr>
            <w:r w:rsidRPr="00812520">
              <w:rPr>
                <w:vanish/>
              </w:rPr>
              <w:t>od :</w:t>
            </w:r>
          </w:p>
        </w:tc>
        <w:tc>
          <w:tcPr>
            <w:tcW w:w="2430" w:type="dxa"/>
            <w:gridSpan w:val="11"/>
            <w:shd w:val="clear" w:color="auto" w:fill="auto"/>
          </w:tcPr>
          <w:p w14:paraId="18B79E82" w14:textId="77777777" w:rsidR="002F643F" w:rsidRPr="00812520" w:rsidRDefault="002F643F" w:rsidP="00863A86">
            <w:pPr>
              <w:spacing w:before="40"/>
              <w:jc w:val="left"/>
              <w:rPr>
                <w:vanish/>
              </w:rPr>
            </w:pPr>
            <w:r w:rsidRPr="00812520">
              <w:rPr>
                <w:vanish/>
              </w:rPr>
              <w:t>do :</w:t>
            </w:r>
          </w:p>
        </w:tc>
        <w:tc>
          <w:tcPr>
            <w:tcW w:w="619" w:type="dxa"/>
            <w:shd w:val="clear" w:color="auto" w:fill="auto"/>
          </w:tcPr>
          <w:p w14:paraId="5748A2B6" w14:textId="77777777" w:rsidR="002F643F" w:rsidRPr="00812520" w:rsidRDefault="002F643F" w:rsidP="00863A86">
            <w:pPr>
              <w:spacing w:before="40"/>
              <w:ind w:left="112"/>
              <w:rPr>
                <w:vanish/>
              </w:rPr>
            </w:pPr>
          </w:p>
        </w:tc>
      </w:tr>
      <w:tr w:rsidR="002F643F" w:rsidRPr="00812520" w14:paraId="6E878CFE" w14:textId="77777777" w:rsidTr="002E5B42">
        <w:tblPrEx>
          <w:tblCellMar>
            <w:left w:w="31" w:type="dxa"/>
            <w:right w:w="31" w:type="dxa"/>
          </w:tblCellMar>
        </w:tblPrEx>
        <w:trPr>
          <w:gridAfter w:val="2"/>
          <w:wAfter w:w="29" w:type="dxa"/>
          <w:trHeight w:hRule="exact" w:val="20"/>
          <w:hidden/>
        </w:trPr>
        <w:tc>
          <w:tcPr>
            <w:tcW w:w="422" w:type="dxa"/>
            <w:shd w:val="clear" w:color="auto" w:fill="auto"/>
          </w:tcPr>
          <w:p w14:paraId="77558BC1" w14:textId="77777777" w:rsidR="002F643F" w:rsidRPr="00812520" w:rsidRDefault="002F643F" w:rsidP="00863A86">
            <w:pPr>
              <w:spacing w:before="60"/>
              <w:rPr>
                <w:vanish/>
                <w:color w:val="000000"/>
              </w:rPr>
            </w:pPr>
          </w:p>
        </w:tc>
        <w:tc>
          <w:tcPr>
            <w:tcW w:w="3696" w:type="dxa"/>
            <w:gridSpan w:val="9"/>
            <w:shd w:val="clear" w:color="auto" w:fill="auto"/>
          </w:tcPr>
          <w:p w14:paraId="27DF5909" w14:textId="487A1A58" w:rsidR="002F643F" w:rsidRPr="00812520" w:rsidRDefault="002F643F" w:rsidP="00863A86">
            <w:pPr>
              <w:spacing w:before="60"/>
              <w:ind w:right="253"/>
              <w:jc w:val="right"/>
              <w:rPr>
                <w:vanish/>
                <w:color w:val="000000"/>
              </w:rPr>
            </w:pPr>
            <w:r w:rsidRPr="00812520">
              <w:rPr>
                <w:vanish/>
                <w:color w:val="000000"/>
              </w:rPr>
              <w:fldChar w:fldCharType="begin">
                <w:ffData>
                  <w:name w:val="rc1r0"/>
                  <w:enabled w:val="0"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52" w:name="rc1r0"/>
            <w:r w:rsidRPr="00812520">
              <w:rPr>
                <w:vanish/>
                <w:color w:val="000000"/>
              </w:rPr>
              <w:instrText xml:space="preserve"> FORMTEXT </w:instrText>
            </w:r>
            <w:r w:rsidRPr="00812520">
              <w:rPr>
                <w:vanish/>
                <w:color w:val="000000"/>
              </w:rPr>
            </w:r>
            <w:r w:rsidRPr="00812520">
              <w:rPr>
                <w:vanish/>
                <w:color w:val="000000"/>
              </w:rPr>
              <w:fldChar w:fldCharType="separate"/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vanish/>
                <w:color w:val="000000"/>
              </w:rPr>
              <w:fldChar w:fldCharType="end"/>
            </w:r>
            <w:bookmarkEnd w:id="152"/>
          </w:p>
        </w:tc>
        <w:tc>
          <w:tcPr>
            <w:tcW w:w="2412" w:type="dxa"/>
            <w:gridSpan w:val="9"/>
            <w:shd w:val="clear" w:color="auto" w:fill="auto"/>
          </w:tcPr>
          <w:p w14:paraId="3E6773BA" w14:textId="46C20672" w:rsidR="002F643F" w:rsidRPr="00812520" w:rsidRDefault="002F643F" w:rsidP="00863A86">
            <w:pPr>
              <w:spacing w:before="60"/>
              <w:ind w:left="118"/>
              <w:rPr>
                <w:vanish/>
                <w:color w:val="000000"/>
              </w:rPr>
            </w:pPr>
            <w:r w:rsidRPr="00812520">
              <w:rPr>
                <w:vanish/>
                <w:color w:val="000000"/>
              </w:rPr>
              <w:fldChar w:fldCharType="begin">
                <w:ffData>
                  <w:name w:val="rc2r0"/>
                  <w:enabled w:val="0"/>
                  <w:calcOnExit w:val="0"/>
                  <w:textInput>
                    <w:type w:val="date"/>
                    <w:maxLength w:val="12"/>
                    <w:format w:val="d.M.yyyy"/>
                  </w:textInput>
                </w:ffData>
              </w:fldChar>
            </w:r>
            <w:bookmarkStart w:id="153" w:name="rc2r0"/>
            <w:r w:rsidRPr="00812520">
              <w:rPr>
                <w:vanish/>
                <w:color w:val="000000"/>
              </w:rPr>
              <w:instrText xml:space="preserve"> FORMTEXT </w:instrText>
            </w:r>
            <w:r w:rsidRPr="00812520">
              <w:rPr>
                <w:vanish/>
                <w:color w:val="000000"/>
              </w:rPr>
            </w:r>
            <w:r w:rsidRPr="00812520">
              <w:rPr>
                <w:vanish/>
                <w:color w:val="000000"/>
              </w:rPr>
              <w:fldChar w:fldCharType="separate"/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vanish/>
                <w:color w:val="000000"/>
              </w:rPr>
              <w:fldChar w:fldCharType="end"/>
            </w:r>
            <w:bookmarkEnd w:id="153"/>
          </w:p>
        </w:tc>
        <w:tc>
          <w:tcPr>
            <w:tcW w:w="2430" w:type="dxa"/>
            <w:gridSpan w:val="11"/>
            <w:shd w:val="clear" w:color="auto" w:fill="auto"/>
          </w:tcPr>
          <w:p w14:paraId="21CF8F06" w14:textId="2C8B7FEB" w:rsidR="002F643F" w:rsidRPr="00812520" w:rsidRDefault="002F643F" w:rsidP="00863A86">
            <w:pPr>
              <w:spacing w:before="40"/>
              <w:ind w:left="112"/>
              <w:rPr>
                <w:vanish/>
              </w:rPr>
            </w:pPr>
            <w:r w:rsidRPr="00812520">
              <w:rPr>
                <w:vanish/>
                <w:color w:val="000000"/>
              </w:rPr>
              <w:fldChar w:fldCharType="begin">
                <w:ffData>
                  <w:name w:val="rc3r0"/>
                  <w:enabled w:val="0"/>
                  <w:calcOnExit w:val="0"/>
                  <w:textInput>
                    <w:type w:val="date"/>
                    <w:maxLength w:val="12"/>
                    <w:format w:val="d.M.yyyy"/>
                  </w:textInput>
                </w:ffData>
              </w:fldChar>
            </w:r>
            <w:bookmarkStart w:id="154" w:name="rc3r0"/>
            <w:r w:rsidRPr="00812520">
              <w:rPr>
                <w:vanish/>
                <w:color w:val="000000"/>
              </w:rPr>
              <w:instrText xml:space="preserve"> FORMTEXT </w:instrText>
            </w:r>
            <w:r w:rsidRPr="00812520">
              <w:rPr>
                <w:vanish/>
                <w:color w:val="000000"/>
              </w:rPr>
            </w:r>
            <w:r w:rsidRPr="00812520">
              <w:rPr>
                <w:vanish/>
                <w:color w:val="000000"/>
              </w:rPr>
              <w:fldChar w:fldCharType="separate"/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noProof/>
                <w:vanish/>
                <w:color w:val="000000"/>
              </w:rPr>
              <w:t> </w:t>
            </w:r>
            <w:r w:rsidRPr="00812520">
              <w:rPr>
                <w:vanish/>
                <w:color w:val="000000"/>
              </w:rPr>
              <w:fldChar w:fldCharType="end"/>
            </w:r>
            <w:bookmarkEnd w:id="154"/>
          </w:p>
        </w:tc>
        <w:tc>
          <w:tcPr>
            <w:tcW w:w="619" w:type="dxa"/>
            <w:shd w:val="clear" w:color="auto" w:fill="auto"/>
          </w:tcPr>
          <w:p w14:paraId="32AE9499" w14:textId="77777777" w:rsidR="002F643F" w:rsidRPr="00812520" w:rsidRDefault="002F643F" w:rsidP="00863A86">
            <w:pPr>
              <w:spacing w:before="40"/>
              <w:ind w:left="112"/>
              <w:rPr>
                <w:vanish/>
              </w:rPr>
            </w:pPr>
          </w:p>
        </w:tc>
      </w:tr>
      <w:bookmarkEnd w:id="148"/>
      <w:bookmarkEnd w:id="149"/>
      <w:bookmarkEnd w:id="150"/>
      <w:tr w:rsidR="002F643F" w:rsidRPr="00812520" w14:paraId="36C80068" w14:textId="77777777" w:rsidTr="002E5B42">
        <w:tblPrEx>
          <w:tblCellMar>
            <w:left w:w="31" w:type="dxa"/>
            <w:right w:w="31" w:type="dxa"/>
          </w:tblCellMar>
        </w:tblPrEx>
        <w:trPr>
          <w:gridAfter w:val="2"/>
          <w:wAfter w:w="29" w:type="dxa"/>
          <w:trHeight w:hRule="exact" w:val="20"/>
          <w:hidden/>
        </w:trPr>
        <w:tc>
          <w:tcPr>
            <w:tcW w:w="422" w:type="dxa"/>
          </w:tcPr>
          <w:p w14:paraId="6138DD30" w14:textId="77777777" w:rsidR="002F643F" w:rsidRPr="00812520" w:rsidRDefault="002F643F" w:rsidP="00863A86">
            <w:pPr>
              <w:spacing w:before="60"/>
              <w:rPr>
                <w:vanish/>
                <w:color w:val="000000"/>
                <w:sz w:val="2"/>
              </w:rPr>
            </w:pPr>
          </w:p>
        </w:tc>
        <w:tc>
          <w:tcPr>
            <w:tcW w:w="3696" w:type="dxa"/>
            <w:gridSpan w:val="9"/>
          </w:tcPr>
          <w:p w14:paraId="5D8A7073" w14:textId="2C80F01D" w:rsidR="002F643F" w:rsidRPr="00812520" w:rsidRDefault="002F643F" w:rsidP="00863A86">
            <w:pPr>
              <w:spacing w:before="60"/>
              <w:ind w:right="253"/>
              <w:jc w:val="right"/>
              <w:rPr>
                <w:vanish/>
                <w:color w:val="000000"/>
                <w:sz w:val="2"/>
              </w:rPr>
            </w:pPr>
            <w:r w:rsidRPr="00812520">
              <w:rPr>
                <w:vanish/>
                <w:color w:val="FFFFFF"/>
                <w:sz w:val="2"/>
              </w:rPr>
              <w:fldChar w:fldCharType="begin">
                <w:ffData>
                  <w:name w:val="hodnotar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bookmarkStart w:id="155" w:name="hodnotar"/>
            <w:r w:rsidRPr="00812520">
              <w:rPr>
                <w:vanish/>
                <w:color w:val="FFFFFF"/>
                <w:sz w:val="2"/>
              </w:rPr>
              <w:instrText xml:space="preserve"> FORMTEXT </w:instrText>
            </w:r>
            <w:r w:rsidRPr="00812520">
              <w:rPr>
                <w:vanish/>
                <w:color w:val="FFFFFF"/>
                <w:sz w:val="2"/>
              </w:rPr>
            </w:r>
            <w:r w:rsidRPr="00812520">
              <w:rPr>
                <w:vanish/>
                <w:color w:val="FFFFFF"/>
                <w:sz w:val="2"/>
              </w:rPr>
              <w:fldChar w:fldCharType="separate"/>
            </w:r>
            <w:r w:rsidRPr="00812520">
              <w:rPr>
                <w:vanish/>
                <w:color w:val="FFFFFF"/>
                <w:sz w:val="2"/>
              </w:rPr>
              <w:t>0</w:t>
            </w:r>
            <w:r w:rsidRPr="00812520">
              <w:rPr>
                <w:vanish/>
                <w:color w:val="FFFFFF"/>
                <w:sz w:val="2"/>
              </w:rPr>
              <w:fldChar w:fldCharType="end"/>
            </w:r>
            <w:bookmarkEnd w:id="155"/>
          </w:p>
        </w:tc>
        <w:tc>
          <w:tcPr>
            <w:tcW w:w="2412" w:type="dxa"/>
            <w:gridSpan w:val="9"/>
          </w:tcPr>
          <w:p w14:paraId="2308C8D7" w14:textId="77777777" w:rsidR="002F643F" w:rsidRPr="00812520" w:rsidRDefault="002F643F" w:rsidP="00863A86">
            <w:pPr>
              <w:spacing w:before="60"/>
              <w:ind w:left="118"/>
              <w:rPr>
                <w:vanish/>
                <w:color w:val="000000"/>
                <w:sz w:val="2"/>
              </w:rPr>
            </w:pPr>
          </w:p>
        </w:tc>
        <w:tc>
          <w:tcPr>
            <w:tcW w:w="2430" w:type="dxa"/>
            <w:gridSpan w:val="11"/>
          </w:tcPr>
          <w:p w14:paraId="230DAA83" w14:textId="77777777" w:rsidR="002F643F" w:rsidRPr="00812520" w:rsidRDefault="002F643F" w:rsidP="00863A86">
            <w:pPr>
              <w:spacing w:before="40"/>
              <w:ind w:left="112"/>
              <w:rPr>
                <w:vanish/>
                <w:sz w:val="2"/>
              </w:rPr>
            </w:pPr>
          </w:p>
        </w:tc>
        <w:tc>
          <w:tcPr>
            <w:tcW w:w="619" w:type="dxa"/>
          </w:tcPr>
          <w:p w14:paraId="5E53253A" w14:textId="77777777" w:rsidR="002F643F" w:rsidRPr="00812520" w:rsidRDefault="002F643F" w:rsidP="00863A86">
            <w:pPr>
              <w:spacing w:before="40"/>
              <w:ind w:left="112"/>
              <w:rPr>
                <w:vanish/>
                <w:sz w:val="2"/>
              </w:rPr>
            </w:pPr>
          </w:p>
        </w:tc>
      </w:tr>
      <w:tr w:rsidR="002F643F" w:rsidRPr="00812520" w14:paraId="77D0FB50" w14:textId="77777777" w:rsidTr="002E5B42">
        <w:trPr>
          <w:gridAfter w:val="2"/>
          <w:wAfter w:w="29" w:type="dxa"/>
          <w:trHeight w:hRule="exact" w:val="20"/>
          <w:hidden/>
        </w:trPr>
        <w:tc>
          <w:tcPr>
            <w:tcW w:w="422" w:type="dxa"/>
          </w:tcPr>
          <w:p w14:paraId="31C4638F" w14:textId="4887FBB7" w:rsidR="002F643F" w:rsidRPr="00812520" w:rsidRDefault="002F643F" w:rsidP="00863A86">
            <w:pPr>
              <w:spacing w:before="120"/>
              <w:rPr>
                <w:vanish/>
              </w:rPr>
            </w:pPr>
            <w:r w:rsidRPr="00812520">
              <w:rPr>
                <w:vanish/>
              </w:rPr>
              <w:fldChar w:fldCharType="begin">
                <w:ffData>
                  <w:name w:val="Rozevírací60"/>
                  <w:enabled w:val="0"/>
                  <w:calcOnExit w:val="0"/>
                  <w:entryMacro w:val="Bookmark0.MAIN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56" w:name="Rozevírací60"/>
            <w:r w:rsidRPr="00812520">
              <w:rPr>
                <w:vanish/>
              </w:rPr>
              <w:instrText xml:space="preserve"> FORMCHECKBOX </w:instrText>
            </w:r>
            <w:r w:rsidR="002E5B42">
              <w:rPr>
                <w:vanish/>
              </w:rPr>
            </w:r>
            <w:r w:rsidR="002E5B42">
              <w:rPr>
                <w:vanish/>
              </w:rPr>
              <w:fldChar w:fldCharType="separate"/>
            </w:r>
            <w:r w:rsidRPr="00812520">
              <w:rPr>
                <w:vanish/>
              </w:rPr>
              <w:fldChar w:fldCharType="end"/>
            </w:r>
            <w:bookmarkEnd w:id="156"/>
          </w:p>
        </w:tc>
        <w:tc>
          <w:tcPr>
            <w:tcW w:w="9157" w:type="dxa"/>
            <w:gridSpan w:val="30"/>
          </w:tcPr>
          <w:p w14:paraId="562C2D41" w14:textId="0EF25F4F" w:rsidR="002F643F" w:rsidRPr="00812520" w:rsidRDefault="002F643F" w:rsidP="00863A86">
            <w:pPr>
              <w:spacing w:before="120"/>
              <w:rPr>
                <w:vanish/>
              </w:rPr>
            </w:pPr>
            <w:r w:rsidRPr="00812520">
              <w:rPr>
                <w:vanish/>
              </w:rPr>
              <w:t xml:space="preserve">Základní limit bude měněn, a to na částku do </w:t>
            </w:r>
            <w:r w:rsidRPr="00812520">
              <w:rPr>
                <w:b/>
                <w:vanish/>
              </w:rPr>
              <w:fldChar w:fldCharType="begin">
                <w:ffData>
                  <w:name w:val="Rozevírací61"/>
                  <w:enabled w:val="0"/>
                  <w:calcOnExit w:val="0"/>
                  <w:textInput/>
                </w:ffData>
              </w:fldChar>
            </w:r>
            <w:bookmarkStart w:id="157" w:name="Rozevírací61"/>
            <w:r w:rsidRPr="00812520">
              <w:rPr>
                <w:b/>
                <w:vanish/>
              </w:rPr>
              <w:instrText xml:space="preserve"> FORMTEXT </w:instrText>
            </w:r>
            <w:r w:rsidRPr="00812520">
              <w:rPr>
                <w:b/>
                <w:vanish/>
              </w:rPr>
            </w:r>
            <w:r w:rsidRPr="00812520">
              <w:rPr>
                <w:b/>
                <w:vanish/>
              </w:rPr>
              <w:fldChar w:fldCharType="separate"/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vanish/>
              </w:rPr>
              <w:fldChar w:fldCharType="end"/>
            </w:r>
            <w:bookmarkEnd w:id="157"/>
            <w:r w:rsidRPr="00812520">
              <w:rPr>
                <w:b/>
                <w:vanish/>
              </w:rPr>
              <w:t> %</w:t>
            </w:r>
            <w:r w:rsidRPr="00812520">
              <w:rPr>
                <w:vanish/>
              </w:rPr>
              <w:t xml:space="preserve"> nominální výše zastavených pohled. Z obchodního styku.</w:t>
            </w:r>
          </w:p>
        </w:tc>
      </w:tr>
      <w:tr w:rsidR="002F643F" w:rsidRPr="00812520" w14:paraId="66F4DB23" w14:textId="77777777" w:rsidTr="002E5B42">
        <w:trPr>
          <w:gridAfter w:val="2"/>
          <w:wAfter w:w="29" w:type="dxa"/>
          <w:trHeight w:hRule="exact" w:val="20"/>
          <w:hidden/>
        </w:trPr>
        <w:tc>
          <w:tcPr>
            <w:tcW w:w="422" w:type="dxa"/>
          </w:tcPr>
          <w:p w14:paraId="27463110" w14:textId="77777777" w:rsidR="002F643F" w:rsidRPr="00812520" w:rsidRDefault="002F643F" w:rsidP="00863A86">
            <w:pPr>
              <w:spacing w:before="120"/>
              <w:rPr>
                <w:vanish/>
              </w:rPr>
            </w:pPr>
          </w:p>
        </w:tc>
        <w:tc>
          <w:tcPr>
            <w:tcW w:w="9157" w:type="dxa"/>
            <w:gridSpan w:val="30"/>
          </w:tcPr>
          <w:p w14:paraId="4AD4F62C" w14:textId="26EEB1BE" w:rsidR="002F643F" w:rsidRPr="00812520" w:rsidRDefault="002F643F" w:rsidP="00863A86">
            <w:pPr>
              <w:rPr>
                <w:vanish/>
              </w:rPr>
            </w:pPr>
            <w:r w:rsidRPr="00812520">
              <w:rPr>
                <w:vanish/>
              </w:rPr>
              <w:t xml:space="preserve">Změna limitu je možná nejvýše jednou za období </w:t>
            </w:r>
            <w:r w:rsidRPr="00812520">
              <w:rPr>
                <w:b/>
                <w:vanish/>
              </w:rPr>
              <w:fldChar w:fldCharType="begin">
                <w:ffData>
                  <w:name w:val="Rozevírací62"/>
                  <w:enabled w:val="0"/>
                  <w:calcOnExit w:val="0"/>
                  <w:ddList>
                    <w:listEntry w:val="jednoho kalendářního týdne"/>
                    <w:listEntry w:val="jednoho kalendářního měsíce"/>
                    <w:listEntry w:val="jednoho kalendářního čtvrtletí"/>
                  </w:ddList>
                </w:ffData>
              </w:fldChar>
            </w:r>
            <w:bookmarkStart w:id="158" w:name="Rozevírací62"/>
            <w:r w:rsidRPr="00812520">
              <w:rPr>
                <w:b/>
                <w:vanish/>
              </w:rPr>
              <w:instrText xml:space="preserve"> FORMDROPDOWN </w:instrText>
            </w:r>
            <w:r w:rsidR="002E5B42">
              <w:rPr>
                <w:b/>
                <w:vanish/>
              </w:rPr>
            </w:r>
            <w:r w:rsidR="002E5B42">
              <w:rPr>
                <w:b/>
                <w:vanish/>
              </w:rPr>
              <w:fldChar w:fldCharType="separate"/>
            </w:r>
            <w:r w:rsidRPr="00812520">
              <w:rPr>
                <w:b/>
                <w:vanish/>
              </w:rPr>
              <w:fldChar w:fldCharType="end"/>
            </w:r>
            <w:bookmarkEnd w:id="158"/>
            <w:r w:rsidRPr="00812520">
              <w:rPr>
                <w:vanish/>
              </w:rPr>
              <w:t>.</w:t>
            </w:r>
          </w:p>
        </w:tc>
      </w:tr>
      <w:tr w:rsidR="002F643F" w:rsidRPr="00812520" w14:paraId="3C3E7157" w14:textId="77777777" w:rsidTr="002E5B42">
        <w:trPr>
          <w:gridAfter w:val="2"/>
          <w:wAfter w:w="29" w:type="dxa"/>
          <w:trHeight w:hRule="exact" w:val="20"/>
          <w:hidden/>
        </w:trPr>
        <w:tc>
          <w:tcPr>
            <w:tcW w:w="422" w:type="dxa"/>
          </w:tcPr>
          <w:p w14:paraId="5A87AFCB" w14:textId="34563B69" w:rsidR="002F643F" w:rsidRPr="00812520" w:rsidRDefault="002F643F" w:rsidP="00863A86">
            <w:pPr>
              <w:spacing w:before="120"/>
              <w:rPr>
                <w:vanish/>
              </w:rPr>
            </w:pPr>
            <w:r w:rsidRPr="00812520">
              <w:rPr>
                <w:vanish/>
              </w:rPr>
              <w:fldChar w:fldCharType="begin">
                <w:ffData>
                  <w:name w:val="Rozevírací63"/>
                  <w:enabled w:val="0"/>
                  <w:calcOnExit w:val="0"/>
                  <w:entryMacro w:val="Bookmark0.MAIN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59" w:name="Rozevírací63"/>
            <w:r w:rsidRPr="00812520">
              <w:rPr>
                <w:vanish/>
              </w:rPr>
              <w:instrText xml:space="preserve"> FORMCHECKBOX </w:instrText>
            </w:r>
            <w:r w:rsidR="002E5B42">
              <w:rPr>
                <w:vanish/>
              </w:rPr>
            </w:r>
            <w:r w:rsidR="002E5B42">
              <w:rPr>
                <w:vanish/>
              </w:rPr>
              <w:fldChar w:fldCharType="separate"/>
            </w:r>
            <w:r w:rsidRPr="00812520">
              <w:rPr>
                <w:vanish/>
              </w:rPr>
              <w:fldChar w:fldCharType="end"/>
            </w:r>
            <w:bookmarkEnd w:id="159"/>
          </w:p>
        </w:tc>
        <w:tc>
          <w:tcPr>
            <w:tcW w:w="9157" w:type="dxa"/>
            <w:gridSpan w:val="30"/>
          </w:tcPr>
          <w:p w14:paraId="226FF609" w14:textId="7521D551" w:rsidR="002F643F" w:rsidRPr="00812520" w:rsidRDefault="002F643F" w:rsidP="00863A86">
            <w:pPr>
              <w:spacing w:before="120"/>
              <w:rPr>
                <w:vanish/>
              </w:rPr>
            </w:pPr>
            <w:r w:rsidRPr="00812520">
              <w:rPr>
                <w:vanish/>
              </w:rPr>
              <w:t xml:space="preserve">Základní limit bude měněn, a to na částku do </w:t>
            </w:r>
            <w:r w:rsidRPr="00812520">
              <w:rPr>
                <w:b/>
                <w:vanish/>
              </w:rPr>
              <w:fldChar w:fldCharType="begin">
                <w:ffData>
                  <w:name w:val="Rozevírací64"/>
                  <w:enabled w:val="0"/>
                  <w:calcOnExit w:val="0"/>
                  <w:textInput/>
                </w:ffData>
              </w:fldChar>
            </w:r>
            <w:bookmarkStart w:id="160" w:name="Rozevírací64"/>
            <w:r w:rsidRPr="00812520">
              <w:rPr>
                <w:b/>
                <w:vanish/>
              </w:rPr>
              <w:instrText xml:space="preserve"> FORMTEXT </w:instrText>
            </w:r>
            <w:r w:rsidRPr="00812520">
              <w:rPr>
                <w:b/>
                <w:vanish/>
              </w:rPr>
            </w:r>
            <w:r w:rsidRPr="00812520">
              <w:rPr>
                <w:b/>
                <w:vanish/>
              </w:rPr>
              <w:fldChar w:fldCharType="separate"/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vanish/>
              </w:rPr>
              <w:fldChar w:fldCharType="end"/>
            </w:r>
            <w:bookmarkEnd w:id="160"/>
            <w:r w:rsidRPr="00812520">
              <w:rPr>
                <w:b/>
                <w:vanish/>
              </w:rPr>
              <w:t>%</w:t>
            </w:r>
            <w:r w:rsidRPr="00812520">
              <w:rPr>
                <w:vanish/>
              </w:rPr>
              <w:t xml:space="preserve"> výše pohledávek po splatnosti vykázaných </w:t>
            </w:r>
            <w:r w:rsidRPr="00812520">
              <w:rPr>
                <w:b/>
                <w:vanish/>
              </w:rPr>
              <w:t>za zdravotními pojišťovnami</w:t>
            </w:r>
            <w:r w:rsidRPr="00812520">
              <w:rPr>
                <w:vanish/>
              </w:rPr>
              <w:t xml:space="preserve"> („aktuální limit“).</w:t>
            </w:r>
          </w:p>
        </w:tc>
      </w:tr>
      <w:tr w:rsidR="002F643F" w:rsidRPr="00812520" w14:paraId="58731B2C" w14:textId="77777777" w:rsidTr="002E5B42">
        <w:trPr>
          <w:gridAfter w:val="2"/>
          <w:wAfter w:w="29" w:type="dxa"/>
          <w:trHeight w:hRule="exact" w:val="20"/>
          <w:hidden/>
        </w:trPr>
        <w:tc>
          <w:tcPr>
            <w:tcW w:w="422" w:type="dxa"/>
          </w:tcPr>
          <w:p w14:paraId="428EE7AE" w14:textId="77777777" w:rsidR="002F643F" w:rsidRPr="00812520" w:rsidRDefault="002F643F" w:rsidP="00863A86">
            <w:pPr>
              <w:rPr>
                <w:vanish/>
              </w:rPr>
            </w:pPr>
          </w:p>
        </w:tc>
        <w:tc>
          <w:tcPr>
            <w:tcW w:w="9157" w:type="dxa"/>
            <w:gridSpan w:val="30"/>
          </w:tcPr>
          <w:p w14:paraId="7F5AC637" w14:textId="36F73D4D" w:rsidR="002F643F" w:rsidRPr="00812520" w:rsidRDefault="002F643F" w:rsidP="00863A86">
            <w:pPr>
              <w:spacing w:before="40"/>
              <w:rPr>
                <w:vanish/>
              </w:rPr>
            </w:pPr>
            <w:r w:rsidRPr="00812520">
              <w:rPr>
                <w:vanish/>
              </w:rPr>
              <w:t xml:space="preserve">Změna limitu je možná nejvýše jednou za období </w:t>
            </w:r>
            <w:r w:rsidRPr="00812520">
              <w:rPr>
                <w:b/>
                <w:vanish/>
              </w:rPr>
              <w:fldChar w:fldCharType="begin">
                <w:ffData>
                  <w:name w:val="Rozevírací65"/>
                  <w:enabled w:val="0"/>
                  <w:calcOnExit w:val="0"/>
                  <w:ddList>
                    <w:listEntry w:val="jednoho týdne"/>
                    <w:listEntry w:val="dvou týdnů"/>
                    <w:listEntry w:val="tří týdnů"/>
                    <w:listEntry w:val="jednoho měsíce"/>
                    <w:listEntry w:val="dvou měsíců"/>
                    <w:listEntry w:val="jednoho čtvrtletí"/>
                    <w:listEntry w:val="půl roku"/>
                  </w:ddList>
                </w:ffData>
              </w:fldChar>
            </w:r>
            <w:bookmarkStart w:id="161" w:name="Rozevírací65"/>
            <w:r w:rsidRPr="00812520">
              <w:rPr>
                <w:b/>
                <w:vanish/>
              </w:rPr>
              <w:instrText xml:space="preserve"> FORMDROPDOWN </w:instrText>
            </w:r>
            <w:r w:rsidR="002E5B42">
              <w:rPr>
                <w:b/>
                <w:vanish/>
              </w:rPr>
            </w:r>
            <w:r w:rsidR="002E5B42">
              <w:rPr>
                <w:b/>
                <w:vanish/>
              </w:rPr>
              <w:fldChar w:fldCharType="separate"/>
            </w:r>
            <w:r w:rsidRPr="00812520">
              <w:rPr>
                <w:b/>
                <w:vanish/>
              </w:rPr>
              <w:fldChar w:fldCharType="end"/>
            </w:r>
            <w:bookmarkEnd w:id="161"/>
            <w:r w:rsidRPr="00812520">
              <w:rPr>
                <w:vanish/>
              </w:rPr>
              <w:t>, a to na základě aktuálního přehledu pohledávek, který je Klient povinen Bance předložit dle čl. 8.</w:t>
            </w:r>
            <w:r w:rsidRPr="00812520">
              <w:rPr>
                <w:b/>
                <w:vanish/>
              </w:rPr>
              <w:fldChar w:fldCharType="begin">
                <w:ffData>
                  <w:name w:val="Rozevírací66"/>
                  <w:enabled w:val="0"/>
                  <w:calcOnExit w:val="0"/>
                  <w:textInput/>
                </w:ffData>
              </w:fldChar>
            </w:r>
            <w:bookmarkStart w:id="162" w:name="Rozevírací66"/>
            <w:r w:rsidRPr="00812520">
              <w:rPr>
                <w:b/>
                <w:vanish/>
              </w:rPr>
              <w:instrText xml:space="preserve"> FORMTEXT </w:instrText>
            </w:r>
            <w:r w:rsidRPr="00812520">
              <w:rPr>
                <w:b/>
                <w:vanish/>
              </w:rPr>
            </w:r>
            <w:r w:rsidRPr="00812520">
              <w:rPr>
                <w:b/>
                <w:vanish/>
              </w:rPr>
              <w:fldChar w:fldCharType="separate"/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noProof/>
                <w:vanish/>
              </w:rPr>
              <w:t> </w:t>
            </w:r>
            <w:r w:rsidRPr="00812520">
              <w:rPr>
                <w:b/>
                <w:vanish/>
              </w:rPr>
              <w:fldChar w:fldCharType="end"/>
            </w:r>
            <w:bookmarkEnd w:id="162"/>
            <w:r w:rsidRPr="00812520">
              <w:rPr>
                <w:vanish/>
                <w:color w:val="0000FF"/>
                <w:sz w:val="16"/>
              </w:rPr>
              <w:t>(uveďte odstavec, ve kterém bude uvedena podmínka o předkládání seznamu pohledávek po splatnosti za zdravotními pojišťovnami)</w:t>
            </w:r>
            <w:r w:rsidRPr="00812520">
              <w:rPr>
                <w:vanish/>
              </w:rPr>
              <w:t>.</w:t>
            </w:r>
          </w:p>
        </w:tc>
      </w:tr>
      <w:tr w:rsidR="002F643F" w:rsidRPr="00812520" w14:paraId="3D03B27E" w14:textId="77777777" w:rsidTr="002E5B42">
        <w:trPr>
          <w:gridAfter w:val="2"/>
          <w:wAfter w:w="29" w:type="dxa"/>
          <w:trHeight w:hRule="exact" w:val="20"/>
          <w:hidden/>
        </w:trPr>
        <w:tc>
          <w:tcPr>
            <w:tcW w:w="422" w:type="dxa"/>
          </w:tcPr>
          <w:p w14:paraId="52E6561A" w14:textId="4AB172AF" w:rsidR="002F643F" w:rsidRPr="00812520" w:rsidRDefault="002F643F" w:rsidP="00863A86">
            <w:pPr>
              <w:spacing w:beforeLines="60" w:before="144"/>
              <w:rPr>
                <w:vanish/>
              </w:rPr>
            </w:pPr>
            <w:r w:rsidRPr="00812520">
              <w:rPr>
                <w:vanish/>
              </w:rPr>
              <w:fldChar w:fldCharType="begin">
                <w:ffData>
                  <w:name w:val="ULIMIT5"/>
                  <w:enabled w:val="0"/>
                  <w:calcOnExit w:val="0"/>
                  <w:entryMacro w:val="Bookmark0.main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63" w:name="ULIMIT5"/>
            <w:r w:rsidRPr="00812520">
              <w:rPr>
                <w:vanish/>
              </w:rPr>
              <w:instrText xml:space="preserve"> FORMCHECKBOX </w:instrText>
            </w:r>
            <w:r w:rsidR="002E5B42">
              <w:rPr>
                <w:vanish/>
              </w:rPr>
            </w:r>
            <w:r w:rsidR="002E5B42">
              <w:rPr>
                <w:vanish/>
              </w:rPr>
              <w:fldChar w:fldCharType="separate"/>
            </w:r>
            <w:r w:rsidRPr="00812520">
              <w:rPr>
                <w:vanish/>
              </w:rPr>
              <w:fldChar w:fldCharType="end"/>
            </w:r>
            <w:bookmarkEnd w:id="163"/>
          </w:p>
        </w:tc>
        <w:tc>
          <w:tcPr>
            <w:tcW w:w="9157" w:type="dxa"/>
            <w:gridSpan w:val="30"/>
          </w:tcPr>
          <w:p w14:paraId="69820B98" w14:textId="4F7E1B13" w:rsidR="002F643F" w:rsidRPr="00812520" w:rsidRDefault="002F643F" w:rsidP="00863A86">
            <w:pPr>
              <w:spacing w:beforeLines="60" w:before="144"/>
              <w:rPr>
                <w:vanish/>
              </w:rPr>
            </w:pPr>
            <w:r w:rsidRPr="00812520">
              <w:rPr>
                <w:vanish/>
              </w:rPr>
              <w:t>Základní limit bude měněn aktuálním limitem podle požadované hodnoty zajištění – OPEN PLEDGE.</w:t>
            </w:r>
            <w:r w:rsidRPr="00812520">
              <w:rPr>
                <w:vanish/>
              </w:rPr>
              <w:br/>
              <w:t xml:space="preserve">Požadovaná hodnota zajištění je nominální výše zastavených pohl. z obchodního styku a bude činit </w:t>
            </w:r>
            <w:r w:rsidRPr="00812520">
              <w:rPr>
                <w:vanish/>
              </w:rPr>
              <w:fldChar w:fldCharType="begin">
                <w:ffData>
                  <w:name w:val="ULIMIT51"/>
                  <w:enabled w:val="0"/>
                  <w:calcOnExit w:val="0"/>
                  <w:textInput/>
                </w:ffData>
              </w:fldChar>
            </w:r>
            <w:bookmarkStart w:id="164" w:name="ULIMIT51"/>
            <w:r w:rsidRPr="00812520">
              <w:rPr>
                <w:vanish/>
              </w:rPr>
              <w:instrText xml:space="preserve"> FORMTEXT </w:instrText>
            </w:r>
            <w:r w:rsidRPr="00812520">
              <w:rPr>
                <w:vanish/>
              </w:rPr>
            </w:r>
            <w:r w:rsidRPr="00812520">
              <w:rPr>
                <w:vanish/>
              </w:rPr>
              <w:fldChar w:fldCharType="separate"/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vanish/>
              </w:rPr>
              <w:fldChar w:fldCharType="end"/>
            </w:r>
            <w:bookmarkEnd w:id="164"/>
            <w:r w:rsidRPr="00812520">
              <w:rPr>
                <w:vanish/>
              </w:rPr>
              <w:t xml:space="preserve"> % aktuálního limitu. Oznámení o změně limitu bude klientovi zasláno na e-mailovou adresu: </w:t>
            </w:r>
            <w:r w:rsidRPr="00812520">
              <w:rPr>
                <w:vanish/>
              </w:rPr>
              <w:fldChar w:fldCharType="begin">
                <w:ffData>
                  <w:name w:val="ULIMIT52"/>
                  <w:enabled w:val="0"/>
                  <w:calcOnExit w:val="0"/>
                  <w:textInput/>
                </w:ffData>
              </w:fldChar>
            </w:r>
            <w:bookmarkStart w:id="165" w:name="ULIMIT52"/>
            <w:r w:rsidRPr="00812520">
              <w:rPr>
                <w:vanish/>
              </w:rPr>
              <w:instrText xml:space="preserve"> FORMTEXT </w:instrText>
            </w:r>
            <w:r w:rsidRPr="00812520">
              <w:rPr>
                <w:vanish/>
              </w:rPr>
            </w:r>
            <w:r w:rsidRPr="00812520">
              <w:rPr>
                <w:vanish/>
              </w:rPr>
              <w:fldChar w:fldCharType="separate"/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vanish/>
              </w:rPr>
              <w:fldChar w:fldCharType="end"/>
            </w:r>
            <w:bookmarkEnd w:id="165"/>
          </w:p>
        </w:tc>
      </w:tr>
      <w:tr w:rsidR="002F643F" w:rsidRPr="00812520" w14:paraId="74F57FB4" w14:textId="77777777" w:rsidTr="002E5B42">
        <w:tblPrEx>
          <w:tblCellMar>
            <w:left w:w="31" w:type="dxa"/>
            <w:right w:w="31" w:type="dxa"/>
          </w:tblCellMar>
        </w:tblPrEx>
        <w:trPr>
          <w:gridAfter w:val="2"/>
          <w:wAfter w:w="29" w:type="dxa"/>
          <w:trHeight w:hRule="exact" w:val="20"/>
          <w:hidden/>
        </w:trPr>
        <w:tc>
          <w:tcPr>
            <w:tcW w:w="422" w:type="dxa"/>
          </w:tcPr>
          <w:p w14:paraId="51E3514E" w14:textId="77777777" w:rsidR="002F643F" w:rsidRPr="00812520" w:rsidRDefault="002F643F" w:rsidP="00863A86">
            <w:pPr>
              <w:spacing w:before="60"/>
              <w:rPr>
                <w:vanish/>
                <w:color w:val="000000"/>
                <w:sz w:val="2"/>
              </w:rPr>
            </w:pPr>
          </w:p>
        </w:tc>
        <w:tc>
          <w:tcPr>
            <w:tcW w:w="3696" w:type="dxa"/>
            <w:gridSpan w:val="9"/>
          </w:tcPr>
          <w:p w14:paraId="18B30CC2" w14:textId="70490484" w:rsidR="002F643F" w:rsidRPr="00812520" w:rsidRDefault="002F643F" w:rsidP="00863A86">
            <w:pPr>
              <w:spacing w:before="60"/>
              <w:ind w:right="253"/>
              <w:jc w:val="right"/>
              <w:rPr>
                <w:vanish/>
                <w:color w:val="000000"/>
                <w:sz w:val="2"/>
              </w:rPr>
            </w:pPr>
            <w:r w:rsidRPr="00812520">
              <w:rPr>
                <w:vanish/>
                <w:color w:val="FFFFFF"/>
                <w:sz w:val="2"/>
              </w:rPr>
              <w:fldChar w:fldCharType="begin">
                <w:ffData>
                  <w:name w:val="hodnotar"/>
                  <w:enabled w:val="0"/>
                  <w:calcOnExit w:val="0"/>
                  <w:textInput>
                    <w:default w:val="0"/>
                  </w:textInput>
                </w:ffData>
              </w:fldChar>
            </w:r>
            <w:r w:rsidRPr="00812520">
              <w:rPr>
                <w:vanish/>
                <w:color w:val="FFFFFF"/>
                <w:sz w:val="2"/>
              </w:rPr>
              <w:instrText xml:space="preserve"> FORMTEXT </w:instrText>
            </w:r>
            <w:r w:rsidRPr="00812520">
              <w:rPr>
                <w:vanish/>
                <w:color w:val="FFFFFF"/>
                <w:sz w:val="2"/>
              </w:rPr>
            </w:r>
            <w:r w:rsidRPr="00812520">
              <w:rPr>
                <w:vanish/>
                <w:color w:val="FFFFFF"/>
                <w:sz w:val="2"/>
              </w:rPr>
              <w:fldChar w:fldCharType="separate"/>
            </w:r>
            <w:r w:rsidRPr="00812520">
              <w:rPr>
                <w:noProof/>
                <w:vanish/>
                <w:color w:val="FFFFFF"/>
                <w:sz w:val="2"/>
              </w:rPr>
              <w:t>0</w:t>
            </w:r>
            <w:r w:rsidRPr="00812520">
              <w:rPr>
                <w:vanish/>
                <w:color w:val="FFFFFF"/>
                <w:sz w:val="2"/>
              </w:rPr>
              <w:fldChar w:fldCharType="end"/>
            </w:r>
          </w:p>
        </w:tc>
        <w:tc>
          <w:tcPr>
            <w:tcW w:w="2412" w:type="dxa"/>
            <w:gridSpan w:val="9"/>
          </w:tcPr>
          <w:p w14:paraId="27FD25C7" w14:textId="77777777" w:rsidR="002F643F" w:rsidRPr="00812520" w:rsidRDefault="002F643F" w:rsidP="00863A86">
            <w:pPr>
              <w:spacing w:before="60"/>
              <w:rPr>
                <w:vanish/>
                <w:color w:val="000000"/>
                <w:sz w:val="2"/>
              </w:rPr>
            </w:pPr>
          </w:p>
        </w:tc>
        <w:tc>
          <w:tcPr>
            <w:tcW w:w="2430" w:type="dxa"/>
            <w:gridSpan w:val="11"/>
          </w:tcPr>
          <w:p w14:paraId="359EF8B8" w14:textId="77777777" w:rsidR="002F643F" w:rsidRPr="00812520" w:rsidRDefault="002F643F" w:rsidP="00863A86">
            <w:pPr>
              <w:spacing w:before="40"/>
              <w:ind w:left="112"/>
              <w:rPr>
                <w:vanish/>
                <w:sz w:val="2"/>
              </w:rPr>
            </w:pPr>
          </w:p>
        </w:tc>
        <w:tc>
          <w:tcPr>
            <w:tcW w:w="619" w:type="dxa"/>
          </w:tcPr>
          <w:p w14:paraId="2EB871E1" w14:textId="77777777" w:rsidR="002F643F" w:rsidRPr="00812520" w:rsidRDefault="002F643F" w:rsidP="00863A86">
            <w:pPr>
              <w:spacing w:before="40"/>
              <w:ind w:left="112"/>
              <w:rPr>
                <w:vanish/>
                <w:sz w:val="2"/>
              </w:rPr>
            </w:pPr>
          </w:p>
        </w:tc>
      </w:tr>
      <w:bookmarkEnd w:id="133"/>
      <w:tr w:rsidR="002F643F" w:rsidRPr="008B7768" w14:paraId="63D166F8" w14:textId="77777777" w:rsidTr="002E5B42">
        <w:trPr>
          <w:gridAfter w:val="2"/>
          <w:wAfter w:w="29" w:type="dxa"/>
        </w:trPr>
        <w:tc>
          <w:tcPr>
            <w:tcW w:w="2238" w:type="dxa"/>
            <w:gridSpan w:val="3"/>
          </w:tcPr>
          <w:p w14:paraId="09311AB9" w14:textId="77777777" w:rsidR="002F643F" w:rsidRPr="008B7768" w:rsidRDefault="002F643F" w:rsidP="00B40B0E">
            <w:pPr>
              <w:keepNext/>
              <w:spacing w:before="120"/>
              <w:jc w:val="left"/>
              <w:rPr>
                <w:b/>
              </w:rPr>
            </w:pPr>
            <w:r w:rsidRPr="008B7768">
              <w:t xml:space="preserve">Typ </w:t>
            </w:r>
            <w:r>
              <w:t>úvěrového účtu</w:t>
            </w:r>
          </w:p>
        </w:tc>
        <w:tc>
          <w:tcPr>
            <w:tcW w:w="4681" w:type="dxa"/>
            <w:gridSpan w:val="17"/>
          </w:tcPr>
          <w:p w14:paraId="3BDAE846" w14:textId="4AFB397A" w:rsidR="002F643F" w:rsidRPr="008B7768" w:rsidRDefault="00054B59" w:rsidP="00863A86">
            <w:pPr>
              <w:keepNext/>
              <w:pBdr>
                <w:bottom w:val="single" w:sz="6" w:space="1" w:color="auto"/>
              </w:pBdr>
              <w:spacing w:before="120"/>
              <w:jc w:val="left"/>
            </w:pPr>
            <w:r>
              <w:fldChar w:fldCharType="begin">
                <w:ffData>
                  <w:name w:val="Textové17"/>
                  <w:enabled/>
                  <w:calcOnExit w:val="0"/>
                  <w:entryMacro w:val="ZALOZKY"/>
                  <w:statusText w:type="text" w:val="Číselný kód officer"/>
                  <w:textInput>
                    <w:default w:val="0101 PROVOZ ob.prostř KU CZK"/>
                  </w:textInput>
                </w:ffData>
              </w:fldChar>
            </w:r>
            <w:bookmarkStart w:id="166" w:name="Textové17"/>
            <w:r>
              <w:instrText xml:space="preserve"> FORMTEXT </w:instrText>
            </w:r>
            <w:r>
              <w:fldChar w:fldCharType="separate"/>
            </w:r>
            <w:r w:rsidR="00812520">
              <w:t>0142 INVESTICE  SU CZK</w:t>
            </w:r>
            <w:r>
              <w:fldChar w:fldCharType="end"/>
            </w:r>
            <w:bookmarkEnd w:id="166"/>
          </w:p>
        </w:tc>
        <w:tc>
          <w:tcPr>
            <w:tcW w:w="1698" w:type="dxa"/>
            <w:gridSpan w:val="9"/>
          </w:tcPr>
          <w:p w14:paraId="580DA0B1" w14:textId="77777777" w:rsidR="002F643F" w:rsidRPr="008B7768" w:rsidRDefault="002F643F" w:rsidP="00863A86">
            <w:pPr>
              <w:keepNext/>
              <w:spacing w:before="120"/>
              <w:ind w:right="112"/>
              <w:jc w:val="right"/>
            </w:pPr>
            <w:r w:rsidRPr="008B7768">
              <w:t>Typ financování</w:t>
            </w:r>
          </w:p>
        </w:tc>
        <w:tc>
          <w:tcPr>
            <w:tcW w:w="962" w:type="dxa"/>
            <w:gridSpan w:val="2"/>
          </w:tcPr>
          <w:p w14:paraId="1DDA8949" w14:textId="09CFC967" w:rsidR="004C6115" w:rsidRPr="008B7768" w:rsidRDefault="00B50686" w:rsidP="00B225D1">
            <w:pPr>
              <w:keepNext/>
              <w:pBdr>
                <w:bottom w:val="single" w:sz="6" w:space="1" w:color="auto"/>
              </w:pBdr>
              <w:spacing w:before="120"/>
              <w:jc w:val="left"/>
            </w:pPr>
            <w:r>
              <w:rPr>
                <w:b/>
                <w:bCs/>
                <w:bdr w:val="dotted" w:sz="4" w:space="0" w:color="0000FF"/>
              </w:rPr>
              <w:fldChar w:fldCharType="begin">
                <w:ffData>
                  <w:name w:val="TypFin1"/>
                  <w:enabled/>
                  <w:calcOnExit w:val="0"/>
                  <w:entryMacro w:val="GetX"/>
                  <w:statusText w:type="text" w:val="Ekologicky prospěšné investice - pozice 4 a 5 (viz Tabulky: C 269 – Typ financování)"/>
                  <w:textInput>
                    <w:default w:val="*******"/>
                    <w:maxLength w:val="7"/>
                  </w:textInput>
                </w:ffData>
              </w:fldChar>
            </w:r>
            <w:bookmarkStart w:id="167" w:name="TypFin1"/>
            <w:r>
              <w:rPr>
                <w:b/>
                <w:bCs/>
                <w:bdr w:val="dotted" w:sz="4" w:space="0" w:color="0000FF"/>
              </w:rPr>
              <w:instrText xml:space="preserve"> FORMTEXT </w:instrText>
            </w:r>
            <w:r>
              <w:rPr>
                <w:b/>
                <w:bCs/>
                <w:bdr w:val="dotted" w:sz="4" w:space="0" w:color="0000FF"/>
              </w:rPr>
            </w:r>
            <w:r>
              <w:rPr>
                <w:b/>
                <w:bCs/>
                <w:bdr w:val="dotted" w:sz="4" w:space="0" w:color="0000FF"/>
              </w:rPr>
              <w:fldChar w:fldCharType="separate"/>
            </w:r>
            <w:r w:rsidR="005F1DF2">
              <w:rPr>
                <w:b/>
                <w:bCs/>
                <w:bdr w:val="dotted" w:sz="4" w:space="0" w:color="0000FF"/>
              </w:rPr>
              <w:t>0000000</w:t>
            </w:r>
            <w:r>
              <w:rPr>
                <w:b/>
                <w:bCs/>
                <w:bdr w:val="dotted" w:sz="4" w:space="0" w:color="0000FF"/>
              </w:rPr>
              <w:fldChar w:fldCharType="end"/>
            </w:r>
            <w:bookmarkEnd w:id="167"/>
          </w:p>
        </w:tc>
      </w:tr>
      <w:tr w:rsidR="002F643F" w:rsidRPr="008B7768" w14:paraId="25EB3D58" w14:textId="77777777" w:rsidTr="002E5B42">
        <w:trPr>
          <w:gridAfter w:val="2"/>
          <w:wAfter w:w="29" w:type="dxa"/>
        </w:trPr>
        <w:tc>
          <w:tcPr>
            <w:tcW w:w="2238" w:type="dxa"/>
            <w:gridSpan w:val="3"/>
            <w:vAlign w:val="center"/>
          </w:tcPr>
          <w:p w14:paraId="736833CC" w14:textId="77777777" w:rsidR="002F643F" w:rsidRPr="008B7768" w:rsidRDefault="002F643F" w:rsidP="00B40B0E">
            <w:pPr>
              <w:keepNext/>
              <w:jc w:val="left"/>
              <w:rPr>
                <w:b/>
                <w:szCs w:val="18"/>
              </w:rPr>
            </w:pPr>
            <w:r w:rsidRPr="008B7768">
              <w:rPr>
                <w:szCs w:val="18"/>
              </w:rPr>
              <w:t>Částka opakování:</w:t>
            </w:r>
          </w:p>
        </w:tc>
        <w:bookmarkStart w:id="168" w:name="Textové18"/>
        <w:tc>
          <w:tcPr>
            <w:tcW w:w="2265" w:type="dxa"/>
            <w:gridSpan w:val="8"/>
          </w:tcPr>
          <w:p w14:paraId="7F98150A" w14:textId="77777777" w:rsidR="002F643F" w:rsidRPr="008B7768" w:rsidRDefault="002F643F" w:rsidP="00863A86">
            <w:pPr>
              <w:keepNext/>
              <w:pBdr>
                <w:bottom w:val="single" w:sz="6" w:space="1" w:color="auto"/>
              </w:pBdr>
              <w:spacing w:before="60"/>
            </w:pPr>
            <w:r w:rsidRPr="008B7768">
              <w:fldChar w:fldCharType="begin">
                <w:ffData>
                  <w:name w:val="Textové18"/>
                  <w:enabled/>
                  <w:calcOnExit w:val="0"/>
                  <w:exitMacro w:val="prevcisuver.MAIN"/>
                  <w:textInput>
                    <w:type w:val="number"/>
                    <w:format w:val="# ##0,00"/>
                  </w:textInput>
                </w:ffData>
              </w:fldChar>
            </w:r>
            <w:r w:rsidRPr="008B7768">
              <w:instrText xml:space="preserve"> FORMTEXT </w:instrText>
            </w:r>
            <w:r w:rsidRPr="008B7768">
              <w:fldChar w:fldCharType="separate"/>
            </w:r>
            <w:r w:rsidRPr="008B7768">
              <w:rPr>
                <w:noProof/>
              </w:rPr>
              <w:t> </w:t>
            </w:r>
            <w:r w:rsidRPr="008B7768">
              <w:rPr>
                <w:noProof/>
              </w:rPr>
              <w:t> </w:t>
            </w:r>
            <w:r w:rsidRPr="008B7768">
              <w:rPr>
                <w:noProof/>
              </w:rPr>
              <w:t> </w:t>
            </w:r>
            <w:r w:rsidRPr="008B7768">
              <w:rPr>
                <w:noProof/>
              </w:rPr>
              <w:t> </w:t>
            </w:r>
            <w:r w:rsidRPr="008B7768">
              <w:rPr>
                <w:noProof/>
              </w:rPr>
              <w:t> </w:t>
            </w:r>
            <w:r w:rsidRPr="008B7768">
              <w:fldChar w:fldCharType="end"/>
            </w:r>
            <w:bookmarkEnd w:id="168"/>
          </w:p>
        </w:tc>
        <w:tc>
          <w:tcPr>
            <w:tcW w:w="1690" w:type="dxa"/>
            <w:gridSpan w:val="7"/>
          </w:tcPr>
          <w:p w14:paraId="086C0B42" w14:textId="77777777" w:rsidR="002F643F" w:rsidRPr="008B7768" w:rsidRDefault="002F643F" w:rsidP="00863A86">
            <w:pPr>
              <w:keepNext/>
              <w:spacing w:before="60"/>
              <w:jc w:val="right"/>
              <w:rPr>
                <w:szCs w:val="18"/>
              </w:rPr>
            </w:pPr>
          </w:p>
        </w:tc>
        <w:tc>
          <w:tcPr>
            <w:tcW w:w="726" w:type="dxa"/>
            <w:gridSpan w:val="2"/>
          </w:tcPr>
          <w:p w14:paraId="33F8A8BC" w14:textId="77777777" w:rsidR="002F643F" w:rsidRPr="008B7768" w:rsidRDefault="002F643F" w:rsidP="00863090">
            <w:pPr>
              <w:keepNext/>
              <w:spacing w:before="60"/>
            </w:pPr>
          </w:p>
        </w:tc>
        <w:tc>
          <w:tcPr>
            <w:tcW w:w="1698" w:type="dxa"/>
            <w:gridSpan w:val="9"/>
          </w:tcPr>
          <w:p w14:paraId="656E1241" w14:textId="77777777" w:rsidR="002F643F" w:rsidRPr="008B7768" w:rsidRDefault="004D26B3" w:rsidP="004D26B3">
            <w:pPr>
              <w:keepNext/>
              <w:spacing w:before="60"/>
              <w:jc w:val="right"/>
            </w:pPr>
            <w:r w:rsidRPr="008B7768">
              <w:t>Typ financování</w:t>
            </w:r>
            <w:r>
              <w:t xml:space="preserve"> 2  </w:t>
            </w:r>
          </w:p>
        </w:tc>
        <w:tc>
          <w:tcPr>
            <w:tcW w:w="962" w:type="dxa"/>
            <w:gridSpan w:val="2"/>
          </w:tcPr>
          <w:p w14:paraId="4ABF3F46" w14:textId="41642C88" w:rsidR="002F643F" w:rsidRPr="00FC0590" w:rsidRDefault="00B50686" w:rsidP="004C6115">
            <w:pPr>
              <w:keepNext/>
              <w:pBdr>
                <w:bottom w:val="single" w:sz="4" w:space="1" w:color="auto"/>
              </w:pBdr>
              <w:spacing w:before="60"/>
              <w:jc w:val="left"/>
              <w:rPr>
                <w:szCs w:val="18"/>
              </w:rPr>
            </w:pPr>
            <w:r>
              <w:rPr>
                <w:b/>
                <w:bCs/>
                <w:bdr w:val="dotted" w:sz="4" w:space="0" w:color="0000FF"/>
              </w:rPr>
              <w:fldChar w:fldCharType="begin">
                <w:ffData>
                  <w:name w:val="TypFin2"/>
                  <w:enabled/>
                  <w:calcOnExit w:val="0"/>
                  <w:entryMacro w:val="GetX"/>
                  <w:statusText w:type="text" w:val="Ekologicky prospěšné investice - pozice 4 a 5 (viz Tabulky: C 269 – Typ financování)"/>
                  <w:textInput>
                    <w:default w:val="*******"/>
                    <w:maxLength w:val="7"/>
                  </w:textInput>
                </w:ffData>
              </w:fldChar>
            </w:r>
            <w:bookmarkStart w:id="169" w:name="TypFin2"/>
            <w:r>
              <w:rPr>
                <w:b/>
                <w:bCs/>
                <w:bdr w:val="dotted" w:sz="4" w:space="0" w:color="0000FF"/>
              </w:rPr>
              <w:instrText xml:space="preserve"> FORMTEXT </w:instrText>
            </w:r>
            <w:r>
              <w:rPr>
                <w:b/>
                <w:bCs/>
                <w:bdr w:val="dotted" w:sz="4" w:space="0" w:color="0000FF"/>
              </w:rPr>
            </w:r>
            <w:r>
              <w:rPr>
                <w:b/>
                <w:bCs/>
                <w:bdr w:val="dotted" w:sz="4" w:space="0" w:color="0000FF"/>
              </w:rPr>
              <w:fldChar w:fldCharType="separate"/>
            </w:r>
            <w:r w:rsidR="005F1DF2">
              <w:rPr>
                <w:b/>
                <w:bCs/>
                <w:bdr w:val="dotted" w:sz="4" w:space="0" w:color="0000FF"/>
              </w:rPr>
              <w:t>0000000</w:t>
            </w:r>
            <w:r>
              <w:rPr>
                <w:b/>
                <w:bCs/>
                <w:bdr w:val="dotted" w:sz="4" w:space="0" w:color="0000FF"/>
              </w:rPr>
              <w:fldChar w:fldCharType="end"/>
            </w:r>
            <w:bookmarkEnd w:id="169"/>
          </w:p>
        </w:tc>
      </w:tr>
      <w:tr w:rsidR="007F067C" w:rsidRPr="001B40CE" w14:paraId="23631F43" w14:textId="77777777" w:rsidTr="002E5B42">
        <w:trPr>
          <w:gridAfter w:val="2"/>
          <w:wAfter w:w="29" w:type="dxa"/>
        </w:trPr>
        <w:tc>
          <w:tcPr>
            <w:tcW w:w="2238" w:type="dxa"/>
            <w:gridSpan w:val="3"/>
            <w:vAlign w:val="center"/>
          </w:tcPr>
          <w:p w14:paraId="4C9D156F" w14:textId="77777777" w:rsidR="007F067C" w:rsidRPr="001B40CE" w:rsidRDefault="007F067C" w:rsidP="00B40B0E">
            <w:pPr>
              <w:keepNext/>
              <w:jc w:val="left"/>
              <w:rPr>
                <w:szCs w:val="18"/>
              </w:rPr>
            </w:pPr>
            <w:bookmarkStart w:id="170" w:name="Hide_UCEL_ESG" w:colFirst="0" w:colLast="1"/>
            <w:r w:rsidRPr="001B40CE">
              <w:rPr>
                <w:szCs w:val="18"/>
              </w:rPr>
              <w:t xml:space="preserve">Účel úvěru </w:t>
            </w:r>
            <w:r w:rsidR="001A1411">
              <w:rPr>
                <w:szCs w:val="18"/>
              </w:rPr>
              <w:t>FORM</w:t>
            </w:r>
            <w:r w:rsidRPr="001B40CE">
              <w:rPr>
                <w:szCs w:val="18"/>
              </w:rPr>
              <w:t>:</w:t>
            </w:r>
          </w:p>
        </w:tc>
        <w:tc>
          <w:tcPr>
            <w:tcW w:w="7341" w:type="dxa"/>
            <w:gridSpan w:val="28"/>
          </w:tcPr>
          <w:p w14:paraId="414C3391" w14:textId="43DC207E" w:rsidR="007F067C" w:rsidRPr="001B40CE" w:rsidRDefault="004F314A" w:rsidP="004C6115">
            <w:pPr>
              <w:keepNext/>
              <w:pBdr>
                <w:bottom w:val="single" w:sz="4" w:space="1" w:color="auto"/>
              </w:pBdr>
              <w:spacing w:before="60"/>
              <w:jc w:val="left"/>
              <w:rPr>
                <w:b/>
                <w:bCs/>
                <w:bdr w:val="dotted" w:sz="4" w:space="0" w:color="0000FF"/>
              </w:rPr>
            </w:pPr>
            <w:r>
              <w:fldChar w:fldCharType="begin">
                <w:ffData>
                  <w:name w:val="ucelESG"/>
                  <w:enabled/>
                  <w:calcOnExit w:val="0"/>
                  <w:textInput/>
                </w:ffData>
              </w:fldChar>
            </w:r>
            <w:bookmarkStart w:id="171" w:name="ucelESG"/>
            <w:r>
              <w:instrText xml:space="preserve"> FORMTEXT </w:instrText>
            </w:r>
            <w:r>
              <w:fldChar w:fldCharType="separate"/>
            </w:r>
            <w:r w:rsidR="00812520">
              <w:rPr>
                <w:noProof/>
              </w:rPr>
              <w:t>Rekonstrukce a výstavba Rychty Krásensko</w:t>
            </w:r>
            <w:r>
              <w:fldChar w:fldCharType="end"/>
            </w:r>
            <w:bookmarkEnd w:id="171"/>
          </w:p>
        </w:tc>
      </w:tr>
      <w:bookmarkEnd w:id="170"/>
      <w:tr w:rsidR="002F643F" w:rsidRPr="008B7768" w14:paraId="774F8F50" w14:textId="77777777" w:rsidTr="002E5B42">
        <w:trPr>
          <w:gridAfter w:val="2"/>
          <w:wAfter w:w="29" w:type="dxa"/>
        </w:trPr>
        <w:tc>
          <w:tcPr>
            <w:tcW w:w="2238" w:type="dxa"/>
            <w:gridSpan w:val="3"/>
            <w:vAlign w:val="center"/>
          </w:tcPr>
          <w:p w14:paraId="2CB32229" w14:textId="77777777" w:rsidR="002F643F" w:rsidRPr="007F067C" w:rsidRDefault="002F643F" w:rsidP="00B40B0E">
            <w:pPr>
              <w:keepNext/>
              <w:spacing w:before="60"/>
              <w:jc w:val="left"/>
              <w:rPr>
                <w:color w:val="FF0000"/>
                <w:position w:val="-2"/>
                <w:szCs w:val="18"/>
              </w:rPr>
            </w:pPr>
            <w:r w:rsidRPr="008E61B2">
              <w:rPr>
                <w:szCs w:val="18"/>
              </w:rPr>
              <w:t>Účel úvěru:</w:t>
            </w:r>
          </w:p>
        </w:tc>
        <w:tc>
          <w:tcPr>
            <w:tcW w:w="7341" w:type="dxa"/>
            <w:gridSpan w:val="28"/>
          </w:tcPr>
          <w:p w14:paraId="6F324A0C" w14:textId="7F234B9F" w:rsidR="002F643F" w:rsidRPr="007F067C" w:rsidRDefault="0020454F" w:rsidP="00863A86">
            <w:pPr>
              <w:keepNext/>
              <w:pBdr>
                <w:bottom w:val="single" w:sz="6" w:space="1" w:color="auto"/>
              </w:pBdr>
              <w:spacing w:before="120"/>
              <w:rPr>
                <w:color w:val="FF0000"/>
                <w:position w:val="-2"/>
              </w:rPr>
            </w:pPr>
            <w:r>
              <w:rPr>
                <w:color w:val="FF0000"/>
                <w:position w:val="-2"/>
              </w:rPr>
              <w:fldChar w:fldCharType="begin">
                <w:ffData>
                  <w:name w:val="Textové19"/>
                  <w:enabled/>
                  <w:calcOnExit w:val="0"/>
                  <w:statusText w:type="text" w:val="Číslo účetní pobočky (na úrovni regionu), na které jsou centralizovány aktivní obchody"/>
                  <w:textInput/>
                </w:ffData>
              </w:fldChar>
            </w:r>
            <w:bookmarkStart w:id="172" w:name="Textové19"/>
            <w:r>
              <w:rPr>
                <w:color w:val="FF0000"/>
                <w:position w:val="-2"/>
              </w:rPr>
              <w:instrText xml:space="preserve"> FORMTEXT </w:instrText>
            </w:r>
            <w:r>
              <w:rPr>
                <w:color w:val="FF0000"/>
                <w:position w:val="-2"/>
              </w:rPr>
            </w:r>
            <w:r>
              <w:rPr>
                <w:color w:val="FF0000"/>
                <w:position w:val="-2"/>
              </w:rPr>
              <w:fldChar w:fldCharType="separate"/>
            </w:r>
            <w:r w:rsidR="005D695C">
              <w:rPr>
                <w:color w:val="FF0000"/>
                <w:position w:val="-2"/>
              </w:rPr>
              <w:t>financování výdajů na projekt Kyberbezpečnost pro střední průmyslovou školu Jedovnice</w:t>
            </w:r>
            <w:r w:rsidR="005D695C" w:rsidRPr="005D695C">
              <w:rPr>
                <w:noProof/>
                <w:color w:val="FF0000"/>
                <w:position w:val="-2"/>
              </w:rPr>
              <w:t xml:space="preserve"> </w:t>
            </w:r>
            <w:r w:rsidR="000E472E">
              <w:rPr>
                <w:noProof/>
                <w:color w:val="FF0000"/>
                <w:position w:val="-2"/>
              </w:rPr>
              <w:t>(dále jen "Objekt úvěru")</w:t>
            </w:r>
            <w:r>
              <w:rPr>
                <w:color w:val="FF0000"/>
                <w:position w:val="-2"/>
              </w:rPr>
              <w:fldChar w:fldCharType="end"/>
            </w:r>
            <w:bookmarkEnd w:id="172"/>
          </w:p>
        </w:tc>
      </w:tr>
      <w:tr w:rsidR="00D3541E" w:rsidRPr="008B7768" w14:paraId="1BE07115" w14:textId="77777777" w:rsidTr="002E5B42">
        <w:tblPrEx>
          <w:tblLook w:val="0600" w:firstRow="0" w:lastRow="0" w:firstColumn="0" w:lastColumn="0" w:noHBand="1" w:noVBand="1"/>
        </w:tblPrEx>
        <w:trPr>
          <w:gridAfter w:val="2"/>
          <w:wAfter w:w="29" w:type="dxa"/>
          <w:trHeight w:val="397"/>
        </w:trPr>
        <w:tc>
          <w:tcPr>
            <w:tcW w:w="3788" w:type="dxa"/>
            <w:gridSpan w:val="9"/>
            <w:vAlign w:val="bottom"/>
          </w:tcPr>
          <w:p w14:paraId="4239F210" w14:textId="77777777" w:rsidR="00D3541E" w:rsidRPr="008B7768" w:rsidRDefault="00D3541E" w:rsidP="00657B71">
            <w:pPr>
              <w:spacing w:before="120"/>
              <w:jc w:val="left"/>
              <w:rPr>
                <w:position w:val="-2"/>
                <w:lang w:val="en-US"/>
              </w:rPr>
            </w:pPr>
            <w:r w:rsidRPr="008B7768">
              <w:rPr>
                <w:position w:val="-2"/>
              </w:rPr>
              <w:t>Marketingový charakter úvěru</w:t>
            </w:r>
            <w:r w:rsidRPr="008B7768">
              <w:rPr>
                <w:position w:val="-2"/>
                <w:lang w:val="en-US"/>
              </w:rPr>
              <w:t>:</w:t>
            </w:r>
          </w:p>
        </w:tc>
        <w:tc>
          <w:tcPr>
            <w:tcW w:w="1425" w:type="dxa"/>
            <w:gridSpan w:val="4"/>
            <w:shd w:val="clear" w:color="auto" w:fill="auto"/>
            <w:vAlign w:val="bottom"/>
          </w:tcPr>
          <w:p w14:paraId="44082F59" w14:textId="77777777" w:rsidR="00D3541E" w:rsidRPr="003130C2" w:rsidRDefault="00D3541E" w:rsidP="00657B71">
            <w:pPr>
              <w:spacing w:before="120"/>
              <w:jc w:val="center"/>
              <w:rPr>
                <w:rFonts w:cs="Arial"/>
                <w:position w:val="-2"/>
                <w:szCs w:val="18"/>
              </w:rPr>
            </w:pPr>
            <w:r>
              <w:rPr>
                <w:rFonts w:cs="Arial"/>
                <w:szCs w:val="18"/>
              </w:rPr>
              <w:t>Částka</w:t>
            </w:r>
          </w:p>
        </w:tc>
        <w:tc>
          <w:tcPr>
            <w:tcW w:w="568" w:type="dxa"/>
            <w:gridSpan w:val="4"/>
            <w:shd w:val="clear" w:color="auto" w:fill="auto"/>
            <w:vAlign w:val="bottom"/>
          </w:tcPr>
          <w:p w14:paraId="090D3384" w14:textId="77777777" w:rsidR="00D3541E" w:rsidRPr="003130C2" w:rsidRDefault="00D3541E" w:rsidP="00657B71">
            <w:pPr>
              <w:spacing w:before="120"/>
              <w:jc w:val="center"/>
              <w:rPr>
                <w:rFonts w:cs="Arial"/>
                <w:position w:val="-2"/>
                <w:szCs w:val="18"/>
              </w:rPr>
            </w:pPr>
            <w:r>
              <w:rPr>
                <w:rFonts w:cs="Arial"/>
                <w:position w:val="-2"/>
                <w:szCs w:val="18"/>
              </w:rPr>
              <w:t>Měna</w:t>
            </w:r>
          </w:p>
        </w:tc>
        <w:tc>
          <w:tcPr>
            <w:tcW w:w="2268" w:type="dxa"/>
            <w:gridSpan w:val="9"/>
            <w:shd w:val="clear" w:color="auto" w:fill="auto"/>
            <w:vAlign w:val="bottom"/>
          </w:tcPr>
          <w:p w14:paraId="5A7DFBAF" w14:textId="77777777" w:rsidR="00D3541E" w:rsidRPr="003130C2" w:rsidRDefault="00D3541E" w:rsidP="00657B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Kurz</w:t>
            </w:r>
          </w:p>
        </w:tc>
        <w:tc>
          <w:tcPr>
            <w:tcW w:w="1530" w:type="dxa"/>
            <w:gridSpan w:val="5"/>
            <w:shd w:val="clear" w:color="auto" w:fill="auto"/>
            <w:vAlign w:val="bottom"/>
          </w:tcPr>
          <w:p w14:paraId="2E2D5346" w14:textId="77777777" w:rsidR="00D3541E" w:rsidRPr="003130C2" w:rsidRDefault="00D3541E" w:rsidP="00657B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V CZK/EUR</w:t>
            </w:r>
          </w:p>
        </w:tc>
      </w:tr>
      <w:tr w:rsidR="00D3541E" w:rsidRPr="008B7768" w14:paraId="42EC51CD" w14:textId="77777777" w:rsidTr="002E5B42">
        <w:tblPrEx>
          <w:tblLook w:val="0600" w:firstRow="0" w:lastRow="0" w:firstColumn="0" w:lastColumn="0" w:noHBand="1" w:noVBand="1"/>
        </w:tblPrEx>
        <w:trPr>
          <w:gridAfter w:val="2"/>
          <w:wAfter w:w="29" w:type="dxa"/>
          <w:trHeight w:val="149"/>
        </w:trPr>
        <w:tc>
          <w:tcPr>
            <w:tcW w:w="3788" w:type="dxa"/>
            <w:gridSpan w:val="9"/>
          </w:tcPr>
          <w:p w14:paraId="0C5F0581" w14:textId="1C9A1D5C" w:rsidR="00D3541E" w:rsidRPr="00981DB4" w:rsidRDefault="00D3541E" w:rsidP="00657B71">
            <w:pPr>
              <w:spacing w:before="120"/>
              <w:jc w:val="left"/>
              <w:rPr>
                <w:b/>
                <w:position w:val="-2"/>
                <w:sz w:val="20"/>
              </w:rPr>
            </w:pPr>
            <w:r>
              <w:rPr>
                <w:b/>
                <w:position w:val="-2"/>
                <w:sz w:val="20"/>
              </w:rPr>
              <w:fldChar w:fldCharType="begin">
                <w:ffData>
                  <w:name w:val="MCU1"/>
                  <w:enabled/>
                  <w:calcOnExit w:val="0"/>
                  <w:entryMacro w:val="mcu"/>
                  <w:textInput>
                    <w:default w:val="***************"/>
                    <w:maxLength w:val="17"/>
                  </w:textInput>
                </w:ffData>
              </w:fldChar>
            </w:r>
            <w:bookmarkStart w:id="173" w:name="MCU1"/>
            <w:r>
              <w:rPr>
                <w:b/>
                <w:position w:val="-2"/>
                <w:sz w:val="20"/>
              </w:rPr>
              <w:instrText xml:space="preserve"> FORMTEXT </w:instrText>
            </w:r>
            <w:r>
              <w:rPr>
                <w:b/>
                <w:position w:val="-2"/>
                <w:sz w:val="20"/>
              </w:rPr>
            </w:r>
            <w:r>
              <w:rPr>
                <w:b/>
                <w:position w:val="-2"/>
                <w:sz w:val="20"/>
              </w:rPr>
              <w:fldChar w:fldCharType="separate"/>
            </w:r>
            <w:r w:rsidR="00812520">
              <w:rPr>
                <w:b/>
                <w:noProof/>
                <w:position w:val="-2"/>
                <w:sz w:val="20"/>
              </w:rPr>
              <w:t>129912020101K2101</w:t>
            </w:r>
            <w:r>
              <w:rPr>
                <w:b/>
                <w:position w:val="-2"/>
                <w:sz w:val="20"/>
              </w:rPr>
              <w:fldChar w:fldCharType="end"/>
            </w:r>
            <w:bookmarkEnd w:id="173"/>
          </w:p>
        </w:tc>
        <w:tc>
          <w:tcPr>
            <w:tcW w:w="1425" w:type="dxa"/>
            <w:gridSpan w:val="4"/>
            <w:shd w:val="clear" w:color="auto" w:fill="auto"/>
            <w:vAlign w:val="bottom"/>
          </w:tcPr>
          <w:p w14:paraId="3462D54B" w14:textId="0E0C3531" w:rsidR="00D3541E" w:rsidRPr="00B71F2A" w:rsidRDefault="005D55A1" w:rsidP="00657B71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18"/>
              </w:rPr>
            </w:pPr>
            <w:r>
              <w:rPr>
                <w:position w:val="-2"/>
                <w:sz w:val="16"/>
                <w:szCs w:val="16"/>
              </w:rPr>
              <w:fldChar w:fldCharType="begin">
                <w:ffData>
                  <w:name w:val="txtCastka1"/>
                  <w:enabled/>
                  <w:calcOnExit w:val="0"/>
                  <w:exitMacro w:val="DopocitejPodleKurzu"/>
                  <w:statusText w:type="text" w:val="Číslo účetní pobočky (na úrovni regionu), na které jsou centralizovány aktivní obchody"/>
                  <w:textInput>
                    <w:type w:val="number"/>
                    <w:format w:val="# ##0,00"/>
                  </w:textInput>
                </w:ffData>
              </w:fldChar>
            </w:r>
            <w:bookmarkStart w:id="174" w:name="txtCastka1"/>
            <w:r>
              <w:rPr>
                <w:position w:val="-2"/>
                <w:sz w:val="16"/>
                <w:szCs w:val="16"/>
              </w:rPr>
              <w:instrText xml:space="preserve"> FORMTEXT </w:instrText>
            </w:r>
            <w:r>
              <w:rPr>
                <w:position w:val="-2"/>
                <w:sz w:val="16"/>
                <w:szCs w:val="16"/>
              </w:rPr>
            </w:r>
            <w:r>
              <w:rPr>
                <w:position w:val="-2"/>
                <w:sz w:val="16"/>
                <w:szCs w:val="16"/>
              </w:rPr>
              <w:fldChar w:fldCharType="separate"/>
            </w:r>
            <w:r w:rsidR="00812520">
              <w:rPr>
                <w:noProof/>
                <w:position w:val="-2"/>
                <w:sz w:val="16"/>
                <w:szCs w:val="16"/>
              </w:rPr>
              <w:t>10449017</w:t>
            </w:r>
            <w:r>
              <w:rPr>
                <w:position w:val="-2"/>
                <w:sz w:val="16"/>
                <w:szCs w:val="16"/>
              </w:rPr>
              <w:fldChar w:fldCharType="end"/>
            </w:r>
            <w:bookmarkEnd w:id="174"/>
          </w:p>
        </w:tc>
        <w:tc>
          <w:tcPr>
            <w:tcW w:w="568" w:type="dxa"/>
            <w:gridSpan w:val="4"/>
            <w:shd w:val="clear" w:color="auto" w:fill="auto"/>
            <w:vAlign w:val="bottom"/>
          </w:tcPr>
          <w:p w14:paraId="4E9D7743" w14:textId="7F875F2B" w:rsidR="00D3541E" w:rsidRPr="00B71F2A" w:rsidRDefault="00D3541E" w:rsidP="00657B71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18"/>
              </w:rPr>
            </w:pPr>
            <w:r w:rsidRPr="00C10E04">
              <w:rPr>
                <w:position w:val="-2"/>
                <w:sz w:val="16"/>
                <w:szCs w:val="16"/>
              </w:rPr>
              <w:fldChar w:fldCharType="begin">
                <w:ffData>
                  <w:name w:val="txtMena1"/>
                  <w:enabled/>
                  <w:calcOnExit w:val="0"/>
                  <w:statusText w:type="text" w:val="Číslo účetní pobočky (na úrovni regionu), na které jsou centralizovány aktivní obchody"/>
                  <w:textInput/>
                </w:ffData>
              </w:fldChar>
            </w:r>
            <w:bookmarkStart w:id="175" w:name="txtMena1"/>
            <w:r w:rsidRPr="00C10E04">
              <w:rPr>
                <w:position w:val="-2"/>
                <w:sz w:val="16"/>
                <w:szCs w:val="16"/>
              </w:rPr>
              <w:instrText xml:space="preserve"> FORMTEXT </w:instrText>
            </w:r>
            <w:r w:rsidRPr="00C10E04">
              <w:rPr>
                <w:position w:val="-2"/>
                <w:sz w:val="16"/>
                <w:szCs w:val="16"/>
              </w:rPr>
            </w:r>
            <w:r w:rsidRPr="00C10E04">
              <w:rPr>
                <w:position w:val="-2"/>
                <w:sz w:val="16"/>
                <w:szCs w:val="16"/>
              </w:rPr>
              <w:fldChar w:fldCharType="separate"/>
            </w:r>
            <w:r w:rsidR="00812520">
              <w:rPr>
                <w:noProof/>
                <w:position w:val="-2"/>
                <w:sz w:val="16"/>
                <w:szCs w:val="16"/>
              </w:rPr>
              <w:t>CZK</w:t>
            </w:r>
            <w:r w:rsidRPr="00C10E04">
              <w:rPr>
                <w:position w:val="-2"/>
                <w:sz w:val="16"/>
                <w:szCs w:val="16"/>
              </w:rPr>
              <w:fldChar w:fldCharType="end"/>
            </w:r>
            <w:bookmarkEnd w:id="175"/>
          </w:p>
        </w:tc>
        <w:tc>
          <w:tcPr>
            <w:tcW w:w="2268" w:type="dxa"/>
            <w:gridSpan w:val="9"/>
            <w:shd w:val="clear" w:color="auto" w:fill="auto"/>
          </w:tcPr>
          <w:p w14:paraId="09F51717" w14:textId="77777777" w:rsidR="00D3541E" w:rsidRPr="00B71F2A" w:rsidRDefault="005D55A1" w:rsidP="00657B71">
            <w:pPr>
              <w:pBdr>
                <w:bottom w:val="single" w:sz="6" w:space="1" w:color="auto"/>
              </w:pBdr>
              <w:spacing w:before="120"/>
              <w:jc w:val="center"/>
              <w:rPr>
                <w:rFonts w:cs="Arial"/>
                <w:position w:val="-2"/>
                <w:szCs w:val="18"/>
              </w:rPr>
            </w:pPr>
            <w:r>
              <w:rPr>
                <w:position w:val="-2"/>
                <w:sz w:val="16"/>
                <w:szCs w:val="16"/>
              </w:rPr>
              <w:fldChar w:fldCharType="begin">
                <w:ffData>
                  <w:name w:val="txtKurz1"/>
                  <w:enabled/>
                  <w:calcOnExit w:val="0"/>
                  <w:exitMacro w:val="DopocitejPodleKurzu"/>
                  <w:statusText w:type="text" w:val="Číslo účetní pobočky (na úrovni regionu), na které jsou centralizovány aktivní obchody"/>
                  <w:textInput>
                    <w:type w:val="number"/>
                    <w:format w:val="0,00"/>
                  </w:textInput>
                </w:ffData>
              </w:fldChar>
            </w:r>
            <w:bookmarkStart w:id="176" w:name="txtKurz1"/>
            <w:r>
              <w:rPr>
                <w:position w:val="-2"/>
                <w:sz w:val="16"/>
                <w:szCs w:val="16"/>
              </w:rPr>
              <w:instrText xml:space="preserve"> FORMTEXT </w:instrText>
            </w:r>
            <w:r>
              <w:rPr>
                <w:position w:val="-2"/>
                <w:sz w:val="16"/>
                <w:szCs w:val="16"/>
              </w:rPr>
            </w:r>
            <w:r>
              <w:rPr>
                <w:position w:val="-2"/>
                <w:sz w:val="16"/>
                <w:szCs w:val="16"/>
              </w:rPr>
              <w:fldChar w:fldCharType="separate"/>
            </w:r>
            <w:r>
              <w:rPr>
                <w:noProof/>
                <w:position w:val="-2"/>
                <w:sz w:val="16"/>
                <w:szCs w:val="16"/>
              </w:rPr>
              <w:t> </w:t>
            </w:r>
            <w:r>
              <w:rPr>
                <w:noProof/>
                <w:position w:val="-2"/>
                <w:sz w:val="16"/>
                <w:szCs w:val="16"/>
              </w:rPr>
              <w:t> </w:t>
            </w:r>
            <w:r>
              <w:rPr>
                <w:noProof/>
                <w:position w:val="-2"/>
                <w:sz w:val="16"/>
                <w:szCs w:val="16"/>
              </w:rPr>
              <w:t> </w:t>
            </w:r>
            <w:r>
              <w:rPr>
                <w:noProof/>
                <w:position w:val="-2"/>
                <w:sz w:val="16"/>
                <w:szCs w:val="16"/>
              </w:rPr>
              <w:t> </w:t>
            </w:r>
            <w:r>
              <w:rPr>
                <w:noProof/>
                <w:position w:val="-2"/>
                <w:sz w:val="16"/>
                <w:szCs w:val="16"/>
              </w:rPr>
              <w:t> </w:t>
            </w:r>
            <w:r>
              <w:rPr>
                <w:position w:val="-2"/>
                <w:sz w:val="16"/>
                <w:szCs w:val="16"/>
              </w:rPr>
              <w:fldChar w:fldCharType="end"/>
            </w:r>
            <w:bookmarkEnd w:id="176"/>
          </w:p>
        </w:tc>
        <w:tc>
          <w:tcPr>
            <w:tcW w:w="1530" w:type="dxa"/>
            <w:gridSpan w:val="5"/>
            <w:shd w:val="clear" w:color="auto" w:fill="auto"/>
          </w:tcPr>
          <w:p w14:paraId="1A83875A" w14:textId="77777777" w:rsidR="00D3541E" w:rsidRPr="00B71F2A" w:rsidRDefault="001C6DAB" w:rsidP="00657B71">
            <w:pPr>
              <w:pBdr>
                <w:bottom w:val="single" w:sz="6" w:space="1" w:color="auto"/>
              </w:pBdr>
              <w:spacing w:before="120"/>
              <w:jc w:val="center"/>
              <w:rPr>
                <w:rFonts w:cs="Arial"/>
                <w:position w:val="-2"/>
                <w:szCs w:val="18"/>
              </w:rPr>
            </w:pPr>
            <w:r>
              <w:rPr>
                <w:position w:val="-2"/>
                <w:sz w:val="16"/>
                <w:szCs w:val="16"/>
              </w:rPr>
              <w:fldChar w:fldCharType="begin">
                <w:ffData>
                  <w:name w:val="txtSoucet1"/>
                  <w:enabled/>
                  <w:calcOnExit w:val="0"/>
                  <w:statusText w:type="text" w:val="Číslo účetní pobočky (na úrovni regionu), na které jsou centralizovány aktivní obchody"/>
                  <w:textInput>
                    <w:type w:val="number"/>
                    <w:format w:val="# ##0,00"/>
                  </w:textInput>
                </w:ffData>
              </w:fldChar>
            </w:r>
            <w:bookmarkStart w:id="177" w:name="txtSoucet1"/>
            <w:r>
              <w:rPr>
                <w:position w:val="-2"/>
                <w:sz w:val="16"/>
                <w:szCs w:val="16"/>
              </w:rPr>
              <w:instrText xml:space="preserve"> FORMTEXT </w:instrText>
            </w:r>
            <w:r>
              <w:rPr>
                <w:position w:val="-2"/>
                <w:sz w:val="16"/>
                <w:szCs w:val="16"/>
              </w:rPr>
            </w:r>
            <w:r>
              <w:rPr>
                <w:position w:val="-2"/>
                <w:sz w:val="16"/>
                <w:szCs w:val="16"/>
              </w:rPr>
              <w:fldChar w:fldCharType="separate"/>
            </w:r>
            <w:r>
              <w:rPr>
                <w:noProof/>
                <w:position w:val="-2"/>
                <w:sz w:val="16"/>
                <w:szCs w:val="16"/>
              </w:rPr>
              <w:t> </w:t>
            </w:r>
            <w:r>
              <w:rPr>
                <w:noProof/>
                <w:position w:val="-2"/>
                <w:sz w:val="16"/>
                <w:szCs w:val="16"/>
              </w:rPr>
              <w:t> </w:t>
            </w:r>
            <w:r>
              <w:rPr>
                <w:noProof/>
                <w:position w:val="-2"/>
                <w:sz w:val="16"/>
                <w:szCs w:val="16"/>
              </w:rPr>
              <w:t> </w:t>
            </w:r>
            <w:r>
              <w:rPr>
                <w:noProof/>
                <w:position w:val="-2"/>
                <w:sz w:val="16"/>
                <w:szCs w:val="16"/>
              </w:rPr>
              <w:t> </w:t>
            </w:r>
            <w:r>
              <w:rPr>
                <w:noProof/>
                <w:position w:val="-2"/>
                <w:sz w:val="16"/>
                <w:szCs w:val="16"/>
              </w:rPr>
              <w:t> </w:t>
            </w:r>
            <w:r>
              <w:rPr>
                <w:position w:val="-2"/>
                <w:sz w:val="16"/>
                <w:szCs w:val="16"/>
              </w:rPr>
              <w:fldChar w:fldCharType="end"/>
            </w:r>
            <w:bookmarkEnd w:id="177"/>
          </w:p>
        </w:tc>
      </w:tr>
      <w:tr w:rsidR="00D3541E" w:rsidRPr="008B7768" w14:paraId="3C4042ED" w14:textId="77777777" w:rsidTr="002E5B42">
        <w:tblPrEx>
          <w:tblLook w:val="0600" w:firstRow="0" w:lastRow="0" w:firstColumn="0" w:lastColumn="0" w:noHBand="1" w:noVBand="1"/>
        </w:tblPrEx>
        <w:trPr>
          <w:gridAfter w:val="2"/>
          <w:wAfter w:w="29" w:type="dxa"/>
        </w:trPr>
        <w:tc>
          <w:tcPr>
            <w:tcW w:w="3788" w:type="dxa"/>
            <w:gridSpan w:val="9"/>
          </w:tcPr>
          <w:p w14:paraId="7F0AF199" w14:textId="77777777" w:rsidR="00D3541E" w:rsidRPr="00355B56" w:rsidRDefault="00D3541E" w:rsidP="00657B71">
            <w:pPr>
              <w:spacing w:before="120"/>
              <w:rPr>
                <w:i/>
                <w:iCs/>
                <w:position w:val="-2"/>
                <w:sz w:val="16"/>
                <w:szCs w:val="16"/>
              </w:rPr>
            </w:pPr>
            <w:r>
              <w:rPr>
                <w:i/>
                <w:iCs/>
                <w:color w:val="0070C0"/>
                <w:position w:val="-2"/>
                <w:sz w:val="16"/>
                <w:szCs w:val="16"/>
              </w:rPr>
              <w:fldChar w:fldCharType="begin">
                <w:ffData>
                  <w:name w:val="txtMCHU"/>
                  <w:enabled/>
                  <w:calcOnExit w:val="0"/>
                  <w:statusText w:type="text" w:val="Číslo účetní pobočky (na úrovni regionu), na které jsou centralizovány aktivní obchody"/>
                  <w:textInput/>
                </w:ffData>
              </w:fldChar>
            </w:r>
            <w:bookmarkStart w:id="178" w:name="txtMCHU"/>
            <w:r>
              <w:rPr>
                <w:i/>
                <w:iCs/>
                <w:color w:val="0070C0"/>
                <w:position w:val="-2"/>
                <w:sz w:val="16"/>
                <w:szCs w:val="16"/>
              </w:rPr>
              <w:instrText xml:space="preserve"> FORMTEXT </w:instrText>
            </w:r>
            <w:r>
              <w:rPr>
                <w:i/>
                <w:iCs/>
                <w:color w:val="0070C0"/>
                <w:position w:val="-2"/>
                <w:sz w:val="16"/>
                <w:szCs w:val="16"/>
              </w:rPr>
            </w:r>
            <w:r>
              <w:rPr>
                <w:i/>
                <w:iCs/>
                <w:color w:val="0070C0"/>
                <w:position w:val="-2"/>
                <w:sz w:val="16"/>
                <w:szCs w:val="16"/>
              </w:rPr>
              <w:fldChar w:fldCharType="separate"/>
            </w:r>
            <w:r>
              <w:rPr>
                <w:i/>
                <w:iCs/>
                <w:noProof/>
                <w:color w:val="0070C0"/>
                <w:position w:val="-2"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color w:val="0070C0"/>
                <w:position w:val="-2"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color w:val="0070C0"/>
                <w:position w:val="-2"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color w:val="0070C0"/>
                <w:position w:val="-2"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color w:val="0070C0"/>
                <w:position w:val="-2"/>
                <w:sz w:val="16"/>
                <w:szCs w:val="16"/>
              </w:rPr>
              <w:t> </w:t>
            </w:r>
            <w:r>
              <w:rPr>
                <w:i/>
                <w:iCs/>
                <w:color w:val="0070C0"/>
                <w:position w:val="-2"/>
                <w:sz w:val="16"/>
                <w:szCs w:val="16"/>
              </w:rPr>
              <w:fldChar w:fldCharType="end"/>
            </w:r>
            <w:bookmarkEnd w:id="178"/>
          </w:p>
        </w:tc>
        <w:tc>
          <w:tcPr>
            <w:tcW w:w="1993" w:type="dxa"/>
            <w:gridSpan w:val="8"/>
            <w:shd w:val="clear" w:color="auto" w:fill="auto"/>
            <w:vAlign w:val="bottom"/>
          </w:tcPr>
          <w:p w14:paraId="61E36966" w14:textId="77777777" w:rsidR="00D3541E" w:rsidRPr="003130C2" w:rsidRDefault="00D3541E" w:rsidP="00657B71">
            <w:pPr>
              <w:spacing w:before="120"/>
              <w:jc w:val="right"/>
              <w:rPr>
                <w:rFonts w:cs="Arial"/>
                <w:szCs w:val="18"/>
              </w:rPr>
            </w:pPr>
          </w:p>
        </w:tc>
        <w:tc>
          <w:tcPr>
            <w:tcW w:w="3798" w:type="dxa"/>
            <w:gridSpan w:val="14"/>
            <w:shd w:val="clear" w:color="auto" w:fill="auto"/>
          </w:tcPr>
          <w:p w14:paraId="6C4F60C4" w14:textId="77777777" w:rsidR="00D3541E" w:rsidRPr="003130C2" w:rsidRDefault="00D3541E" w:rsidP="00657B71">
            <w:pPr>
              <w:spacing w:before="120"/>
              <w:jc w:val="right"/>
              <w:rPr>
                <w:rFonts w:cs="Arial"/>
                <w:position w:val="-2"/>
                <w:szCs w:val="18"/>
              </w:rPr>
            </w:pPr>
          </w:p>
        </w:tc>
      </w:tr>
      <w:tr w:rsidR="00D3541E" w:rsidRPr="008B7768" w14:paraId="496B155A" w14:textId="77777777" w:rsidTr="002E5B42">
        <w:tblPrEx>
          <w:tblLook w:val="0600" w:firstRow="0" w:lastRow="0" w:firstColumn="0" w:lastColumn="0" w:noHBand="1" w:noVBand="1"/>
        </w:tblPrEx>
        <w:trPr>
          <w:gridAfter w:val="2"/>
          <w:wAfter w:w="29" w:type="dxa"/>
          <w:trHeight w:val="598"/>
        </w:trPr>
        <w:tc>
          <w:tcPr>
            <w:tcW w:w="3788" w:type="dxa"/>
            <w:gridSpan w:val="9"/>
            <w:vAlign w:val="bottom"/>
          </w:tcPr>
          <w:p w14:paraId="08546487" w14:textId="77777777" w:rsidR="00D3541E" w:rsidRPr="00EA77BC" w:rsidRDefault="00D3541E" w:rsidP="00677452">
            <w:pPr>
              <w:keepNext/>
              <w:spacing w:before="120"/>
              <w:jc w:val="left"/>
              <w:rPr>
                <w:rFonts w:cs="Arial"/>
                <w:bCs/>
                <w:szCs w:val="18"/>
              </w:rPr>
            </w:pPr>
            <w:r w:rsidRPr="00EA77BC">
              <w:rPr>
                <w:rFonts w:cs="Arial"/>
                <w:bCs/>
                <w:szCs w:val="18"/>
              </w:rPr>
              <w:t>Refinancování úvěru JPÚ a konsolidace KB:</w:t>
            </w:r>
          </w:p>
        </w:tc>
        <w:tc>
          <w:tcPr>
            <w:tcW w:w="1993" w:type="dxa"/>
            <w:gridSpan w:val="8"/>
            <w:shd w:val="clear" w:color="auto" w:fill="auto"/>
            <w:vAlign w:val="bottom"/>
          </w:tcPr>
          <w:p w14:paraId="28A14E22" w14:textId="77777777" w:rsidR="00D3541E" w:rsidRPr="003130C2" w:rsidRDefault="00D3541E" w:rsidP="00657B71">
            <w:pPr>
              <w:keepNext/>
              <w:spacing w:before="120"/>
              <w:jc w:val="right"/>
              <w:rPr>
                <w:rFonts w:cs="Arial"/>
                <w:szCs w:val="18"/>
              </w:rPr>
            </w:pPr>
          </w:p>
        </w:tc>
        <w:tc>
          <w:tcPr>
            <w:tcW w:w="3798" w:type="dxa"/>
            <w:gridSpan w:val="14"/>
            <w:shd w:val="clear" w:color="auto" w:fill="auto"/>
          </w:tcPr>
          <w:p w14:paraId="4F3F45F1" w14:textId="77777777" w:rsidR="00D3541E" w:rsidRDefault="00D3541E" w:rsidP="00657B71">
            <w:pPr>
              <w:keepNext/>
              <w:spacing w:before="120"/>
              <w:jc w:val="right"/>
              <w:rPr>
                <w:rFonts w:cs="Arial"/>
                <w:position w:val="-2"/>
                <w:szCs w:val="18"/>
              </w:rPr>
            </w:pPr>
          </w:p>
        </w:tc>
      </w:tr>
      <w:tr w:rsidR="00677452" w:rsidRPr="008B7768" w14:paraId="3C41867A" w14:textId="77777777" w:rsidTr="002E5B42">
        <w:tblPrEx>
          <w:tblLook w:val="0600" w:firstRow="0" w:lastRow="0" w:firstColumn="0" w:lastColumn="0" w:noHBand="1" w:noVBand="1"/>
        </w:tblPrEx>
        <w:trPr>
          <w:gridAfter w:val="2"/>
          <w:wAfter w:w="29" w:type="dxa"/>
        </w:trPr>
        <w:tc>
          <w:tcPr>
            <w:tcW w:w="9579" w:type="dxa"/>
            <w:gridSpan w:val="31"/>
            <w:vAlign w:val="bottom"/>
          </w:tcPr>
          <w:p w14:paraId="2C1EFFA1" w14:textId="77777777" w:rsidR="00677452" w:rsidRPr="00677452" w:rsidRDefault="00677452" w:rsidP="00677452">
            <w:pPr>
              <w:rPr>
                <w:color w:val="0070C0"/>
              </w:rPr>
            </w:pPr>
            <w:r w:rsidRPr="00C70C5F">
              <w:rPr>
                <w:noProof/>
                <w:color w:val="0070C0"/>
              </w:rPr>
              <w:t>Položky „KONSOLIDACE KB“, „KONSOLIDACE JPÚ“, „ÚČELOVÁ ČÁST“</w:t>
            </w:r>
            <w:r>
              <w:rPr>
                <w:noProof/>
                <w:color w:val="0070C0"/>
              </w:rPr>
              <w:t xml:space="preserve"> a</w:t>
            </w:r>
            <w:r w:rsidRPr="00C70C5F">
              <w:rPr>
                <w:noProof/>
                <w:color w:val="0070C0"/>
              </w:rPr>
              <w:t xml:space="preserve"> „NEÚČELOVÁ ČÁST“ se vyplňuje pouze v případě, že se jedná o refinancování úvěru JPÚ a konsolidaci KB, v opačném případě se nevyplňuje. Pokud je nový úvěr poskytován v jiné měně než v jaké byly poskytnuty původní úvěry, pak je nutné, aby byly částky vyplněny již v nové měně, tj. v měně nového úvěru. </w:t>
            </w:r>
          </w:p>
        </w:tc>
      </w:tr>
      <w:tr w:rsidR="00677452" w:rsidRPr="008B7768" w14:paraId="0711F4BC" w14:textId="77777777" w:rsidTr="002E5B42">
        <w:tblPrEx>
          <w:tblLook w:val="0600" w:firstRow="0" w:lastRow="0" w:firstColumn="0" w:lastColumn="0" w:noHBand="1" w:noVBand="1"/>
        </w:tblPrEx>
        <w:trPr>
          <w:gridAfter w:val="2"/>
          <w:wAfter w:w="29" w:type="dxa"/>
        </w:trPr>
        <w:tc>
          <w:tcPr>
            <w:tcW w:w="3788" w:type="dxa"/>
            <w:gridSpan w:val="9"/>
            <w:vAlign w:val="bottom"/>
          </w:tcPr>
          <w:p w14:paraId="38D0B8A2" w14:textId="77777777" w:rsidR="00677452" w:rsidRPr="00EA77BC" w:rsidRDefault="00677452" w:rsidP="00677452">
            <w:pPr>
              <w:keepNext/>
              <w:jc w:val="right"/>
              <w:rPr>
                <w:rFonts w:cs="Arial"/>
                <w:bCs/>
                <w:szCs w:val="18"/>
              </w:rPr>
            </w:pPr>
          </w:p>
        </w:tc>
        <w:tc>
          <w:tcPr>
            <w:tcW w:w="1993" w:type="dxa"/>
            <w:gridSpan w:val="8"/>
            <w:shd w:val="clear" w:color="auto" w:fill="auto"/>
            <w:vAlign w:val="bottom"/>
          </w:tcPr>
          <w:p w14:paraId="3A47EF2D" w14:textId="77777777" w:rsidR="00677452" w:rsidRPr="003130C2" w:rsidRDefault="00677452" w:rsidP="00677452">
            <w:pPr>
              <w:keepNext/>
              <w:spacing w:before="120"/>
              <w:jc w:val="right"/>
              <w:rPr>
                <w:rFonts w:cs="Arial"/>
                <w:bCs/>
                <w:szCs w:val="18"/>
              </w:rPr>
            </w:pPr>
            <w:r w:rsidRPr="003130C2">
              <w:rPr>
                <w:rFonts w:cs="Arial"/>
                <w:bCs/>
                <w:szCs w:val="18"/>
              </w:rPr>
              <w:t>částka</w:t>
            </w:r>
          </w:p>
        </w:tc>
        <w:tc>
          <w:tcPr>
            <w:tcW w:w="3798" w:type="dxa"/>
            <w:gridSpan w:val="14"/>
            <w:shd w:val="clear" w:color="auto" w:fill="auto"/>
          </w:tcPr>
          <w:p w14:paraId="74AF6065" w14:textId="77777777" w:rsidR="00677452" w:rsidRDefault="00677452" w:rsidP="00677452">
            <w:pPr>
              <w:keepNext/>
              <w:jc w:val="right"/>
              <w:rPr>
                <w:rFonts w:cs="Arial"/>
                <w:position w:val="-2"/>
                <w:szCs w:val="18"/>
              </w:rPr>
            </w:pPr>
          </w:p>
        </w:tc>
      </w:tr>
      <w:tr w:rsidR="00D3541E" w:rsidRPr="008B7768" w14:paraId="0E2C6E53" w14:textId="77777777" w:rsidTr="002E5B42">
        <w:tblPrEx>
          <w:tblLook w:val="0600" w:firstRow="0" w:lastRow="0" w:firstColumn="0" w:lastColumn="0" w:noHBand="1" w:noVBand="1"/>
        </w:tblPrEx>
        <w:trPr>
          <w:gridAfter w:val="2"/>
          <w:wAfter w:w="29" w:type="dxa"/>
        </w:trPr>
        <w:tc>
          <w:tcPr>
            <w:tcW w:w="3788" w:type="dxa"/>
            <w:gridSpan w:val="9"/>
            <w:vAlign w:val="bottom"/>
          </w:tcPr>
          <w:p w14:paraId="56E69574" w14:textId="77777777" w:rsidR="00D3541E" w:rsidRPr="003130C2" w:rsidRDefault="00D3541E" w:rsidP="00657B71">
            <w:pPr>
              <w:keepNext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Cs w:val="18"/>
              </w:rPr>
            </w:pPr>
            <w:r w:rsidRPr="003130C2">
              <w:rPr>
                <w:rFonts w:cs="Arial"/>
                <w:szCs w:val="18"/>
              </w:rPr>
              <w:t>KONSOLIDACE KB:</w:t>
            </w:r>
          </w:p>
        </w:tc>
        <w:tc>
          <w:tcPr>
            <w:tcW w:w="1993" w:type="dxa"/>
            <w:gridSpan w:val="8"/>
            <w:shd w:val="clear" w:color="auto" w:fill="auto"/>
            <w:vAlign w:val="bottom"/>
          </w:tcPr>
          <w:p w14:paraId="67007614" w14:textId="77777777" w:rsidR="00D3541E" w:rsidRPr="003130C2" w:rsidRDefault="00D3541E" w:rsidP="00657B71">
            <w:pPr>
              <w:keepNext/>
              <w:pBdr>
                <w:bottom w:val="single" w:sz="4" w:space="1" w:color="auto"/>
              </w:pBdr>
              <w:spacing w:before="120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position w:val="-2"/>
                <w:szCs w:val="18"/>
              </w:rPr>
              <w:fldChar w:fldCharType="begin">
                <w:ffData>
                  <w:name w:val="Konsolidace_KB"/>
                  <w:enabled/>
                  <w:calcOnExit w:val="0"/>
                  <w:exitMacro w:val="Konsolidace"/>
                  <w:textInput>
                    <w:type w:val="number"/>
                    <w:format w:val="# ##0,00"/>
                  </w:textInput>
                </w:ffData>
              </w:fldChar>
            </w:r>
            <w:bookmarkStart w:id="179" w:name="Konsolidace_KB"/>
            <w:r>
              <w:rPr>
                <w:rFonts w:cs="Arial"/>
                <w:position w:val="-2"/>
                <w:szCs w:val="18"/>
              </w:rPr>
              <w:instrText xml:space="preserve"> FORMTEXT </w:instrText>
            </w:r>
            <w:r>
              <w:rPr>
                <w:rFonts w:cs="Arial"/>
                <w:position w:val="-2"/>
                <w:szCs w:val="18"/>
              </w:rPr>
            </w:r>
            <w:r>
              <w:rPr>
                <w:rFonts w:cs="Arial"/>
                <w:position w:val="-2"/>
                <w:szCs w:val="18"/>
              </w:rPr>
              <w:fldChar w:fldCharType="separate"/>
            </w:r>
            <w:r>
              <w:rPr>
                <w:rFonts w:cs="Arial"/>
                <w:noProof/>
                <w:position w:val="-2"/>
                <w:szCs w:val="18"/>
              </w:rPr>
              <w:t> </w:t>
            </w:r>
            <w:r>
              <w:rPr>
                <w:rFonts w:cs="Arial"/>
                <w:noProof/>
                <w:position w:val="-2"/>
                <w:szCs w:val="18"/>
              </w:rPr>
              <w:t> </w:t>
            </w:r>
            <w:r>
              <w:rPr>
                <w:rFonts w:cs="Arial"/>
                <w:noProof/>
                <w:position w:val="-2"/>
                <w:szCs w:val="18"/>
              </w:rPr>
              <w:t> </w:t>
            </w:r>
            <w:r>
              <w:rPr>
                <w:rFonts w:cs="Arial"/>
                <w:noProof/>
                <w:position w:val="-2"/>
                <w:szCs w:val="18"/>
              </w:rPr>
              <w:t> </w:t>
            </w:r>
            <w:r>
              <w:rPr>
                <w:rFonts w:cs="Arial"/>
                <w:noProof/>
                <w:position w:val="-2"/>
                <w:szCs w:val="18"/>
              </w:rPr>
              <w:t> </w:t>
            </w:r>
            <w:r>
              <w:rPr>
                <w:rFonts w:cs="Arial"/>
                <w:position w:val="-2"/>
                <w:szCs w:val="18"/>
              </w:rPr>
              <w:fldChar w:fldCharType="end"/>
            </w:r>
            <w:bookmarkEnd w:id="179"/>
          </w:p>
        </w:tc>
        <w:tc>
          <w:tcPr>
            <w:tcW w:w="3798" w:type="dxa"/>
            <w:gridSpan w:val="14"/>
            <w:shd w:val="clear" w:color="auto" w:fill="auto"/>
            <w:vAlign w:val="bottom"/>
          </w:tcPr>
          <w:p w14:paraId="17BECF89" w14:textId="77777777" w:rsidR="00D3541E" w:rsidRDefault="00D3541E" w:rsidP="00657B71">
            <w:pPr>
              <w:keepNext/>
              <w:spacing w:before="120"/>
              <w:jc w:val="right"/>
              <w:rPr>
                <w:rFonts w:cs="Arial"/>
                <w:position w:val="-2"/>
                <w:szCs w:val="18"/>
              </w:rPr>
            </w:pPr>
          </w:p>
        </w:tc>
      </w:tr>
      <w:tr w:rsidR="00D3541E" w:rsidRPr="008B7768" w14:paraId="68F68080" w14:textId="77777777" w:rsidTr="002E5B42">
        <w:tblPrEx>
          <w:tblLook w:val="0600" w:firstRow="0" w:lastRow="0" w:firstColumn="0" w:lastColumn="0" w:noHBand="1" w:noVBand="1"/>
        </w:tblPrEx>
        <w:trPr>
          <w:gridAfter w:val="2"/>
          <w:wAfter w:w="29" w:type="dxa"/>
        </w:trPr>
        <w:tc>
          <w:tcPr>
            <w:tcW w:w="3788" w:type="dxa"/>
            <w:gridSpan w:val="9"/>
            <w:vAlign w:val="bottom"/>
          </w:tcPr>
          <w:p w14:paraId="5991186E" w14:textId="77777777" w:rsidR="00D3541E" w:rsidRPr="003130C2" w:rsidRDefault="00D3541E" w:rsidP="00657B71">
            <w:pPr>
              <w:keepNext/>
              <w:spacing w:before="120"/>
              <w:jc w:val="right"/>
              <w:rPr>
                <w:rFonts w:cs="Arial"/>
                <w:szCs w:val="18"/>
              </w:rPr>
            </w:pPr>
            <w:r w:rsidRPr="003130C2">
              <w:rPr>
                <w:rFonts w:cs="Arial"/>
                <w:szCs w:val="18"/>
              </w:rPr>
              <w:t>KONSOLIDACE JPÚ:</w:t>
            </w:r>
          </w:p>
        </w:tc>
        <w:tc>
          <w:tcPr>
            <w:tcW w:w="1993" w:type="dxa"/>
            <w:gridSpan w:val="8"/>
            <w:shd w:val="clear" w:color="auto" w:fill="auto"/>
            <w:vAlign w:val="bottom"/>
          </w:tcPr>
          <w:p w14:paraId="2E63093B" w14:textId="77777777" w:rsidR="00D3541E" w:rsidRPr="003130C2" w:rsidRDefault="00D3541E" w:rsidP="00657B71">
            <w:pPr>
              <w:keepNext/>
              <w:pBdr>
                <w:bottom w:val="single" w:sz="4" w:space="1" w:color="auto"/>
              </w:pBdr>
              <w:spacing w:before="120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position w:val="-2"/>
                <w:szCs w:val="18"/>
              </w:rPr>
              <w:fldChar w:fldCharType="begin">
                <w:ffData>
                  <w:name w:val="Konsolidace_JP"/>
                  <w:enabled/>
                  <w:calcOnExit w:val="0"/>
                  <w:exitMacro w:val="Konsolidace"/>
                  <w:textInput>
                    <w:type w:val="number"/>
                    <w:format w:val="# ##0,00"/>
                  </w:textInput>
                </w:ffData>
              </w:fldChar>
            </w:r>
            <w:bookmarkStart w:id="180" w:name="Konsolidace_JP"/>
            <w:r>
              <w:rPr>
                <w:rFonts w:cs="Arial"/>
                <w:position w:val="-2"/>
                <w:szCs w:val="18"/>
              </w:rPr>
              <w:instrText xml:space="preserve"> FORMTEXT </w:instrText>
            </w:r>
            <w:r>
              <w:rPr>
                <w:rFonts w:cs="Arial"/>
                <w:position w:val="-2"/>
                <w:szCs w:val="18"/>
              </w:rPr>
            </w:r>
            <w:r>
              <w:rPr>
                <w:rFonts w:cs="Arial"/>
                <w:position w:val="-2"/>
                <w:szCs w:val="18"/>
              </w:rPr>
              <w:fldChar w:fldCharType="separate"/>
            </w:r>
            <w:r>
              <w:rPr>
                <w:rFonts w:cs="Arial"/>
                <w:noProof/>
                <w:position w:val="-2"/>
                <w:szCs w:val="18"/>
              </w:rPr>
              <w:t> </w:t>
            </w:r>
            <w:r>
              <w:rPr>
                <w:rFonts w:cs="Arial"/>
                <w:noProof/>
                <w:position w:val="-2"/>
                <w:szCs w:val="18"/>
              </w:rPr>
              <w:t> </w:t>
            </w:r>
            <w:r>
              <w:rPr>
                <w:rFonts w:cs="Arial"/>
                <w:noProof/>
                <w:position w:val="-2"/>
                <w:szCs w:val="18"/>
              </w:rPr>
              <w:t> </w:t>
            </w:r>
            <w:r>
              <w:rPr>
                <w:rFonts w:cs="Arial"/>
                <w:noProof/>
                <w:position w:val="-2"/>
                <w:szCs w:val="18"/>
              </w:rPr>
              <w:t> </w:t>
            </w:r>
            <w:r>
              <w:rPr>
                <w:rFonts w:cs="Arial"/>
                <w:noProof/>
                <w:position w:val="-2"/>
                <w:szCs w:val="18"/>
              </w:rPr>
              <w:t> </w:t>
            </w:r>
            <w:r>
              <w:rPr>
                <w:rFonts w:cs="Arial"/>
                <w:position w:val="-2"/>
                <w:szCs w:val="18"/>
              </w:rPr>
              <w:fldChar w:fldCharType="end"/>
            </w:r>
            <w:bookmarkEnd w:id="180"/>
          </w:p>
        </w:tc>
        <w:tc>
          <w:tcPr>
            <w:tcW w:w="3798" w:type="dxa"/>
            <w:gridSpan w:val="14"/>
            <w:shd w:val="clear" w:color="auto" w:fill="auto"/>
            <w:vAlign w:val="bottom"/>
          </w:tcPr>
          <w:p w14:paraId="2865EB09" w14:textId="77777777" w:rsidR="00D3541E" w:rsidRDefault="00D3541E" w:rsidP="00657B71">
            <w:pPr>
              <w:keepNext/>
              <w:spacing w:before="120"/>
              <w:jc w:val="right"/>
              <w:rPr>
                <w:rFonts w:cs="Arial"/>
                <w:position w:val="-2"/>
                <w:szCs w:val="18"/>
              </w:rPr>
            </w:pPr>
          </w:p>
        </w:tc>
      </w:tr>
      <w:tr w:rsidR="00D3541E" w:rsidRPr="008B7768" w14:paraId="624527D7" w14:textId="77777777" w:rsidTr="002E5B42">
        <w:tblPrEx>
          <w:tblLook w:val="0600" w:firstRow="0" w:lastRow="0" w:firstColumn="0" w:lastColumn="0" w:noHBand="1" w:noVBand="1"/>
        </w:tblPrEx>
        <w:trPr>
          <w:gridAfter w:val="2"/>
          <w:wAfter w:w="29" w:type="dxa"/>
        </w:trPr>
        <w:tc>
          <w:tcPr>
            <w:tcW w:w="3788" w:type="dxa"/>
            <w:gridSpan w:val="9"/>
            <w:vAlign w:val="bottom"/>
          </w:tcPr>
          <w:p w14:paraId="53AC8C3C" w14:textId="77777777" w:rsidR="00D3541E" w:rsidRPr="003130C2" w:rsidRDefault="00D3541E" w:rsidP="00657B71">
            <w:pPr>
              <w:keepNext/>
              <w:spacing w:before="120"/>
              <w:jc w:val="right"/>
              <w:rPr>
                <w:rFonts w:cs="Arial"/>
                <w:position w:val="-2"/>
                <w:szCs w:val="18"/>
              </w:rPr>
            </w:pPr>
            <w:r w:rsidRPr="003130C2">
              <w:rPr>
                <w:rFonts w:cs="Arial"/>
                <w:szCs w:val="18"/>
              </w:rPr>
              <w:t>ÚČELOVÁ ČÁST:</w:t>
            </w:r>
            <w:r w:rsidRPr="003130C2">
              <w:rPr>
                <w:rFonts w:cs="Arial"/>
                <w:position w:val="-2"/>
                <w:szCs w:val="18"/>
              </w:rPr>
              <w:t xml:space="preserve"> </w:t>
            </w:r>
          </w:p>
        </w:tc>
        <w:tc>
          <w:tcPr>
            <w:tcW w:w="1993" w:type="dxa"/>
            <w:gridSpan w:val="8"/>
            <w:shd w:val="clear" w:color="auto" w:fill="auto"/>
            <w:vAlign w:val="bottom"/>
          </w:tcPr>
          <w:p w14:paraId="1D8CBC8E" w14:textId="77777777" w:rsidR="00D3541E" w:rsidRPr="003130C2" w:rsidRDefault="00D3541E" w:rsidP="00657B71">
            <w:pPr>
              <w:keepNext/>
              <w:pBdr>
                <w:bottom w:val="single" w:sz="4" w:space="1" w:color="auto"/>
              </w:pBdr>
              <w:spacing w:before="120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position w:val="-2"/>
                <w:szCs w:val="18"/>
              </w:rPr>
              <w:fldChar w:fldCharType="begin">
                <w:ffData>
                  <w:name w:val="Konsolidace_UC"/>
                  <w:enabled/>
                  <w:calcOnExit w:val="0"/>
                  <w:exitMacro w:val="Konsolidace"/>
                  <w:textInput>
                    <w:type w:val="number"/>
                    <w:format w:val="# ##0,00"/>
                  </w:textInput>
                </w:ffData>
              </w:fldChar>
            </w:r>
            <w:bookmarkStart w:id="181" w:name="Konsolidace_UC"/>
            <w:r>
              <w:rPr>
                <w:rFonts w:cs="Arial"/>
                <w:position w:val="-2"/>
                <w:szCs w:val="18"/>
              </w:rPr>
              <w:instrText xml:space="preserve"> FORMTEXT </w:instrText>
            </w:r>
            <w:r>
              <w:rPr>
                <w:rFonts w:cs="Arial"/>
                <w:position w:val="-2"/>
                <w:szCs w:val="18"/>
              </w:rPr>
            </w:r>
            <w:r>
              <w:rPr>
                <w:rFonts w:cs="Arial"/>
                <w:position w:val="-2"/>
                <w:szCs w:val="18"/>
              </w:rPr>
              <w:fldChar w:fldCharType="separate"/>
            </w:r>
            <w:r>
              <w:rPr>
                <w:rFonts w:cs="Arial"/>
                <w:noProof/>
                <w:position w:val="-2"/>
                <w:szCs w:val="18"/>
              </w:rPr>
              <w:t>0,00</w:t>
            </w:r>
            <w:r>
              <w:rPr>
                <w:rFonts w:cs="Arial"/>
                <w:position w:val="-2"/>
                <w:szCs w:val="18"/>
              </w:rPr>
              <w:fldChar w:fldCharType="end"/>
            </w:r>
            <w:bookmarkEnd w:id="181"/>
          </w:p>
        </w:tc>
        <w:tc>
          <w:tcPr>
            <w:tcW w:w="3798" w:type="dxa"/>
            <w:gridSpan w:val="14"/>
            <w:shd w:val="clear" w:color="auto" w:fill="auto"/>
            <w:vAlign w:val="bottom"/>
          </w:tcPr>
          <w:p w14:paraId="3B2A567F" w14:textId="77777777" w:rsidR="00D3541E" w:rsidRDefault="00D3541E" w:rsidP="00657B71">
            <w:pPr>
              <w:keepNext/>
              <w:spacing w:before="120"/>
              <w:jc w:val="right"/>
              <w:rPr>
                <w:rFonts w:cs="Arial"/>
                <w:position w:val="-2"/>
                <w:szCs w:val="18"/>
              </w:rPr>
            </w:pPr>
          </w:p>
        </w:tc>
      </w:tr>
      <w:tr w:rsidR="00D3541E" w:rsidRPr="008B7768" w14:paraId="4ED9559E" w14:textId="77777777" w:rsidTr="002E5B42">
        <w:tblPrEx>
          <w:tblLook w:val="0600" w:firstRow="0" w:lastRow="0" w:firstColumn="0" w:lastColumn="0" w:noHBand="1" w:noVBand="1"/>
        </w:tblPrEx>
        <w:trPr>
          <w:gridAfter w:val="2"/>
          <w:wAfter w:w="29" w:type="dxa"/>
        </w:trPr>
        <w:tc>
          <w:tcPr>
            <w:tcW w:w="3788" w:type="dxa"/>
            <w:gridSpan w:val="9"/>
          </w:tcPr>
          <w:p w14:paraId="12165DEB" w14:textId="77777777" w:rsidR="00D3541E" w:rsidRPr="008B7768" w:rsidRDefault="00D3541E" w:rsidP="00657B71">
            <w:pPr>
              <w:keepNext/>
              <w:spacing w:before="120"/>
              <w:jc w:val="right"/>
              <w:rPr>
                <w:position w:val="-2"/>
              </w:rPr>
            </w:pPr>
            <w:r w:rsidRPr="003130C2">
              <w:rPr>
                <w:rFonts w:cs="Arial"/>
                <w:szCs w:val="18"/>
              </w:rPr>
              <w:t>NEÚČELOVÁ ČÁST</w:t>
            </w:r>
          </w:p>
        </w:tc>
        <w:tc>
          <w:tcPr>
            <w:tcW w:w="1993" w:type="dxa"/>
            <w:gridSpan w:val="8"/>
            <w:shd w:val="clear" w:color="auto" w:fill="auto"/>
            <w:vAlign w:val="bottom"/>
          </w:tcPr>
          <w:p w14:paraId="7F1DA8AE" w14:textId="77777777" w:rsidR="00D3541E" w:rsidRPr="003130C2" w:rsidRDefault="00D3541E" w:rsidP="00657B71">
            <w:pPr>
              <w:keepNext/>
              <w:pBdr>
                <w:bottom w:val="single" w:sz="4" w:space="1" w:color="auto"/>
              </w:pBdr>
              <w:spacing w:before="120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position w:val="-2"/>
                <w:szCs w:val="18"/>
              </w:rPr>
              <w:fldChar w:fldCharType="begin">
                <w:ffData>
                  <w:name w:val="Konsolidace_NC"/>
                  <w:enabled/>
                  <w:calcOnExit w:val="0"/>
                  <w:exitMacro w:val="Konsolidace"/>
                  <w:textInput>
                    <w:type w:val="number"/>
                    <w:format w:val="# ##0,00"/>
                  </w:textInput>
                </w:ffData>
              </w:fldChar>
            </w:r>
            <w:bookmarkStart w:id="182" w:name="Konsolidace_NC"/>
            <w:r>
              <w:rPr>
                <w:rFonts w:cs="Arial"/>
                <w:position w:val="-2"/>
                <w:szCs w:val="18"/>
              </w:rPr>
              <w:instrText xml:space="preserve"> FORMTEXT </w:instrText>
            </w:r>
            <w:r>
              <w:rPr>
                <w:rFonts w:cs="Arial"/>
                <w:position w:val="-2"/>
                <w:szCs w:val="18"/>
              </w:rPr>
            </w:r>
            <w:r>
              <w:rPr>
                <w:rFonts w:cs="Arial"/>
                <w:position w:val="-2"/>
                <w:szCs w:val="18"/>
              </w:rPr>
              <w:fldChar w:fldCharType="separate"/>
            </w:r>
            <w:r>
              <w:rPr>
                <w:rFonts w:cs="Arial"/>
                <w:noProof/>
                <w:position w:val="-2"/>
                <w:szCs w:val="18"/>
              </w:rPr>
              <w:t>0,00</w:t>
            </w:r>
            <w:r>
              <w:rPr>
                <w:rFonts w:cs="Arial"/>
                <w:position w:val="-2"/>
                <w:szCs w:val="18"/>
              </w:rPr>
              <w:fldChar w:fldCharType="end"/>
            </w:r>
            <w:bookmarkEnd w:id="182"/>
          </w:p>
        </w:tc>
        <w:tc>
          <w:tcPr>
            <w:tcW w:w="3798" w:type="dxa"/>
            <w:gridSpan w:val="14"/>
            <w:shd w:val="clear" w:color="auto" w:fill="auto"/>
            <w:vAlign w:val="bottom"/>
          </w:tcPr>
          <w:p w14:paraId="2FDD10C6" w14:textId="77777777" w:rsidR="00D3541E" w:rsidRDefault="00D3541E" w:rsidP="00657B71">
            <w:pPr>
              <w:keepNext/>
              <w:spacing w:before="120"/>
              <w:jc w:val="right"/>
              <w:rPr>
                <w:rFonts w:cs="Arial"/>
                <w:position w:val="-2"/>
                <w:szCs w:val="18"/>
              </w:rPr>
            </w:pPr>
          </w:p>
        </w:tc>
      </w:tr>
      <w:tr w:rsidR="00D3541E" w:rsidRPr="008B7768" w14:paraId="7723FFCB" w14:textId="77777777" w:rsidTr="002E5B42">
        <w:tblPrEx>
          <w:tblLook w:val="0600" w:firstRow="0" w:lastRow="0" w:firstColumn="0" w:lastColumn="0" w:noHBand="1" w:noVBand="1"/>
        </w:tblPrEx>
        <w:trPr>
          <w:gridAfter w:val="2"/>
          <w:wAfter w:w="29" w:type="dxa"/>
        </w:trPr>
        <w:tc>
          <w:tcPr>
            <w:tcW w:w="3788" w:type="dxa"/>
            <w:gridSpan w:val="9"/>
          </w:tcPr>
          <w:p w14:paraId="02B67880" w14:textId="77777777" w:rsidR="00D3541E" w:rsidRPr="008B7768" w:rsidRDefault="00D3541E" w:rsidP="00657B71">
            <w:pPr>
              <w:keepNext/>
              <w:spacing w:before="120"/>
              <w:jc w:val="right"/>
              <w:rPr>
                <w:position w:val="-2"/>
              </w:rPr>
            </w:pPr>
            <w:r w:rsidRPr="003130C2">
              <w:rPr>
                <w:rFonts w:cs="Arial"/>
                <w:szCs w:val="18"/>
              </w:rPr>
              <w:t>Celkem:</w:t>
            </w:r>
          </w:p>
        </w:tc>
        <w:tc>
          <w:tcPr>
            <w:tcW w:w="1993" w:type="dxa"/>
            <w:gridSpan w:val="8"/>
            <w:shd w:val="clear" w:color="auto" w:fill="auto"/>
            <w:vAlign w:val="bottom"/>
          </w:tcPr>
          <w:p w14:paraId="2D3981C5" w14:textId="1A0F4BD3" w:rsidR="00D3541E" w:rsidRPr="003130C2" w:rsidRDefault="00D3541E" w:rsidP="00657B71">
            <w:pPr>
              <w:keepNext/>
              <w:pBdr>
                <w:bottom w:val="single" w:sz="4" w:space="1" w:color="auto"/>
              </w:pBdr>
              <w:spacing w:before="120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position w:val="-2"/>
                <w:szCs w:val="18"/>
              </w:rPr>
              <w:fldChar w:fldCharType="begin">
                <w:ffData>
                  <w:name w:val="Konsolidace_SUMA"/>
                  <w:enabled w:val="0"/>
                  <w:calcOnExit w:val="0"/>
                  <w:exitMacro w:val="Konsolidace"/>
                  <w:textInput>
                    <w:type w:val="number"/>
                    <w:format w:val="# ##0,00"/>
                  </w:textInput>
                </w:ffData>
              </w:fldChar>
            </w:r>
            <w:bookmarkStart w:id="183" w:name="Konsolidace_SUMA"/>
            <w:r>
              <w:rPr>
                <w:rFonts w:cs="Arial"/>
                <w:position w:val="-2"/>
                <w:szCs w:val="18"/>
              </w:rPr>
              <w:instrText xml:space="preserve"> FORMTEXT </w:instrText>
            </w:r>
            <w:r>
              <w:rPr>
                <w:rFonts w:cs="Arial"/>
                <w:position w:val="-2"/>
                <w:szCs w:val="18"/>
              </w:rPr>
            </w:r>
            <w:r>
              <w:rPr>
                <w:rFonts w:cs="Arial"/>
                <w:position w:val="-2"/>
                <w:szCs w:val="18"/>
              </w:rPr>
              <w:fldChar w:fldCharType="separate"/>
            </w:r>
            <w:r w:rsidR="00264BCE">
              <w:rPr>
                <w:rFonts w:cs="Arial"/>
                <w:position w:val="-2"/>
                <w:szCs w:val="18"/>
              </w:rPr>
              <w:t>0,00</w:t>
            </w:r>
            <w:r>
              <w:rPr>
                <w:rFonts w:cs="Arial"/>
                <w:position w:val="-2"/>
                <w:szCs w:val="18"/>
              </w:rPr>
              <w:fldChar w:fldCharType="end"/>
            </w:r>
            <w:bookmarkEnd w:id="183"/>
          </w:p>
        </w:tc>
        <w:tc>
          <w:tcPr>
            <w:tcW w:w="3798" w:type="dxa"/>
            <w:gridSpan w:val="14"/>
            <w:shd w:val="clear" w:color="auto" w:fill="auto"/>
            <w:vAlign w:val="bottom"/>
          </w:tcPr>
          <w:p w14:paraId="1234300C" w14:textId="77777777" w:rsidR="00D3541E" w:rsidRDefault="00D3541E" w:rsidP="00657B71">
            <w:pPr>
              <w:keepNext/>
              <w:spacing w:before="120"/>
              <w:jc w:val="right"/>
              <w:rPr>
                <w:rFonts w:cs="Arial"/>
                <w:position w:val="-2"/>
                <w:szCs w:val="18"/>
              </w:rPr>
            </w:pPr>
          </w:p>
        </w:tc>
      </w:tr>
      <w:tr w:rsidR="00D3541E" w:rsidRPr="008B7768" w14:paraId="4203D1E5" w14:textId="77777777" w:rsidTr="002E5B42">
        <w:tblPrEx>
          <w:tblLook w:val="0600" w:firstRow="0" w:lastRow="0" w:firstColumn="0" w:lastColumn="0" w:noHBand="1" w:noVBand="1"/>
        </w:tblPrEx>
        <w:trPr>
          <w:gridAfter w:val="2"/>
          <w:wAfter w:w="29" w:type="dxa"/>
        </w:trPr>
        <w:tc>
          <w:tcPr>
            <w:tcW w:w="3788" w:type="dxa"/>
            <w:gridSpan w:val="9"/>
          </w:tcPr>
          <w:p w14:paraId="3B18FADE" w14:textId="77777777" w:rsidR="00D3541E" w:rsidRPr="003130C2" w:rsidRDefault="00D3541E" w:rsidP="00657B71">
            <w:pPr>
              <w:keepNext/>
              <w:spacing w:before="120"/>
              <w:jc w:val="right"/>
              <w:rPr>
                <w:rFonts w:cs="Arial"/>
                <w:szCs w:val="18"/>
              </w:rPr>
            </w:pPr>
            <w:r>
              <w:rPr>
                <w:position w:val="-2"/>
              </w:rPr>
              <w:t xml:space="preserve">Kódy negative pledge v případě zápisu </w:t>
            </w:r>
            <w:r>
              <w:rPr>
                <w:position w:val="-2"/>
              </w:rPr>
              <w:br/>
              <w:t>věcných práv zapsaných do KN:</w:t>
            </w:r>
          </w:p>
        </w:tc>
        <w:tc>
          <w:tcPr>
            <w:tcW w:w="1993" w:type="dxa"/>
            <w:gridSpan w:val="8"/>
            <w:shd w:val="clear" w:color="auto" w:fill="auto"/>
            <w:vAlign w:val="bottom"/>
          </w:tcPr>
          <w:p w14:paraId="485CF4AF" w14:textId="77777777" w:rsidR="00D3541E" w:rsidRDefault="00D3541E" w:rsidP="00657B71">
            <w:pPr>
              <w:keepNext/>
              <w:spacing w:before="120"/>
              <w:jc w:val="left"/>
              <w:rPr>
                <w:rFonts w:cs="Arial"/>
                <w:position w:val="-2"/>
                <w:szCs w:val="18"/>
              </w:rPr>
            </w:pPr>
          </w:p>
        </w:tc>
        <w:tc>
          <w:tcPr>
            <w:tcW w:w="3798" w:type="dxa"/>
            <w:gridSpan w:val="14"/>
            <w:shd w:val="clear" w:color="auto" w:fill="auto"/>
          </w:tcPr>
          <w:p w14:paraId="3123B5D7" w14:textId="77777777" w:rsidR="00D3541E" w:rsidRDefault="00D3541E" w:rsidP="00657B71">
            <w:pPr>
              <w:keepNext/>
              <w:spacing w:before="120"/>
              <w:jc w:val="right"/>
              <w:rPr>
                <w:rFonts w:cs="Arial"/>
                <w:position w:val="-2"/>
                <w:szCs w:val="18"/>
              </w:rPr>
            </w:pPr>
          </w:p>
        </w:tc>
      </w:tr>
      <w:bookmarkStart w:id="184" w:name="NEGPLEDGE1"/>
      <w:tr w:rsidR="00D3541E" w:rsidRPr="008B7768" w14:paraId="39C71D1A" w14:textId="77777777" w:rsidTr="002E5B42">
        <w:tblPrEx>
          <w:tblLook w:val="0600" w:firstRow="0" w:lastRow="0" w:firstColumn="0" w:lastColumn="0" w:noHBand="1" w:noVBand="1"/>
        </w:tblPrEx>
        <w:trPr>
          <w:gridAfter w:val="2"/>
          <w:wAfter w:w="29" w:type="dxa"/>
        </w:trPr>
        <w:tc>
          <w:tcPr>
            <w:tcW w:w="3788" w:type="dxa"/>
            <w:gridSpan w:val="9"/>
          </w:tcPr>
          <w:p w14:paraId="27982166" w14:textId="77777777" w:rsidR="00D3541E" w:rsidRDefault="00D3541E" w:rsidP="00657B71">
            <w:pPr>
              <w:keepNext/>
              <w:spacing w:before="120"/>
              <w:jc w:val="right"/>
              <w:rPr>
                <w:position w:val="-2"/>
              </w:rPr>
            </w:pPr>
            <w:r w:rsidRPr="00981DB4">
              <w:rPr>
                <w:b/>
                <w:position w:val="-2"/>
                <w:sz w:val="20"/>
              </w:rPr>
              <w:fldChar w:fldCharType="begin">
                <w:ffData>
                  <w:name w:val="NEGPLEDGE1"/>
                  <w:enabled/>
                  <w:calcOnExit w:val="0"/>
                  <w:entryMacro w:val="NEGPLEDGE"/>
                  <w:textInput>
                    <w:default w:val="***"/>
                    <w:maxLength w:val="3"/>
                    <w:format w:val="Velká"/>
                  </w:textInput>
                </w:ffData>
              </w:fldChar>
            </w:r>
            <w:r w:rsidRPr="00981DB4">
              <w:rPr>
                <w:b/>
                <w:position w:val="-2"/>
                <w:sz w:val="20"/>
              </w:rPr>
              <w:instrText xml:space="preserve"> FORMTEXT </w:instrText>
            </w:r>
            <w:r w:rsidRPr="00981DB4">
              <w:rPr>
                <w:b/>
                <w:position w:val="-2"/>
                <w:sz w:val="20"/>
              </w:rPr>
            </w:r>
            <w:r w:rsidRPr="00981DB4">
              <w:rPr>
                <w:b/>
                <w:position w:val="-2"/>
                <w:sz w:val="20"/>
              </w:rPr>
              <w:fldChar w:fldCharType="separate"/>
            </w:r>
            <w:r w:rsidRPr="00981DB4">
              <w:rPr>
                <w:b/>
                <w:noProof/>
                <w:position w:val="-2"/>
                <w:sz w:val="20"/>
              </w:rPr>
              <w:t>***</w:t>
            </w:r>
            <w:r w:rsidRPr="00981DB4">
              <w:rPr>
                <w:b/>
                <w:position w:val="-2"/>
                <w:sz w:val="20"/>
              </w:rPr>
              <w:fldChar w:fldCharType="end"/>
            </w:r>
            <w:bookmarkEnd w:id="184"/>
          </w:p>
        </w:tc>
        <w:tc>
          <w:tcPr>
            <w:tcW w:w="1993" w:type="dxa"/>
            <w:gridSpan w:val="8"/>
            <w:shd w:val="clear" w:color="auto" w:fill="auto"/>
            <w:vAlign w:val="bottom"/>
          </w:tcPr>
          <w:p w14:paraId="12460C6A" w14:textId="77777777" w:rsidR="00D3541E" w:rsidRDefault="00D3541E" w:rsidP="00657B71">
            <w:pPr>
              <w:keepNext/>
              <w:spacing w:before="120"/>
              <w:jc w:val="left"/>
              <w:rPr>
                <w:rFonts w:cs="Arial"/>
                <w:position w:val="-2"/>
                <w:szCs w:val="18"/>
              </w:rPr>
            </w:pPr>
          </w:p>
        </w:tc>
        <w:tc>
          <w:tcPr>
            <w:tcW w:w="3798" w:type="dxa"/>
            <w:gridSpan w:val="14"/>
            <w:shd w:val="clear" w:color="auto" w:fill="auto"/>
          </w:tcPr>
          <w:p w14:paraId="2457077D" w14:textId="77777777" w:rsidR="00D3541E" w:rsidRDefault="00D3541E" w:rsidP="00657B71">
            <w:pPr>
              <w:keepNext/>
              <w:spacing w:before="120"/>
              <w:jc w:val="right"/>
              <w:rPr>
                <w:rFonts w:cs="Arial"/>
                <w:position w:val="-2"/>
                <w:szCs w:val="18"/>
              </w:rPr>
            </w:pPr>
          </w:p>
        </w:tc>
      </w:tr>
      <w:tr w:rsidR="00B62AAC" w:rsidRPr="008B7768" w14:paraId="612295EC" w14:textId="77777777" w:rsidTr="002E5B42">
        <w:trPr>
          <w:gridAfter w:val="2"/>
          <w:wAfter w:w="29" w:type="dxa"/>
        </w:trPr>
        <w:tc>
          <w:tcPr>
            <w:tcW w:w="5357" w:type="dxa"/>
            <w:gridSpan w:val="14"/>
            <w:vAlign w:val="center"/>
          </w:tcPr>
          <w:p w14:paraId="26B44E5B" w14:textId="77777777" w:rsidR="00B62AAC" w:rsidRDefault="00B62AAC" w:rsidP="006015E2">
            <w:pPr>
              <w:spacing w:before="40" w:after="40"/>
              <w:jc w:val="left"/>
            </w:pPr>
            <w:r w:rsidRPr="00B62AAC">
              <w:t xml:space="preserve">Úrokový hedging (zajištění úrokového rizika) </w:t>
            </w:r>
            <w:r w:rsidRPr="00B62AAC">
              <w:fldChar w:fldCharType="begin">
                <w:ffData>
                  <w:name w:val="Zaškrtávací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Zaškrtávací138"/>
            <w:r w:rsidRPr="00B62AAC">
              <w:instrText xml:space="preserve"> FORMCHECKBOX </w:instrText>
            </w:r>
            <w:r w:rsidR="002E5B42">
              <w:fldChar w:fldCharType="separate"/>
            </w:r>
            <w:r w:rsidRPr="00B62AAC">
              <w:fldChar w:fldCharType="end"/>
            </w:r>
            <w:bookmarkEnd w:id="185"/>
          </w:p>
          <w:p w14:paraId="6E2EBFB7" w14:textId="77777777" w:rsidR="006015E2" w:rsidRPr="006015E2" w:rsidRDefault="00CE56BB" w:rsidP="006015E2">
            <w:pPr>
              <w:rPr>
                <w:color w:val="0000FF"/>
                <w:sz w:val="16"/>
                <w:szCs w:val="16"/>
              </w:rPr>
            </w:pPr>
            <w:r>
              <w:rPr>
                <w:color w:val="0070C0"/>
              </w:rPr>
              <w:t>Před uzavřením úvěrové smlouvy je nutné postupovat dle INS 03-038, bodu 5.2. Kategorizace klienta (stanovit kategorii klienta) a 6.2.2. Provedení standardního testu – dotazník investora</w:t>
            </w:r>
            <w:r>
              <w:rPr>
                <w:b/>
                <w:bCs/>
                <w:color w:val="0070C0"/>
              </w:rPr>
              <w:t xml:space="preserve"> </w:t>
            </w:r>
            <w:r>
              <w:rPr>
                <w:color w:val="0070C0"/>
              </w:rPr>
              <w:t>(provést test). Do smluvní dokumentace je nutné vložit podmínky ze SPENERGY: 7.10.3.41 a SPECNEMO: 7.11.2.15, 7.11.3.23 a 7.11.3.24 (dle konkrétní potřeby).</w:t>
            </w:r>
          </w:p>
        </w:tc>
        <w:tc>
          <w:tcPr>
            <w:tcW w:w="2095" w:type="dxa"/>
            <w:gridSpan w:val="8"/>
            <w:shd w:val="clear" w:color="auto" w:fill="auto"/>
            <w:vAlign w:val="bottom"/>
          </w:tcPr>
          <w:p w14:paraId="127DB456" w14:textId="77777777" w:rsidR="00B62AAC" w:rsidRPr="003130C2" w:rsidRDefault="00B62AAC" w:rsidP="00B62AAC">
            <w:pPr>
              <w:keepNext/>
              <w:spacing w:before="120"/>
              <w:jc w:val="right"/>
              <w:rPr>
                <w:rFonts w:cs="Arial"/>
                <w:szCs w:val="18"/>
              </w:rPr>
            </w:pPr>
          </w:p>
        </w:tc>
        <w:tc>
          <w:tcPr>
            <w:tcW w:w="2127" w:type="dxa"/>
            <w:gridSpan w:val="9"/>
            <w:shd w:val="clear" w:color="auto" w:fill="auto"/>
          </w:tcPr>
          <w:p w14:paraId="7B7C0D99" w14:textId="77777777" w:rsidR="00B62AAC" w:rsidRDefault="00B62AAC" w:rsidP="00B62AAC">
            <w:pPr>
              <w:keepNext/>
              <w:pBdr>
                <w:bottom w:val="single" w:sz="6" w:space="1" w:color="auto"/>
              </w:pBdr>
              <w:spacing w:before="120"/>
              <w:jc w:val="right"/>
              <w:rPr>
                <w:rFonts w:cs="Arial"/>
                <w:position w:val="-2"/>
                <w:szCs w:val="18"/>
              </w:rPr>
            </w:pPr>
          </w:p>
        </w:tc>
      </w:tr>
      <w:tr w:rsidR="007F067C" w:rsidRPr="001B40CE" w14:paraId="284CDBB0" w14:textId="77777777" w:rsidTr="002E5B42">
        <w:trPr>
          <w:gridAfter w:val="2"/>
          <w:wAfter w:w="29" w:type="dxa"/>
        </w:trPr>
        <w:tc>
          <w:tcPr>
            <w:tcW w:w="3089" w:type="dxa"/>
            <w:gridSpan w:val="4"/>
            <w:vAlign w:val="center"/>
          </w:tcPr>
          <w:p w14:paraId="06DE7BF2" w14:textId="77777777" w:rsidR="007F067C" w:rsidRPr="002746D8" w:rsidRDefault="00AE610F" w:rsidP="006015E2">
            <w:pPr>
              <w:spacing w:before="40" w:after="40"/>
              <w:jc w:val="left"/>
              <w:rPr>
                <w:b/>
                <w:bCs/>
              </w:rPr>
            </w:pPr>
            <w:bookmarkStart w:id="186" w:name="Hide_PENBID" w:colFirst="0" w:colLast="1"/>
            <w:r w:rsidRPr="002746D8">
              <w:rPr>
                <w:b/>
                <w:bCs/>
              </w:rPr>
              <w:t>PENB ID</w:t>
            </w:r>
            <w:r w:rsidR="007F067C" w:rsidRPr="002746D8">
              <w:rPr>
                <w:b/>
                <w:bCs/>
              </w:rPr>
              <w:t>:</w:t>
            </w:r>
          </w:p>
        </w:tc>
        <w:tc>
          <w:tcPr>
            <w:tcW w:w="6490" w:type="dxa"/>
            <w:gridSpan w:val="27"/>
            <w:shd w:val="clear" w:color="auto" w:fill="auto"/>
            <w:vAlign w:val="center"/>
          </w:tcPr>
          <w:p w14:paraId="20459409" w14:textId="54A66171" w:rsidR="007F067C" w:rsidRPr="001B40CE" w:rsidRDefault="00AE610F" w:rsidP="00EB57B3">
            <w:pPr>
              <w:keepNext/>
              <w:pBdr>
                <w:bottom w:val="single" w:sz="6" w:space="1" w:color="auto"/>
              </w:pBdr>
              <w:spacing w:before="120"/>
              <w:jc w:val="left"/>
              <w:rPr>
                <w:rFonts w:cs="Arial"/>
                <w:position w:val="-2"/>
                <w:szCs w:val="18"/>
              </w:rPr>
            </w:pPr>
            <w:r>
              <w:rPr>
                <w:position w:val="-2"/>
                <w:szCs w:val="18"/>
              </w:rPr>
              <w:fldChar w:fldCharType="begin">
                <w:ffData>
                  <w:name w:val="EPENBID"/>
                  <w:enabled/>
                  <w:calcOnExit w:val="0"/>
                  <w:statusText w:type="text" w:val="Číslo účetní pobočky (na úrovni regionu), na které jsou centralizovány aktivní obchody"/>
                  <w:textInput>
                    <w:default w:val="NON"/>
                  </w:textInput>
                </w:ffData>
              </w:fldChar>
            </w:r>
            <w:bookmarkStart w:id="187" w:name="EPENBID"/>
            <w:r>
              <w:rPr>
                <w:position w:val="-2"/>
                <w:szCs w:val="18"/>
              </w:rPr>
              <w:instrText xml:space="preserve"> FORMTEXT </w:instrText>
            </w:r>
            <w:r>
              <w:rPr>
                <w:position w:val="-2"/>
                <w:szCs w:val="18"/>
              </w:rPr>
            </w:r>
            <w:r>
              <w:rPr>
                <w:position w:val="-2"/>
                <w:szCs w:val="18"/>
              </w:rPr>
              <w:fldChar w:fldCharType="separate"/>
            </w:r>
            <w:r w:rsidR="00812520">
              <w:rPr>
                <w:noProof/>
                <w:position w:val="-2"/>
                <w:szCs w:val="18"/>
              </w:rPr>
              <w:t>NON_NON</w:t>
            </w:r>
            <w:r>
              <w:rPr>
                <w:position w:val="-2"/>
                <w:szCs w:val="18"/>
              </w:rPr>
              <w:fldChar w:fldCharType="end"/>
            </w:r>
            <w:bookmarkEnd w:id="187"/>
            <w:r w:rsidR="00033B74" w:rsidRPr="001B40CE">
              <w:rPr>
                <w:position w:val="-2"/>
                <w:sz w:val="16"/>
                <w:szCs w:val="16"/>
              </w:rPr>
              <w:t xml:space="preserve"> </w:t>
            </w:r>
          </w:p>
        </w:tc>
      </w:tr>
      <w:tr w:rsidR="008E61B2" w:rsidRPr="001B40CE" w14:paraId="05B544F0" w14:textId="77777777" w:rsidTr="002E5B42">
        <w:trPr>
          <w:gridAfter w:val="2"/>
          <w:wAfter w:w="29" w:type="dxa"/>
        </w:trPr>
        <w:tc>
          <w:tcPr>
            <w:tcW w:w="3089" w:type="dxa"/>
            <w:gridSpan w:val="4"/>
            <w:vAlign w:val="center"/>
          </w:tcPr>
          <w:p w14:paraId="2794AE2E" w14:textId="77777777" w:rsidR="008E61B2" w:rsidRPr="001B40CE" w:rsidRDefault="007C4C65" w:rsidP="006015E2">
            <w:pPr>
              <w:spacing w:before="40" w:after="40"/>
              <w:jc w:val="left"/>
            </w:pPr>
            <w:bookmarkStart w:id="188" w:name="Hide_KESGRIZIKAEXPERT" w:colFirst="0" w:colLast="1"/>
            <w:bookmarkEnd w:id="186"/>
            <w:r>
              <w:t>Výsledek identifikace ESMR rizik:</w:t>
            </w:r>
          </w:p>
        </w:tc>
        <w:tc>
          <w:tcPr>
            <w:tcW w:w="6490" w:type="dxa"/>
            <w:gridSpan w:val="27"/>
            <w:shd w:val="clear" w:color="auto" w:fill="auto"/>
            <w:vAlign w:val="center"/>
          </w:tcPr>
          <w:p w14:paraId="0DEAD9E1" w14:textId="77777777" w:rsidR="008E61B2" w:rsidRPr="001B40CE" w:rsidRDefault="007C4C65" w:rsidP="00EB57B3">
            <w:pPr>
              <w:keepNext/>
              <w:pBdr>
                <w:bottom w:val="single" w:sz="6" w:space="1" w:color="auto"/>
              </w:pBdr>
              <w:spacing w:before="120"/>
              <w:jc w:val="left"/>
              <w:rPr>
                <w:color w:val="0070C0"/>
                <w:position w:val="-2"/>
                <w:szCs w:val="18"/>
              </w:rPr>
            </w:pPr>
            <w:r>
              <w:rPr>
                <w:position w:val="-2"/>
                <w:szCs w:val="18"/>
              </w:rPr>
              <w:fldChar w:fldCharType="begin">
                <w:ffData>
                  <w:name w:val="EESOPINION"/>
                  <w:enabled/>
                  <w:calcOnExit w:val="0"/>
                  <w:statusText w:type="text" w:val="Číslo účetní pobočky (na úrovni regionu), na které jsou centralizovány aktivní obchody"/>
                  <w:textInput>
                    <w:default w:val="n/a"/>
                  </w:textInput>
                </w:ffData>
              </w:fldChar>
            </w:r>
            <w:bookmarkStart w:id="189" w:name="EESOPINION"/>
            <w:r>
              <w:rPr>
                <w:position w:val="-2"/>
                <w:szCs w:val="18"/>
              </w:rPr>
              <w:instrText xml:space="preserve"> FORMTEXT </w:instrText>
            </w:r>
            <w:r>
              <w:rPr>
                <w:position w:val="-2"/>
                <w:szCs w:val="18"/>
              </w:rPr>
            </w:r>
            <w:r>
              <w:rPr>
                <w:position w:val="-2"/>
                <w:szCs w:val="18"/>
              </w:rPr>
              <w:fldChar w:fldCharType="separate"/>
            </w:r>
            <w:r>
              <w:rPr>
                <w:noProof/>
                <w:position w:val="-2"/>
                <w:szCs w:val="18"/>
              </w:rPr>
              <w:t>n/a</w:t>
            </w:r>
            <w:r>
              <w:rPr>
                <w:position w:val="-2"/>
                <w:szCs w:val="18"/>
              </w:rPr>
              <w:fldChar w:fldCharType="end"/>
            </w:r>
            <w:bookmarkEnd w:id="189"/>
            <w:r w:rsidR="00033B74" w:rsidRPr="001B40CE">
              <w:rPr>
                <w:position w:val="-2"/>
                <w:szCs w:val="18"/>
              </w:rPr>
              <w:t xml:space="preserve"> </w:t>
            </w:r>
          </w:p>
        </w:tc>
      </w:tr>
      <w:tr w:rsidR="007F067C" w:rsidRPr="001B40CE" w14:paraId="5DFF3172" w14:textId="77777777" w:rsidTr="002E5B42">
        <w:trPr>
          <w:gridAfter w:val="2"/>
          <w:wAfter w:w="29" w:type="dxa"/>
        </w:trPr>
        <w:tc>
          <w:tcPr>
            <w:tcW w:w="3089" w:type="dxa"/>
            <w:gridSpan w:val="4"/>
            <w:vAlign w:val="center"/>
          </w:tcPr>
          <w:p w14:paraId="16226782" w14:textId="77777777" w:rsidR="007F067C" w:rsidRPr="001B40CE" w:rsidRDefault="007C4C65" w:rsidP="007F067C">
            <w:pPr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190" w:name="Hide_EXPERTOPINION" w:colFirst="0" w:colLast="1"/>
            <w:bookmarkEnd w:id="188"/>
            <w:r w:rsidRPr="007C4C65">
              <w:t>Reputation Risk:</w:t>
            </w:r>
          </w:p>
        </w:tc>
        <w:tc>
          <w:tcPr>
            <w:tcW w:w="6490" w:type="dxa"/>
            <w:gridSpan w:val="27"/>
            <w:shd w:val="clear" w:color="auto" w:fill="auto"/>
            <w:vAlign w:val="center"/>
          </w:tcPr>
          <w:p w14:paraId="40E9A22B" w14:textId="77777777" w:rsidR="007F067C" w:rsidRPr="001B40CE" w:rsidRDefault="007C4C65" w:rsidP="00EB57B3">
            <w:pPr>
              <w:keepNext/>
              <w:pBdr>
                <w:bottom w:val="single" w:sz="6" w:space="1" w:color="auto"/>
              </w:pBdr>
              <w:spacing w:before="120"/>
              <w:jc w:val="left"/>
              <w:rPr>
                <w:rFonts w:cs="Arial"/>
                <w:position w:val="-2"/>
                <w:szCs w:val="18"/>
              </w:rPr>
            </w:pPr>
            <w:r>
              <w:rPr>
                <w:position w:val="-2"/>
                <w:szCs w:val="18"/>
              </w:rPr>
              <w:fldChar w:fldCharType="begin">
                <w:ffData>
                  <w:name w:val="EESRISKCATFINAL"/>
                  <w:enabled/>
                  <w:calcOnExit w:val="0"/>
                  <w:statusText w:type="text" w:val="Číslo účetní pobočky (na úrovni regionu), na které jsou centralizovány aktivní obchody"/>
                  <w:textInput>
                    <w:default w:val="n/a"/>
                  </w:textInput>
                </w:ffData>
              </w:fldChar>
            </w:r>
            <w:bookmarkStart w:id="191" w:name="EESRISKCATFINAL"/>
            <w:r>
              <w:rPr>
                <w:position w:val="-2"/>
                <w:szCs w:val="18"/>
              </w:rPr>
              <w:instrText xml:space="preserve"> FORMTEXT </w:instrText>
            </w:r>
            <w:r>
              <w:rPr>
                <w:position w:val="-2"/>
                <w:szCs w:val="18"/>
              </w:rPr>
            </w:r>
            <w:r>
              <w:rPr>
                <w:position w:val="-2"/>
                <w:szCs w:val="18"/>
              </w:rPr>
              <w:fldChar w:fldCharType="separate"/>
            </w:r>
            <w:r>
              <w:rPr>
                <w:noProof/>
                <w:position w:val="-2"/>
                <w:szCs w:val="18"/>
              </w:rPr>
              <w:t>n/a</w:t>
            </w:r>
            <w:r>
              <w:rPr>
                <w:position w:val="-2"/>
                <w:szCs w:val="18"/>
              </w:rPr>
              <w:fldChar w:fldCharType="end"/>
            </w:r>
            <w:bookmarkEnd w:id="191"/>
            <w:r w:rsidR="00033B74" w:rsidRPr="001B40CE">
              <w:rPr>
                <w:position w:val="-2"/>
                <w:szCs w:val="18"/>
              </w:rPr>
              <w:t xml:space="preserve"> </w:t>
            </w:r>
          </w:p>
        </w:tc>
      </w:tr>
      <w:tr w:rsidR="007F067C" w:rsidRPr="001B40CE" w14:paraId="79614758" w14:textId="77777777" w:rsidTr="002E5B42">
        <w:trPr>
          <w:gridAfter w:val="2"/>
          <w:wAfter w:w="29" w:type="dxa"/>
        </w:trPr>
        <w:tc>
          <w:tcPr>
            <w:tcW w:w="3089" w:type="dxa"/>
            <w:gridSpan w:val="4"/>
            <w:vAlign w:val="center"/>
          </w:tcPr>
          <w:p w14:paraId="2218DCD9" w14:textId="77777777" w:rsidR="007F067C" w:rsidRPr="001B40CE" w:rsidRDefault="007F067C" w:rsidP="007F067C">
            <w:pPr>
              <w:spacing w:before="40" w:after="40"/>
              <w:jc w:val="left"/>
            </w:pPr>
            <w:bookmarkStart w:id="192" w:name="Hide_EQUATORPRINCIPLE" w:colFirst="0" w:colLast="1"/>
            <w:bookmarkEnd w:id="190"/>
            <w:r w:rsidRPr="001B40CE">
              <w:t>Equator principle</w:t>
            </w:r>
          </w:p>
        </w:tc>
        <w:tc>
          <w:tcPr>
            <w:tcW w:w="6490" w:type="dxa"/>
            <w:gridSpan w:val="27"/>
            <w:shd w:val="clear" w:color="auto" w:fill="auto"/>
            <w:vAlign w:val="center"/>
          </w:tcPr>
          <w:p w14:paraId="2EDD4308" w14:textId="77777777" w:rsidR="007F067C" w:rsidRPr="001B40CE" w:rsidRDefault="00FA7939" w:rsidP="00EB57B3">
            <w:pPr>
              <w:keepNext/>
              <w:pBdr>
                <w:bottom w:val="single" w:sz="6" w:space="1" w:color="auto"/>
              </w:pBdr>
              <w:spacing w:before="120"/>
              <w:jc w:val="left"/>
              <w:rPr>
                <w:rFonts w:cs="Arial"/>
                <w:position w:val="-2"/>
                <w:szCs w:val="18"/>
              </w:rPr>
            </w:pPr>
            <w:r w:rsidRPr="001B40CE">
              <w:rPr>
                <w:position w:val="-2"/>
                <w:szCs w:val="18"/>
              </w:rPr>
              <w:fldChar w:fldCharType="begin">
                <w:ffData>
                  <w:name w:val="EEQUATOR"/>
                  <w:enabled/>
                  <w:calcOnExit w:val="0"/>
                  <w:statusText w:type="text" w:val="Číslo účetní pobočky (na úrovni regionu), na které jsou centralizovány aktivní obchody"/>
                  <w:textInput>
                    <w:default w:val="n/a"/>
                  </w:textInput>
                </w:ffData>
              </w:fldChar>
            </w:r>
            <w:bookmarkStart w:id="193" w:name="EEQUATOR"/>
            <w:r w:rsidRPr="001B40CE">
              <w:rPr>
                <w:position w:val="-2"/>
                <w:szCs w:val="18"/>
              </w:rPr>
              <w:instrText xml:space="preserve"> FORMTEXT </w:instrText>
            </w:r>
            <w:r w:rsidRPr="001B40CE">
              <w:rPr>
                <w:position w:val="-2"/>
                <w:szCs w:val="18"/>
              </w:rPr>
            </w:r>
            <w:r w:rsidRPr="001B40CE">
              <w:rPr>
                <w:position w:val="-2"/>
                <w:szCs w:val="18"/>
              </w:rPr>
              <w:fldChar w:fldCharType="separate"/>
            </w:r>
            <w:r w:rsidRPr="001B40CE">
              <w:rPr>
                <w:noProof/>
                <w:position w:val="-2"/>
                <w:szCs w:val="18"/>
              </w:rPr>
              <w:t>n/a</w:t>
            </w:r>
            <w:r w:rsidRPr="001B40CE">
              <w:rPr>
                <w:position w:val="-2"/>
                <w:szCs w:val="18"/>
              </w:rPr>
              <w:fldChar w:fldCharType="end"/>
            </w:r>
            <w:bookmarkEnd w:id="193"/>
          </w:p>
        </w:tc>
      </w:tr>
      <w:tr w:rsidR="00B62AAC" w:rsidRPr="00812520" w14:paraId="1376895B" w14:textId="77777777" w:rsidTr="002E5B42">
        <w:trPr>
          <w:gridAfter w:val="1"/>
          <w:wAfter w:w="17" w:type="dxa"/>
        </w:trPr>
        <w:tc>
          <w:tcPr>
            <w:tcW w:w="2238" w:type="dxa"/>
            <w:gridSpan w:val="3"/>
          </w:tcPr>
          <w:p w14:paraId="23FAF913" w14:textId="77777777" w:rsidR="00B62AAC" w:rsidRPr="00812520" w:rsidRDefault="00B62AAC" w:rsidP="00B62AAC">
            <w:pPr>
              <w:keepNext/>
              <w:spacing w:before="120"/>
              <w:rPr>
                <w:position w:val="-2"/>
                <w:szCs w:val="18"/>
              </w:rPr>
            </w:pPr>
            <w:bookmarkStart w:id="194" w:name="Ponte1"/>
            <w:bookmarkEnd w:id="192"/>
            <w:r w:rsidRPr="00812520">
              <w:rPr>
                <w:position w:val="-2"/>
                <w:szCs w:val="18"/>
              </w:rPr>
              <w:t>Název projektu:</w:t>
            </w:r>
          </w:p>
        </w:tc>
        <w:tc>
          <w:tcPr>
            <w:tcW w:w="7353" w:type="dxa"/>
            <w:gridSpan w:val="29"/>
          </w:tcPr>
          <w:p w14:paraId="6E321C5A" w14:textId="21E8499B" w:rsidR="00B62AAC" w:rsidRPr="00812520" w:rsidRDefault="00B62AAC" w:rsidP="00B62AAC">
            <w:pPr>
              <w:keepNext/>
              <w:pBdr>
                <w:bottom w:val="single" w:sz="6" w:space="1" w:color="auto"/>
              </w:pBdr>
              <w:spacing w:before="120"/>
              <w:rPr>
                <w:position w:val="-2"/>
                <w:szCs w:val="18"/>
              </w:rPr>
            </w:pPr>
            <w:r w:rsidRPr="00812520">
              <w:rPr>
                <w:position w:val="-2"/>
                <w:szCs w:val="18"/>
              </w:rPr>
              <w:fldChar w:fldCharType="begin">
                <w:ffData>
                  <w:name w:val="Projekt_nazev"/>
                  <w:enabled/>
                  <w:calcOnExit w:val="0"/>
                  <w:textInput/>
                </w:ffData>
              </w:fldChar>
            </w:r>
            <w:bookmarkStart w:id="195" w:name="Projekt_nazev"/>
            <w:r w:rsidRPr="00812520">
              <w:rPr>
                <w:position w:val="-2"/>
                <w:szCs w:val="18"/>
              </w:rPr>
              <w:instrText xml:space="preserve"> FORMTEXT </w:instrText>
            </w:r>
            <w:r w:rsidRPr="00812520">
              <w:rPr>
                <w:position w:val="-2"/>
                <w:szCs w:val="18"/>
              </w:rPr>
            </w:r>
            <w:r w:rsidRPr="00812520">
              <w:rPr>
                <w:position w:val="-2"/>
                <w:szCs w:val="18"/>
              </w:rPr>
              <w:fldChar w:fldCharType="separate"/>
            </w:r>
            <w:r w:rsidR="005D695C">
              <w:rPr>
                <w:position w:val="-2"/>
                <w:szCs w:val="18"/>
              </w:rPr>
              <w:t>K</w:t>
            </w:r>
            <w:r w:rsidR="005D695C" w:rsidRPr="005D695C">
              <w:rPr>
                <w:noProof/>
                <w:position w:val="-2"/>
                <w:szCs w:val="18"/>
              </w:rPr>
              <w:t xml:space="preserve">yberbezpečnost pro střední průmyslovou školu Jedovnice </w:t>
            </w:r>
            <w:r w:rsidRPr="00812520">
              <w:rPr>
                <w:position w:val="-2"/>
                <w:szCs w:val="18"/>
              </w:rPr>
              <w:fldChar w:fldCharType="end"/>
            </w:r>
            <w:bookmarkEnd w:id="195"/>
          </w:p>
        </w:tc>
      </w:tr>
      <w:tr w:rsidR="00B62AAC" w:rsidRPr="00812520" w14:paraId="59112682" w14:textId="77777777" w:rsidTr="002E5B42">
        <w:trPr>
          <w:gridAfter w:val="1"/>
          <w:wAfter w:w="17" w:type="dxa"/>
        </w:trPr>
        <w:tc>
          <w:tcPr>
            <w:tcW w:w="2238" w:type="dxa"/>
            <w:gridSpan w:val="3"/>
          </w:tcPr>
          <w:p w14:paraId="458027D3" w14:textId="77777777" w:rsidR="00B62AAC" w:rsidRPr="00812520" w:rsidRDefault="00B62AAC" w:rsidP="00B62AAC">
            <w:pPr>
              <w:spacing w:before="120"/>
              <w:rPr>
                <w:position w:val="-2"/>
                <w:szCs w:val="18"/>
              </w:rPr>
            </w:pPr>
            <w:r w:rsidRPr="00812520">
              <w:rPr>
                <w:position w:val="-2"/>
                <w:szCs w:val="18"/>
              </w:rPr>
              <w:t>Název programu EU:</w:t>
            </w:r>
          </w:p>
        </w:tc>
        <w:tc>
          <w:tcPr>
            <w:tcW w:w="7353" w:type="dxa"/>
            <w:gridSpan w:val="29"/>
          </w:tcPr>
          <w:p w14:paraId="6084933B" w14:textId="0057F471" w:rsidR="00B62AAC" w:rsidRPr="00812520" w:rsidRDefault="00B62AAC" w:rsidP="00B62AAC">
            <w:pPr>
              <w:pBdr>
                <w:bottom w:val="single" w:sz="6" w:space="1" w:color="auto"/>
              </w:pBdr>
              <w:spacing w:before="120"/>
              <w:rPr>
                <w:position w:val="-2"/>
                <w:szCs w:val="18"/>
              </w:rPr>
            </w:pPr>
            <w:r w:rsidRPr="00812520">
              <w:rPr>
                <w:position w:val="-2"/>
                <w:szCs w:val="18"/>
              </w:rPr>
              <w:fldChar w:fldCharType="begin">
                <w:ffData>
                  <w:name w:val="ProgEU_Nazev"/>
                  <w:enabled/>
                  <w:calcOnExit w:val="0"/>
                  <w:entryMacro w:val="SetProgEUNazev"/>
                  <w:textInput>
                    <w:default w:val="2014/OPPIK  1.  Operační program Podnikání a inovace pro konkurenceschopnost"/>
                  </w:textInput>
                </w:ffData>
              </w:fldChar>
            </w:r>
            <w:bookmarkStart w:id="196" w:name="ProgEU_Nazev"/>
            <w:r w:rsidRPr="00812520">
              <w:rPr>
                <w:position w:val="-2"/>
                <w:szCs w:val="18"/>
              </w:rPr>
              <w:instrText xml:space="preserve"> FORMTEXT </w:instrText>
            </w:r>
            <w:r w:rsidRPr="00812520">
              <w:rPr>
                <w:position w:val="-2"/>
                <w:szCs w:val="18"/>
              </w:rPr>
            </w:r>
            <w:r w:rsidRPr="00812520">
              <w:rPr>
                <w:position w:val="-2"/>
                <w:szCs w:val="18"/>
              </w:rPr>
              <w:fldChar w:fldCharType="separate"/>
            </w:r>
            <w:r w:rsidR="005D695C">
              <w:rPr>
                <w:position w:val="-2"/>
                <w:szCs w:val="18"/>
              </w:rPr>
              <w:t>2014/JINÉ    Celoevropské programy, národní dotace, kombinace programů, jinde neuvedené dotace</w:t>
            </w:r>
            <w:r w:rsidRPr="00812520">
              <w:rPr>
                <w:position w:val="-2"/>
                <w:szCs w:val="18"/>
              </w:rPr>
              <w:fldChar w:fldCharType="end"/>
            </w:r>
            <w:bookmarkEnd w:id="196"/>
          </w:p>
        </w:tc>
      </w:tr>
      <w:bookmarkEnd w:id="194"/>
    </w:tbl>
    <w:p w14:paraId="01FF2E89" w14:textId="77777777" w:rsidR="00432A80" w:rsidRDefault="00432A80" w:rsidP="002F643F">
      <w:pPr>
        <w:rPr>
          <w:sz w:val="8"/>
          <w:szCs w:val="8"/>
        </w:rPr>
      </w:pPr>
    </w:p>
    <w:p w14:paraId="35A8E110" w14:textId="77777777" w:rsidR="00432A80" w:rsidRPr="008B7768" w:rsidRDefault="00432A80" w:rsidP="002F643F">
      <w:pPr>
        <w:rPr>
          <w:sz w:val="8"/>
          <w:szCs w:val="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9"/>
        <w:gridCol w:w="1136"/>
        <w:gridCol w:w="841"/>
        <w:gridCol w:w="1418"/>
        <w:gridCol w:w="9"/>
        <w:gridCol w:w="564"/>
        <w:gridCol w:w="422"/>
        <w:gridCol w:w="422"/>
        <w:gridCol w:w="1143"/>
        <w:gridCol w:w="1128"/>
        <w:gridCol w:w="155"/>
        <w:gridCol w:w="277"/>
        <w:gridCol w:w="1272"/>
        <w:gridCol w:w="31"/>
      </w:tblGrid>
      <w:tr w:rsidR="002F643F" w:rsidRPr="00812520" w14:paraId="5F2D38F5" w14:textId="77777777" w:rsidTr="002E5B42">
        <w:tc>
          <w:tcPr>
            <w:tcW w:w="9667" w:type="dxa"/>
            <w:gridSpan w:val="14"/>
            <w:tcBorders>
              <w:top w:val="single" w:sz="4" w:space="0" w:color="auto"/>
            </w:tcBorders>
            <w:shd w:val="pct12" w:color="auto" w:fill="auto"/>
          </w:tcPr>
          <w:p w14:paraId="2ACEEB7F" w14:textId="77777777" w:rsidR="002F643F" w:rsidRPr="00812520" w:rsidRDefault="002F643F" w:rsidP="00863A86">
            <w:pPr>
              <w:spacing w:before="120" w:after="40"/>
              <w:rPr>
                <w:b/>
              </w:rPr>
            </w:pPr>
            <w:bookmarkStart w:id="197" w:name="UVER2"/>
            <w:r w:rsidRPr="00812520">
              <w:rPr>
                <w:b/>
                <w:color w:val="FF0000"/>
                <w:u w:val="single"/>
              </w:rPr>
              <w:t>III. Způsob a termín čerpání</w:t>
            </w:r>
          </w:p>
        </w:tc>
      </w:tr>
      <w:tr w:rsidR="002F643F" w:rsidRPr="00812520" w14:paraId="1726BD77" w14:textId="77777777" w:rsidTr="002E5B42">
        <w:tc>
          <w:tcPr>
            <w:tcW w:w="849" w:type="dxa"/>
          </w:tcPr>
          <w:p w14:paraId="64EEF654" w14:textId="77777777" w:rsidR="002F643F" w:rsidRPr="00812520" w:rsidRDefault="002F643F" w:rsidP="00863A86">
            <w:pPr>
              <w:tabs>
                <w:tab w:val="left" w:pos="1136"/>
                <w:tab w:val="left" w:pos="3404"/>
                <w:tab w:val="left" w:pos="5672"/>
              </w:tabs>
              <w:spacing w:before="120"/>
              <w:rPr>
                <w:position w:val="-2"/>
              </w:rPr>
            </w:pPr>
          </w:p>
        </w:tc>
        <w:tc>
          <w:tcPr>
            <w:tcW w:w="1977" w:type="dxa"/>
            <w:gridSpan w:val="2"/>
          </w:tcPr>
          <w:p w14:paraId="3E6CE0DD" w14:textId="2E09A82F" w:rsidR="002F643F" w:rsidRPr="00812520" w:rsidRDefault="002F643F" w:rsidP="00863A86">
            <w:pPr>
              <w:tabs>
                <w:tab w:val="left" w:pos="1136"/>
                <w:tab w:val="left" w:pos="3404"/>
                <w:tab w:val="left" w:pos="5672"/>
              </w:tabs>
              <w:spacing w:before="120"/>
              <w:rPr>
                <w:position w:val="-2"/>
              </w:rPr>
            </w:pPr>
            <w:r w:rsidRPr="00812520">
              <w:rPr>
                <w:szCs w:val="18"/>
              </w:rPr>
              <w:fldChar w:fldCharType="begin">
                <w:ffData>
                  <w:name w:val="CB_Cerp1"/>
                  <w:enabled/>
                  <w:calcOnExit w:val="0"/>
                  <w:entryMacro w:val="setCerpani2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98" w:name="CB_Cerp1"/>
            <w:r w:rsidRPr="00812520">
              <w:rPr>
                <w:szCs w:val="18"/>
              </w:rPr>
              <w:instrText xml:space="preserve"> FORMCHECKBOX </w:instrText>
            </w:r>
            <w:r w:rsidR="002E5B42">
              <w:rPr>
                <w:szCs w:val="18"/>
              </w:rPr>
            </w:r>
            <w:r w:rsidR="002E5B42">
              <w:rPr>
                <w:szCs w:val="18"/>
              </w:rPr>
              <w:fldChar w:fldCharType="separate"/>
            </w:r>
            <w:r w:rsidRPr="00812520">
              <w:rPr>
                <w:szCs w:val="18"/>
              </w:rPr>
              <w:fldChar w:fldCharType="end"/>
            </w:r>
            <w:bookmarkEnd w:id="198"/>
            <w:r w:rsidRPr="00812520">
              <w:rPr>
                <w:b/>
              </w:rPr>
              <w:t xml:space="preserve"> </w:t>
            </w:r>
            <w:r w:rsidRPr="00812520">
              <w:rPr>
                <w:position w:val="-4"/>
              </w:rPr>
              <w:t xml:space="preserve"> jednorázově</w:t>
            </w:r>
          </w:p>
        </w:tc>
        <w:tc>
          <w:tcPr>
            <w:tcW w:w="2835" w:type="dxa"/>
            <w:gridSpan w:val="5"/>
          </w:tcPr>
          <w:p w14:paraId="71FB4AC9" w14:textId="3DD4A463" w:rsidR="002F643F" w:rsidRPr="00812520" w:rsidRDefault="002F643F" w:rsidP="00863A86">
            <w:pPr>
              <w:tabs>
                <w:tab w:val="left" w:pos="1136"/>
                <w:tab w:val="left" w:pos="3404"/>
                <w:tab w:val="left" w:pos="5672"/>
              </w:tabs>
              <w:spacing w:before="120"/>
              <w:rPr>
                <w:position w:val="-2"/>
              </w:rPr>
            </w:pPr>
            <w:r w:rsidRPr="00812520">
              <w:fldChar w:fldCharType="begin">
                <w:ffData>
                  <w:name w:val="CB_Cerp2"/>
                  <w:enabled/>
                  <w:calcOnExit w:val="0"/>
                  <w:entryMacro w:val="setCerpani2"/>
                  <w:checkBox>
                    <w:size w:val="24"/>
                    <w:default w:val="0"/>
                    <w:checked/>
                  </w:checkBox>
                </w:ffData>
              </w:fldChar>
            </w:r>
            <w:bookmarkStart w:id="199" w:name="CB_Cerp2"/>
            <w:r w:rsidRPr="00812520">
              <w:instrText xml:space="preserve"> FORMCHECKBOX </w:instrText>
            </w:r>
            <w:r w:rsidR="002E5B42">
              <w:fldChar w:fldCharType="separate"/>
            </w:r>
            <w:r w:rsidRPr="00812520">
              <w:fldChar w:fldCharType="end"/>
            </w:r>
            <w:bookmarkEnd w:id="199"/>
            <w:r w:rsidRPr="00812520">
              <w:t> </w:t>
            </w:r>
            <w:r w:rsidRPr="00812520">
              <w:rPr>
                <w:position w:val="-4"/>
              </w:rPr>
              <w:t>postupně</w:t>
            </w:r>
          </w:p>
        </w:tc>
        <w:tc>
          <w:tcPr>
            <w:tcW w:w="4006" w:type="dxa"/>
            <w:gridSpan w:val="6"/>
          </w:tcPr>
          <w:p w14:paraId="5070EC51" w14:textId="7F0D7628" w:rsidR="002F643F" w:rsidRPr="00812520" w:rsidRDefault="002F643F" w:rsidP="00863A86">
            <w:pPr>
              <w:tabs>
                <w:tab w:val="left" w:pos="1136"/>
                <w:tab w:val="left" w:pos="3404"/>
                <w:tab w:val="left" w:pos="5672"/>
              </w:tabs>
              <w:spacing w:before="120"/>
              <w:rPr>
                <w:position w:val="-2"/>
              </w:rPr>
            </w:pPr>
            <w:r w:rsidRPr="00812520">
              <w:rPr>
                <w:b/>
              </w:rPr>
              <w:fldChar w:fldCharType="begin">
                <w:ffData>
                  <w:name w:val="CB_Cerp3"/>
                  <w:enabled w:val="0"/>
                  <w:calcOnExit w:val="0"/>
                  <w:entryMacro w:val="setCerpani2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00" w:name="CB_Cerp3"/>
            <w:r w:rsidRPr="00812520">
              <w:rPr>
                <w:b/>
              </w:rPr>
              <w:instrText xml:space="preserve"> FORMCHECKBOX </w:instrText>
            </w:r>
            <w:r w:rsidR="002E5B42">
              <w:rPr>
                <w:b/>
              </w:rPr>
            </w:r>
            <w:r w:rsidR="002E5B42">
              <w:rPr>
                <w:b/>
              </w:rPr>
              <w:fldChar w:fldCharType="separate"/>
            </w:r>
            <w:r w:rsidRPr="00812520">
              <w:rPr>
                <w:b/>
              </w:rPr>
              <w:fldChar w:fldCharType="end"/>
            </w:r>
            <w:bookmarkEnd w:id="200"/>
            <w:r w:rsidRPr="00812520">
              <w:rPr>
                <w:position w:val="-4"/>
              </w:rPr>
              <w:t xml:space="preserve"> opakovaně (u revolvingu)</w:t>
            </w:r>
          </w:p>
        </w:tc>
      </w:tr>
      <w:tr w:rsidR="002F643F" w:rsidRPr="00812520" w14:paraId="42DA0BB8" w14:textId="77777777" w:rsidTr="002E5B42">
        <w:trPr>
          <w:gridAfter w:val="1"/>
          <w:wAfter w:w="31" w:type="dxa"/>
        </w:trPr>
        <w:tc>
          <w:tcPr>
            <w:tcW w:w="4244" w:type="dxa"/>
            <w:gridSpan w:val="4"/>
          </w:tcPr>
          <w:p w14:paraId="443F3022" w14:textId="20D58DA2" w:rsidR="002F643F" w:rsidRPr="00812520" w:rsidRDefault="00812520" w:rsidP="00863A86">
            <w:pPr>
              <w:spacing w:before="120"/>
              <w:jc w:val="left"/>
              <w:rPr>
                <w:position w:val="-2"/>
              </w:rPr>
            </w:pPr>
            <w:r>
              <w:rPr>
                <w:position w:val="-2"/>
              </w:rPr>
              <w:t xml:space="preserve">Klient je oprávněn vyčerpat úvěr nejpozději do  </w:t>
            </w:r>
          </w:p>
        </w:tc>
        <w:tc>
          <w:tcPr>
            <w:tcW w:w="995" w:type="dxa"/>
            <w:gridSpan w:val="3"/>
            <w:tcMar>
              <w:left w:w="57" w:type="dxa"/>
            </w:tcMar>
          </w:tcPr>
          <w:p w14:paraId="47266124" w14:textId="69A216EB" w:rsidR="002F643F" w:rsidRPr="00812520" w:rsidRDefault="002F643F" w:rsidP="00863A86">
            <w:pPr>
              <w:pBdr>
                <w:bottom w:val="single" w:sz="6" w:space="1" w:color="auto"/>
              </w:pBdr>
              <w:spacing w:before="120"/>
              <w:rPr>
                <w:position w:val="-2"/>
              </w:rPr>
            </w:pPr>
            <w:r w:rsidRPr="00812520">
              <w:rPr>
                <w:position w:val="-2"/>
              </w:rPr>
              <w:fldChar w:fldCharType="begin">
                <w:ffData>
                  <w:name w:val="TXT_CerpDo"/>
                  <w:enabled/>
                  <w:calcOnExit w:val="0"/>
                  <w:exitMacro w:val="Prolinani0"/>
                  <w:helpText w:type="text" w:val="Při navržení termínu pro zahájení čerpání úvěru je nezbytné vést v patrnosti skutečnost, že neuplatnění nároku na zahájení čerpání úvěru do smluvně stanoveného termínu je rozvazovací podmínkou dle § 36 občanského zákoníku, takže platnost úvěru zaniká! "/>
                  <w:statusText w:type="text" w:val="Uveďte termín, do kterého klient může nejpozději uplatnit nárok na zahájení čerpání úvěru"/>
                  <w:textInput>
                    <w:type w:val="date"/>
                    <w:format w:val="d.M.yyyy"/>
                  </w:textInput>
                </w:ffData>
              </w:fldChar>
            </w:r>
            <w:bookmarkStart w:id="201" w:name="TXT_CerpDo"/>
            <w:r w:rsidRPr="00812520">
              <w:rPr>
                <w:position w:val="-2"/>
              </w:rPr>
              <w:instrText xml:space="preserve"> FORMTEXT </w:instrText>
            </w:r>
            <w:r w:rsidRPr="00812520">
              <w:rPr>
                <w:position w:val="-2"/>
              </w:rPr>
            </w:r>
            <w:r w:rsidRPr="00812520">
              <w:rPr>
                <w:position w:val="-2"/>
              </w:rPr>
              <w:fldChar w:fldCharType="separate"/>
            </w:r>
            <w:r w:rsidR="005D695C">
              <w:rPr>
                <w:noProof/>
                <w:position w:val="-2"/>
              </w:rPr>
              <w:t>31.12.2025</w:t>
            </w:r>
            <w:r w:rsidRPr="00812520">
              <w:rPr>
                <w:position w:val="-2"/>
              </w:rPr>
              <w:fldChar w:fldCharType="end"/>
            </w:r>
            <w:bookmarkEnd w:id="201"/>
          </w:p>
        </w:tc>
        <w:tc>
          <w:tcPr>
            <w:tcW w:w="2848" w:type="dxa"/>
            <w:gridSpan w:val="4"/>
          </w:tcPr>
          <w:p w14:paraId="26698549" w14:textId="77777777" w:rsidR="002F643F" w:rsidRPr="00812520" w:rsidRDefault="002F643F" w:rsidP="00863A86">
            <w:pPr>
              <w:spacing w:before="120"/>
              <w:rPr>
                <w:position w:val="-2"/>
              </w:rPr>
            </w:pPr>
          </w:p>
        </w:tc>
        <w:tc>
          <w:tcPr>
            <w:tcW w:w="1549" w:type="dxa"/>
            <w:gridSpan w:val="2"/>
          </w:tcPr>
          <w:p w14:paraId="392B07E1" w14:textId="77777777" w:rsidR="002F643F" w:rsidRPr="00812520" w:rsidRDefault="002F643F" w:rsidP="00863A86">
            <w:pPr>
              <w:spacing w:before="120"/>
              <w:rPr>
                <w:position w:val="-2"/>
              </w:rPr>
            </w:pPr>
          </w:p>
        </w:tc>
      </w:tr>
      <w:tr w:rsidR="002F643F" w:rsidRPr="00812520" w14:paraId="5F07E580" w14:textId="77777777" w:rsidTr="002E5B42">
        <w:tc>
          <w:tcPr>
            <w:tcW w:w="4817" w:type="dxa"/>
            <w:gridSpan w:val="6"/>
            <w:tcBorders>
              <w:bottom w:val="single" w:sz="4" w:space="0" w:color="auto"/>
            </w:tcBorders>
            <w:vAlign w:val="bottom"/>
          </w:tcPr>
          <w:p w14:paraId="42006889" w14:textId="7EDD452E" w:rsidR="002F643F" w:rsidRPr="00812520" w:rsidRDefault="002F643F" w:rsidP="00863A86">
            <w:pPr>
              <w:spacing w:before="120"/>
            </w:pPr>
            <w:r w:rsidRPr="00812520">
              <w:rPr>
                <w:szCs w:val="18"/>
              </w:rPr>
              <w:t xml:space="preserve">Úvěr </w:t>
            </w:r>
            <w:r w:rsidRPr="00812520">
              <w:rPr>
                <w:position w:val="-2"/>
              </w:rPr>
              <w:t xml:space="preserve"> </w:t>
            </w:r>
            <w:r w:rsidRPr="00812520">
              <w:fldChar w:fldCharType="begin">
                <w:ffData>
                  <w:name w:val="CERTD0"/>
                  <w:enabled/>
                  <w:calcOnExit w:val="0"/>
                  <w:entryMacro w:val="CerpPohClicked"/>
                  <w:ddList>
                    <w:result w:val="1"/>
                    <w:listEntry w:val="bude"/>
                    <w:listEntry w:val="nebude"/>
                  </w:ddList>
                </w:ffData>
              </w:fldChar>
            </w:r>
            <w:bookmarkStart w:id="202" w:name="CERTD0"/>
            <w:r w:rsidRPr="00812520">
              <w:instrText xml:space="preserve"> FORMDROPDOWN </w:instrText>
            </w:r>
            <w:r w:rsidR="002E5B42">
              <w:fldChar w:fldCharType="separate"/>
            </w:r>
            <w:r w:rsidRPr="00812520">
              <w:fldChar w:fldCharType="end"/>
            </w:r>
            <w:bookmarkEnd w:id="202"/>
            <w:r w:rsidRPr="00812520">
              <w:t xml:space="preserve"> použit </w:t>
            </w:r>
            <w:r w:rsidRPr="00812520">
              <w:rPr>
                <w:position w:val="-2"/>
              </w:rPr>
              <w:t xml:space="preserve">na úhradu pohledávky </w:t>
            </w:r>
            <w:r w:rsidRPr="00812520">
              <w:rPr>
                <w:szCs w:val="18"/>
              </w:rPr>
              <w:t>KB</w:t>
            </w:r>
          </w:p>
        </w:tc>
        <w:tc>
          <w:tcPr>
            <w:tcW w:w="3547" w:type="dxa"/>
            <w:gridSpan w:val="6"/>
            <w:tcBorders>
              <w:bottom w:val="single" w:sz="4" w:space="0" w:color="auto"/>
            </w:tcBorders>
            <w:vAlign w:val="bottom"/>
          </w:tcPr>
          <w:p w14:paraId="24B72FAE" w14:textId="3C91FDE8" w:rsidR="002F643F" w:rsidRPr="00812520" w:rsidRDefault="002F643F" w:rsidP="00863A86">
            <w:pPr>
              <w:spacing w:before="120"/>
              <w:jc w:val="right"/>
            </w:pPr>
            <w:r w:rsidRPr="005D695C">
              <w:rPr>
                <w:b/>
                <w:vanish/>
                <w:position w:val="-2"/>
                <w:bdr w:val="single" w:sz="4" w:space="0" w:color="auto" w:shadow="1"/>
              </w:rPr>
              <w:fldChar w:fldCharType="begin">
                <w:ffData>
                  <w:name w:val="CERTD1"/>
                  <w:enabled w:val="0"/>
                  <w:calcOnExit w:val="0"/>
                  <w:entryMacro w:val="CerpPohClicked"/>
                  <w:textInput>
                    <w:default w:val=" Přidat "/>
                  </w:textInput>
                </w:ffData>
              </w:fldChar>
            </w:r>
            <w:bookmarkStart w:id="203" w:name="CERTD1"/>
            <w:r w:rsidRPr="005D695C">
              <w:rPr>
                <w:b/>
                <w:vanish/>
                <w:position w:val="-2"/>
                <w:bdr w:val="single" w:sz="4" w:space="0" w:color="auto" w:shadow="1"/>
              </w:rPr>
              <w:instrText xml:space="preserve"> FORMTEXT </w:instrText>
            </w:r>
            <w:r w:rsidRPr="005D695C">
              <w:rPr>
                <w:b/>
                <w:vanish/>
                <w:position w:val="-2"/>
                <w:bdr w:val="single" w:sz="4" w:space="0" w:color="auto" w:shadow="1"/>
              </w:rPr>
            </w:r>
            <w:r w:rsidRPr="005D695C">
              <w:rPr>
                <w:b/>
                <w:vanish/>
                <w:position w:val="-2"/>
                <w:bdr w:val="single" w:sz="4" w:space="0" w:color="auto" w:shadow="1"/>
              </w:rPr>
              <w:fldChar w:fldCharType="separate"/>
            </w:r>
            <w:r w:rsidRPr="005D695C">
              <w:rPr>
                <w:b/>
                <w:noProof/>
                <w:vanish/>
                <w:position w:val="-2"/>
                <w:bdr w:val="single" w:sz="4" w:space="0" w:color="auto" w:shadow="1"/>
              </w:rPr>
              <w:t> Přidat </w:t>
            </w:r>
            <w:r w:rsidRPr="005D695C">
              <w:rPr>
                <w:b/>
                <w:vanish/>
                <w:position w:val="-2"/>
                <w:bdr w:val="single" w:sz="4" w:space="0" w:color="auto" w:shadow="1"/>
              </w:rPr>
              <w:fldChar w:fldCharType="end"/>
            </w:r>
            <w:bookmarkEnd w:id="203"/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vAlign w:val="bottom"/>
          </w:tcPr>
          <w:p w14:paraId="22ACECDF" w14:textId="23CD9DDF" w:rsidR="002F643F" w:rsidRPr="00812520" w:rsidRDefault="002F643F" w:rsidP="00863A86">
            <w:pPr>
              <w:spacing w:before="120"/>
              <w:jc w:val="right"/>
            </w:pPr>
            <w:r w:rsidRPr="005D695C">
              <w:rPr>
                <w:b/>
                <w:vanish/>
                <w:position w:val="-2"/>
                <w:bdr w:val="single" w:sz="4" w:space="0" w:color="auto" w:shadow="1"/>
              </w:rPr>
              <w:fldChar w:fldCharType="begin">
                <w:ffData>
                  <w:name w:val="CERTD2"/>
                  <w:enabled w:val="0"/>
                  <w:calcOnExit w:val="0"/>
                  <w:entryMacro w:val="CerpPohClicked"/>
                  <w:textInput>
                    <w:default w:val=" Odebrat "/>
                  </w:textInput>
                </w:ffData>
              </w:fldChar>
            </w:r>
            <w:bookmarkStart w:id="204" w:name="CERTD2"/>
            <w:r w:rsidRPr="005D695C">
              <w:rPr>
                <w:b/>
                <w:vanish/>
                <w:position w:val="-2"/>
                <w:bdr w:val="single" w:sz="4" w:space="0" w:color="auto" w:shadow="1"/>
              </w:rPr>
              <w:instrText xml:space="preserve"> FORMTEXT </w:instrText>
            </w:r>
            <w:r w:rsidRPr="005D695C">
              <w:rPr>
                <w:b/>
                <w:vanish/>
                <w:position w:val="-2"/>
                <w:bdr w:val="single" w:sz="4" w:space="0" w:color="auto" w:shadow="1"/>
              </w:rPr>
            </w:r>
            <w:r w:rsidRPr="005D695C">
              <w:rPr>
                <w:b/>
                <w:vanish/>
                <w:position w:val="-2"/>
                <w:bdr w:val="single" w:sz="4" w:space="0" w:color="auto" w:shadow="1"/>
              </w:rPr>
              <w:fldChar w:fldCharType="separate"/>
            </w:r>
            <w:r w:rsidRPr="005D695C">
              <w:rPr>
                <w:b/>
                <w:noProof/>
                <w:vanish/>
                <w:position w:val="-2"/>
                <w:bdr w:val="single" w:sz="4" w:space="0" w:color="auto" w:shadow="1"/>
              </w:rPr>
              <w:t> Odebrat </w:t>
            </w:r>
            <w:r w:rsidRPr="005D695C">
              <w:rPr>
                <w:b/>
                <w:vanish/>
                <w:position w:val="-2"/>
                <w:bdr w:val="single" w:sz="4" w:space="0" w:color="auto" w:shadow="1"/>
              </w:rPr>
              <w:fldChar w:fldCharType="end"/>
            </w:r>
            <w:bookmarkEnd w:id="204"/>
          </w:p>
        </w:tc>
      </w:tr>
      <w:tr w:rsidR="002F643F" w:rsidRPr="005D695C" w14:paraId="6CC371F9" w14:textId="77777777" w:rsidTr="002E5B42">
        <w:trPr>
          <w:trHeight w:hRule="exact" w:val="20"/>
          <w:hidden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4C12" w14:textId="77777777" w:rsidR="002F643F" w:rsidRPr="005D695C" w:rsidRDefault="002F643F" w:rsidP="00863A86">
            <w:pPr>
              <w:spacing w:before="120"/>
              <w:jc w:val="center"/>
              <w:rPr>
                <w:vanish/>
                <w:szCs w:val="18"/>
              </w:rPr>
            </w:pPr>
            <w:bookmarkStart w:id="205" w:name="tabulka_cerpani" w:colFirst="0" w:colLast="3"/>
            <w:r w:rsidRPr="005D695C">
              <w:rPr>
                <w:vanish/>
                <w:szCs w:val="18"/>
              </w:rPr>
              <w:t>Čerpán v částce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2FF3" w14:textId="77777777" w:rsidR="002F643F" w:rsidRPr="005D695C" w:rsidRDefault="002F643F" w:rsidP="00863A86">
            <w:pPr>
              <w:spacing w:before="120"/>
              <w:jc w:val="center"/>
              <w:rPr>
                <w:vanish/>
                <w:position w:val="-2"/>
              </w:rPr>
            </w:pPr>
            <w:r w:rsidRPr="005D695C">
              <w:rPr>
                <w:vanish/>
                <w:position w:val="-2"/>
              </w:rPr>
              <w:t>na úhradu pohledávky</w:t>
            </w:r>
            <w:r w:rsidRPr="005D695C">
              <w:rPr>
                <w:vanish/>
                <w:szCs w:val="18"/>
              </w:rPr>
              <w:t xml:space="preserve"> KB v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35DA" w14:textId="77777777" w:rsidR="002F643F" w:rsidRPr="005D695C" w:rsidRDefault="002F643F" w:rsidP="00863A86">
            <w:pPr>
              <w:spacing w:before="120"/>
              <w:jc w:val="center"/>
              <w:rPr>
                <w:vanish/>
                <w:position w:val="-2"/>
              </w:rPr>
            </w:pPr>
            <w:r w:rsidRPr="005D695C">
              <w:rPr>
                <w:vanish/>
                <w:position w:val="-2"/>
              </w:rPr>
              <w:t>evidované pod číslem</w:t>
            </w:r>
          </w:p>
        </w:tc>
        <w:tc>
          <w:tcPr>
            <w:tcW w:w="2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A4FD" w14:textId="77777777" w:rsidR="002F643F" w:rsidRPr="005D695C" w:rsidRDefault="002F643F" w:rsidP="00863A86">
            <w:pPr>
              <w:spacing w:before="120"/>
              <w:jc w:val="center"/>
              <w:rPr>
                <w:b/>
                <w:vanish/>
                <w:position w:val="-2"/>
              </w:rPr>
            </w:pPr>
            <w:r w:rsidRPr="005D695C">
              <w:rPr>
                <w:vanish/>
                <w:position w:val="-2"/>
              </w:rPr>
              <w:t>splatné dne</w:t>
            </w:r>
          </w:p>
        </w:tc>
      </w:tr>
      <w:tr w:rsidR="002F643F" w:rsidRPr="005D695C" w14:paraId="6CE1D294" w14:textId="77777777" w:rsidTr="002E5B42">
        <w:trPr>
          <w:trHeight w:hRule="exact" w:val="20"/>
          <w:hidden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453C" w14:textId="3A50DE5F" w:rsidR="002F643F" w:rsidRPr="005D695C" w:rsidRDefault="002F643F" w:rsidP="00863A86">
            <w:pPr>
              <w:spacing w:before="60"/>
              <w:jc w:val="left"/>
              <w:rPr>
                <w:vanish/>
                <w:szCs w:val="18"/>
              </w:rPr>
            </w:pPr>
            <w:r w:rsidRPr="005D695C">
              <w:rPr>
                <w:vanish/>
                <w:position w:val="-2"/>
              </w:rPr>
              <w:fldChar w:fldCharType="begin">
                <w:ffData>
                  <w:name w:val="CERT31"/>
                  <w:enabled w:val="0"/>
                  <w:calcOnExit w:val="0"/>
                  <w:textInput>
                    <w:default w:val="Kč"/>
                  </w:textInput>
                </w:ffData>
              </w:fldChar>
            </w:r>
            <w:bookmarkStart w:id="206" w:name="CERT31"/>
            <w:r w:rsidRPr="005D695C">
              <w:rPr>
                <w:vanish/>
                <w:position w:val="-2"/>
              </w:rPr>
              <w:instrText xml:space="preserve"> FORMTEXT </w:instrText>
            </w:r>
            <w:r w:rsidRPr="005D695C">
              <w:rPr>
                <w:vanish/>
                <w:position w:val="-2"/>
              </w:rPr>
            </w:r>
            <w:r w:rsidRPr="005D695C">
              <w:rPr>
                <w:vanish/>
                <w:position w:val="-2"/>
              </w:rPr>
              <w:fldChar w:fldCharType="separate"/>
            </w:r>
            <w:r w:rsidRPr="005D695C">
              <w:rPr>
                <w:noProof/>
                <w:vanish/>
                <w:position w:val="-2"/>
              </w:rPr>
              <w:t>Kč</w:t>
            </w:r>
            <w:r w:rsidRPr="005D695C">
              <w:rPr>
                <w:vanish/>
                <w:position w:val="-2"/>
              </w:rPr>
              <w:fldChar w:fldCharType="end"/>
            </w:r>
            <w:bookmarkEnd w:id="206"/>
            <w:r w:rsidRPr="005D695C">
              <w:rPr>
                <w:vanish/>
                <w:position w:val="-2"/>
              </w:rPr>
              <w:t xml:space="preserve"> </w:t>
            </w:r>
            <w:r w:rsidRPr="005D695C">
              <w:rPr>
                <w:vanish/>
                <w:position w:val="-2"/>
                <w:szCs w:val="18"/>
              </w:rPr>
              <w:fldChar w:fldCharType="begin">
                <w:ffData>
                  <w:name w:val="CERT32"/>
                  <w:enabled w:val="0"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207" w:name="CERT32"/>
            <w:r w:rsidRPr="005D695C">
              <w:rPr>
                <w:vanish/>
                <w:position w:val="-2"/>
                <w:szCs w:val="18"/>
              </w:rPr>
              <w:instrText xml:space="preserve"> FORMTEXT </w:instrText>
            </w:r>
            <w:r w:rsidRPr="005D695C">
              <w:rPr>
                <w:vanish/>
                <w:position w:val="-2"/>
                <w:szCs w:val="18"/>
              </w:rPr>
            </w:r>
            <w:r w:rsidRPr="005D695C">
              <w:rPr>
                <w:vanish/>
                <w:position w:val="-2"/>
                <w:szCs w:val="18"/>
              </w:rPr>
              <w:fldChar w:fldCharType="separate"/>
            </w:r>
            <w:r w:rsidRPr="005D695C">
              <w:rPr>
                <w:noProof/>
                <w:vanish/>
                <w:position w:val="-2"/>
                <w:szCs w:val="18"/>
              </w:rPr>
              <w:t> </w:t>
            </w:r>
            <w:r w:rsidRPr="005D695C">
              <w:rPr>
                <w:noProof/>
                <w:vanish/>
                <w:position w:val="-2"/>
                <w:szCs w:val="18"/>
              </w:rPr>
              <w:t> </w:t>
            </w:r>
            <w:r w:rsidRPr="005D695C">
              <w:rPr>
                <w:noProof/>
                <w:vanish/>
                <w:position w:val="-2"/>
                <w:szCs w:val="18"/>
              </w:rPr>
              <w:t> </w:t>
            </w:r>
            <w:r w:rsidRPr="005D695C">
              <w:rPr>
                <w:noProof/>
                <w:vanish/>
                <w:position w:val="-2"/>
                <w:szCs w:val="18"/>
              </w:rPr>
              <w:t> </w:t>
            </w:r>
            <w:r w:rsidRPr="005D695C">
              <w:rPr>
                <w:noProof/>
                <w:vanish/>
                <w:position w:val="-2"/>
                <w:szCs w:val="18"/>
              </w:rPr>
              <w:t> </w:t>
            </w:r>
            <w:r w:rsidRPr="005D695C">
              <w:rPr>
                <w:vanish/>
                <w:position w:val="-2"/>
                <w:szCs w:val="18"/>
              </w:rPr>
              <w:fldChar w:fldCharType="end"/>
            </w:r>
            <w:bookmarkEnd w:id="207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D84D" w14:textId="18A7F9B9" w:rsidR="002F643F" w:rsidRPr="005D695C" w:rsidRDefault="002F643F" w:rsidP="00863A86">
            <w:pPr>
              <w:spacing w:before="60"/>
              <w:jc w:val="center"/>
              <w:rPr>
                <w:vanish/>
                <w:position w:val="-2"/>
              </w:rPr>
            </w:pPr>
            <w:r w:rsidRPr="005D695C">
              <w:rPr>
                <w:b/>
                <w:vanish/>
              </w:rPr>
              <w:fldChar w:fldCharType="begin">
                <w:ffData>
                  <w:name w:val="CERT36"/>
                  <w:enabled w:val="0"/>
                  <w:calcOnExit w:val="0"/>
                  <w:entryMacro w:val="ClassCode2.MAIN"/>
                  <w:textInput>
                    <w:default w:val="Kč"/>
                    <w:maxLength w:val="3"/>
                  </w:textInput>
                </w:ffData>
              </w:fldChar>
            </w:r>
            <w:bookmarkStart w:id="208" w:name="CERT36"/>
            <w:r w:rsidRPr="005D695C">
              <w:rPr>
                <w:b/>
                <w:vanish/>
              </w:rPr>
              <w:instrText xml:space="preserve"> FORMTEXT </w:instrText>
            </w:r>
            <w:r w:rsidRPr="005D695C">
              <w:rPr>
                <w:b/>
                <w:vanish/>
              </w:rPr>
            </w:r>
            <w:r w:rsidRPr="005D695C">
              <w:rPr>
                <w:b/>
                <w:vanish/>
              </w:rPr>
              <w:fldChar w:fldCharType="separate"/>
            </w:r>
            <w:r w:rsidRPr="005D695C">
              <w:rPr>
                <w:b/>
                <w:noProof/>
                <w:vanish/>
              </w:rPr>
              <w:t>Kč</w:t>
            </w:r>
            <w:r w:rsidRPr="005D695C">
              <w:rPr>
                <w:b/>
                <w:vanish/>
              </w:rPr>
              <w:fldChar w:fldCharType="end"/>
            </w:r>
            <w:bookmarkEnd w:id="208"/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E314" w14:textId="212DCA60" w:rsidR="002F643F" w:rsidRPr="005D695C" w:rsidRDefault="002F643F" w:rsidP="00863A86">
            <w:pPr>
              <w:spacing w:before="60"/>
              <w:rPr>
                <w:vanish/>
                <w:position w:val="-2"/>
              </w:rPr>
            </w:pPr>
            <w:r w:rsidRPr="005D695C">
              <w:rPr>
                <w:vanish/>
                <w:position w:val="-2"/>
              </w:rPr>
              <w:fldChar w:fldCharType="begin">
                <w:ffData>
                  <w:name w:val="CERT35"/>
                  <w:enabled w:val="0"/>
                  <w:calcOnExit w:val="0"/>
                  <w:textInput>
                    <w:maxLength w:val="22"/>
                  </w:textInput>
                </w:ffData>
              </w:fldChar>
            </w:r>
            <w:bookmarkStart w:id="209" w:name="CERT35"/>
            <w:r w:rsidRPr="005D695C">
              <w:rPr>
                <w:vanish/>
                <w:position w:val="-2"/>
              </w:rPr>
              <w:instrText xml:space="preserve"> FORMTEXT </w:instrText>
            </w:r>
            <w:r w:rsidRPr="005D695C">
              <w:rPr>
                <w:vanish/>
                <w:position w:val="-2"/>
              </w:rPr>
            </w:r>
            <w:r w:rsidRPr="005D695C">
              <w:rPr>
                <w:vanish/>
                <w:position w:val="-2"/>
              </w:rPr>
              <w:fldChar w:fldCharType="separate"/>
            </w:r>
            <w:r w:rsidRPr="005D695C">
              <w:rPr>
                <w:noProof/>
                <w:vanish/>
                <w:position w:val="-2"/>
              </w:rPr>
              <w:t> </w:t>
            </w:r>
            <w:r w:rsidRPr="005D695C">
              <w:rPr>
                <w:noProof/>
                <w:vanish/>
                <w:position w:val="-2"/>
              </w:rPr>
              <w:t> </w:t>
            </w:r>
            <w:r w:rsidRPr="005D695C">
              <w:rPr>
                <w:noProof/>
                <w:vanish/>
                <w:position w:val="-2"/>
              </w:rPr>
              <w:t> </w:t>
            </w:r>
            <w:r w:rsidRPr="005D695C">
              <w:rPr>
                <w:noProof/>
                <w:vanish/>
                <w:position w:val="-2"/>
              </w:rPr>
              <w:t> </w:t>
            </w:r>
            <w:r w:rsidRPr="005D695C">
              <w:rPr>
                <w:noProof/>
                <w:vanish/>
                <w:position w:val="-2"/>
              </w:rPr>
              <w:t> </w:t>
            </w:r>
            <w:r w:rsidRPr="005D695C">
              <w:rPr>
                <w:vanish/>
                <w:position w:val="-2"/>
              </w:rPr>
              <w:fldChar w:fldCharType="end"/>
            </w:r>
            <w:bookmarkEnd w:id="209"/>
          </w:p>
        </w:tc>
        <w:tc>
          <w:tcPr>
            <w:tcW w:w="2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5FB0" w14:textId="0B4D9ABB" w:rsidR="002F643F" w:rsidRPr="005D695C" w:rsidRDefault="002F643F" w:rsidP="00863A86">
            <w:pPr>
              <w:spacing w:before="60"/>
              <w:jc w:val="center"/>
              <w:rPr>
                <w:vanish/>
                <w:position w:val="-2"/>
              </w:rPr>
            </w:pPr>
            <w:r w:rsidRPr="005D695C">
              <w:rPr>
                <w:vanish/>
                <w:position w:val="-2"/>
              </w:rPr>
              <w:fldChar w:fldCharType="begin">
                <w:ffData>
                  <w:name w:val="CERT34"/>
                  <w:enabled w:val="0"/>
                  <w:calcOnExit w:val="0"/>
                  <w:exitMacro w:val="Prolinani0"/>
                  <w:helpText w:type="text" w:val="Při navržení termínu pro zahájení čerpání úvěru je nezbytné vést v patrnosti skutečnost, že neuplatnění nároku na zahájení čerpání úvěru do smluvně stanoveného termínu je rozvazovací podmínkou dle § 36 občanského zákoníku, takže platnost úvěru zaniká! "/>
                  <w:statusText w:type="text" w:val="Uveďte termín, do kterého klient může nejpozději uplatnit nárok na zahájení čerpání úvěru"/>
                  <w:textInput>
                    <w:type w:val="date"/>
                    <w:format w:val="d.M.yyyy"/>
                  </w:textInput>
                </w:ffData>
              </w:fldChar>
            </w:r>
            <w:bookmarkStart w:id="210" w:name="CERT34"/>
            <w:r w:rsidRPr="005D695C">
              <w:rPr>
                <w:vanish/>
                <w:position w:val="-2"/>
              </w:rPr>
              <w:instrText xml:space="preserve"> FORMTEXT </w:instrText>
            </w:r>
            <w:r w:rsidRPr="005D695C">
              <w:rPr>
                <w:vanish/>
                <w:position w:val="-2"/>
              </w:rPr>
            </w:r>
            <w:r w:rsidRPr="005D695C">
              <w:rPr>
                <w:vanish/>
                <w:position w:val="-2"/>
              </w:rPr>
              <w:fldChar w:fldCharType="separate"/>
            </w:r>
            <w:r w:rsidRPr="005D695C">
              <w:rPr>
                <w:noProof/>
                <w:vanish/>
                <w:position w:val="-2"/>
              </w:rPr>
              <w:t> </w:t>
            </w:r>
            <w:r w:rsidRPr="005D695C">
              <w:rPr>
                <w:noProof/>
                <w:vanish/>
                <w:position w:val="-2"/>
              </w:rPr>
              <w:t> </w:t>
            </w:r>
            <w:r w:rsidRPr="005D695C">
              <w:rPr>
                <w:noProof/>
                <w:vanish/>
                <w:position w:val="-2"/>
              </w:rPr>
              <w:t> </w:t>
            </w:r>
            <w:r w:rsidRPr="005D695C">
              <w:rPr>
                <w:noProof/>
                <w:vanish/>
                <w:position w:val="-2"/>
              </w:rPr>
              <w:t> </w:t>
            </w:r>
            <w:r w:rsidRPr="005D695C">
              <w:rPr>
                <w:noProof/>
                <w:vanish/>
                <w:position w:val="-2"/>
              </w:rPr>
              <w:t> </w:t>
            </w:r>
            <w:r w:rsidRPr="005D695C">
              <w:rPr>
                <w:vanish/>
                <w:position w:val="-2"/>
              </w:rPr>
              <w:fldChar w:fldCharType="end"/>
            </w:r>
            <w:bookmarkEnd w:id="210"/>
          </w:p>
        </w:tc>
      </w:tr>
      <w:tr w:rsidR="002F643F" w:rsidRPr="005D695C" w14:paraId="730EB86E" w14:textId="77777777" w:rsidTr="002E5B42">
        <w:trPr>
          <w:trHeight w:val="20"/>
        </w:trPr>
        <w:tc>
          <w:tcPr>
            <w:tcW w:w="5239" w:type="dxa"/>
            <w:gridSpan w:val="7"/>
            <w:vAlign w:val="bottom"/>
          </w:tcPr>
          <w:p w14:paraId="2E586A55" w14:textId="255D1B4E" w:rsidR="002F643F" w:rsidRPr="005D695C" w:rsidRDefault="002F643F" w:rsidP="00863A86">
            <w:pPr>
              <w:spacing w:before="60"/>
              <w:jc w:val="right"/>
              <w:rPr>
                <w:szCs w:val="18"/>
              </w:rPr>
            </w:pPr>
            <w:bookmarkStart w:id="211" w:name="CERPBUDE"/>
            <w:bookmarkEnd w:id="205"/>
            <w:r w:rsidRPr="005D695C">
              <w:rPr>
                <w:position w:val="-2"/>
              </w:rPr>
              <w:t xml:space="preserve">KB </w:t>
            </w:r>
            <w:r w:rsidRPr="005D695C">
              <w:rPr>
                <w:b/>
              </w:rPr>
              <w:fldChar w:fldCharType="begin">
                <w:ffData>
                  <w:name w:val="CERTD7"/>
                  <w:enabled/>
                  <w:calcOnExit w:val="0"/>
                  <w:entryMacro w:val="CerpDocClicked"/>
                  <w:ddList>
                    <w:listEntry w:val="bude"/>
                    <w:listEntry w:val="nebude"/>
                  </w:ddList>
                </w:ffData>
              </w:fldChar>
            </w:r>
            <w:bookmarkStart w:id="212" w:name="CERTD7"/>
            <w:r w:rsidRPr="005D695C">
              <w:rPr>
                <w:b/>
              </w:rPr>
              <w:instrText xml:space="preserve"> FORMDROPDOWN </w:instrText>
            </w:r>
            <w:r w:rsidR="002E5B42">
              <w:rPr>
                <w:b/>
              </w:rPr>
            </w:r>
            <w:r w:rsidR="002E5B42">
              <w:rPr>
                <w:b/>
              </w:rPr>
              <w:fldChar w:fldCharType="separate"/>
            </w:r>
            <w:r w:rsidRPr="005D695C">
              <w:rPr>
                <w:b/>
              </w:rPr>
              <w:fldChar w:fldCharType="end"/>
            </w:r>
            <w:bookmarkEnd w:id="212"/>
            <w:r w:rsidRPr="005D695C">
              <w:rPr>
                <w:b/>
              </w:rPr>
              <w:t xml:space="preserve"> </w:t>
            </w:r>
            <w:r w:rsidRPr="005D695C">
              <w:rPr>
                <w:position w:val="-2"/>
              </w:rPr>
              <w:t>vyžadovat konkrétní doklady prokazující účelovost</w:t>
            </w:r>
          </w:p>
        </w:tc>
        <w:tc>
          <w:tcPr>
            <w:tcW w:w="2693" w:type="dxa"/>
            <w:gridSpan w:val="3"/>
            <w:vAlign w:val="bottom"/>
          </w:tcPr>
          <w:p w14:paraId="10F40E62" w14:textId="4A58A082" w:rsidR="002F643F" w:rsidRPr="005D695C" w:rsidRDefault="005D695C" w:rsidP="00863A86">
            <w:pPr>
              <w:spacing w:before="60"/>
              <w:rPr>
                <w:position w:val="-2"/>
              </w:rPr>
            </w:pPr>
            <w:r>
              <w:rPr>
                <w:position w:val="-2"/>
              </w:rPr>
              <w:t>před prvním/každým čerpáním</w:t>
            </w:r>
          </w:p>
        </w:tc>
        <w:tc>
          <w:tcPr>
            <w:tcW w:w="1735" w:type="dxa"/>
            <w:gridSpan w:val="4"/>
            <w:vAlign w:val="bottom"/>
          </w:tcPr>
          <w:p w14:paraId="7DD86E5C" w14:textId="77777777" w:rsidR="002F643F" w:rsidRPr="005D695C" w:rsidRDefault="002F643F" w:rsidP="00863A86">
            <w:pPr>
              <w:spacing w:before="60"/>
              <w:rPr>
                <w:b/>
              </w:rPr>
            </w:pPr>
          </w:p>
        </w:tc>
      </w:tr>
    </w:tbl>
    <w:p w14:paraId="16C63B4A" w14:textId="77777777" w:rsidR="002F643F" w:rsidRPr="00812520" w:rsidRDefault="002F643F" w:rsidP="002F643F">
      <w:pPr>
        <w:rPr>
          <w:sz w:val="8"/>
          <w:szCs w:val="8"/>
        </w:rPr>
      </w:pPr>
      <w:bookmarkStart w:id="213" w:name="NO_REVLS"/>
      <w:bookmarkEnd w:id="211"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708"/>
        <w:gridCol w:w="4564"/>
      </w:tblGrid>
      <w:tr w:rsidR="002F643F" w:rsidRPr="005D695C" w14:paraId="7910ECAE" w14:textId="77777777" w:rsidTr="002E5B42">
        <w:trPr>
          <w:trHeight w:val="20"/>
        </w:trPr>
        <w:tc>
          <w:tcPr>
            <w:tcW w:w="4395" w:type="dxa"/>
            <w:vAlign w:val="bottom"/>
          </w:tcPr>
          <w:p w14:paraId="4DDD4BF1" w14:textId="77777777" w:rsidR="002F643F" w:rsidRPr="005D695C" w:rsidRDefault="002F643F" w:rsidP="00863A86">
            <w:pPr>
              <w:spacing w:before="60"/>
              <w:jc w:val="right"/>
              <w:rPr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3DB73005" w14:textId="77777777" w:rsidR="002F643F" w:rsidRPr="005D695C" w:rsidRDefault="002F643F" w:rsidP="00863A86">
            <w:pPr>
              <w:spacing w:before="60"/>
              <w:rPr>
                <w:position w:val="-2"/>
              </w:rPr>
            </w:pPr>
          </w:p>
        </w:tc>
        <w:tc>
          <w:tcPr>
            <w:tcW w:w="4564" w:type="dxa"/>
            <w:vAlign w:val="bottom"/>
          </w:tcPr>
          <w:p w14:paraId="37BA16FE" w14:textId="3C38F41D" w:rsidR="002F643F" w:rsidRPr="005D695C" w:rsidRDefault="002F643F" w:rsidP="00863A86">
            <w:pPr>
              <w:spacing w:before="60"/>
              <w:rPr>
                <w:b/>
              </w:rPr>
            </w:pPr>
            <w:r w:rsidRPr="005D695C">
              <w:rPr>
                <w:bCs/>
              </w:rPr>
              <w:fldChar w:fldCharType="begin">
                <w:ffData>
                  <w:name w:val="CERTD8"/>
                  <w:enabled/>
                  <w:calcOnExit w:val="0"/>
                  <w:entryMacro w:val="CerpDocClicked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14" w:name="CERTD8"/>
            <w:r w:rsidRPr="005D695C">
              <w:rPr>
                <w:bCs/>
              </w:rPr>
              <w:instrText xml:space="preserve"> FORMCHECKBOX </w:instrText>
            </w:r>
            <w:r w:rsidR="002E5B42">
              <w:rPr>
                <w:bCs/>
              </w:rPr>
            </w:r>
            <w:r w:rsidR="002E5B42">
              <w:rPr>
                <w:bCs/>
              </w:rPr>
              <w:fldChar w:fldCharType="separate"/>
            </w:r>
            <w:r w:rsidRPr="005D695C">
              <w:rPr>
                <w:bCs/>
              </w:rPr>
              <w:fldChar w:fldCharType="end"/>
            </w:r>
            <w:bookmarkEnd w:id="214"/>
            <w:r w:rsidRPr="005D695C">
              <w:rPr>
                <w:bCs/>
              </w:rPr>
              <w:t xml:space="preserve"> p</w:t>
            </w:r>
            <w:r w:rsidRPr="005D695C">
              <w:t xml:space="preserve">řed prvním čerpáním  </w:t>
            </w:r>
            <w:r w:rsidRPr="005D695C">
              <w:rPr>
                <w:bCs/>
              </w:rPr>
              <w:fldChar w:fldCharType="begin">
                <w:ffData>
                  <w:name w:val="CERTD9"/>
                  <w:enabled/>
                  <w:calcOnExit w:val="0"/>
                  <w:entryMacro w:val="CerpDocClicked"/>
                  <w:checkBox>
                    <w:size w:val="24"/>
                    <w:default w:val="0"/>
                    <w:checked/>
                  </w:checkBox>
                </w:ffData>
              </w:fldChar>
            </w:r>
            <w:bookmarkStart w:id="215" w:name="CERTD9"/>
            <w:r w:rsidRPr="005D695C">
              <w:rPr>
                <w:bCs/>
              </w:rPr>
              <w:instrText xml:space="preserve"> FORMCHECKBOX </w:instrText>
            </w:r>
            <w:r w:rsidR="002E5B42">
              <w:rPr>
                <w:bCs/>
              </w:rPr>
            </w:r>
            <w:r w:rsidR="002E5B42">
              <w:rPr>
                <w:bCs/>
              </w:rPr>
              <w:fldChar w:fldCharType="separate"/>
            </w:r>
            <w:r w:rsidRPr="005D695C">
              <w:rPr>
                <w:bCs/>
              </w:rPr>
              <w:fldChar w:fldCharType="end"/>
            </w:r>
            <w:bookmarkEnd w:id="215"/>
            <w:r w:rsidRPr="005D695C">
              <w:rPr>
                <w:bCs/>
              </w:rPr>
              <w:t xml:space="preserve"> před k</w:t>
            </w:r>
            <w:r w:rsidRPr="005D695C">
              <w:t>aždým čerpáním</w:t>
            </w:r>
          </w:p>
        </w:tc>
      </w:tr>
    </w:tbl>
    <w:p w14:paraId="1954CA52" w14:textId="77777777" w:rsidR="002F643F" w:rsidRPr="00812520" w:rsidRDefault="002F643F" w:rsidP="002F643F">
      <w:pPr>
        <w:rPr>
          <w:sz w:val="8"/>
          <w:szCs w:val="8"/>
        </w:rPr>
      </w:pPr>
    </w:p>
    <w:tbl>
      <w:tblPr>
        <w:tblW w:w="9641" w:type="dxa"/>
        <w:tblInd w:w="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1"/>
        <w:gridCol w:w="1559"/>
        <w:gridCol w:w="1418"/>
        <w:gridCol w:w="1490"/>
        <w:gridCol w:w="2053"/>
      </w:tblGrid>
      <w:tr w:rsidR="002F643F" w:rsidRPr="0001302C" w14:paraId="5DF16868" w14:textId="77777777" w:rsidTr="002E5B42">
        <w:tc>
          <w:tcPr>
            <w:tcW w:w="9641" w:type="dxa"/>
            <w:gridSpan w:val="5"/>
            <w:tcBorders>
              <w:top w:val="single" w:sz="4" w:space="0" w:color="auto"/>
            </w:tcBorders>
            <w:shd w:val="pct12" w:color="auto" w:fill="auto"/>
          </w:tcPr>
          <w:bookmarkEnd w:id="197"/>
          <w:bookmarkEnd w:id="213"/>
          <w:p w14:paraId="64E2700C" w14:textId="77777777" w:rsidR="002F643F" w:rsidRPr="0001302C" w:rsidRDefault="002F643F" w:rsidP="00863A86">
            <w:pPr>
              <w:spacing w:before="120" w:after="40"/>
              <w:rPr>
                <w:b/>
                <w:color w:val="FF0000"/>
                <w:position w:val="-2"/>
                <w:szCs w:val="18"/>
              </w:rPr>
            </w:pPr>
            <w:r w:rsidRPr="0001302C">
              <w:rPr>
                <w:b/>
                <w:color w:val="FF0000"/>
                <w:szCs w:val="18"/>
                <w:u w:val="single"/>
              </w:rPr>
              <w:t>IV. Splácení jistiny a úhrada úroků</w:t>
            </w:r>
            <w:r w:rsidRPr="0001302C">
              <w:rPr>
                <w:b/>
                <w:color w:val="FF0000"/>
                <w:position w:val="-2"/>
                <w:szCs w:val="18"/>
              </w:rPr>
              <w:t xml:space="preserve"> </w:t>
            </w:r>
          </w:p>
        </w:tc>
      </w:tr>
      <w:tr w:rsidR="002F643F" w:rsidRPr="00812520" w14:paraId="2F9F48C3" w14:textId="77777777" w:rsidTr="002E5B42">
        <w:tc>
          <w:tcPr>
            <w:tcW w:w="3121" w:type="dxa"/>
          </w:tcPr>
          <w:p w14:paraId="113F34C7" w14:textId="77777777" w:rsidR="002F643F" w:rsidRPr="00812520" w:rsidRDefault="002F643F" w:rsidP="00863A86">
            <w:pPr>
              <w:spacing w:before="120"/>
              <w:rPr>
                <w:b/>
                <w:bCs/>
                <w:szCs w:val="18"/>
                <w:u w:val="single"/>
              </w:rPr>
            </w:pPr>
            <w:bookmarkStart w:id="216" w:name="Uver2a"/>
            <w:r w:rsidRPr="00812520">
              <w:rPr>
                <w:b/>
                <w:bCs/>
                <w:szCs w:val="18"/>
                <w:u w:val="single"/>
              </w:rPr>
              <w:t xml:space="preserve"> Způsob a termín splacení jistiny</w:t>
            </w:r>
          </w:p>
        </w:tc>
        <w:tc>
          <w:tcPr>
            <w:tcW w:w="1559" w:type="dxa"/>
          </w:tcPr>
          <w:p w14:paraId="40D86559" w14:textId="063EA4CB" w:rsidR="002F643F" w:rsidRPr="00812520" w:rsidRDefault="002F643F" w:rsidP="00863A86">
            <w:pPr>
              <w:tabs>
                <w:tab w:val="left" w:pos="1843"/>
                <w:tab w:val="left" w:pos="3402"/>
              </w:tabs>
              <w:spacing w:before="120"/>
              <w:ind w:left="284" w:hanging="284"/>
              <w:jc w:val="left"/>
              <w:rPr>
                <w:szCs w:val="18"/>
              </w:rPr>
            </w:pPr>
            <w:r w:rsidRPr="00812520">
              <w:rPr>
                <w:szCs w:val="18"/>
              </w:rPr>
              <w:fldChar w:fldCharType="begin">
                <w:ffData>
                  <w:name w:val="CB_Spl1"/>
                  <w:enabled/>
                  <w:calcOnExit w:val="0"/>
                  <w:entryMacro w:val="TypSplatekClicked"/>
                  <w:checkBox>
                    <w:size w:val="24"/>
                    <w:default w:val="0"/>
                    <w:checked/>
                  </w:checkBox>
                </w:ffData>
              </w:fldChar>
            </w:r>
            <w:bookmarkStart w:id="217" w:name="CB_Spl1"/>
            <w:r w:rsidRPr="00812520">
              <w:rPr>
                <w:szCs w:val="18"/>
              </w:rPr>
              <w:instrText xml:space="preserve"> FORMCHECKBOX </w:instrText>
            </w:r>
            <w:r w:rsidR="002E5B42">
              <w:rPr>
                <w:szCs w:val="18"/>
              </w:rPr>
            </w:r>
            <w:r w:rsidR="002E5B42">
              <w:rPr>
                <w:szCs w:val="18"/>
              </w:rPr>
              <w:fldChar w:fldCharType="separate"/>
            </w:r>
            <w:r w:rsidRPr="00812520">
              <w:rPr>
                <w:szCs w:val="18"/>
              </w:rPr>
              <w:fldChar w:fldCharType="end"/>
            </w:r>
            <w:bookmarkEnd w:id="217"/>
            <w:r w:rsidRPr="00812520">
              <w:rPr>
                <w:position w:val="-2"/>
                <w:szCs w:val="18"/>
              </w:rPr>
              <w:t xml:space="preserve"> jednorázově </w:t>
            </w:r>
          </w:p>
        </w:tc>
        <w:tc>
          <w:tcPr>
            <w:tcW w:w="1418" w:type="dxa"/>
          </w:tcPr>
          <w:p w14:paraId="48B4E3DE" w14:textId="71DF0F73" w:rsidR="002F643F" w:rsidRPr="00812520" w:rsidRDefault="002F643F" w:rsidP="00863A86">
            <w:pPr>
              <w:tabs>
                <w:tab w:val="left" w:pos="1843"/>
                <w:tab w:val="left" w:pos="3402"/>
              </w:tabs>
              <w:spacing w:before="120"/>
              <w:ind w:left="284" w:hanging="284"/>
              <w:jc w:val="left"/>
              <w:rPr>
                <w:szCs w:val="18"/>
              </w:rPr>
            </w:pPr>
            <w:r w:rsidRPr="00812520">
              <w:fldChar w:fldCharType="begin">
                <w:ffData>
                  <w:name w:val="CB_Spl2"/>
                  <w:enabled/>
                  <w:calcOnExit w:val="0"/>
                  <w:entryMacro w:val="TypSplatekClicked"/>
                  <w:checkBox>
                    <w:size w:val="24"/>
                    <w:default w:val="0"/>
                  </w:checkBox>
                </w:ffData>
              </w:fldChar>
            </w:r>
            <w:bookmarkStart w:id="218" w:name="CB_Spl2"/>
            <w:r w:rsidRPr="00812520">
              <w:instrText xml:space="preserve"> FORMCHECKBOX </w:instrText>
            </w:r>
            <w:r w:rsidR="002E5B42">
              <w:fldChar w:fldCharType="separate"/>
            </w:r>
            <w:r w:rsidRPr="00812520">
              <w:fldChar w:fldCharType="end"/>
            </w:r>
            <w:bookmarkEnd w:id="218"/>
            <w:r w:rsidRPr="00812520">
              <w:t xml:space="preserve"> </w:t>
            </w:r>
            <w:r w:rsidRPr="00812520">
              <w:rPr>
                <w:position w:val="-2"/>
                <w:szCs w:val="18"/>
              </w:rPr>
              <w:t xml:space="preserve">postupně </w:t>
            </w:r>
          </w:p>
        </w:tc>
        <w:tc>
          <w:tcPr>
            <w:tcW w:w="1490" w:type="dxa"/>
          </w:tcPr>
          <w:p w14:paraId="5E96A200" w14:textId="382E700E" w:rsidR="002F643F" w:rsidRPr="00812520" w:rsidRDefault="002F643F" w:rsidP="00863A86">
            <w:pPr>
              <w:tabs>
                <w:tab w:val="left" w:pos="1843"/>
                <w:tab w:val="left" w:pos="3402"/>
              </w:tabs>
              <w:spacing w:before="120"/>
              <w:ind w:left="284" w:hanging="284"/>
              <w:jc w:val="left"/>
              <w:rPr>
                <w:szCs w:val="18"/>
              </w:rPr>
            </w:pPr>
            <w:r w:rsidRPr="00812520">
              <w:rPr>
                <w:szCs w:val="18"/>
              </w:rPr>
              <w:fldChar w:fldCharType="begin">
                <w:ffData>
                  <w:name w:val="CB_Spl3"/>
                  <w:enabled/>
                  <w:calcOnExit w:val="0"/>
                  <w:entryMacro w:val="TypSplatekClicked"/>
                  <w:checkBox>
                    <w:size w:val="24"/>
                    <w:default w:val="0"/>
                  </w:checkBox>
                </w:ffData>
              </w:fldChar>
            </w:r>
            <w:bookmarkStart w:id="219" w:name="CB_Spl3"/>
            <w:r w:rsidRPr="00812520">
              <w:rPr>
                <w:szCs w:val="18"/>
              </w:rPr>
              <w:instrText xml:space="preserve"> FORMCHECKBOX </w:instrText>
            </w:r>
            <w:r w:rsidR="002E5B42">
              <w:rPr>
                <w:szCs w:val="18"/>
              </w:rPr>
            </w:r>
            <w:r w:rsidR="002E5B42">
              <w:rPr>
                <w:szCs w:val="18"/>
              </w:rPr>
              <w:fldChar w:fldCharType="separate"/>
            </w:r>
            <w:r w:rsidRPr="00812520">
              <w:rPr>
                <w:szCs w:val="18"/>
              </w:rPr>
              <w:fldChar w:fldCharType="end"/>
            </w:r>
            <w:bookmarkEnd w:id="219"/>
            <w:r w:rsidRPr="00812520">
              <w:rPr>
                <w:position w:val="-2"/>
                <w:szCs w:val="18"/>
              </w:rPr>
              <w:t xml:space="preserve"> pravidelnými</w:t>
            </w:r>
            <w:r w:rsidRPr="00812520">
              <w:rPr>
                <w:position w:val="-2"/>
                <w:szCs w:val="18"/>
              </w:rPr>
              <w:br/>
              <w:t>splátkami</w:t>
            </w:r>
          </w:p>
        </w:tc>
        <w:tc>
          <w:tcPr>
            <w:tcW w:w="2053" w:type="dxa"/>
          </w:tcPr>
          <w:p w14:paraId="53D1B87C" w14:textId="194936F5" w:rsidR="002F643F" w:rsidRPr="00812520" w:rsidRDefault="002F643F" w:rsidP="00863A86">
            <w:pPr>
              <w:spacing w:before="120"/>
              <w:rPr>
                <w:position w:val="-2"/>
                <w:szCs w:val="18"/>
              </w:rPr>
            </w:pPr>
            <w:r w:rsidRPr="00812520">
              <w:rPr>
                <w:szCs w:val="18"/>
              </w:rPr>
              <w:fldChar w:fldCharType="begin">
                <w:ffData>
                  <w:name w:val="CB_Spl4"/>
                  <w:enabled/>
                  <w:calcOnExit w:val="0"/>
                  <w:entryMacro w:val="TypSplatekClicked"/>
                  <w:checkBox>
                    <w:size w:val="24"/>
                    <w:default w:val="0"/>
                  </w:checkBox>
                </w:ffData>
              </w:fldChar>
            </w:r>
            <w:bookmarkStart w:id="220" w:name="CB_Spl4"/>
            <w:r w:rsidRPr="00812520">
              <w:rPr>
                <w:szCs w:val="18"/>
              </w:rPr>
              <w:instrText xml:space="preserve"> FORMCHECKBOX </w:instrText>
            </w:r>
            <w:r w:rsidR="002E5B42">
              <w:rPr>
                <w:szCs w:val="18"/>
              </w:rPr>
            </w:r>
            <w:r w:rsidR="002E5B42">
              <w:rPr>
                <w:szCs w:val="18"/>
              </w:rPr>
              <w:fldChar w:fldCharType="separate"/>
            </w:r>
            <w:r w:rsidRPr="00812520">
              <w:rPr>
                <w:szCs w:val="18"/>
              </w:rPr>
              <w:fldChar w:fldCharType="end"/>
            </w:r>
            <w:bookmarkEnd w:id="220"/>
            <w:r w:rsidRPr="00812520">
              <w:rPr>
                <w:position w:val="-2"/>
                <w:szCs w:val="18"/>
              </w:rPr>
              <w:t xml:space="preserve"> anuitou</w:t>
            </w:r>
          </w:p>
        </w:tc>
      </w:tr>
    </w:tbl>
    <w:p w14:paraId="0CB720E8" w14:textId="77777777" w:rsidR="002F643F" w:rsidRPr="00812520" w:rsidRDefault="002F643F" w:rsidP="002F643F">
      <w:pPr>
        <w:rPr>
          <w:sz w:val="8"/>
          <w:szCs w:val="8"/>
        </w:rPr>
      </w:pPr>
    </w:p>
    <w:tbl>
      <w:tblPr>
        <w:tblW w:w="9641" w:type="dxa"/>
        <w:tblInd w:w="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21"/>
        <w:gridCol w:w="567"/>
        <w:gridCol w:w="992"/>
        <w:gridCol w:w="4961"/>
      </w:tblGrid>
      <w:tr w:rsidR="002F643F" w:rsidRPr="00812520" w14:paraId="4F25D1D1" w14:textId="77777777" w:rsidTr="002E5B42">
        <w:trPr>
          <w:trHeight w:hRule="exact" w:val="20"/>
          <w:hidden/>
        </w:trPr>
        <w:tc>
          <w:tcPr>
            <w:tcW w:w="3121" w:type="dxa"/>
            <w:shd w:val="clear" w:color="auto" w:fill="auto"/>
          </w:tcPr>
          <w:bookmarkEnd w:id="216"/>
          <w:p w14:paraId="6876235E" w14:textId="77777777" w:rsidR="002F643F" w:rsidRPr="00812520" w:rsidRDefault="002F643F" w:rsidP="00863A86">
            <w:pPr>
              <w:spacing w:before="60"/>
              <w:jc w:val="left"/>
              <w:rPr>
                <w:vanish/>
              </w:rPr>
            </w:pPr>
            <w:r w:rsidRPr="00812520">
              <w:rPr>
                <w:vanish/>
                <w:position w:val="-2"/>
                <w:szCs w:val="18"/>
              </w:rPr>
              <w:t>Konečný den splatnosti:</w:t>
            </w:r>
          </w:p>
        </w:tc>
        <w:bookmarkStart w:id="221" w:name="VYPOVED4"/>
        <w:tc>
          <w:tcPr>
            <w:tcW w:w="567" w:type="dxa"/>
            <w:shd w:val="clear" w:color="auto" w:fill="auto"/>
          </w:tcPr>
          <w:p w14:paraId="1737CB1B" w14:textId="0469EDED" w:rsidR="002F643F" w:rsidRPr="00812520" w:rsidRDefault="002F643F" w:rsidP="00863A86">
            <w:pPr>
              <w:pBdr>
                <w:bottom w:val="single" w:sz="4" w:space="1" w:color="auto"/>
              </w:pBdr>
              <w:spacing w:before="120"/>
              <w:rPr>
                <w:vanish/>
              </w:rPr>
            </w:pPr>
            <w:r w:rsidRPr="00812520">
              <w:rPr>
                <w:vanish/>
                <w:position w:val="-2"/>
                <w:szCs w:val="18"/>
              </w:rPr>
              <w:fldChar w:fldCharType="begin">
                <w:ffData>
                  <w:name w:val="VYPOVED4"/>
                  <w:enabled w:val="0"/>
                  <w:calcOnExit w:val="0"/>
                  <w:textInput>
                    <w:type w:val="number"/>
                    <w:default w:val="30"/>
                    <w:maxLength w:val="2"/>
                  </w:textInput>
                </w:ffData>
              </w:fldChar>
            </w:r>
            <w:r w:rsidRPr="00812520">
              <w:rPr>
                <w:vanish/>
                <w:position w:val="-2"/>
                <w:szCs w:val="18"/>
              </w:rPr>
              <w:instrText xml:space="preserve"> FORMTEXT </w:instrText>
            </w:r>
            <w:r w:rsidRPr="00812520">
              <w:rPr>
                <w:vanish/>
                <w:position w:val="-2"/>
                <w:szCs w:val="18"/>
              </w:rPr>
            </w:r>
            <w:r w:rsidRPr="00812520">
              <w:rPr>
                <w:vanish/>
                <w:position w:val="-2"/>
                <w:szCs w:val="18"/>
              </w:rPr>
              <w:fldChar w:fldCharType="separate"/>
            </w:r>
            <w:r w:rsidRPr="00812520">
              <w:rPr>
                <w:noProof/>
                <w:vanish/>
                <w:position w:val="-2"/>
                <w:szCs w:val="18"/>
              </w:rPr>
              <w:t>30</w:t>
            </w:r>
            <w:r w:rsidRPr="00812520">
              <w:rPr>
                <w:vanish/>
                <w:position w:val="-2"/>
                <w:szCs w:val="18"/>
              </w:rPr>
              <w:fldChar w:fldCharType="end"/>
            </w:r>
            <w:bookmarkEnd w:id="221"/>
            <w:r w:rsidRPr="00812520">
              <w:rPr>
                <w:vanish/>
                <w:position w:val="-2"/>
                <w:szCs w:val="18"/>
              </w:rPr>
              <w:t xml:space="preserve">.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2778B3F" w14:textId="4041BC06" w:rsidR="002F643F" w:rsidRPr="00812520" w:rsidRDefault="002F643F" w:rsidP="00863A86">
            <w:pPr>
              <w:spacing w:before="120"/>
              <w:rPr>
                <w:b/>
                <w:vanish/>
              </w:rPr>
            </w:pPr>
            <w:r w:rsidRPr="00812520">
              <w:rPr>
                <w:vanish/>
                <w:position w:val="-2"/>
                <w:szCs w:val="18"/>
              </w:rPr>
              <w:t xml:space="preserve">kalendářní den po </w:t>
            </w:r>
            <w:bookmarkStart w:id="222" w:name="DDVYPOVED5"/>
            <w:r w:rsidRPr="00812520">
              <w:rPr>
                <w:vanish/>
              </w:rPr>
              <w:fldChar w:fldCharType="begin">
                <w:ffData>
                  <w:name w:val="DDVYPOVED5"/>
                  <w:enabled w:val="0"/>
                  <w:calcOnExit w:val="0"/>
                  <w:ddList>
                    <w:listEntry w:val="snížení"/>
                    <w:listEntry w:val="zrušení"/>
                  </w:ddList>
                </w:ffData>
              </w:fldChar>
            </w:r>
            <w:r w:rsidRPr="00812520">
              <w:rPr>
                <w:vanish/>
              </w:rPr>
              <w:instrText xml:space="preserve"> FORMDROPDOWN </w:instrText>
            </w:r>
            <w:r w:rsidR="002E5B42">
              <w:rPr>
                <w:vanish/>
              </w:rPr>
            </w:r>
            <w:r w:rsidR="002E5B42">
              <w:rPr>
                <w:vanish/>
              </w:rPr>
              <w:fldChar w:fldCharType="separate"/>
            </w:r>
            <w:r w:rsidRPr="00812520">
              <w:rPr>
                <w:vanish/>
              </w:rPr>
              <w:fldChar w:fldCharType="end"/>
            </w:r>
            <w:bookmarkEnd w:id="222"/>
            <w:r w:rsidRPr="00812520">
              <w:rPr>
                <w:vanish/>
                <w:position w:val="-2"/>
                <w:szCs w:val="18"/>
              </w:rPr>
              <w:t xml:space="preserve"> Limitu</w:t>
            </w:r>
          </w:p>
        </w:tc>
      </w:tr>
      <w:bookmarkStart w:id="223" w:name="DDVYPOVED6"/>
      <w:tr w:rsidR="002F643F" w:rsidRPr="00812520" w14:paraId="42759146" w14:textId="77777777" w:rsidTr="002E5B42">
        <w:tc>
          <w:tcPr>
            <w:tcW w:w="3121" w:type="dxa"/>
            <w:shd w:val="clear" w:color="auto" w:fill="auto"/>
          </w:tcPr>
          <w:p w14:paraId="78EF2846" w14:textId="3B4512D9" w:rsidR="002F643F" w:rsidRPr="00812520" w:rsidRDefault="002F643F" w:rsidP="00863A86">
            <w:pPr>
              <w:spacing w:before="60"/>
              <w:jc w:val="left"/>
            </w:pPr>
            <w:r w:rsidRPr="00812520">
              <w:fldChar w:fldCharType="begin">
                <w:ffData>
                  <w:name w:val="DDVYPOVED6"/>
                  <w:enabled w:val="0"/>
                  <w:calcOnExit w:val="0"/>
                  <w:ddList>
                    <w:listEntry w:val="Konečný den splatnosti"/>
                    <w:listEntry w:val="Platnost kreditního limitu"/>
                  </w:ddList>
                </w:ffData>
              </w:fldChar>
            </w:r>
            <w:r w:rsidRPr="00812520">
              <w:instrText xml:space="preserve"> FORMDROPDOWN </w:instrText>
            </w:r>
            <w:r w:rsidR="002E5B42">
              <w:fldChar w:fldCharType="separate"/>
            </w:r>
            <w:r w:rsidRPr="00812520">
              <w:fldChar w:fldCharType="end"/>
            </w:r>
            <w:bookmarkEnd w:id="223"/>
            <w:r w:rsidRPr="00812520">
              <w:t>: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9E8EE1C" w14:textId="6A3DA56B" w:rsidR="002F643F" w:rsidRPr="00812520" w:rsidRDefault="002F643F" w:rsidP="00863A86">
            <w:pPr>
              <w:pBdr>
                <w:bottom w:val="single" w:sz="4" w:space="1" w:color="auto"/>
              </w:pBdr>
              <w:spacing w:before="120"/>
              <w:rPr>
                <w:b/>
              </w:rPr>
            </w:pPr>
            <w:r w:rsidRPr="00812520">
              <w:fldChar w:fldCharType="begin">
                <w:ffData>
                  <w:name w:val="SplEnd"/>
                  <w:enabled/>
                  <w:calcOnExit w:val="0"/>
                  <w:exitMacro w:val="rezervace.MAIN"/>
                  <w:statusText w:type="text" w:val="Uveďte termín, do kterého je klient povinen vrátit poskytnuté prostředky"/>
                  <w:textInput>
                    <w:type w:val="date"/>
                    <w:format w:val="d.M.yyyy"/>
                  </w:textInput>
                </w:ffData>
              </w:fldChar>
            </w:r>
            <w:bookmarkStart w:id="224" w:name="SplEnd"/>
            <w:r w:rsidRPr="00812520">
              <w:instrText xml:space="preserve"> FORMTEXT </w:instrText>
            </w:r>
            <w:r w:rsidRPr="00812520">
              <w:fldChar w:fldCharType="separate"/>
            </w:r>
            <w:r w:rsidR="00624590">
              <w:rPr>
                <w:noProof/>
              </w:rPr>
              <w:t>30.6.2026</w:t>
            </w:r>
            <w:r w:rsidRPr="00812520">
              <w:fldChar w:fldCharType="end"/>
            </w:r>
            <w:bookmarkEnd w:id="224"/>
          </w:p>
        </w:tc>
        <w:tc>
          <w:tcPr>
            <w:tcW w:w="4961" w:type="dxa"/>
            <w:shd w:val="clear" w:color="auto" w:fill="auto"/>
          </w:tcPr>
          <w:p w14:paraId="48035235" w14:textId="77777777" w:rsidR="002F643F" w:rsidRPr="00812520" w:rsidRDefault="002F643F" w:rsidP="00863A86">
            <w:pPr>
              <w:spacing w:before="120"/>
              <w:rPr>
                <w:b/>
              </w:rPr>
            </w:pPr>
          </w:p>
        </w:tc>
      </w:tr>
    </w:tbl>
    <w:p w14:paraId="3352F1FD" w14:textId="77777777" w:rsidR="002F643F" w:rsidRPr="0001302C" w:rsidRDefault="002F643F" w:rsidP="002F643F">
      <w:pPr>
        <w:rPr>
          <w:sz w:val="8"/>
          <w:szCs w:val="8"/>
        </w:rPr>
      </w:pPr>
    </w:p>
    <w:tbl>
      <w:tblPr>
        <w:tblW w:w="9641" w:type="dxa"/>
        <w:tblInd w:w="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0"/>
        <w:gridCol w:w="1701"/>
        <w:gridCol w:w="1559"/>
        <w:gridCol w:w="2552"/>
        <w:gridCol w:w="2409"/>
      </w:tblGrid>
      <w:tr w:rsidR="002F643F" w:rsidRPr="00812520" w14:paraId="3FA547FF" w14:textId="77777777" w:rsidTr="002E5B42">
        <w:trPr>
          <w:trHeight w:hRule="exact" w:val="20"/>
          <w:hidden/>
        </w:trPr>
        <w:tc>
          <w:tcPr>
            <w:tcW w:w="3121" w:type="dxa"/>
            <w:gridSpan w:val="2"/>
          </w:tcPr>
          <w:p w14:paraId="101A3C4C" w14:textId="77777777" w:rsidR="002F643F" w:rsidRPr="00812520" w:rsidRDefault="002F643F" w:rsidP="00863A86">
            <w:pPr>
              <w:spacing w:before="120"/>
              <w:jc w:val="left"/>
              <w:rPr>
                <w:b/>
                <w:vanish/>
                <w:szCs w:val="18"/>
                <w:u w:val="single"/>
              </w:rPr>
            </w:pPr>
            <w:r w:rsidRPr="00812520">
              <w:rPr>
                <w:vanish/>
                <w:szCs w:val="18"/>
              </w:rPr>
              <w:t>Výše pravidelné splátky jistiny:</w:t>
            </w:r>
          </w:p>
        </w:tc>
        <w:tc>
          <w:tcPr>
            <w:tcW w:w="1559" w:type="dxa"/>
          </w:tcPr>
          <w:p w14:paraId="5987EABA" w14:textId="652EA5C3" w:rsidR="002F643F" w:rsidRPr="00812520" w:rsidRDefault="002F643F" w:rsidP="00863A86">
            <w:pPr>
              <w:pBdr>
                <w:bottom w:val="single" w:sz="2" w:space="1" w:color="auto"/>
              </w:pBdr>
              <w:spacing w:before="120"/>
              <w:rPr>
                <w:vanish/>
                <w:position w:val="-2"/>
                <w:szCs w:val="18"/>
              </w:rPr>
            </w:pPr>
            <w:r w:rsidRPr="00812520">
              <w:rPr>
                <w:vanish/>
                <w:szCs w:val="18"/>
              </w:rPr>
              <w:fldChar w:fldCharType="begin">
                <w:ffData>
                  <w:name w:val="NUM_splPrav"/>
                  <w:enabled w:val="0"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225" w:name="NUM_splPrav"/>
            <w:r w:rsidRPr="00812520">
              <w:rPr>
                <w:vanish/>
                <w:szCs w:val="18"/>
              </w:rPr>
              <w:instrText xml:space="preserve"> FORMTEXT </w:instrText>
            </w:r>
            <w:r w:rsidRPr="00812520">
              <w:rPr>
                <w:vanish/>
                <w:szCs w:val="18"/>
              </w:rPr>
            </w:r>
            <w:r w:rsidRPr="00812520">
              <w:rPr>
                <w:vanish/>
                <w:szCs w:val="18"/>
              </w:rPr>
              <w:fldChar w:fldCharType="separate"/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vanish/>
                <w:szCs w:val="18"/>
              </w:rPr>
              <w:fldChar w:fldCharType="end"/>
            </w:r>
            <w:bookmarkEnd w:id="225"/>
          </w:p>
        </w:tc>
        <w:tc>
          <w:tcPr>
            <w:tcW w:w="4961" w:type="dxa"/>
            <w:gridSpan w:val="2"/>
          </w:tcPr>
          <w:p w14:paraId="4E44C779" w14:textId="77777777" w:rsidR="002F643F" w:rsidRPr="00812520" w:rsidRDefault="002F643F" w:rsidP="00863A86">
            <w:pPr>
              <w:spacing w:before="120"/>
              <w:rPr>
                <w:vanish/>
                <w:position w:val="-2"/>
                <w:szCs w:val="18"/>
              </w:rPr>
            </w:pPr>
          </w:p>
        </w:tc>
      </w:tr>
      <w:tr w:rsidR="002F643F" w:rsidRPr="00812520" w14:paraId="1A687E5F" w14:textId="77777777" w:rsidTr="002E5B42">
        <w:trPr>
          <w:trHeight w:hRule="exact" w:val="20"/>
          <w:hidden/>
        </w:trPr>
        <w:tc>
          <w:tcPr>
            <w:tcW w:w="3121" w:type="dxa"/>
            <w:gridSpan w:val="2"/>
          </w:tcPr>
          <w:p w14:paraId="42C7CFB6" w14:textId="77777777" w:rsidR="002F643F" w:rsidRPr="00812520" w:rsidRDefault="002F643F" w:rsidP="00863A86">
            <w:pPr>
              <w:tabs>
                <w:tab w:val="left" w:pos="1843"/>
                <w:tab w:val="left" w:pos="3402"/>
              </w:tabs>
              <w:spacing w:before="120"/>
              <w:ind w:left="284" w:hanging="284"/>
              <w:rPr>
                <w:vanish/>
                <w:szCs w:val="18"/>
              </w:rPr>
            </w:pPr>
            <w:bookmarkStart w:id="226" w:name="UVER2b"/>
            <w:r w:rsidRPr="00812520">
              <w:rPr>
                <w:vanish/>
                <w:szCs w:val="18"/>
              </w:rPr>
              <w:t>Výše poslední</w:t>
            </w:r>
            <w:r w:rsidRPr="00812520">
              <w:rPr>
                <w:vanish/>
                <w:szCs w:val="18"/>
                <w:lang w:val="en-US"/>
              </w:rPr>
              <w:t xml:space="preserve"> </w:t>
            </w:r>
            <w:r w:rsidRPr="00812520">
              <w:rPr>
                <w:vanish/>
                <w:szCs w:val="18"/>
              </w:rPr>
              <w:t>splátky jistiny:</w:t>
            </w:r>
          </w:p>
        </w:tc>
        <w:tc>
          <w:tcPr>
            <w:tcW w:w="1559" w:type="dxa"/>
          </w:tcPr>
          <w:p w14:paraId="06785D4D" w14:textId="2290DE48" w:rsidR="002F643F" w:rsidRPr="00812520" w:rsidRDefault="00242546" w:rsidP="00863A86">
            <w:pPr>
              <w:pBdr>
                <w:bottom w:val="single" w:sz="6" w:space="1" w:color="auto"/>
              </w:pBdr>
              <w:spacing w:before="120"/>
              <w:rPr>
                <w:vanish/>
                <w:position w:val="-4"/>
                <w:szCs w:val="18"/>
              </w:rPr>
            </w:pPr>
            <w:r w:rsidRPr="00812520">
              <w:rPr>
                <w:vanish/>
                <w:szCs w:val="18"/>
              </w:rPr>
              <w:fldChar w:fldCharType="begin">
                <w:ffData>
                  <w:name w:val="Textové28"/>
                  <w:enabled w:val="0"/>
                  <w:calcOnExit w:val="0"/>
                  <w:entryMacro w:val="vysePosledniSplatky"/>
                  <w:textInput>
                    <w:type w:val="number"/>
                    <w:format w:val="# ##0,00"/>
                  </w:textInput>
                </w:ffData>
              </w:fldChar>
            </w:r>
            <w:bookmarkStart w:id="227" w:name="Textové28"/>
            <w:r w:rsidRPr="00812520">
              <w:rPr>
                <w:vanish/>
                <w:szCs w:val="18"/>
              </w:rPr>
              <w:instrText xml:space="preserve"> FORMTEXT </w:instrText>
            </w:r>
            <w:r w:rsidRPr="00812520">
              <w:rPr>
                <w:vanish/>
                <w:szCs w:val="18"/>
              </w:rPr>
            </w:r>
            <w:r w:rsidRPr="00812520">
              <w:rPr>
                <w:vanish/>
                <w:szCs w:val="18"/>
              </w:rPr>
              <w:fldChar w:fldCharType="separate"/>
            </w:r>
            <w:r w:rsidR="00A46492">
              <w:rPr>
                <w:vanish/>
                <w:szCs w:val="18"/>
              </w:rPr>
              <w:t>10 449 017,00</w:t>
            </w:r>
            <w:r w:rsidRPr="00812520">
              <w:rPr>
                <w:vanish/>
                <w:szCs w:val="18"/>
              </w:rPr>
              <w:fldChar w:fldCharType="end"/>
            </w:r>
            <w:bookmarkEnd w:id="227"/>
          </w:p>
        </w:tc>
        <w:tc>
          <w:tcPr>
            <w:tcW w:w="2552" w:type="dxa"/>
          </w:tcPr>
          <w:p w14:paraId="52A000D4" w14:textId="77777777" w:rsidR="002F643F" w:rsidRPr="00812520" w:rsidRDefault="002F643F" w:rsidP="00863A86">
            <w:pPr>
              <w:spacing w:before="120"/>
              <w:jc w:val="right"/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t xml:space="preserve">Datum první splátky::     </w:t>
            </w:r>
          </w:p>
        </w:tc>
        <w:tc>
          <w:tcPr>
            <w:tcW w:w="2409" w:type="dxa"/>
          </w:tcPr>
          <w:p w14:paraId="5F4CA526" w14:textId="59CB9659" w:rsidR="002F643F" w:rsidRPr="00812520" w:rsidRDefault="002F643F" w:rsidP="00863A86">
            <w:pPr>
              <w:pBdr>
                <w:bottom w:val="single" w:sz="4" w:space="1" w:color="auto"/>
              </w:pBdr>
              <w:spacing w:before="120"/>
              <w:rPr>
                <w:vanish/>
                <w:position w:val="-2"/>
                <w:szCs w:val="18"/>
              </w:rPr>
            </w:pPr>
            <w:r w:rsidRPr="00812520">
              <w:rPr>
                <w:vanish/>
                <w:position w:val="-4"/>
                <w:szCs w:val="18"/>
              </w:rPr>
              <w:fldChar w:fldCharType="begin">
                <w:ffData>
                  <w:name w:val="DAT_splprav"/>
                  <w:enabled w:val="0"/>
                  <w:calcOnExit w:val="0"/>
                  <w:exitMacro w:val="Prolinani0"/>
                  <w:textInput>
                    <w:type w:val="date"/>
                    <w:format w:val="d.M.yyyy"/>
                  </w:textInput>
                </w:ffData>
              </w:fldChar>
            </w:r>
            <w:bookmarkStart w:id="228" w:name="DAT_splprav"/>
            <w:r w:rsidRPr="00812520">
              <w:rPr>
                <w:vanish/>
                <w:position w:val="-4"/>
                <w:szCs w:val="18"/>
              </w:rPr>
              <w:instrText xml:space="preserve"> FORMTEXT </w:instrText>
            </w:r>
            <w:r w:rsidRPr="00812520">
              <w:rPr>
                <w:vanish/>
                <w:position w:val="-4"/>
                <w:szCs w:val="18"/>
              </w:rPr>
            </w:r>
            <w:r w:rsidRPr="00812520">
              <w:rPr>
                <w:vanish/>
                <w:position w:val="-4"/>
                <w:szCs w:val="18"/>
              </w:rPr>
              <w:fldChar w:fldCharType="separate"/>
            </w:r>
            <w:r w:rsidRPr="00812520">
              <w:rPr>
                <w:noProof/>
                <w:vanish/>
                <w:position w:val="-4"/>
                <w:szCs w:val="18"/>
              </w:rPr>
              <w:t> </w:t>
            </w:r>
            <w:r w:rsidRPr="00812520">
              <w:rPr>
                <w:noProof/>
                <w:vanish/>
                <w:position w:val="-4"/>
                <w:szCs w:val="18"/>
              </w:rPr>
              <w:t> </w:t>
            </w:r>
            <w:r w:rsidRPr="00812520">
              <w:rPr>
                <w:noProof/>
                <w:vanish/>
                <w:position w:val="-4"/>
                <w:szCs w:val="18"/>
              </w:rPr>
              <w:t> </w:t>
            </w:r>
            <w:r w:rsidRPr="00812520">
              <w:rPr>
                <w:noProof/>
                <w:vanish/>
                <w:position w:val="-4"/>
                <w:szCs w:val="18"/>
              </w:rPr>
              <w:t> </w:t>
            </w:r>
            <w:r w:rsidRPr="00812520">
              <w:rPr>
                <w:noProof/>
                <w:vanish/>
                <w:position w:val="-4"/>
                <w:szCs w:val="18"/>
              </w:rPr>
              <w:t> </w:t>
            </w:r>
            <w:r w:rsidRPr="00812520">
              <w:rPr>
                <w:vanish/>
                <w:position w:val="-4"/>
                <w:szCs w:val="18"/>
              </w:rPr>
              <w:fldChar w:fldCharType="end"/>
            </w:r>
            <w:bookmarkEnd w:id="228"/>
          </w:p>
        </w:tc>
      </w:tr>
      <w:tr w:rsidR="002F643F" w:rsidRPr="00812520" w14:paraId="5652BEE9" w14:textId="77777777" w:rsidTr="002E5B42">
        <w:trPr>
          <w:trHeight w:hRule="exact" w:val="20"/>
          <w:hidden/>
        </w:trPr>
        <w:tc>
          <w:tcPr>
            <w:tcW w:w="9641" w:type="dxa"/>
            <w:gridSpan w:val="5"/>
          </w:tcPr>
          <w:p w14:paraId="35C4B4A4" w14:textId="2670A54D" w:rsidR="002F643F" w:rsidRPr="00812520" w:rsidRDefault="002F643F" w:rsidP="00863A86">
            <w:pPr>
              <w:spacing w:before="120" w:after="60"/>
              <w:jc w:val="right"/>
              <w:rPr>
                <w:vanish/>
              </w:rPr>
            </w:pPr>
            <w:r w:rsidRPr="00812520">
              <w:rPr>
                <w:b/>
                <w:vanish/>
              </w:rPr>
              <w:t>Frekvence splácení jistiny</w:t>
            </w:r>
            <w:r w:rsidRPr="00812520">
              <w:rPr>
                <w:vanish/>
              </w:rPr>
              <w:t xml:space="preserve">:  </w:t>
            </w:r>
            <w:r w:rsidRPr="00812520">
              <w:rPr>
                <w:b/>
                <w:vanish/>
              </w:rPr>
              <w:fldChar w:fldCharType="begin">
                <w:ffData>
                  <w:name w:val="DD_sj0"/>
                  <w:enabled w:val="0"/>
                  <w:calcOnExit w:val="0"/>
                  <w:entryMacro w:val="DDsj0_Clicked"/>
                  <w:ddList>
                    <w:listEntry w:val="Ve stejné"/>
                    <w:listEntry w:val="V jiné"/>
                  </w:ddList>
                </w:ffData>
              </w:fldChar>
            </w:r>
            <w:bookmarkStart w:id="229" w:name="DD_sj0"/>
            <w:r w:rsidRPr="00812520">
              <w:rPr>
                <w:b/>
                <w:vanish/>
              </w:rPr>
              <w:instrText xml:space="preserve"> FORMDROPDOWN </w:instrText>
            </w:r>
            <w:r w:rsidR="002E5B42">
              <w:rPr>
                <w:b/>
                <w:vanish/>
              </w:rPr>
            </w:r>
            <w:r w:rsidR="002E5B42">
              <w:rPr>
                <w:b/>
                <w:vanish/>
              </w:rPr>
              <w:fldChar w:fldCharType="separate"/>
            </w:r>
            <w:r w:rsidRPr="00812520">
              <w:rPr>
                <w:b/>
                <w:vanish/>
              </w:rPr>
              <w:fldChar w:fldCharType="end"/>
            </w:r>
            <w:bookmarkEnd w:id="229"/>
            <w:r w:rsidRPr="00812520">
              <w:rPr>
                <w:vanish/>
              </w:rPr>
              <w:t xml:space="preserve"> frekvenci jako/než je frekvence aktualizace indexové sazby pro období splácení </w:t>
            </w:r>
            <w:r w:rsidRPr="00812520">
              <w:rPr>
                <w:vanish/>
                <w:color w:val="0000FF"/>
                <w:sz w:val="16"/>
                <w:szCs w:val="16"/>
              </w:rPr>
              <w:t>(vztahuje se pouze na úvěry s pohyblivou sazbou s periodou &gt; 1M IBOR)</w:t>
            </w:r>
          </w:p>
        </w:tc>
      </w:tr>
      <w:tr w:rsidR="002F643F" w:rsidRPr="005D695C" w14:paraId="29F6889C" w14:textId="77777777" w:rsidTr="002E5B42">
        <w:trPr>
          <w:trHeight w:hRule="exact" w:val="20"/>
          <w:hidden/>
        </w:trPr>
        <w:tc>
          <w:tcPr>
            <w:tcW w:w="1420" w:type="dxa"/>
          </w:tcPr>
          <w:p w14:paraId="3F72C77D" w14:textId="77777777" w:rsidR="002F643F" w:rsidRPr="005D695C" w:rsidRDefault="002F643F" w:rsidP="00863A86">
            <w:pPr>
              <w:spacing w:before="120" w:after="60"/>
              <w:rPr>
                <w:vanish/>
              </w:rPr>
            </w:pPr>
            <w:r w:rsidRPr="005D695C">
              <w:rPr>
                <w:vanish/>
              </w:rPr>
              <w:t>Úhrada jistiny:</w:t>
            </w:r>
          </w:p>
        </w:tc>
        <w:tc>
          <w:tcPr>
            <w:tcW w:w="8221" w:type="dxa"/>
            <w:gridSpan w:val="4"/>
          </w:tcPr>
          <w:p w14:paraId="315BCDE5" w14:textId="08FCD2ED" w:rsidR="002F643F" w:rsidRPr="005D695C" w:rsidRDefault="002F643F" w:rsidP="00863A86">
            <w:pPr>
              <w:pBdr>
                <w:bottom w:val="single" w:sz="4" w:space="1" w:color="auto"/>
              </w:pBdr>
              <w:spacing w:before="120" w:after="60"/>
              <w:rPr>
                <w:vanish/>
                <w:position w:val="-4"/>
              </w:rPr>
            </w:pPr>
            <w:r w:rsidRPr="005D695C">
              <w:rPr>
                <w:vanish/>
                <w:szCs w:val="18"/>
              </w:rPr>
              <w:fldChar w:fldCharType="begin">
                <w:ffData>
                  <w:name w:val="DD_sj1"/>
                  <w:enabled w:val="0"/>
                  <w:calcOnExit w:val="0"/>
                  <w:entryMacro w:val="SK_Edit"/>
                  <w:textInput/>
                </w:ffData>
              </w:fldChar>
            </w:r>
            <w:bookmarkStart w:id="230" w:name="DD_sj1"/>
            <w:r w:rsidRPr="005D695C">
              <w:rPr>
                <w:vanish/>
                <w:szCs w:val="18"/>
              </w:rPr>
              <w:instrText xml:space="preserve"> FORMTEXT </w:instrText>
            </w:r>
            <w:r w:rsidRPr="005D695C">
              <w:rPr>
                <w:vanish/>
                <w:szCs w:val="18"/>
              </w:rPr>
            </w:r>
            <w:r w:rsidRPr="005D695C">
              <w:rPr>
                <w:vanish/>
                <w:szCs w:val="18"/>
              </w:rPr>
              <w:fldChar w:fldCharType="separate"/>
            </w:r>
            <w:r w:rsidRPr="005D695C">
              <w:rPr>
                <w:noProof/>
                <w:vanish/>
                <w:szCs w:val="18"/>
              </w:rPr>
              <w:t> </w:t>
            </w:r>
            <w:r w:rsidRPr="005D695C">
              <w:rPr>
                <w:noProof/>
                <w:vanish/>
                <w:szCs w:val="18"/>
              </w:rPr>
              <w:t> </w:t>
            </w:r>
            <w:r w:rsidRPr="005D695C">
              <w:rPr>
                <w:noProof/>
                <w:vanish/>
                <w:szCs w:val="18"/>
              </w:rPr>
              <w:t> </w:t>
            </w:r>
            <w:r w:rsidRPr="005D695C">
              <w:rPr>
                <w:noProof/>
                <w:vanish/>
                <w:szCs w:val="18"/>
              </w:rPr>
              <w:t> </w:t>
            </w:r>
            <w:r w:rsidRPr="005D695C">
              <w:rPr>
                <w:noProof/>
                <w:vanish/>
                <w:szCs w:val="18"/>
              </w:rPr>
              <w:t> </w:t>
            </w:r>
            <w:r w:rsidRPr="005D695C">
              <w:rPr>
                <w:vanish/>
                <w:szCs w:val="18"/>
              </w:rPr>
              <w:fldChar w:fldCharType="end"/>
            </w:r>
            <w:bookmarkEnd w:id="230"/>
          </w:p>
        </w:tc>
      </w:tr>
    </w:tbl>
    <w:p w14:paraId="71E387E9" w14:textId="77777777" w:rsidR="002F643F" w:rsidRPr="00812520" w:rsidRDefault="002F643F" w:rsidP="002F643F">
      <w:pPr>
        <w:rPr>
          <w:sz w:val="8"/>
          <w:szCs w:val="8"/>
        </w:rPr>
      </w:pPr>
      <w:bookmarkStart w:id="231" w:name="UVER5"/>
      <w:bookmarkEnd w:id="231"/>
    </w:p>
    <w:tbl>
      <w:tblPr>
        <w:tblStyle w:val="Mkatabulky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6101"/>
      </w:tblGrid>
      <w:tr w:rsidR="002F643F" w:rsidRPr="00812520" w14:paraId="48AA728B" w14:textId="77777777" w:rsidTr="002E5B42">
        <w:trPr>
          <w:hidden/>
        </w:trPr>
        <w:tc>
          <w:tcPr>
            <w:tcW w:w="1701" w:type="dxa"/>
          </w:tcPr>
          <w:bookmarkStart w:id="232" w:name="PostupneRadky"/>
          <w:p w14:paraId="40E1DB2C" w14:textId="1678B207" w:rsidR="002F643F" w:rsidRPr="00812520" w:rsidRDefault="002F643F" w:rsidP="00863A86">
            <w:pPr>
              <w:rPr>
                <w:sz w:val="8"/>
                <w:szCs w:val="8"/>
              </w:rPr>
            </w:pPr>
            <w:r w:rsidRPr="00812520">
              <w:rPr>
                <w:vanish/>
                <w:szCs w:val="18"/>
                <w:bdr w:val="single" w:sz="4" w:space="0" w:color="auto" w:shadow="1"/>
              </w:rPr>
              <w:fldChar w:fldCharType="begin">
                <w:ffData>
                  <w:name w:val="Text918"/>
                  <w:enabled w:val="0"/>
                  <w:calcOnExit w:val="0"/>
                  <w:entryMacro w:val="SK_Add"/>
                  <w:textInput>
                    <w:default w:val=" Přidat řádek "/>
                  </w:textInput>
                </w:ffData>
              </w:fldChar>
            </w:r>
            <w:bookmarkStart w:id="233" w:name="Text918"/>
            <w:r w:rsidRPr="00812520">
              <w:rPr>
                <w:vanish/>
                <w:szCs w:val="18"/>
                <w:bdr w:val="single" w:sz="4" w:space="0" w:color="auto" w:shadow="1"/>
              </w:rPr>
              <w:instrText xml:space="preserve"> FORMTEXT </w:instrText>
            </w:r>
            <w:r w:rsidRPr="00812520">
              <w:rPr>
                <w:vanish/>
                <w:szCs w:val="18"/>
                <w:bdr w:val="single" w:sz="4" w:space="0" w:color="auto" w:shadow="1"/>
              </w:rPr>
            </w:r>
            <w:r w:rsidRPr="00812520">
              <w:rPr>
                <w:vanish/>
                <w:szCs w:val="18"/>
                <w:bdr w:val="single" w:sz="4" w:space="0" w:color="auto" w:shadow="1"/>
              </w:rPr>
              <w:fldChar w:fldCharType="separate"/>
            </w:r>
            <w:r w:rsidRPr="00812520">
              <w:rPr>
                <w:noProof/>
                <w:vanish/>
                <w:szCs w:val="18"/>
                <w:bdr w:val="single" w:sz="4" w:space="0" w:color="auto" w:shadow="1"/>
              </w:rPr>
              <w:t> Přidat řádek </w:t>
            </w:r>
            <w:r w:rsidRPr="00812520">
              <w:rPr>
                <w:vanish/>
                <w:szCs w:val="18"/>
                <w:bdr w:val="single" w:sz="4" w:space="0" w:color="auto" w:shadow="1"/>
              </w:rPr>
              <w:fldChar w:fldCharType="end"/>
            </w:r>
            <w:bookmarkEnd w:id="233"/>
          </w:p>
        </w:tc>
        <w:tc>
          <w:tcPr>
            <w:tcW w:w="1701" w:type="dxa"/>
          </w:tcPr>
          <w:p w14:paraId="33A2059F" w14:textId="08834A70" w:rsidR="002F643F" w:rsidRPr="00812520" w:rsidRDefault="002F643F" w:rsidP="00863A86">
            <w:pPr>
              <w:rPr>
                <w:sz w:val="8"/>
                <w:szCs w:val="8"/>
              </w:rPr>
            </w:pPr>
            <w:r w:rsidRPr="00812520">
              <w:rPr>
                <w:vanish/>
                <w:bdr w:val="single" w:sz="4" w:space="0" w:color="auto" w:shadow="1"/>
              </w:rPr>
              <w:fldChar w:fldCharType="begin">
                <w:ffData>
                  <w:name w:val="Text919"/>
                  <w:enabled w:val="0"/>
                  <w:calcOnExit w:val="0"/>
                  <w:entryMacro w:val="SK_Del"/>
                  <w:textInput>
                    <w:default w:val=" Ubrat řádek "/>
                  </w:textInput>
                </w:ffData>
              </w:fldChar>
            </w:r>
            <w:r w:rsidRPr="00812520">
              <w:rPr>
                <w:vanish/>
                <w:bdr w:val="single" w:sz="4" w:space="0" w:color="auto" w:shadow="1"/>
              </w:rPr>
              <w:instrText xml:space="preserve"> FORMTEXT </w:instrText>
            </w:r>
            <w:r w:rsidRPr="00812520">
              <w:rPr>
                <w:vanish/>
                <w:bdr w:val="single" w:sz="4" w:space="0" w:color="auto" w:shadow="1"/>
              </w:rPr>
            </w:r>
            <w:r w:rsidRPr="00812520">
              <w:rPr>
                <w:vanish/>
                <w:bdr w:val="single" w:sz="4" w:space="0" w:color="auto" w:shadow="1"/>
              </w:rPr>
              <w:fldChar w:fldCharType="separate"/>
            </w:r>
            <w:r w:rsidRPr="00812520">
              <w:rPr>
                <w:noProof/>
                <w:vanish/>
                <w:bdr w:val="single" w:sz="4" w:space="0" w:color="auto" w:shadow="1"/>
              </w:rPr>
              <w:t> Ubrat řádek </w:t>
            </w:r>
            <w:r w:rsidRPr="00812520">
              <w:rPr>
                <w:vanish/>
                <w:bdr w:val="single" w:sz="4" w:space="0" w:color="auto" w:shadow="1"/>
              </w:rPr>
              <w:fldChar w:fldCharType="end"/>
            </w:r>
          </w:p>
        </w:tc>
        <w:tc>
          <w:tcPr>
            <w:tcW w:w="6101" w:type="dxa"/>
            <w:vAlign w:val="center"/>
          </w:tcPr>
          <w:p w14:paraId="69BE680C" w14:textId="2A9A23E5" w:rsidR="002F643F" w:rsidRPr="00812520" w:rsidRDefault="002F643F" w:rsidP="00863A86">
            <w:pPr>
              <w:rPr>
                <w:szCs w:val="8"/>
                <w:bdr w:val="single" w:sz="6" w:space="0" w:color="auto" w:shadow="1"/>
              </w:rPr>
            </w:pPr>
            <w:r w:rsidRPr="00812520">
              <w:rPr>
                <w:vanish/>
                <w:szCs w:val="8"/>
                <w:bdr w:val="single" w:sz="6" w:space="0" w:color="auto" w:shadow="1"/>
              </w:rPr>
              <w:fldChar w:fldCharType="begin">
                <w:ffData>
                  <w:name w:val="SK_Comp"/>
                  <w:enabled w:val="0"/>
                  <w:calcOnExit w:val="0"/>
                  <w:entryMacro w:val="prepocitat"/>
                  <w:textInput>
                    <w:default w:val=" Dopočítat "/>
                  </w:textInput>
                </w:ffData>
              </w:fldChar>
            </w:r>
            <w:bookmarkStart w:id="234" w:name="SK_Comp"/>
            <w:r w:rsidRPr="00812520">
              <w:rPr>
                <w:vanish/>
                <w:szCs w:val="8"/>
                <w:bdr w:val="single" w:sz="6" w:space="0" w:color="auto" w:shadow="1"/>
              </w:rPr>
              <w:instrText xml:space="preserve"> FORMTEXT </w:instrText>
            </w:r>
            <w:r w:rsidRPr="00812520">
              <w:rPr>
                <w:vanish/>
                <w:szCs w:val="8"/>
                <w:bdr w:val="single" w:sz="6" w:space="0" w:color="auto" w:shadow="1"/>
              </w:rPr>
            </w:r>
            <w:r w:rsidRPr="00812520">
              <w:rPr>
                <w:vanish/>
                <w:szCs w:val="8"/>
                <w:bdr w:val="single" w:sz="6" w:space="0" w:color="auto" w:shadow="1"/>
              </w:rPr>
              <w:fldChar w:fldCharType="separate"/>
            </w:r>
            <w:r w:rsidRPr="00812520">
              <w:rPr>
                <w:noProof/>
                <w:vanish/>
                <w:szCs w:val="8"/>
                <w:bdr w:val="single" w:sz="6" w:space="0" w:color="auto" w:shadow="1"/>
              </w:rPr>
              <w:t> Dopočítat </w:t>
            </w:r>
            <w:r w:rsidRPr="00812520">
              <w:rPr>
                <w:vanish/>
                <w:szCs w:val="8"/>
                <w:bdr w:val="single" w:sz="6" w:space="0" w:color="auto" w:shadow="1"/>
              </w:rPr>
              <w:fldChar w:fldCharType="end"/>
            </w:r>
            <w:bookmarkEnd w:id="234"/>
          </w:p>
        </w:tc>
      </w:tr>
      <w:bookmarkEnd w:id="232"/>
    </w:tbl>
    <w:p w14:paraId="4DF924B3" w14:textId="77777777" w:rsidR="002F643F" w:rsidRPr="00812520" w:rsidRDefault="002F643F" w:rsidP="002F643F">
      <w:pPr>
        <w:rPr>
          <w:sz w:val="8"/>
          <w:szCs w:val="8"/>
        </w:rPr>
      </w:pPr>
    </w:p>
    <w:tbl>
      <w:tblPr>
        <w:tblW w:w="9613" w:type="dxa"/>
        <w:tblInd w:w="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7"/>
        <w:gridCol w:w="1803"/>
        <w:gridCol w:w="2322"/>
        <w:gridCol w:w="3631"/>
      </w:tblGrid>
      <w:tr w:rsidR="002F643F" w:rsidRPr="00812520" w14:paraId="0533C430" w14:textId="77777777" w:rsidTr="002E5B42">
        <w:trPr>
          <w:trHeight w:hRule="exact" w:val="20"/>
          <w:hidden/>
        </w:trPr>
        <w:tc>
          <w:tcPr>
            <w:tcW w:w="1857" w:type="dxa"/>
            <w:shd w:val="clear" w:color="auto" w:fill="auto"/>
            <w:vAlign w:val="bottom"/>
          </w:tcPr>
          <w:p w14:paraId="6A01B793" w14:textId="77777777" w:rsidR="002F643F" w:rsidRPr="00812520" w:rsidRDefault="002F643F" w:rsidP="00863A86">
            <w:pPr>
              <w:spacing w:before="120"/>
              <w:jc w:val="center"/>
              <w:rPr>
                <w:b/>
                <w:vanish/>
                <w:szCs w:val="18"/>
              </w:rPr>
            </w:pPr>
            <w:bookmarkStart w:id="235" w:name="UVER6" w:colFirst="1" w:colLast="4"/>
            <w:bookmarkStart w:id="236" w:name="Postupne2"/>
            <w:bookmarkStart w:id="237" w:name="Postupne"/>
            <w:r w:rsidRPr="00812520">
              <w:rPr>
                <w:b/>
                <w:vanish/>
                <w:szCs w:val="18"/>
              </w:rPr>
              <w:t>pořadí splátek</w:t>
            </w:r>
          </w:p>
        </w:tc>
        <w:tc>
          <w:tcPr>
            <w:tcW w:w="1803" w:type="dxa"/>
            <w:shd w:val="clear" w:color="auto" w:fill="auto"/>
            <w:vAlign w:val="bottom"/>
          </w:tcPr>
          <w:p w14:paraId="5EEC665B" w14:textId="77777777" w:rsidR="002F643F" w:rsidRPr="00812520" w:rsidRDefault="002F643F" w:rsidP="00863A86">
            <w:pPr>
              <w:tabs>
                <w:tab w:val="right" w:pos="851"/>
              </w:tabs>
              <w:jc w:val="center"/>
              <w:rPr>
                <w:b/>
                <w:vanish/>
                <w:szCs w:val="18"/>
              </w:rPr>
            </w:pPr>
            <w:r w:rsidRPr="00812520">
              <w:rPr>
                <w:b/>
                <w:vanish/>
                <w:szCs w:val="18"/>
              </w:rPr>
              <w:t>Počet splátek</w:t>
            </w:r>
          </w:p>
        </w:tc>
        <w:tc>
          <w:tcPr>
            <w:tcW w:w="2322" w:type="dxa"/>
            <w:shd w:val="clear" w:color="auto" w:fill="auto"/>
            <w:vAlign w:val="bottom"/>
          </w:tcPr>
          <w:p w14:paraId="2E1F96BD" w14:textId="77777777" w:rsidR="002F643F" w:rsidRPr="00812520" w:rsidRDefault="002F643F" w:rsidP="00863A86">
            <w:pPr>
              <w:tabs>
                <w:tab w:val="right" w:pos="851"/>
              </w:tabs>
              <w:spacing w:before="120"/>
              <w:jc w:val="center"/>
              <w:rPr>
                <w:b/>
                <w:vanish/>
                <w:szCs w:val="18"/>
              </w:rPr>
            </w:pPr>
            <w:r w:rsidRPr="00812520">
              <w:rPr>
                <w:b/>
                <w:vanish/>
                <w:szCs w:val="18"/>
              </w:rPr>
              <w:t>termín splátky</w:t>
            </w:r>
          </w:p>
        </w:tc>
        <w:tc>
          <w:tcPr>
            <w:tcW w:w="3631" w:type="dxa"/>
            <w:shd w:val="clear" w:color="auto" w:fill="auto"/>
            <w:vAlign w:val="bottom"/>
          </w:tcPr>
          <w:p w14:paraId="0CE696CC" w14:textId="3FC71592" w:rsidR="002F643F" w:rsidRPr="00812520" w:rsidRDefault="002F643F" w:rsidP="00863A86">
            <w:pPr>
              <w:spacing w:before="120"/>
              <w:jc w:val="center"/>
              <w:rPr>
                <w:b/>
                <w:vanish/>
                <w:szCs w:val="18"/>
              </w:rPr>
            </w:pPr>
            <w:r w:rsidRPr="00812520">
              <w:rPr>
                <w:b/>
                <w:vanish/>
                <w:szCs w:val="18"/>
              </w:rPr>
              <w:t>výše splátky v </w:t>
            </w:r>
            <w:r w:rsidRPr="00812520">
              <w:rPr>
                <w:b/>
                <w:vanish/>
                <w:szCs w:val="18"/>
              </w:rPr>
              <w:fldChar w:fldCharType="begin">
                <w:ffData>
                  <w:name w:val="SK_Mena"/>
                  <w:enabled w:val="0"/>
                  <w:calcOnExit w:val="0"/>
                  <w:textInput/>
                </w:ffData>
              </w:fldChar>
            </w:r>
            <w:bookmarkStart w:id="238" w:name="SK_Mena"/>
            <w:r w:rsidRPr="00812520">
              <w:rPr>
                <w:b/>
                <w:vanish/>
                <w:szCs w:val="18"/>
              </w:rPr>
              <w:instrText xml:space="preserve"> FORMTEXT </w:instrText>
            </w:r>
            <w:r w:rsidRPr="00812520">
              <w:rPr>
                <w:b/>
                <w:vanish/>
                <w:szCs w:val="18"/>
              </w:rPr>
            </w:r>
            <w:r w:rsidRPr="00812520">
              <w:rPr>
                <w:b/>
                <w:vanish/>
                <w:szCs w:val="18"/>
              </w:rPr>
              <w:fldChar w:fldCharType="separate"/>
            </w:r>
            <w:r w:rsidR="00812520" w:rsidRPr="00812520">
              <w:rPr>
                <w:b/>
                <w:vanish/>
                <w:szCs w:val="18"/>
              </w:rPr>
              <w:t>Kč</w:t>
            </w:r>
            <w:r w:rsidRPr="00812520">
              <w:rPr>
                <w:b/>
                <w:vanish/>
                <w:szCs w:val="18"/>
              </w:rPr>
              <w:fldChar w:fldCharType="end"/>
            </w:r>
            <w:bookmarkEnd w:id="238"/>
          </w:p>
        </w:tc>
      </w:tr>
      <w:bookmarkStart w:id="239" w:name="postup1"/>
      <w:bookmarkEnd w:id="235"/>
      <w:bookmarkEnd w:id="236"/>
      <w:tr w:rsidR="002F643F" w:rsidRPr="00812520" w14:paraId="7B10461F" w14:textId="77777777" w:rsidTr="002E5B42">
        <w:trPr>
          <w:trHeight w:hRule="exact" w:val="20"/>
          <w:hidden/>
        </w:trPr>
        <w:tc>
          <w:tcPr>
            <w:tcW w:w="1857" w:type="dxa"/>
            <w:shd w:val="clear" w:color="auto" w:fill="auto"/>
          </w:tcPr>
          <w:p w14:paraId="2DFA2221" w14:textId="3AAD086F" w:rsidR="002F643F" w:rsidRPr="00812520" w:rsidRDefault="002F643F" w:rsidP="00863A86">
            <w:pPr>
              <w:spacing w:before="120"/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fldChar w:fldCharType="begin">
                <w:ffData>
                  <w:name w:val="postup1"/>
                  <w:enabled w:val="0"/>
                  <w:calcOnExit w:val="0"/>
                  <w:textInput>
                    <w:default w:val="První splátka"/>
                  </w:textInput>
                </w:ffData>
              </w:fldChar>
            </w:r>
            <w:r w:rsidRPr="00812520">
              <w:rPr>
                <w:vanish/>
                <w:szCs w:val="18"/>
              </w:rPr>
              <w:instrText xml:space="preserve"> FORMTEXT </w:instrText>
            </w:r>
            <w:r w:rsidRPr="00812520">
              <w:rPr>
                <w:vanish/>
                <w:szCs w:val="18"/>
              </w:rPr>
            </w:r>
            <w:r w:rsidRPr="00812520">
              <w:rPr>
                <w:vanish/>
                <w:szCs w:val="18"/>
              </w:rPr>
              <w:fldChar w:fldCharType="separate"/>
            </w:r>
            <w:r w:rsidRPr="00812520">
              <w:rPr>
                <w:noProof/>
                <w:vanish/>
                <w:szCs w:val="18"/>
              </w:rPr>
              <w:t>První splátka</w:t>
            </w:r>
            <w:r w:rsidRPr="00812520">
              <w:rPr>
                <w:vanish/>
                <w:szCs w:val="18"/>
              </w:rPr>
              <w:fldChar w:fldCharType="end"/>
            </w:r>
            <w:bookmarkEnd w:id="239"/>
          </w:p>
        </w:tc>
        <w:bookmarkStart w:id="240" w:name="postspl1"/>
        <w:tc>
          <w:tcPr>
            <w:tcW w:w="1803" w:type="dxa"/>
            <w:shd w:val="clear" w:color="auto" w:fill="auto"/>
          </w:tcPr>
          <w:p w14:paraId="6FFC2AC5" w14:textId="1C87615B" w:rsidR="002F643F" w:rsidRPr="00812520" w:rsidRDefault="002F643F" w:rsidP="00863A86">
            <w:pPr>
              <w:spacing w:before="120"/>
              <w:ind w:right="170"/>
              <w:jc w:val="right"/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fldChar w:fldCharType="begin">
                <w:ffData>
                  <w:name w:val="postspl1"/>
                  <w:enabled w:val="0"/>
                  <w:calcOnExit w:val="0"/>
                  <w:exitMacro w:val="Soucet"/>
                  <w:textInput>
                    <w:type w:val="number"/>
                    <w:default w:val="1"/>
                    <w:maxLength w:val="4"/>
                    <w:format w:val="0"/>
                  </w:textInput>
                </w:ffData>
              </w:fldChar>
            </w:r>
            <w:r w:rsidRPr="00812520">
              <w:rPr>
                <w:vanish/>
                <w:szCs w:val="18"/>
              </w:rPr>
              <w:instrText xml:space="preserve"> FORMTEXT </w:instrText>
            </w:r>
            <w:r w:rsidRPr="00812520">
              <w:rPr>
                <w:vanish/>
                <w:szCs w:val="18"/>
              </w:rPr>
            </w:r>
            <w:r w:rsidRPr="00812520">
              <w:rPr>
                <w:vanish/>
                <w:szCs w:val="18"/>
              </w:rPr>
              <w:fldChar w:fldCharType="separate"/>
            </w:r>
            <w:r w:rsidRPr="00812520">
              <w:rPr>
                <w:noProof/>
                <w:vanish/>
                <w:szCs w:val="18"/>
              </w:rPr>
              <w:t>1</w:t>
            </w:r>
            <w:r w:rsidRPr="00812520">
              <w:rPr>
                <w:vanish/>
                <w:szCs w:val="18"/>
              </w:rPr>
              <w:fldChar w:fldCharType="end"/>
            </w:r>
            <w:bookmarkEnd w:id="240"/>
          </w:p>
        </w:tc>
        <w:tc>
          <w:tcPr>
            <w:tcW w:w="2322" w:type="dxa"/>
            <w:shd w:val="clear" w:color="auto" w:fill="auto"/>
          </w:tcPr>
          <w:p w14:paraId="3801BF27" w14:textId="17FF36AC" w:rsidR="002F643F" w:rsidRPr="00812520" w:rsidRDefault="002F643F" w:rsidP="00863A86">
            <w:pPr>
              <w:tabs>
                <w:tab w:val="right" w:pos="851"/>
              </w:tabs>
              <w:spacing w:before="120"/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fldChar w:fldCharType="begin">
                <w:ffData>
                  <w:name w:val="postup2"/>
                  <w:enabled w:val="0"/>
                  <w:calcOnExit w:val="0"/>
                  <w:entryMacro w:val="SK_Edit"/>
                  <w:statusText w:type="text" w:val="Datum kdy má být první splátka provedena"/>
                  <w:textInput>
                    <w:type w:val="date"/>
                    <w:format w:val="d.M.yyyy"/>
                  </w:textInput>
                </w:ffData>
              </w:fldChar>
            </w:r>
            <w:bookmarkStart w:id="241" w:name="postup2"/>
            <w:r w:rsidRPr="00812520">
              <w:rPr>
                <w:vanish/>
                <w:szCs w:val="18"/>
              </w:rPr>
              <w:instrText xml:space="preserve"> FORMTEXT </w:instrText>
            </w:r>
            <w:r w:rsidRPr="00812520">
              <w:rPr>
                <w:vanish/>
                <w:szCs w:val="18"/>
              </w:rPr>
            </w:r>
            <w:r w:rsidRPr="00812520">
              <w:rPr>
                <w:vanish/>
                <w:szCs w:val="18"/>
              </w:rPr>
              <w:fldChar w:fldCharType="separate"/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vanish/>
                <w:szCs w:val="18"/>
              </w:rPr>
              <w:fldChar w:fldCharType="end"/>
            </w:r>
            <w:bookmarkEnd w:id="241"/>
          </w:p>
        </w:tc>
        <w:tc>
          <w:tcPr>
            <w:tcW w:w="3631" w:type="dxa"/>
            <w:shd w:val="clear" w:color="auto" w:fill="auto"/>
          </w:tcPr>
          <w:p w14:paraId="360F111D" w14:textId="3C0D56C5" w:rsidR="002F643F" w:rsidRPr="00812520" w:rsidRDefault="002F643F" w:rsidP="00863A86">
            <w:pPr>
              <w:tabs>
                <w:tab w:val="left" w:pos="26083"/>
              </w:tabs>
              <w:spacing w:before="120"/>
              <w:ind w:right="227"/>
              <w:jc w:val="right"/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fldChar w:fldCharType="begin">
                <w:ffData>
                  <w:name w:val="postup3"/>
                  <w:enabled w:val="0"/>
                  <w:calcOnExit w:val="0"/>
                  <w:entryMacro w:val="SK_Edit"/>
                  <w:exitMacro w:val="Soucet"/>
                  <w:textInput>
                    <w:type w:val="number"/>
                    <w:format w:val="# ##0,00"/>
                  </w:textInput>
                </w:ffData>
              </w:fldChar>
            </w:r>
            <w:bookmarkStart w:id="242" w:name="postup3"/>
            <w:r w:rsidRPr="00812520">
              <w:rPr>
                <w:vanish/>
                <w:szCs w:val="18"/>
              </w:rPr>
              <w:instrText xml:space="preserve"> FORMTEXT </w:instrText>
            </w:r>
            <w:r w:rsidRPr="00812520">
              <w:rPr>
                <w:vanish/>
                <w:szCs w:val="18"/>
              </w:rPr>
            </w:r>
            <w:r w:rsidRPr="00812520">
              <w:rPr>
                <w:vanish/>
                <w:szCs w:val="18"/>
              </w:rPr>
              <w:fldChar w:fldCharType="separate"/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vanish/>
                <w:szCs w:val="18"/>
              </w:rPr>
              <w:fldChar w:fldCharType="end"/>
            </w:r>
            <w:bookmarkEnd w:id="242"/>
          </w:p>
        </w:tc>
      </w:tr>
      <w:bookmarkStart w:id="243" w:name="postup4"/>
      <w:tr w:rsidR="002F643F" w:rsidRPr="00812520" w14:paraId="397CFD9D" w14:textId="77777777" w:rsidTr="002E5B42">
        <w:trPr>
          <w:trHeight w:hRule="exact" w:val="20"/>
          <w:hidden/>
        </w:trPr>
        <w:tc>
          <w:tcPr>
            <w:tcW w:w="1857" w:type="dxa"/>
            <w:shd w:val="clear" w:color="auto" w:fill="auto"/>
          </w:tcPr>
          <w:p w14:paraId="3A5F0321" w14:textId="6C77919D" w:rsidR="002F643F" w:rsidRPr="00812520" w:rsidRDefault="002F643F" w:rsidP="00863A86">
            <w:pPr>
              <w:spacing w:before="120"/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fldChar w:fldCharType="begin">
                <w:ffData>
                  <w:name w:val="postup4"/>
                  <w:enabled w:val="0"/>
                  <w:calcOnExit w:val="0"/>
                  <w:textInput>
                    <w:default w:val="Poslední splátka"/>
                  </w:textInput>
                </w:ffData>
              </w:fldChar>
            </w:r>
            <w:r w:rsidRPr="00812520">
              <w:rPr>
                <w:vanish/>
                <w:szCs w:val="18"/>
              </w:rPr>
              <w:instrText xml:space="preserve"> FORMTEXT </w:instrText>
            </w:r>
            <w:r w:rsidRPr="00812520">
              <w:rPr>
                <w:vanish/>
                <w:szCs w:val="18"/>
              </w:rPr>
            </w:r>
            <w:r w:rsidRPr="00812520">
              <w:rPr>
                <w:vanish/>
                <w:szCs w:val="18"/>
              </w:rPr>
              <w:fldChar w:fldCharType="separate"/>
            </w:r>
            <w:r w:rsidRPr="00812520">
              <w:rPr>
                <w:noProof/>
                <w:vanish/>
                <w:szCs w:val="18"/>
              </w:rPr>
              <w:t>Poslední splátka</w:t>
            </w:r>
            <w:r w:rsidRPr="00812520">
              <w:rPr>
                <w:vanish/>
                <w:szCs w:val="18"/>
              </w:rPr>
              <w:fldChar w:fldCharType="end"/>
            </w:r>
            <w:bookmarkEnd w:id="243"/>
          </w:p>
        </w:tc>
        <w:bookmarkStart w:id="244" w:name="postspl2"/>
        <w:tc>
          <w:tcPr>
            <w:tcW w:w="1803" w:type="dxa"/>
            <w:shd w:val="clear" w:color="auto" w:fill="auto"/>
          </w:tcPr>
          <w:p w14:paraId="6A07EA2B" w14:textId="0210BCD0" w:rsidR="002F643F" w:rsidRPr="00812520" w:rsidRDefault="002F643F" w:rsidP="00863A86">
            <w:pPr>
              <w:spacing w:before="120"/>
              <w:ind w:right="170"/>
              <w:jc w:val="right"/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fldChar w:fldCharType="begin">
                <w:ffData>
                  <w:name w:val="postspl2"/>
                  <w:enabled w:val="0"/>
                  <w:calcOnExit w:val="0"/>
                  <w:exitMacro w:val="Soucet"/>
                  <w:textInput>
                    <w:type w:val="number"/>
                    <w:default w:val="1"/>
                    <w:maxLength w:val="4"/>
                    <w:format w:val="0"/>
                  </w:textInput>
                </w:ffData>
              </w:fldChar>
            </w:r>
            <w:r w:rsidRPr="00812520">
              <w:rPr>
                <w:vanish/>
                <w:szCs w:val="18"/>
              </w:rPr>
              <w:instrText xml:space="preserve"> FORMTEXT </w:instrText>
            </w:r>
            <w:r w:rsidRPr="00812520">
              <w:rPr>
                <w:vanish/>
                <w:szCs w:val="18"/>
              </w:rPr>
            </w:r>
            <w:r w:rsidRPr="00812520">
              <w:rPr>
                <w:vanish/>
                <w:szCs w:val="18"/>
              </w:rPr>
              <w:fldChar w:fldCharType="separate"/>
            </w:r>
            <w:r w:rsidRPr="00812520">
              <w:rPr>
                <w:noProof/>
                <w:vanish/>
                <w:szCs w:val="18"/>
              </w:rPr>
              <w:t>1</w:t>
            </w:r>
            <w:r w:rsidRPr="00812520">
              <w:rPr>
                <w:vanish/>
                <w:szCs w:val="18"/>
              </w:rPr>
              <w:fldChar w:fldCharType="end"/>
            </w:r>
            <w:bookmarkEnd w:id="244"/>
          </w:p>
        </w:tc>
        <w:tc>
          <w:tcPr>
            <w:tcW w:w="2322" w:type="dxa"/>
            <w:shd w:val="clear" w:color="auto" w:fill="auto"/>
          </w:tcPr>
          <w:p w14:paraId="4CAF6403" w14:textId="37EBB422" w:rsidR="002F643F" w:rsidRPr="00812520" w:rsidRDefault="002F643F" w:rsidP="00863A86">
            <w:pPr>
              <w:tabs>
                <w:tab w:val="right" w:pos="851"/>
              </w:tabs>
              <w:spacing w:before="120"/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fldChar w:fldCharType="begin">
                <w:ffData>
                  <w:name w:val="postup5"/>
                  <w:enabled w:val="0"/>
                  <w:calcOnExit w:val="0"/>
                  <w:entryMacro w:val="SK_Edit"/>
                  <w:exitMacro w:val="rezervace.MAIN"/>
                  <w:helpText w:type="text" w:val="Zde není nápověda"/>
                  <w:statusText w:type="text" w:val="Datum, kdy má být poslední splátka provedena"/>
                  <w:textInput/>
                </w:ffData>
              </w:fldChar>
            </w:r>
            <w:bookmarkStart w:id="245" w:name="postup5"/>
            <w:r w:rsidRPr="00812520">
              <w:rPr>
                <w:vanish/>
                <w:szCs w:val="18"/>
              </w:rPr>
              <w:instrText xml:space="preserve"> FORMTEXT </w:instrText>
            </w:r>
            <w:r w:rsidRPr="00812520">
              <w:rPr>
                <w:vanish/>
                <w:szCs w:val="18"/>
              </w:rPr>
            </w:r>
            <w:r w:rsidRPr="00812520">
              <w:rPr>
                <w:vanish/>
                <w:szCs w:val="18"/>
              </w:rPr>
              <w:fldChar w:fldCharType="separate"/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vanish/>
                <w:szCs w:val="18"/>
              </w:rPr>
              <w:fldChar w:fldCharType="end"/>
            </w:r>
            <w:bookmarkEnd w:id="245"/>
          </w:p>
        </w:tc>
        <w:tc>
          <w:tcPr>
            <w:tcW w:w="3631" w:type="dxa"/>
            <w:shd w:val="clear" w:color="auto" w:fill="auto"/>
          </w:tcPr>
          <w:p w14:paraId="7F9CB29C" w14:textId="4EB392ED" w:rsidR="002F643F" w:rsidRPr="00812520" w:rsidRDefault="002F643F" w:rsidP="00863A86">
            <w:pPr>
              <w:tabs>
                <w:tab w:val="left" w:pos="26083"/>
              </w:tabs>
              <w:spacing w:before="120"/>
              <w:ind w:right="227"/>
              <w:jc w:val="right"/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fldChar w:fldCharType="begin">
                <w:ffData>
                  <w:name w:val="postup6"/>
                  <w:enabled w:val="0"/>
                  <w:calcOnExit w:val="0"/>
                  <w:entryMacro w:val="SK_Edit"/>
                  <w:exitMacro w:val="Soucet"/>
                  <w:textInput>
                    <w:type w:val="number"/>
                    <w:format w:val="# ##0,00"/>
                  </w:textInput>
                </w:ffData>
              </w:fldChar>
            </w:r>
            <w:bookmarkStart w:id="246" w:name="postup6"/>
            <w:r w:rsidRPr="00812520">
              <w:rPr>
                <w:vanish/>
                <w:szCs w:val="18"/>
              </w:rPr>
              <w:instrText xml:space="preserve"> FORMTEXT </w:instrText>
            </w:r>
            <w:r w:rsidRPr="00812520">
              <w:rPr>
                <w:vanish/>
                <w:szCs w:val="18"/>
              </w:rPr>
            </w:r>
            <w:r w:rsidRPr="00812520">
              <w:rPr>
                <w:vanish/>
                <w:szCs w:val="18"/>
              </w:rPr>
              <w:fldChar w:fldCharType="separate"/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vanish/>
                <w:szCs w:val="18"/>
              </w:rPr>
              <w:fldChar w:fldCharType="end"/>
            </w:r>
            <w:bookmarkEnd w:id="246"/>
          </w:p>
        </w:tc>
      </w:tr>
      <w:tr w:rsidR="002F643F" w:rsidRPr="00812520" w14:paraId="2CE8F2AE" w14:textId="77777777" w:rsidTr="002E5B42">
        <w:trPr>
          <w:trHeight w:hRule="exact" w:val="20"/>
          <w:hidden/>
        </w:trPr>
        <w:tc>
          <w:tcPr>
            <w:tcW w:w="1857" w:type="dxa"/>
            <w:shd w:val="clear" w:color="auto" w:fill="auto"/>
          </w:tcPr>
          <w:p w14:paraId="0B1A3C17" w14:textId="77777777" w:rsidR="002F643F" w:rsidRPr="00812520" w:rsidRDefault="002F643F" w:rsidP="00863A86">
            <w:pPr>
              <w:spacing w:before="120"/>
              <w:rPr>
                <w:vanish/>
              </w:rPr>
            </w:pPr>
            <w:r w:rsidRPr="00812520">
              <w:rPr>
                <w:b/>
                <w:vanish/>
              </w:rPr>
              <w:t>CELKEM</w:t>
            </w:r>
          </w:p>
        </w:tc>
        <w:bookmarkStart w:id="247" w:name="suma1"/>
        <w:tc>
          <w:tcPr>
            <w:tcW w:w="1803" w:type="dxa"/>
            <w:shd w:val="clear" w:color="auto" w:fill="auto"/>
          </w:tcPr>
          <w:p w14:paraId="087FFFD9" w14:textId="26C90023" w:rsidR="002F643F" w:rsidRPr="00812520" w:rsidRDefault="002F643F" w:rsidP="00863A86">
            <w:pPr>
              <w:spacing w:before="120"/>
              <w:ind w:right="170"/>
              <w:jc w:val="right"/>
              <w:rPr>
                <w:vanish/>
              </w:rPr>
            </w:pPr>
            <w:r w:rsidRPr="00812520">
              <w:rPr>
                <w:vanish/>
              </w:rPr>
              <w:fldChar w:fldCharType="begin">
                <w:ffData>
                  <w:name w:val="suma1"/>
                  <w:enabled w:val="0"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12520">
              <w:rPr>
                <w:vanish/>
              </w:rPr>
              <w:instrText xml:space="preserve"> FORMTEXT </w:instrText>
            </w:r>
            <w:r w:rsidRPr="00812520">
              <w:rPr>
                <w:vanish/>
              </w:rPr>
            </w:r>
            <w:r w:rsidRPr="00812520">
              <w:rPr>
                <w:vanish/>
              </w:rPr>
              <w:fldChar w:fldCharType="separate"/>
            </w:r>
            <w:r w:rsidR="004A4A4F">
              <w:rPr>
                <w:vanish/>
              </w:rPr>
              <w:t>0</w:t>
            </w:r>
            <w:r w:rsidRPr="00812520">
              <w:rPr>
                <w:vanish/>
              </w:rPr>
              <w:fldChar w:fldCharType="end"/>
            </w:r>
            <w:bookmarkEnd w:id="247"/>
          </w:p>
        </w:tc>
        <w:tc>
          <w:tcPr>
            <w:tcW w:w="2322" w:type="dxa"/>
            <w:shd w:val="clear" w:color="auto" w:fill="auto"/>
          </w:tcPr>
          <w:p w14:paraId="3186D1DE" w14:textId="77777777" w:rsidR="002F643F" w:rsidRPr="00812520" w:rsidRDefault="002F643F" w:rsidP="00863A86">
            <w:pPr>
              <w:tabs>
                <w:tab w:val="right" w:pos="851"/>
              </w:tabs>
              <w:spacing w:before="120"/>
              <w:rPr>
                <w:vanish/>
              </w:rPr>
            </w:pPr>
          </w:p>
        </w:tc>
        <w:bookmarkStart w:id="248" w:name="suma2"/>
        <w:tc>
          <w:tcPr>
            <w:tcW w:w="3631" w:type="dxa"/>
            <w:shd w:val="clear" w:color="auto" w:fill="auto"/>
          </w:tcPr>
          <w:p w14:paraId="1C2E07AB" w14:textId="70FAB109" w:rsidR="002F643F" w:rsidRPr="00812520" w:rsidRDefault="002F643F" w:rsidP="00863A86">
            <w:pPr>
              <w:tabs>
                <w:tab w:val="left" w:pos="26083"/>
              </w:tabs>
              <w:spacing w:before="120"/>
              <w:ind w:right="227"/>
              <w:jc w:val="right"/>
              <w:rPr>
                <w:vanish/>
              </w:rPr>
            </w:pPr>
            <w:r w:rsidRPr="00812520">
              <w:rPr>
                <w:vanish/>
                <w:szCs w:val="18"/>
              </w:rPr>
              <w:fldChar w:fldCharType="begin">
                <w:ffData>
                  <w:name w:val="suma2"/>
                  <w:enabled w:val="0"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812520">
              <w:rPr>
                <w:vanish/>
                <w:szCs w:val="18"/>
              </w:rPr>
              <w:instrText xml:space="preserve"> FORMTEXT </w:instrText>
            </w:r>
            <w:r w:rsidRPr="00812520">
              <w:rPr>
                <w:vanish/>
                <w:szCs w:val="18"/>
              </w:rPr>
            </w:r>
            <w:r w:rsidRPr="00812520">
              <w:rPr>
                <w:vanish/>
                <w:szCs w:val="18"/>
              </w:rPr>
              <w:fldChar w:fldCharType="separate"/>
            </w:r>
            <w:r w:rsidR="004A4A4F">
              <w:rPr>
                <w:vanish/>
                <w:szCs w:val="18"/>
              </w:rPr>
              <w:t>0,00</w:t>
            </w:r>
            <w:r w:rsidRPr="00812520">
              <w:rPr>
                <w:vanish/>
                <w:szCs w:val="18"/>
              </w:rPr>
              <w:fldChar w:fldCharType="end"/>
            </w:r>
            <w:bookmarkEnd w:id="248"/>
          </w:p>
        </w:tc>
      </w:tr>
    </w:tbl>
    <w:p w14:paraId="7FB2C297" w14:textId="77777777" w:rsidR="002F643F" w:rsidRPr="00812520" w:rsidRDefault="002F643F" w:rsidP="002F643F">
      <w:pPr>
        <w:rPr>
          <w:sz w:val="8"/>
          <w:szCs w:val="8"/>
        </w:rPr>
      </w:pPr>
    </w:p>
    <w:tbl>
      <w:tblPr>
        <w:tblW w:w="9641" w:type="dxa"/>
        <w:tblInd w:w="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1"/>
      </w:tblGrid>
      <w:tr w:rsidR="002F643F" w:rsidRPr="004A4A4F" w14:paraId="3CA01301" w14:textId="77777777" w:rsidTr="002E5B42">
        <w:trPr>
          <w:trHeight w:hRule="exact" w:val="20"/>
          <w:hidden/>
        </w:trPr>
        <w:tc>
          <w:tcPr>
            <w:tcW w:w="9641" w:type="dxa"/>
          </w:tcPr>
          <w:p w14:paraId="07E022B4" w14:textId="623E5418" w:rsidR="002F643F" w:rsidRPr="004A4A4F" w:rsidRDefault="002F643F" w:rsidP="00863A86">
            <w:pPr>
              <w:tabs>
                <w:tab w:val="left" w:pos="2923"/>
              </w:tabs>
              <w:spacing w:before="120"/>
              <w:rPr>
                <w:vanish/>
              </w:rPr>
            </w:pPr>
            <w:r w:rsidRPr="004A4A4F">
              <w:rPr>
                <w:vanish/>
              </w:rPr>
              <w:t xml:space="preserve">Pokud po uplynutí doby čerpání  bude nesplacená jistina úvěru vyšší než součet zbývajících splátek jistiny, </w:t>
            </w:r>
            <w:r w:rsidRPr="004A4A4F">
              <w:rPr>
                <w:vanish/>
              </w:rPr>
              <w:br/>
              <w:t>klient uhradí tento rozdíl ke</w:t>
            </w:r>
            <w:r w:rsidRPr="004A4A4F">
              <w:rPr>
                <w:vanish/>
              </w:rPr>
              <w:tab/>
            </w:r>
            <w:r w:rsidRPr="004A4A4F">
              <w:rPr>
                <w:vanish/>
                <w:szCs w:val="18"/>
              </w:rPr>
              <w:fldChar w:fldCharType="begin">
                <w:ffData>
                  <w:name w:val="CB_Prekryti1"/>
                  <w:enabled w:val="0"/>
                  <w:calcOnExit w:val="0"/>
                  <w:entryMacro w:val="Prolinani1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49" w:name="CB_Prekryti1"/>
            <w:r w:rsidRPr="004A4A4F">
              <w:rPr>
                <w:vanish/>
                <w:szCs w:val="18"/>
              </w:rPr>
              <w:instrText xml:space="preserve"> FORMCHECKBOX </w:instrText>
            </w:r>
            <w:r w:rsidR="002E5B42">
              <w:rPr>
                <w:vanish/>
                <w:szCs w:val="18"/>
              </w:rPr>
            </w:r>
            <w:r w:rsidR="002E5B42">
              <w:rPr>
                <w:vanish/>
                <w:szCs w:val="18"/>
              </w:rPr>
              <w:fldChar w:fldCharType="separate"/>
            </w:r>
            <w:r w:rsidRPr="004A4A4F">
              <w:rPr>
                <w:vanish/>
                <w:szCs w:val="18"/>
              </w:rPr>
              <w:fldChar w:fldCharType="end"/>
            </w:r>
            <w:bookmarkEnd w:id="249"/>
            <w:r w:rsidRPr="004A4A4F">
              <w:rPr>
                <w:vanish/>
                <w:position w:val="-2"/>
                <w:szCs w:val="18"/>
              </w:rPr>
              <w:t xml:space="preserve"> Dni splatnosti první splátky jistiny po uplynutí doby čerpání </w:t>
            </w:r>
            <w:r w:rsidRPr="004A4A4F">
              <w:rPr>
                <w:vanish/>
                <w:position w:val="-2"/>
                <w:szCs w:val="18"/>
              </w:rPr>
              <w:br/>
            </w:r>
            <w:r w:rsidRPr="004A4A4F">
              <w:rPr>
                <w:vanish/>
                <w:position w:val="-2"/>
                <w:szCs w:val="18"/>
              </w:rPr>
              <w:tab/>
            </w:r>
            <w:r w:rsidRPr="004A4A4F">
              <w:rPr>
                <w:vanish/>
                <w:szCs w:val="18"/>
              </w:rPr>
              <w:fldChar w:fldCharType="begin">
                <w:ffData>
                  <w:name w:val="CB_Prekryti2"/>
                  <w:enabled w:val="0"/>
                  <w:calcOnExit w:val="0"/>
                  <w:entryMacro w:val="Prolinani1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50" w:name="CB_Prekryti2"/>
            <w:r w:rsidRPr="004A4A4F">
              <w:rPr>
                <w:vanish/>
                <w:szCs w:val="18"/>
              </w:rPr>
              <w:instrText xml:space="preserve"> FORMCHECKBOX </w:instrText>
            </w:r>
            <w:r w:rsidR="002E5B42">
              <w:rPr>
                <w:vanish/>
                <w:szCs w:val="18"/>
              </w:rPr>
            </w:r>
            <w:r w:rsidR="002E5B42">
              <w:rPr>
                <w:vanish/>
                <w:szCs w:val="18"/>
              </w:rPr>
              <w:fldChar w:fldCharType="separate"/>
            </w:r>
            <w:r w:rsidRPr="004A4A4F">
              <w:rPr>
                <w:vanish/>
                <w:szCs w:val="18"/>
              </w:rPr>
              <w:fldChar w:fldCharType="end"/>
            </w:r>
            <w:bookmarkEnd w:id="250"/>
            <w:r w:rsidRPr="004A4A4F">
              <w:rPr>
                <w:vanish/>
                <w:position w:val="-2"/>
                <w:szCs w:val="18"/>
              </w:rPr>
              <w:t xml:space="preserve"> Konečnému dni splatnosti </w:t>
            </w:r>
          </w:p>
        </w:tc>
      </w:tr>
      <w:bookmarkEnd w:id="237"/>
    </w:tbl>
    <w:p w14:paraId="6405EF5E" w14:textId="77777777" w:rsidR="002F643F" w:rsidRPr="00812520" w:rsidRDefault="002F643F" w:rsidP="002F643F">
      <w:pPr>
        <w:rPr>
          <w:sz w:val="8"/>
          <w:szCs w:val="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26"/>
        <w:gridCol w:w="2976"/>
        <w:gridCol w:w="426"/>
        <w:gridCol w:w="2972"/>
      </w:tblGrid>
      <w:tr w:rsidR="002F643F" w:rsidRPr="00812520" w14:paraId="321AAD29" w14:textId="77777777" w:rsidTr="002E5B42">
        <w:trPr>
          <w:trHeight w:hRule="exact" w:val="20"/>
          <w:hidden/>
        </w:trPr>
        <w:tc>
          <w:tcPr>
            <w:tcW w:w="2835" w:type="dxa"/>
            <w:vAlign w:val="center"/>
          </w:tcPr>
          <w:p w14:paraId="52BCD977" w14:textId="77777777" w:rsidR="002F643F" w:rsidRPr="00812520" w:rsidRDefault="002F643F" w:rsidP="00863A86">
            <w:pPr>
              <w:rPr>
                <w:vanish/>
                <w:szCs w:val="18"/>
              </w:rPr>
            </w:pPr>
            <w:bookmarkStart w:id="251" w:name="Splat1"/>
            <w:r w:rsidRPr="00812520">
              <w:rPr>
                <w:vanish/>
                <w:szCs w:val="18"/>
              </w:rPr>
              <w:t>Při nedočerpání úvěru</w:t>
            </w:r>
          </w:p>
        </w:tc>
        <w:tc>
          <w:tcPr>
            <w:tcW w:w="426" w:type="dxa"/>
            <w:vAlign w:val="center"/>
          </w:tcPr>
          <w:p w14:paraId="31EF8EC9" w14:textId="47398FE2" w:rsidR="002F643F" w:rsidRPr="00812520" w:rsidRDefault="002F643F" w:rsidP="00863A86">
            <w:pPr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fldChar w:fldCharType="begin">
                <w:ffData>
                  <w:name w:val="CBSplat1_A"/>
                  <w:enabled/>
                  <w:calcOnExit w:val="0"/>
                  <w:entryMacro w:val="ANONE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52" w:name="CBSplat1_A"/>
            <w:r w:rsidRPr="00812520">
              <w:rPr>
                <w:vanish/>
                <w:szCs w:val="18"/>
              </w:rPr>
              <w:instrText xml:space="preserve"> FORMCHECKBOX </w:instrText>
            </w:r>
            <w:r w:rsidR="002E5B42">
              <w:rPr>
                <w:vanish/>
                <w:szCs w:val="18"/>
              </w:rPr>
            </w:r>
            <w:r w:rsidR="002E5B42">
              <w:rPr>
                <w:vanish/>
                <w:szCs w:val="18"/>
              </w:rPr>
              <w:fldChar w:fldCharType="separate"/>
            </w:r>
            <w:r w:rsidRPr="00812520">
              <w:rPr>
                <w:vanish/>
                <w:szCs w:val="18"/>
              </w:rPr>
              <w:fldChar w:fldCharType="end"/>
            </w:r>
            <w:bookmarkEnd w:id="252"/>
          </w:p>
        </w:tc>
        <w:tc>
          <w:tcPr>
            <w:tcW w:w="2976" w:type="dxa"/>
            <w:vAlign w:val="center"/>
          </w:tcPr>
          <w:p w14:paraId="4E4585B7" w14:textId="77777777" w:rsidR="002F643F" w:rsidRPr="00812520" w:rsidRDefault="002F643F" w:rsidP="00863A86">
            <w:pPr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t>Dojde ke zkrácení lhůty splatnosti</w:t>
            </w:r>
          </w:p>
        </w:tc>
        <w:tc>
          <w:tcPr>
            <w:tcW w:w="426" w:type="dxa"/>
            <w:vAlign w:val="center"/>
          </w:tcPr>
          <w:p w14:paraId="5C27AF5F" w14:textId="692A0069" w:rsidR="002F643F" w:rsidRPr="00812520" w:rsidRDefault="002F643F" w:rsidP="00863A86">
            <w:pPr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fldChar w:fldCharType="begin">
                <w:ffData>
                  <w:name w:val="CBSplat1_N"/>
                  <w:enabled/>
                  <w:calcOnExit w:val="0"/>
                  <w:entryMacro w:val="ANONE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53" w:name="CBSplat1_N"/>
            <w:r w:rsidRPr="00812520">
              <w:rPr>
                <w:vanish/>
                <w:szCs w:val="18"/>
              </w:rPr>
              <w:instrText xml:space="preserve"> FORMCHECKBOX </w:instrText>
            </w:r>
            <w:r w:rsidR="002E5B42">
              <w:rPr>
                <w:vanish/>
                <w:szCs w:val="18"/>
              </w:rPr>
            </w:r>
            <w:r w:rsidR="002E5B42">
              <w:rPr>
                <w:vanish/>
                <w:szCs w:val="18"/>
              </w:rPr>
              <w:fldChar w:fldCharType="separate"/>
            </w:r>
            <w:r w:rsidRPr="00812520">
              <w:rPr>
                <w:vanish/>
                <w:szCs w:val="18"/>
              </w:rPr>
              <w:fldChar w:fldCharType="end"/>
            </w:r>
            <w:bookmarkEnd w:id="253"/>
          </w:p>
        </w:tc>
        <w:tc>
          <w:tcPr>
            <w:tcW w:w="2972" w:type="dxa"/>
            <w:vAlign w:val="center"/>
          </w:tcPr>
          <w:p w14:paraId="797FACF2" w14:textId="77777777" w:rsidR="002F643F" w:rsidRPr="00812520" w:rsidRDefault="002F643F" w:rsidP="00863A86">
            <w:pPr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t xml:space="preserve">Banka oznámí klientovi </w:t>
            </w:r>
            <w:r w:rsidRPr="00812520">
              <w:rPr>
                <w:vanish/>
                <w:szCs w:val="18"/>
              </w:rPr>
              <w:br/>
              <w:t>novou výši splátek</w:t>
            </w:r>
          </w:p>
        </w:tc>
      </w:tr>
      <w:tr w:rsidR="002F643F" w:rsidRPr="00812520" w14:paraId="7168C9E8" w14:textId="77777777" w:rsidTr="002E5B42">
        <w:trPr>
          <w:trHeight w:hRule="exact" w:val="20"/>
          <w:hidden/>
        </w:trPr>
        <w:tc>
          <w:tcPr>
            <w:tcW w:w="2835" w:type="dxa"/>
            <w:vAlign w:val="center"/>
          </w:tcPr>
          <w:p w14:paraId="4471D171" w14:textId="77777777" w:rsidR="002F643F" w:rsidRPr="00812520" w:rsidRDefault="002F643F" w:rsidP="00863A86">
            <w:pPr>
              <w:spacing w:before="120"/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t>Při předčasném splacení úvěru</w:t>
            </w:r>
          </w:p>
        </w:tc>
        <w:tc>
          <w:tcPr>
            <w:tcW w:w="426" w:type="dxa"/>
            <w:vAlign w:val="center"/>
          </w:tcPr>
          <w:p w14:paraId="5D7CA3D5" w14:textId="22ECADB8" w:rsidR="002F643F" w:rsidRPr="00812520" w:rsidRDefault="002F643F" w:rsidP="00863A86">
            <w:pPr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fldChar w:fldCharType="begin">
                <w:ffData>
                  <w:name w:val="CBSplat2_A"/>
                  <w:enabled/>
                  <w:calcOnExit w:val="0"/>
                  <w:entryMacro w:val="ANONE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54" w:name="CBSplat2_A"/>
            <w:r w:rsidRPr="00812520">
              <w:rPr>
                <w:vanish/>
                <w:szCs w:val="18"/>
              </w:rPr>
              <w:instrText xml:space="preserve"> FORMCHECKBOX </w:instrText>
            </w:r>
            <w:r w:rsidR="002E5B42">
              <w:rPr>
                <w:vanish/>
                <w:szCs w:val="18"/>
              </w:rPr>
            </w:r>
            <w:r w:rsidR="002E5B42">
              <w:rPr>
                <w:vanish/>
                <w:szCs w:val="18"/>
              </w:rPr>
              <w:fldChar w:fldCharType="separate"/>
            </w:r>
            <w:r w:rsidRPr="00812520">
              <w:rPr>
                <w:vanish/>
                <w:szCs w:val="18"/>
              </w:rPr>
              <w:fldChar w:fldCharType="end"/>
            </w:r>
            <w:bookmarkEnd w:id="254"/>
          </w:p>
        </w:tc>
        <w:tc>
          <w:tcPr>
            <w:tcW w:w="2976" w:type="dxa"/>
            <w:vAlign w:val="center"/>
          </w:tcPr>
          <w:p w14:paraId="11A5FCAC" w14:textId="77777777" w:rsidR="002F643F" w:rsidRPr="00812520" w:rsidRDefault="002F643F" w:rsidP="00863A86">
            <w:pPr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t>Dojde ke zkrácení lhůty splatnosti</w:t>
            </w:r>
          </w:p>
        </w:tc>
        <w:tc>
          <w:tcPr>
            <w:tcW w:w="426" w:type="dxa"/>
            <w:vAlign w:val="center"/>
          </w:tcPr>
          <w:p w14:paraId="27DB013E" w14:textId="04826376" w:rsidR="002F643F" w:rsidRPr="00812520" w:rsidRDefault="002F643F" w:rsidP="00863A86">
            <w:pPr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fldChar w:fldCharType="begin">
                <w:ffData>
                  <w:name w:val="CBSplat2_N"/>
                  <w:enabled/>
                  <w:calcOnExit w:val="0"/>
                  <w:entryMacro w:val="ANONE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55" w:name="CBSplat2_N"/>
            <w:r w:rsidRPr="00812520">
              <w:rPr>
                <w:vanish/>
                <w:szCs w:val="18"/>
              </w:rPr>
              <w:instrText xml:space="preserve"> FORMCHECKBOX </w:instrText>
            </w:r>
            <w:r w:rsidR="002E5B42">
              <w:rPr>
                <w:vanish/>
                <w:szCs w:val="18"/>
              </w:rPr>
            </w:r>
            <w:r w:rsidR="002E5B42">
              <w:rPr>
                <w:vanish/>
                <w:szCs w:val="18"/>
              </w:rPr>
              <w:fldChar w:fldCharType="separate"/>
            </w:r>
            <w:r w:rsidRPr="00812520">
              <w:rPr>
                <w:vanish/>
                <w:szCs w:val="18"/>
              </w:rPr>
              <w:fldChar w:fldCharType="end"/>
            </w:r>
            <w:bookmarkEnd w:id="255"/>
          </w:p>
        </w:tc>
        <w:tc>
          <w:tcPr>
            <w:tcW w:w="2972" w:type="dxa"/>
            <w:vAlign w:val="center"/>
          </w:tcPr>
          <w:p w14:paraId="17CB6830" w14:textId="77777777" w:rsidR="002F643F" w:rsidRPr="00812520" w:rsidRDefault="002F643F" w:rsidP="00863A86">
            <w:pPr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t xml:space="preserve">Banka oznámí klientovi </w:t>
            </w:r>
            <w:r w:rsidRPr="00812520">
              <w:rPr>
                <w:vanish/>
                <w:szCs w:val="18"/>
              </w:rPr>
              <w:br/>
              <w:t>novou výši splátek</w:t>
            </w:r>
          </w:p>
        </w:tc>
      </w:tr>
      <w:bookmarkEnd w:id="251"/>
    </w:tbl>
    <w:p w14:paraId="5C16CCA1" w14:textId="77777777" w:rsidR="002F643F" w:rsidRPr="00812520" w:rsidRDefault="002F643F" w:rsidP="002F643F">
      <w:pPr>
        <w:rPr>
          <w:sz w:val="8"/>
          <w:szCs w:val="8"/>
        </w:rPr>
      </w:pPr>
    </w:p>
    <w:tbl>
      <w:tblPr>
        <w:tblW w:w="9641" w:type="dxa"/>
        <w:tblInd w:w="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0"/>
        <w:gridCol w:w="3260"/>
        <w:gridCol w:w="2552"/>
        <w:gridCol w:w="2409"/>
      </w:tblGrid>
      <w:tr w:rsidR="002F643F" w:rsidRPr="00812520" w14:paraId="212F56A3" w14:textId="77777777" w:rsidTr="002E5B42">
        <w:trPr>
          <w:trHeight w:val="20"/>
        </w:trPr>
        <w:tc>
          <w:tcPr>
            <w:tcW w:w="4680" w:type="dxa"/>
            <w:gridSpan w:val="2"/>
          </w:tcPr>
          <w:p w14:paraId="71B5265C" w14:textId="77777777" w:rsidR="002F643F" w:rsidRPr="00812520" w:rsidRDefault="002F643F" w:rsidP="00863A86">
            <w:pPr>
              <w:spacing w:before="120"/>
              <w:rPr>
                <w:b/>
              </w:rPr>
            </w:pPr>
            <w:bookmarkStart w:id="256" w:name="anuitaurok" w:colFirst="0" w:colLast="3"/>
            <w:r w:rsidRPr="00812520">
              <w:rPr>
                <w:b/>
                <w:u w:val="single"/>
              </w:rPr>
              <w:t xml:space="preserve"> Způsob a termín úhrady úroků</w:t>
            </w:r>
          </w:p>
        </w:tc>
        <w:tc>
          <w:tcPr>
            <w:tcW w:w="2552" w:type="dxa"/>
          </w:tcPr>
          <w:p w14:paraId="4D8D8A83" w14:textId="77777777" w:rsidR="002F643F" w:rsidRPr="00812520" w:rsidRDefault="002F643F" w:rsidP="00863A86">
            <w:pPr>
              <w:spacing w:before="120"/>
              <w:jc w:val="right"/>
              <w:rPr>
                <w:position w:val="-2"/>
              </w:rPr>
            </w:pPr>
            <w:r w:rsidRPr="00812520">
              <w:rPr>
                <w:position w:val="-2"/>
              </w:rPr>
              <w:t xml:space="preserve">První splátka úroků dne:  </w:t>
            </w:r>
          </w:p>
        </w:tc>
        <w:tc>
          <w:tcPr>
            <w:tcW w:w="2409" w:type="dxa"/>
          </w:tcPr>
          <w:p w14:paraId="4A079D6E" w14:textId="148A28B7" w:rsidR="002F643F" w:rsidRPr="00812520" w:rsidRDefault="002F643F" w:rsidP="00863A86">
            <w:pPr>
              <w:pBdr>
                <w:bottom w:val="single" w:sz="4" w:space="1" w:color="auto"/>
              </w:pBdr>
              <w:spacing w:before="120"/>
              <w:rPr>
                <w:position w:val="-2"/>
              </w:rPr>
            </w:pPr>
            <w:r w:rsidRPr="00812520">
              <w:rPr>
                <w:position w:val="-2"/>
              </w:rPr>
              <w:fldChar w:fldCharType="begin">
                <w:ffData>
                  <w:name w:val="Textové40"/>
                  <w:enabled/>
                  <w:calcOnExit w:val="0"/>
                  <w:entryMacro w:val="Prolinani0"/>
                  <w:textInput>
                    <w:type w:val="date"/>
                    <w:format w:val="d.M.yyyy"/>
                  </w:textInput>
                </w:ffData>
              </w:fldChar>
            </w:r>
            <w:bookmarkStart w:id="257" w:name="Textové40"/>
            <w:r w:rsidRPr="00812520">
              <w:rPr>
                <w:position w:val="-2"/>
              </w:rPr>
              <w:instrText xml:space="preserve"> FORMTEXT </w:instrText>
            </w:r>
            <w:r w:rsidRPr="00812520">
              <w:rPr>
                <w:position w:val="-2"/>
              </w:rPr>
            </w:r>
            <w:r w:rsidRPr="00812520">
              <w:rPr>
                <w:position w:val="-2"/>
              </w:rPr>
              <w:fldChar w:fldCharType="separate"/>
            </w:r>
            <w:r w:rsidR="004A4A4F">
              <w:rPr>
                <w:noProof/>
                <w:position w:val="-2"/>
              </w:rPr>
              <w:t>30.4.2025</w:t>
            </w:r>
            <w:r w:rsidRPr="00812520">
              <w:rPr>
                <w:position w:val="-2"/>
              </w:rPr>
              <w:fldChar w:fldCharType="end"/>
            </w:r>
            <w:bookmarkEnd w:id="257"/>
          </w:p>
        </w:tc>
      </w:tr>
      <w:tr w:rsidR="002F643F" w:rsidRPr="00812520" w14:paraId="55A31780" w14:textId="77777777" w:rsidTr="002E5B42">
        <w:trPr>
          <w:trHeight w:val="20"/>
        </w:trPr>
        <w:tc>
          <w:tcPr>
            <w:tcW w:w="1420" w:type="dxa"/>
          </w:tcPr>
          <w:p w14:paraId="301B5E3E" w14:textId="77777777" w:rsidR="002F643F" w:rsidRPr="00812520" w:rsidRDefault="002F643F" w:rsidP="00863A86">
            <w:pPr>
              <w:spacing w:before="120" w:after="60"/>
            </w:pPr>
            <w:r w:rsidRPr="00812520">
              <w:t>Úhrada úroků:</w:t>
            </w:r>
          </w:p>
        </w:tc>
        <w:tc>
          <w:tcPr>
            <w:tcW w:w="8221" w:type="dxa"/>
            <w:gridSpan w:val="3"/>
          </w:tcPr>
          <w:p w14:paraId="24FB3EC0" w14:textId="5CB9B63A" w:rsidR="002F643F" w:rsidRPr="00812520" w:rsidRDefault="002F643F" w:rsidP="00863A86">
            <w:pPr>
              <w:pBdr>
                <w:bottom w:val="single" w:sz="4" w:space="1" w:color="auto"/>
              </w:pBdr>
              <w:spacing w:before="120" w:after="60"/>
              <w:rPr>
                <w:position w:val="-4"/>
              </w:rPr>
            </w:pPr>
            <w:r w:rsidRPr="00812520">
              <w:rPr>
                <w:szCs w:val="18"/>
              </w:rPr>
              <w:fldChar w:fldCharType="begin">
                <w:ffData>
                  <w:name w:val="DD_tu1"/>
                  <w:enabled/>
                  <w:calcOnExit w:val="0"/>
                  <w:entryMacro w:val="SK_Edit"/>
                  <w:textInput/>
                </w:ffData>
              </w:fldChar>
            </w:r>
            <w:bookmarkStart w:id="258" w:name="DD_tu1"/>
            <w:r w:rsidRPr="00812520">
              <w:rPr>
                <w:szCs w:val="18"/>
              </w:rPr>
              <w:instrText xml:space="preserve"> FORMTEXT </w:instrText>
            </w:r>
            <w:r w:rsidRPr="00812520">
              <w:rPr>
                <w:szCs w:val="18"/>
              </w:rPr>
            </w:r>
            <w:r w:rsidRPr="00812520">
              <w:rPr>
                <w:szCs w:val="18"/>
              </w:rPr>
              <w:fldChar w:fldCharType="separate"/>
            </w:r>
            <w:r w:rsidR="004A4A4F">
              <w:rPr>
                <w:szCs w:val="18"/>
              </w:rPr>
              <w:t>měsíčně, vždy k poslednímu dni příslušného kalendářního měsíce</w:t>
            </w:r>
            <w:r w:rsidRPr="00812520">
              <w:rPr>
                <w:szCs w:val="18"/>
              </w:rPr>
              <w:fldChar w:fldCharType="end"/>
            </w:r>
            <w:bookmarkEnd w:id="258"/>
          </w:p>
        </w:tc>
      </w:tr>
      <w:bookmarkEnd w:id="226"/>
      <w:bookmarkEnd w:id="256"/>
    </w:tbl>
    <w:p w14:paraId="6CC97BD7" w14:textId="77777777" w:rsidR="002F643F" w:rsidRPr="0001302C" w:rsidRDefault="002F643F" w:rsidP="002F643F">
      <w:pPr>
        <w:rPr>
          <w:sz w:val="8"/>
          <w:szCs w:val="8"/>
        </w:rPr>
      </w:pP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"/>
        <w:gridCol w:w="14"/>
        <w:gridCol w:w="259"/>
        <w:gridCol w:w="162"/>
        <w:gridCol w:w="66"/>
        <w:gridCol w:w="499"/>
        <w:gridCol w:w="430"/>
        <w:gridCol w:w="430"/>
        <w:gridCol w:w="264"/>
        <w:gridCol w:w="14"/>
        <w:gridCol w:w="397"/>
        <w:gridCol w:w="14"/>
        <w:gridCol w:w="409"/>
        <w:gridCol w:w="168"/>
        <w:gridCol w:w="142"/>
        <w:gridCol w:w="120"/>
        <w:gridCol w:w="569"/>
        <w:gridCol w:w="308"/>
        <w:gridCol w:w="118"/>
        <w:gridCol w:w="144"/>
        <w:gridCol w:w="8"/>
        <w:gridCol w:w="417"/>
        <w:gridCol w:w="150"/>
        <w:gridCol w:w="141"/>
        <w:gridCol w:w="14"/>
        <w:gridCol w:w="143"/>
        <w:gridCol w:w="566"/>
        <w:gridCol w:w="113"/>
        <w:gridCol w:w="149"/>
        <w:gridCol w:w="16"/>
        <w:gridCol w:w="125"/>
        <w:gridCol w:w="158"/>
        <w:gridCol w:w="6"/>
        <w:gridCol w:w="107"/>
        <w:gridCol w:w="147"/>
        <w:gridCol w:w="8"/>
        <w:gridCol w:w="30"/>
        <w:gridCol w:w="274"/>
        <w:gridCol w:w="546"/>
        <w:gridCol w:w="28"/>
        <w:gridCol w:w="168"/>
        <w:gridCol w:w="405"/>
        <w:gridCol w:w="250"/>
        <w:gridCol w:w="64"/>
        <w:gridCol w:w="644"/>
        <w:gridCol w:w="57"/>
      </w:tblGrid>
      <w:tr w:rsidR="002F643F" w:rsidRPr="00812520" w14:paraId="12CE973C" w14:textId="77777777" w:rsidTr="002E5B42">
        <w:trPr>
          <w:trHeight w:hRule="exact" w:val="20"/>
          <w:hidden/>
        </w:trPr>
        <w:tc>
          <w:tcPr>
            <w:tcW w:w="378" w:type="dxa"/>
          </w:tcPr>
          <w:bookmarkStart w:id="259" w:name="PRISLIB"/>
          <w:p w14:paraId="08A0C7FE" w14:textId="77777777" w:rsidR="002F643F" w:rsidRPr="00812520" w:rsidRDefault="002F643F" w:rsidP="00863A86">
            <w:pPr>
              <w:keepNext/>
              <w:spacing w:before="120"/>
              <w:jc w:val="left"/>
              <w:rPr>
                <w:vanish/>
                <w:sz w:val="28"/>
              </w:rPr>
            </w:pPr>
            <w:r w:rsidRPr="00812520">
              <w:rPr>
                <w:vanish/>
                <w:sz w:val="24"/>
              </w:rPr>
              <w:fldChar w:fldCharType="begin">
                <w:ffData>
                  <w:name w:val="Zaškrtávací32"/>
                  <w:enabled w:val="0"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260" w:name="Zaškrtávací32"/>
            <w:r w:rsidRPr="00812520">
              <w:rPr>
                <w:vanish/>
                <w:sz w:val="24"/>
              </w:rPr>
              <w:instrText xml:space="preserve"> FORMCHECKBOX </w:instrText>
            </w:r>
            <w:r w:rsidR="002E5B42">
              <w:rPr>
                <w:vanish/>
                <w:sz w:val="24"/>
              </w:rPr>
            </w:r>
            <w:r w:rsidR="002E5B42">
              <w:rPr>
                <w:vanish/>
                <w:sz w:val="24"/>
              </w:rPr>
              <w:fldChar w:fldCharType="separate"/>
            </w:r>
            <w:r w:rsidRPr="00812520">
              <w:rPr>
                <w:vanish/>
                <w:sz w:val="24"/>
              </w:rPr>
              <w:fldChar w:fldCharType="end"/>
            </w:r>
            <w:bookmarkEnd w:id="260"/>
          </w:p>
        </w:tc>
        <w:tc>
          <w:tcPr>
            <w:tcW w:w="5257" w:type="dxa"/>
            <w:gridSpan w:val="24"/>
          </w:tcPr>
          <w:p w14:paraId="1B250982" w14:textId="77777777" w:rsidR="002F643F" w:rsidRPr="00812520" w:rsidRDefault="002F643F" w:rsidP="00863A86">
            <w:pPr>
              <w:keepNext/>
              <w:spacing w:before="120"/>
              <w:rPr>
                <w:vanish/>
                <w:szCs w:val="18"/>
              </w:rPr>
            </w:pPr>
            <w:r w:rsidRPr="00812520">
              <w:rPr>
                <w:b/>
                <w:vanish/>
                <w:szCs w:val="18"/>
              </w:rPr>
              <w:t xml:space="preserve"> Termín, do kterého je banka vázána</w:t>
            </w:r>
            <w:r w:rsidRPr="00812520">
              <w:rPr>
                <w:b/>
                <w:bCs/>
                <w:vanish/>
                <w:szCs w:val="18"/>
              </w:rPr>
              <w:t xml:space="preserve"> příslibem úvěru</w:t>
            </w:r>
            <w:r w:rsidRPr="00812520">
              <w:rPr>
                <w:b/>
                <w:vanish/>
                <w:szCs w:val="18"/>
              </w:rPr>
              <w:t>:</w:t>
            </w:r>
          </w:p>
        </w:tc>
        <w:bookmarkStart w:id="261" w:name="Textové55"/>
        <w:tc>
          <w:tcPr>
            <w:tcW w:w="1383" w:type="dxa"/>
            <w:gridSpan w:val="9"/>
          </w:tcPr>
          <w:p w14:paraId="76EA7679" w14:textId="77777777" w:rsidR="002F643F" w:rsidRPr="00812520" w:rsidRDefault="002F643F" w:rsidP="00863A86">
            <w:pPr>
              <w:keepNext/>
              <w:pBdr>
                <w:bottom w:val="single" w:sz="6" w:space="1" w:color="auto"/>
              </w:pBdr>
              <w:spacing w:before="120"/>
              <w:rPr>
                <w:vanish/>
              </w:rPr>
            </w:pPr>
            <w:r w:rsidRPr="00812520">
              <w:rPr>
                <w:vanish/>
              </w:rPr>
              <w:fldChar w:fldCharType="begin">
                <w:ffData>
                  <w:name w:val="Textové55"/>
                  <w:enabled w:val="0"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812520">
              <w:rPr>
                <w:vanish/>
              </w:rPr>
              <w:instrText xml:space="preserve"> FORMTEXT </w:instrText>
            </w:r>
            <w:r w:rsidRPr="00812520">
              <w:rPr>
                <w:vanish/>
              </w:rPr>
            </w:r>
            <w:r w:rsidRPr="00812520">
              <w:rPr>
                <w:vanish/>
              </w:rPr>
              <w:fldChar w:fldCharType="separate"/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vanish/>
              </w:rPr>
              <w:fldChar w:fldCharType="end"/>
            </w:r>
            <w:bookmarkEnd w:id="261"/>
          </w:p>
        </w:tc>
        <w:tc>
          <w:tcPr>
            <w:tcW w:w="2621" w:type="dxa"/>
            <w:gridSpan w:val="12"/>
          </w:tcPr>
          <w:p w14:paraId="1BCFED48" w14:textId="77777777" w:rsidR="002F643F" w:rsidRPr="00812520" w:rsidRDefault="002F643F" w:rsidP="00863A86">
            <w:pPr>
              <w:keepNext/>
              <w:spacing w:before="120"/>
              <w:rPr>
                <w:vanish/>
              </w:rPr>
            </w:pPr>
          </w:p>
        </w:tc>
      </w:tr>
      <w:bookmarkStart w:id="262" w:name="NABIDKA"/>
      <w:bookmarkEnd w:id="259"/>
      <w:tr w:rsidR="002F643F" w:rsidRPr="00812520" w14:paraId="448A784F" w14:textId="77777777" w:rsidTr="002E5B42">
        <w:trPr>
          <w:trHeight w:hRule="exact" w:val="20"/>
          <w:hidden/>
        </w:trPr>
        <w:tc>
          <w:tcPr>
            <w:tcW w:w="378" w:type="dxa"/>
          </w:tcPr>
          <w:p w14:paraId="1A8C957E" w14:textId="77777777" w:rsidR="002F643F" w:rsidRPr="00812520" w:rsidRDefault="002F643F" w:rsidP="00863A86">
            <w:pPr>
              <w:keepNext/>
              <w:spacing w:before="120"/>
              <w:jc w:val="left"/>
              <w:rPr>
                <w:vanish/>
                <w:sz w:val="28"/>
              </w:rPr>
            </w:pPr>
            <w:r w:rsidRPr="00812520">
              <w:rPr>
                <w:vanish/>
                <w:sz w:val="24"/>
              </w:rPr>
              <w:fldChar w:fldCharType="begin">
                <w:ffData>
                  <w:name w:val="Zaškrtávací33"/>
                  <w:enabled w:val="0"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263" w:name="Zaškrtávací33"/>
            <w:r w:rsidRPr="00812520">
              <w:rPr>
                <w:vanish/>
                <w:sz w:val="24"/>
              </w:rPr>
              <w:instrText xml:space="preserve"> FORMCHECKBOX </w:instrText>
            </w:r>
            <w:r w:rsidR="002E5B42">
              <w:rPr>
                <w:vanish/>
                <w:sz w:val="24"/>
              </w:rPr>
            </w:r>
            <w:r w:rsidR="002E5B42">
              <w:rPr>
                <w:vanish/>
                <w:sz w:val="24"/>
              </w:rPr>
              <w:fldChar w:fldCharType="separate"/>
            </w:r>
            <w:r w:rsidRPr="00812520">
              <w:rPr>
                <w:vanish/>
                <w:sz w:val="24"/>
              </w:rPr>
              <w:fldChar w:fldCharType="end"/>
            </w:r>
            <w:bookmarkEnd w:id="263"/>
          </w:p>
        </w:tc>
        <w:tc>
          <w:tcPr>
            <w:tcW w:w="5257" w:type="dxa"/>
            <w:gridSpan w:val="24"/>
          </w:tcPr>
          <w:p w14:paraId="1E4FBB32" w14:textId="77777777" w:rsidR="002F643F" w:rsidRPr="00812520" w:rsidRDefault="002F643F" w:rsidP="00863A86">
            <w:pPr>
              <w:keepNext/>
              <w:spacing w:before="120"/>
              <w:rPr>
                <w:vanish/>
                <w:szCs w:val="18"/>
              </w:rPr>
            </w:pPr>
            <w:r w:rsidRPr="00812520">
              <w:rPr>
                <w:b/>
                <w:vanish/>
                <w:szCs w:val="18"/>
              </w:rPr>
              <w:t xml:space="preserve"> Termín, do kterého je platná nabídka úrokových sazeb:</w:t>
            </w:r>
          </w:p>
        </w:tc>
        <w:bookmarkStart w:id="264" w:name="Textové56"/>
        <w:tc>
          <w:tcPr>
            <w:tcW w:w="1383" w:type="dxa"/>
            <w:gridSpan w:val="9"/>
          </w:tcPr>
          <w:p w14:paraId="73CD3E62" w14:textId="77777777" w:rsidR="002F643F" w:rsidRPr="00812520" w:rsidRDefault="002F643F" w:rsidP="00863A86">
            <w:pPr>
              <w:keepNext/>
              <w:pBdr>
                <w:bottom w:val="single" w:sz="6" w:space="1" w:color="auto"/>
              </w:pBdr>
              <w:spacing w:before="120"/>
              <w:rPr>
                <w:vanish/>
              </w:rPr>
            </w:pPr>
            <w:r w:rsidRPr="00812520">
              <w:rPr>
                <w:vanish/>
              </w:rPr>
              <w:fldChar w:fldCharType="begin">
                <w:ffData>
                  <w:name w:val="Textové56"/>
                  <w:enabled w:val="0"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812520">
              <w:rPr>
                <w:vanish/>
              </w:rPr>
              <w:instrText xml:space="preserve"> FORMTEXT </w:instrText>
            </w:r>
            <w:r w:rsidRPr="00812520">
              <w:rPr>
                <w:vanish/>
              </w:rPr>
            </w:r>
            <w:r w:rsidRPr="00812520">
              <w:rPr>
                <w:vanish/>
              </w:rPr>
              <w:fldChar w:fldCharType="separate"/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vanish/>
              </w:rPr>
              <w:fldChar w:fldCharType="end"/>
            </w:r>
            <w:bookmarkEnd w:id="264"/>
          </w:p>
        </w:tc>
        <w:tc>
          <w:tcPr>
            <w:tcW w:w="2621" w:type="dxa"/>
            <w:gridSpan w:val="12"/>
          </w:tcPr>
          <w:p w14:paraId="23DF31E9" w14:textId="77777777" w:rsidR="002F643F" w:rsidRPr="00812520" w:rsidRDefault="002F643F" w:rsidP="00863A86">
            <w:pPr>
              <w:keepNext/>
              <w:spacing w:before="120"/>
              <w:rPr>
                <w:vanish/>
              </w:rPr>
            </w:pPr>
          </w:p>
        </w:tc>
      </w:tr>
      <w:tr w:rsidR="002F643F" w:rsidRPr="00812520" w14:paraId="2F2257F9" w14:textId="77777777" w:rsidTr="002E5B42">
        <w:trPr>
          <w:trHeight w:val="20"/>
        </w:trPr>
        <w:tc>
          <w:tcPr>
            <w:tcW w:w="9639" w:type="dxa"/>
            <w:gridSpan w:val="46"/>
          </w:tcPr>
          <w:p w14:paraId="0F363F2D" w14:textId="77777777" w:rsidR="002F643F" w:rsidRPr="00812520" w:rsidRDefault="002F643F" w:rsidP="00863A86">
            <w:pPr>
              <w:spacing w:before="140"/>
              <w:rPr>
                <w:b/>
                <w:bCs/>
                <w:szCs w:val="18"/>
                <w:u w:val="single"/>
              </w:rPr>
            </w:pPr>
            <w:bookmarkStart w:id="265" w:name="UVER3"/>
            <w:bookmarkEnd w:id="262"/>
            <w:r w:rsidRPr="00812520">
              <w:rPr>
                <w:b/>
                <w:bCs/>
                <w:szCs w:val="18"/>
                <w:u w:val="single"/>
              </w:rPr>
              <w:t xml:space="preserve"> Splátky/splácení jistiny a úhrada úroků</w:t>
            </w:r>
          </w:p>
        </w:tc>
      </w:tr>
      <w:bookmarkStart w:id="266" w:name="Zaškrtávací47"/>
      <w:tr w:rsidR="002F643F" w:rsidRPr="00812520" w14:paraId="12222736" w14:textId="77777777" w:rsidTr="002E5B42">
        <w:trPr>
          <w:trHeight w:val="20"/>
        </w:trPr>
        <w:tc>
          <w:tcPr>
            <w:tcW w:w="378" w:type="dxa"/>
          </w:tcPr>
          <w:p w14:paraId="5395AEE4" w14:textId="401C9200" w:rsidR="002F643F" w:rsidRPr="00812520" w:rsidRDefault="002F643F" w:rsidP="00863A86">
            <w:pPr>
              <w:spacing w:before="60"/>
              <w:jc w:val="right"/>
              <w:rPr>
                <w:position w:val="-10"/>
              </w:rPr>
            </w:pPr>
            <w:r w:rsidRPr="00812520">
              <w:fldChar w:fldCharType="begin">
                <w:ffData>
                  <w:name w:val="Zaškrtávací47"/>
                  <w:enabled/>
                  <w:calcOnExit w:val="0"/>
                  <w:entryMacro w:val="Bookmark0.MAIN"/>
                  <w:checkBox>
                    <w:size w:val="24"/>
                    <w:default w:val="1"/>
                    <w:checked/>
                  </w:checkBox>
                </w:ffData>
              </w:fldChar>
            </w:r>
            <w:r w:rsidRPr="00812520">
              <w:instrText xml:space="preserve"> FORMCHECKBOX </w:instrText>
            </w:r>
            <w:r w:rsidR="002E5B42">
              <w:fldChar w:fldCharType="separate"/>
            </w:r>
            <w:r w:rsidRPr="00812520">
              <w:fldChar w:fldCharType="end"/>
            </w:r>
            <w:bookmarkEnd w:id="266"/>
          </w:p>
        </w:tc>
        <w:tc>
          <w:tcPr>
            <w:tcW w:w="5966" w:type="dxa"/>
            <w:gridSpan w:val="26"/>
          </w:tcPr>
          <w:p w14:paraId="30634CF3" w14:textId="77777777" w:rsidR="002F643F" w:rsidRPr="00812520" w:rsidRDefault="002F643F" w:rsidP="00863A86">
            <w:pPr>
              <w:tabs>
                <w:tab w:val="left" w:pos="426"/>
                <w:tab w:val="left" w:pos="5676"/>
              </w:tabs>
              <w:spacing w:before="120"/>
              <w:rPr>
                <w:b/>
              </w:rPr>
            </w:pPr>
            <w:r w:rsidRPr="00812520">
              <w:t xml:space="preserve">Splátky/splácení jistiny a úhrada úroků bude prováděna z účtu klienta </w:t>
            </w:r>
            <w:r w:rsidRPr="00812520">
              <w:tab/>
            </w:r>
            <w:r w:rsidRPr="00812520">
              <w:rPr>
                <w:color w:val="000000"/>
              </w:rPr>
              <w:t>v</w:t>
            </w:r>
          </w:p>
        </w:tc>
        <w:bookmarkStart w:id="267" w:name="Textové45"/>
        <w:tc>
          <w:tcPr>
            <w:tcW w:w="567" w:type="dxa"/>
            <w:gridSpan w:val="6"/>
          </w:tcPr>
          <w:p w14:paraId="6C8BE43C" w14:textId="2237BE30" w:rsidR="002F643F" w:rsidRPr="00812520" w:rsidRDefault="002F643F" w:rsidP="00863A86">
            <w:pPr>
              <w:pBdr>
                <w:bottom w:val="single" w:sz="6" w:space="1" w:color="auto"/>
              </w:pBdr>
              <w:tabs>
                <w:tab w:val="left" w:pos="426"/>
              </w:tabs>
              <w:spacing w:before="120"/>
              <w:rPr>
                <w:b/>
              </w:rPr>
            </w:pPr>
            <w:r w:rsidRPr="00812520">
              <w:rPr>
                <w:b/>
              </w:rPr>
              <w:fldChar w:fldCharType="begin">
                <w:ffData>
                  <w:name w:val="Textové45"/>
                  <w:enabled/>
                  <w:calcOnExit w:val="0"/>
                  <w:entryMacro w:val="ClassCode2.MAIN"/>
                  <w:exitMacro w:val="bookmark123.MAIN"/>
                  <w:textInput>
                    <w:default w:val="Kč"/>
                    <w:maxLength w:val="3"/>
                  </w:textInput>
                </w:ffData>
              </w:fldChar>
            </w:r>
            <w:r w:rsidRPr="00812520">
              <w:rPr>
                <w:b/>
              </w:rPr>
              <w:instrText xml:space="preserve"> FORMTEXT </w:instrText>
            </w:r>
            <w:r w:rsidRPr="00812520">
              <w:rPr>
                <w:b/>
              </w:rPr>
            </w:r>
            <w:r w:rsidRPr="00812520">
              <w:rPr>
                <w:b/>
              </w:rPr>
              <w:fldChar w:fldCharType="separate"/>
            </w:r>
            <w:r w:rsidRPr="00812520">
              <w:rPr>
                <w:b/>
                <w:noProof/>
              </w:rPr>
              <w:t>Kč</w:t>
            </w:r>
            <w:r w:rsidRPr="00812520">
              <w:rPr>
                <w:b/>
              </w:rPr>
              <w:fldChar w:fldCharType="end"/>
            </w:r>
            <w:bookmarkEnd w:id="267"/>
          </w:p>
        </w:tc>
        <w:tc>
          <w:tcPr>
            <w:tcW w:w="292" w:type="dxa"/>
            <w:gridSpan w:val="4"/>
          </w:tcPr>
          <w:p w14:paraId="4DBFC975" w14:textId="77777777" w:rsidR="002F643F" w:rsidRPr="00812520" w:rsidRDefault="002F643F" w:rsidP="00863A86">
            <w:pPr>
              <w:tabs>
                <w:tab w:val="left" w:pos="426"/>
              </w:tabs>
              <w:spacing w:before="120"/>
              <w:jc w:val="center"/>
              <w:rPr>
                <w:b/>
              </w:rPr>
            </w:pPr>
            <w:r w:rsidRPr="00812520">
              <w:t>č.</w:t>
            </w:r>
          </w:p>
        </w:tc>
        <w:tc>
          <w:tcPr>
            <w:tcW w:w="2436" w:type="dxa"/>
            <w:gridSpan w:val="9"/>
          </w:tcPr>
          <w:p w14:paraId="51A06A7D" w14:textId="5E26A731" w:rsidR="002F643F" w:rsidRPr="00812520" w:rsidRDefault="002F643F" w:rsidP="00863A86">
            <w:pPr>
              <w:pBdr>
                <w:bottom w:val="single" w:sz="6" w:space="1" w:color="auto"/>
              </w:pBdr>
              <w:tabs>
                <w:tab w:val="left" w:pos="426"/>
              </w:tabs>
              <w:spacing w:before="120"/>
              <w:rPr>
                <w:b/>
              </w:rPr>
            </w:pPr>
            <w:r w:rsidRPr="00812520">
              <w:fldChar w:fldCharType="begin">
                <w:ffData>
                  <w:name w:val="Textové46"/>
                  <w:enabled/>
                  <w:calcOnExit w:val="0"/>
                  <w:exitMacro w:val="beznyucet"/>
                  <w:statusText w:type="text" w:val="Hodnota musí souhlasit se dnem uvedeným v poli PŘÍŠTÍ DATUM LATE FEE TRANSFER (v příp., že se jedná o ultimum měsíce, je nutné uvést &quot;31&quot;)"/>
                  <w:textInput/>
                </w:ffData>
              </w:fldChar>
            </w:r>
            <w:bookmarkStart w:id="268" w:name="Textové46"/>
            <w:r w:rsidRPr="00812520">
              <w:instrText xml:space="preserve"> FORMTEXT </w:instrText>
            </w:r>
            <w:r w:rsidRPr="00812520">
              <w:fldChar w:fldCharType="separate"/>
            </w:r>
            <w:r w:rsidR="00C93181" w:rsidRPr="00C93181">
              <w:rPr>
                <w:noProof/>
              </w:rPr>
              <w:t>194813470227</w:t>
            </w:r>
            <w:r w:rsidR="00C93181">
              <w:rPr>
                <w:noProof/>
              </w:rPr>
              <w:t>/0100</w:t>
            </w:r>
            <w:r w:rsidRPr="00812520">
              <w:fldChar w:fldCharType="end"/>
            </w:r>
            <w:bookmarkEnd w:id="268"/>
            <w:r w:rsidRPr="00812520">
              <w:t xml:space="preserve"> </w:t>
            </w:r>
          </w:p>
        </w:tc>
      </w:tr>
      <w:bookmarkStart w:id="269" w:name="Zaškrtávací47a"/>
      <w:bookmarkStart w:id="270" w:name="Ponte2"/>
      <w:tr w:rsidR="002F643F" w:rsidRPr="00812520" w14:paraId="208F2E66" w14:textId="77777777" w:rsidTr="002E5B42">
        <w:tc>
          <w:tcPr>
            <w:tcW w:w="378" w:type="dxa"/>
          </w:tcPr>
          <w:p w14:paraId="43470860" w14:textId="02149EA8" w:rsidR="002F643F" w:rsidRPr="00812520" w:rsidRDefault="002F643F" w:rsidP="00863A86">
            <w:pPr>
              <w:spacing w:before="60"/>
              <w:jc w:val="right"/>
              <w:rPr>
                <w:position w:val="-10"/>
                <w:szCs w:val="18"/>
              </w:rPr>
            </w:pPr>
            <w:r w:rsidRPr="00812520">
              <w:rPr>
                <w:szCs w:val="18"/>
              </w:rPr>
              <w:lastRenderedPageBreak/>
              <w:fldChar w:fldCharType="begin">
                <w:ffData>
                  <w:name w:val="Zaškrtávací47a"/>
                  <w:enabled/>
                  <w:calcOnExit w:val="0"/>
                  <w:entryMacro w:val="Bookmark0.MAIN"/>
                  <w:checkBox>
                    <w:size w:val="24"/>
                    <w:default w:val="1"/>
                    <w:checked w:val="0"/>
                  </w:checkBox>
                </w:ffData>
              </w:fldChar>
            </w:r>
            <w:r w:rsidRPr="00812520">
              <w:rPr>
                <w:szCs w:val="18"/>
              </w:rPr>
              <w:instrText xml:space="preserve"> FORMCHECKBOX </w:instrText>
            </w:r>
            <w:r w:rsidR="002E5B42">
              <w:rPr>
                <w:szCs w:val="18"/>
              </w:rPr>
            </w:r>
            <w:r w:rsidR="002E5B42">
              <w:rPr>
                <w:szCs w:val="18"/>
              </w:rPr>
              <w:fldChar w:fldCharType="separate"/>
            </w:r>
            <w:r w:rsidRPr="00812520">
              <w:rPr>
                <w:szCs w:val="18"/>
              </w:rPr>
              <w:fldChar w:fldCharType="end"/>
            </w:r>
            <w:bookmarkEnd w:id="269"/>
          </w:p>
        </w:tc>
        <w:tc>
          <w:tcPr>
            <w:tcW w:w="5966" w:type="dxa"/>
            <w:gridSpan w:val="26"/>
          </w:tcPr>
          <w:p w14:paraId="171928D7" w14:textId="77777777" w:rsidR="002F643F" w:rsidRPr="00812520" w:rsidRDefault="002F643F" w:rsidP="00863A86">
            <w:pPr>
              <w:tabs>
                <w:tab w:val="left" w:pos="426"/>
                <w:tab w:val="left" w:pos="5676"/>
              </w:tabs>
              <w:spacing w:before="120"/>
              <w:jc w:val="left"/>
              <w:rPr>
                <w:b/>
                <w:szCs w:val="18"/>
              </w:rPr>
            </w:pPr>
            <w:r w:rsidRPr="00812520">
              <w:rPr>
                <w:szCs w:val="18"/>
              </w:rPr>
              <w:t xml:space="preserve">avšak přednostně bude prováděna z účtu klienta určeného pro příjmy a výdaje spojené s realizací projektu ze SF EU </w:t>
            </w:r>
            <w:r w:rsidRPr="00812520">
              <w:rPr>
                <w:szCs w:val="18"/>
              </w:rPr>
              <w:tab/>
              <w:t>v</w:t>
            </w:r>
          </w:p>
        </w:tc>
        <w:bookmarkStart w:id="271" w:name="Textové145"/>
        <w:tc>
          <w:tcPr>
            <w:tcW w:w="567" w:type="dxa"/>
            <w:gridSpan w:val="6"/>
          </w:tcPr>
          <w:p w14:paraId="3B406B0A" w14:textId="5146D9F0" w:rsidR="002F643F" w:rsidRPr="00812520" w:rsidRDefault="002F643F" w:rsidP="00863A86">
            <w:pPr>
              <w:pBdr>
                <w:bottom w:val="single" w:sz="6" w:space="1" w:color="auto"/>
              </w:pBdr>
              <w:tabs>
                <w:tab w:val="left" w:pos="426"/>
              </w:tabs>
              <w:spacing w:before="300"/>
              <w:rPr>
                <w:b/>
                <w:szCs w:val="18"/>
              </w:rPr>
            </w:pPr>
            <w:r w:rsidRPr="00812520">
              <w:rPr>
                <w:b/>
                <w:szCs w:val="18"/>
              </w:rPr>
              <w:fldChar w:fldCharType="begin">
                <w:ffData>
                  <w:name w:val="Textové145"/>
                  <w:enabled/>
                  <w:calcOnExit w:val="0"/>
                  <w:entryMacro w:val="ClassCode2.MAIN"/>
                  <w:exitMacro w:val="bookmark123.MAIN"/>
                  <w:textInput>
                    <w:default w:val="Kč"/>
                    <w:maxLength w:val="3"/>
                  </w:textInput>
                </w:ffData>
              </w:fldChar>
            </w:r>
            <w:r w:rsidRPr="00812520">
              <w:rPr>
                <w:b/>
                <w:szCs w:val="18"/>
              </w:rPr>
              <w:instrText xml:space="preserve"> FORMTEXT </w:instrText>
            </w:r>
            <w:r w:rsidRPr="00812520">
              <w:rPr>
                <w:b/>
                <w:szCs w:val="18"/>
              </w:rPr>
            </w:r>
            <w:r w:rsidRPr="00812520">
              <w:rPr>
                <w:b/>
                <w:szCs w:val="18"/>
              </w:rPr>
              <w:fldChar w:fldCharType="separate"/>
            </w:r>
            <w:r w:rsidRPr="00812520">
              <w:rPr>
                <w:b/>
                <w:noProof/>
                <w:szCs w:val="18"/>
              </w:rPr>
              <w:t>Kč</w:t>
            </w:r>
            <w:r w:rsidRPr="00812520">
              <w:rPr>
                <w:b/>
                <w:szCs w:val="18"/>
              </w:rPr>
              <w:fldChar w:fldCharType="end"/>
            </w:r>
            <w:bookmarkEnd w:id="271"/>
          </w:p>
        </w:tc>
        <w:tc>
          <w:tcPr>
            <w:tcW w:w="292" w:type="dxa"/>
            <w:gridSpan w:val="4"/>
          </w:tcPr>
          <w:p w14:paraId="31573B8C" w14:textId="77777777" w:rsidR="002F643F" w:rsidRPr="00812520" w:rsidRDefault="002F643F" w:rsidP="00863A86">
            <w:pPr>
              <w:tabs>
                <w:tab w:val="left" w:pos="426"/>
              </w:tabs>
              <w:spacing w:before="300"/>
              <w:jc w:val="center"/>
              <w:rPr>
                <w:b/>
                <w:szCs w:val="18"/>
              </w:rPr>
            </w:pPr>
            <w:r w:rsidRPr="00812520">
              <w:rPr>
                <w:szCs w:val="18"/>
              </w:rPr>
              <w:t>č.</w:t>
            </w:r>
          </w:p>
        </w:tc>
        <w:tc>
          <w:tcPr>
            <w:tcW w:w="2436" w:type="dxa"/>
            <w:gridSpan w:val="9"/>
          </w:tcPr>
          <w:p w14:paraId="7A942653" w14:textId="42C753A5" w:rsidR="002F643F" w:rsidRPr="00812520" w:rsidRDefault="002F643F" w:rsidP="00863A86">
            <w:pPr>
              <w:pBdr>
                <w:bottom w:val="single" w:sz="6" w:space="1" w:color="auto"/>
              </w:pBdr>
              <w:tabs>
                <w:tab w:val="left" w:pos="426"/>
              </w:tabs>
              <w:spacing w:before="300"/>
              <w:rPr>
                <w:b/>
                <w:szCs w:val="18"/>
              </w:rPr>
            </w:pPr>
            <w:r w:rsidRPr="00812520">
              <w:rPr>
                <w:szCs w:val="18"/>
              </w:rPr>
              <w:fldChar w:fldCharType="begin">
                <w:ffData>
                  <w:name w:val="Textové146"/>
                  <w:enabled/>
                  <w:calcOnExit w:val="0"/>
                  <w:textInput/>
                </w:ffData>
              </w:fldChar>
            </w:r>
            <w:bookmarkStart w:id="272" w:name="Textové146"/>
            <w:r w:rsidRPr="00812520">
              <w:rPr>
                <w:szCs w:val="18"/>
              </w:rPr>
              <w:instrText xml:space="preserve"> FORMTEXT </w:instrText>
            </w:r>
            <w:r w:rsidRPr="00812520">
              <w:rPr>
                <w:szCs w:val="18"/>
              </w:rPr>
            </w:r>
            <w:r w:rsidRPr="00812520">
              <w:rPr>
                <w:szCs w:val="18"/>
              </w:rPr>
              <w:fldChar w:fldCharType="separate"/>
            </w:r>
            <w:r w:rsidRPr="00812520">
              <w:rPr>
                <w:noProof/>
                <w:szCs w:val="18"/>
              </w:rPr>
              <w:t> </w:t>
            </w:r>
            <w:r w:rsidRPr="00812520">
              <w:rPr>
                <w:noProof/>
                <w:szCs w:val="18"/>
              </w:rPr>
              <w:t> </w:t>
            </w:r>
            <w:r w:rsidRPr="00812520">
              <w:rPr>
                <w:noProof/>
                <w:szCs w:val="18"/>
              </w:rPr>
              <w:t> </w:t>
            </w:r>
            <w:r w:rsidRPr="00812520">
              <w:rPr>
                <w:noProof/>
                <w:szCs w:val="18"/>
              </w:rPr>
              <w:t> </w:t>
            </w:r>
            <w:r w:rsidRPr="00812520">
              <w:rPr>
                <w:noProof/>
                <w:szCs w:val="18"/>
              </w:rPr>
              <w:t> </w:t>
            </w:r>
            <w:r w:rsidRPr="00812520">
              <w:rPr>
                <w:szCs w:val="18"/>
              </w:rPr>
              <w:fldChar w:fldCharType="end"/>
            </w:r>
            <w:bookmarkEnd w:id="272"/>
            <w:r w:rsidRPr="00812520">
              <w:rPr>
                <w:szCs w:val="18"/>
              </w:rPr>
              <w:t xml:space="preserve"> </w:t>
            </w:r>
          </w:p>
        </w:tc>
      </w:tr>
      <w:tr w:rsidR="002F643F" w:rsidRPr="00812520" w14:paraId="5B0242CD" w14:textId="77777777" w:rsidTr="002E5B42">
        <w:tc>
          <w:tcPr>
            <w:tcW w:w="378" w:type="dxa"/>
          </w:tcPr>
          <w:p w14:paraId="2FF3B66E" w14:textId="77777777" w:rsidR="002F643F" w:rsidRPr="00812520" w:rsidRDefault="002F643F" w:rsidP="00863A86">
            <w:pPr>
              <w:spacing w:before="40"/>
            </w:pPr>
          </w:p>
        </w:tc>
        <w:tc>
          <w:tcPr>
            <w:tcW w:w="2124" w:type="dxa"/>
            <w:gridSpan w:val="8"/>
          </w:tcPr>
          <w:p w14:paraId="33AA565B" w14:textId="77777777" w:rsidR="002F643F" w:rsidRPr="00812520" w:rsidRDefault="002F643F" w:rsidP="00863A86">
            <w:pPr>
              <w:tabs>
                <w:tab w:val="left" w:pos="426"/>
              </w:tabs>
              <w:spacing w:before="40"/>
            </w:pPr>
            <w:r w:rsidRPr="00812520">
              <w:t>vedeného u KB, a.s.,</w:t>
            </w:r>
          </w:p>
        </w:tc>
        <w:tc>
          <w:tcPr>
            <w:tcW w:w="7137" w:type="dxa"/>
            <w:gridSpan w:val="37"/>
          </w:tcPr>
          <w:p w14:paraId="28BFA3F9" w14:textId="0CFD7844" w:rsidR="002F643F" w:rsidRPr="00812520" w:rsidRDefault="002F643F" w:rsidP="00863A86">
            <w:pPr>
              <w:pBdr>
                <w:bottom w:val="single" w:sz="6" w:space="1" w:color="auto"/>
              </w:pBdr>
              <w:tabs>
                <w:tab w:val="left" w:pos="426"/>
              </w:tabs>
              <w:spacing w:before="40"/>
            </w:pPr>
            <w:r w:rsidRPr="00812520">
              <w:rPr>
                <w:color w:val="000000"/>
              </w:rPr>
              <w:fldChar w:fldCharType="begin">
                <w:ffData>
                  <w:name w:val="Textové147"/>
                  <w:enabled/>
                  <w:calcOnExit w:val="0"/>
                  <w:entryMacro w:val="pobocky.MAIN"/>
                  <w:textInput/>
                </w:ffData>
              </w:fldChar>
            </w:r>
            <w:bookmarkStart w:id="273" w:name="Textové147"/>
            <w:r w:rsidRPr="00812520">
              <w:rPr>
                <w:color w:val="000000"/>
              </w:rPr>
              <w:instrText xml:space="preserve"> FORMTEXT </w:instrText>
            </w:r>
            <w:r w:rsidRPr="00812520">
              <w:rPr>
                <w:color w:val="000000"/>
              </w:rPr>
            </w:r>
            <w:r w:rsidRPr="00812520">
              <w:rPr>
                <w:color w:val="000000"/>
              </w:rPr>
              <w:fldChar w:fldCharType="separate"/>
            </w:r>
            <w:r w:rsidRPr="00812520">
              <w:rPr>
                <w:noProof/>
                <w:color w:val="000000"/>
              </w:rPr>
              <w:t> </w:t>
            </w:r>
            <w:r w:rsidRPr="00812520">
              <w:rPr>
                <w:noProof/>
                <w:color w:val="000000"/>
              </w:rPr>
              <w:t> </w:t>
            </w:r>
            <w:r w:rsidRPr="00812520">
              <w:rPr>
                <w:noProof/>
                <w:color w:val="000000"/>
              </w:rPr>
              <w:t> </w:t>
            </w:r>
            <w:r w:rsidRPr="00812520">
              <w:rPr>
                <w:noProof/>
                <w:color w:val="000000"/>
              </w:rPr>
              <w:t> </w:t>
            </w:r>
            <w:r w:rsidRPr="00812520">
              <w:rPr>
                <w:noProof/>
                <w:color w:val="000000"/>
              </w:rPr>
              <w:t> </w:t>
            </w:r>
            <w:r w:rsidRPr="00812520">
              <w:rPr>
                <w:color w:val="000000"/>
              </w:rPr>
              <w:fldChar w:fldCharType="end"/>
            </w:r>
            <w:bookmarkEnd w:id="273"/>
          </w:p>
        </w:tc>
      </w:tr>
      <w:bookmarkEnd w:id="270"/>
      <w:tr w:rsidR="002F643F" w:rsidRPr="00812520" w14:paraId="7C8CFF8E" w14:textId="77777777" w:rsidTr="002E5B42">
        <w:trPr>
          <w:trHeight w:val="20"/>
        </w:trPr>
        <w:tc>
          <w:tcPr>
            <w:tcW w:w="378" w:type="dxa"/>
          </w:tcPr>
          <w:p w14:paraId="00C986EC" w14:textId="52B76318" w:rsidR="002F643F" w:rsidRPr="00812520" w:rsidRDefault="002F643F" w:rsidP="00863A86">
            <w:pPr>
              <w:spacing w:before="120"/>
              <w:jc w:val="right"/>
              <w:rPr>
                <w:position w:val="-10"/>
              </w:rPr>
            </w:pPr>
            <w:r w:rsidRPr="00812520">
              <w:fldChar w:fldCharType="begin">
                <w:ffData>
                  <w:name w:val="Zaškrtávací44"/>
                  <w:enabled w:val="0"/>
                  <w:calcOnExit w:val="0"/>
                  <w:entryMacro w:val="Bookmark0.MAIN"/>
                  <w:exitMacro w:val="bookmark123.MAIN"/>
                  <w:checkBox>
                    <w:size w:val="24"/>
                    <w:default w:val="1"/>
                  </w:checkBox>
                </w:ffData>
              </w:fldChar>
            </w:r>
            <w:bookmarkStart w:id="274" w:name="Zaškrtávací44"/>
            <w:r w:rsidRPr="00812520">
              <w:instrText xml:space="preserve"> FORMCHECKBOX </w:instrText>
            </w:r>
            <w:r w:rsidR="002E5B42">
              <w:fldChar w:fldCharType="separate"/>
            </w:r>
            <w:r w:rsidRPr="00812520">
              <w:fldChar w:fldCharType="end"/>
            </w:r>
            <w:bookmarkEnd w:id="274"/>
          </w:p>
        </w:tc>
        <w:tc>
          <w:tcPr>
            <w:tcW w:w="9261" w:type="dxa"/>
            <w:gridSpan w:val="45"/>
          </w:tcPr>
          <w:p w14:paraId="4E49B40C" w14:textId="77777777" w:rsidR="002F643F" w:rsidRPr="00812520" w:rsidRDefault="002F643F" w:rsidP="00863A86">
            <w:pPr>
              <w:tabs>
                <w:tab w:val="left" w:pos="426"/>
              </w:tabs>
              <w:spacing w:before="180"/>
              <w:rPr>
                <w:b/>
              </w:rPr>
            </w:pPr>
            <w:r w:rsidRPr="00812520">
              <w:t>automatickým transferem – účet klienta a úvěr jsou ve stejné měně</w:t>
            </w:r>
            <w:r w:rsidRPr="00812520">
              <w:rPr>
                <w:sz w:val="16"/>
              </w:rPr>
              <w:t xml:space="preserve"> </w:t>
            </w:r>
            <w:r w:rsidRPr="00812520">
              <w:rPr>
                <w:color w:val="0000FF"/>
                <w:sz w:val="16"/>
              </w:rPr>
              <w:t>(údaj nutný pouze pro vyplnění pracovního listu)</w:t>
            </w:r>
          </w:p>
        </w:tc>
      </w:tr>
      <w:tr w:rsidR="002F643F" w:rsidRPr="00812520" w14:paraId="32CF45BB" w14:textId="77777777" w:rsidTr="002E5B42">
        <w:trPr>
          <w:trHeight w:val="20"/>
        </w:trPr>
        <w:tc>
          <w:tcPr>
            <w:tcW w:w="9639" w:type="dxa"/>
            <w:gridSpan w:val="46"/>
            <w:tcBorders>
              <w:bottom w:val="single" w:sz="4" w:space="0" w:color="auto"/>
            </w:tcBorders>
          </w:tcPr>
          <w:p w14:paraId="4834F607" w14:textId="77777777" w:rsidR="002F643F" w:rsidRPr="00812520" w:rsidRDefault="002F643F" w:rsidP="00863A86">
            <w:pPr>
              <w:rPr>
                <w:sz w:val="8"/>
              </w:rPr>
            </w:pPr>
          </w:p>
        </w:tc>
      </w:tr>
      <w:tr w:rsidR="002F643F" w:rsidRPr="008B7768" w14:paraId="701F09D9" w14:textId="77777777" w:rsidTr="002E5B42">
        <w:tc>
          <w:tcPr>
            <w:tcW w:w="9639" w:type="dxa"/>
            <w:gridSpan w:val="46"/>
            <w:tcBorders>
              <w:top w:val="single" w:sz="4" w:space="0" w:color="auto"/>
            </w:tcBorders>
            <w:shd w:val="pct12" w:color="auto" w:fill="auto"/>
          </w:tcPr>
          <w:p w14:paraId="54B2F2F2" w14:textId="77777777" w:rsidR="002F643F" w:rsidRPr="008B7768" w:rsidRDefault="002F643F" w:rsidP="00863A86">
            <w:pPr>
              <w:keepNext/>
              <w:spacing w:before="120" w:after="40"/>
              <w:rPr>
                <w:b/>
                <w:color w:val="FF0000"/>
              </w:rPr>
            </w:pPr>
            <w:bookmarkStart w:id="275" w:name="KTK4"/>
            <w:bookmarkEnd w:id="265"/>
            <w:r w:rsidRPr="008B7768">
              <w:rPr>
                <w:b/>
                <w:color w:val="FF0000"/>
              </w:rPr>
              <w:br w:type="page"/>
              <w:t>V. Konstrukce úrokové sazby</w:t>
            </w:r>
          </w:p>
        </w:tc>
      </w:tr>
      <w:bookmarkEnd w:id="275"/>
      <w:tr w:rsidR="002F643F" w:rsidRPr="003669A0" w14:paraId="3D45BA84" w14:textId="77777777" w:rsidTr="002E5B42">
        <w:tblPrEx>
          <w:tblCellMar>
            <w:left w:w="31" w:type="dxa"/>
            <w:right w:w="31" w:type="dxa"/>
          </w:tblCellMar>
        </w:tblPrEx>
        <w:trPr>
          <w:hidden/>
        </w:trPr>
        <w:tc>
          <w:tcPr>
            <w:tcW w:w="392" w:type="dxa"/>
            <w:gridSpan w:val="2"/>
          </w:tcPr>
          <w:p w14:paraId="71C9C529" w14:textId="77777777" w:rsidR="002F643F" w:rsidRPr="003669A0" w:rsidRDefault="002F643F" w:rsidP="00863A86">
            <w:pPr>
              <w:keepNext/>
              <w:spacing w:before="120"/>
              <w:jc w:val="left"/>
              <w:rPr>
                <w:b/>
                <w:vanish/>
                <w:color w:val="000000"/>
              </w:rPr>
            </w:pPr>
          </w:p>
        </w:tc>
        <w:tc>
          <w:tcPr>
            <w:tcW w:w="421" w:type="dxa"/>
            <w:gridSpan w:val="2"/>
          </w:tcPr>
          <w:p w14:paraId="649DB57F" w14:textId="7C67B8BD" w:rsidR="002F643F" w:rsidRPr="005D695C" w:rsidRDefault="002F643F" w:rsidP="00863A86">
            <w:pPr>
              <w:keepNext/>
              <w:spacing w:before="120"/>
              <w:jc w:val="left"/>
              <w:rPr>
                <w:b/>
                <w:color w:val="000000"/>
              </w:rPr>
            </w:pPr>
            <w:r w:rsidRPr="005D695C">
              <w:fldChar w:fldCharType="begin">
                <w:ffData>
                  <w:name w:val="CB_USpevna"/>
                  <w:enabled/>
                  <w:calcOnExit w:val="0"/>
                  <w:entryMacro w:val="USClicked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76" w:name="CB_USpevna"/>
            <w:r w:rsidRPr="005D695C">
              <w:instrText xml:space="preserve"> FORMCHECKBOX </w:instrText>
            </w:r>
            <w:r w:rsidR="002E5B42">
              <w:fldChar w:fldCharType="separate"/>
            </w:r>
            <w:r w:rsidRPr="005D695C">
              <w:fldChar w:fldCharType="end"/>
            </w:r>
            <w:bookmarkEnd w:id="276"/>
          </w:p>
        </w:tc>
        <w:tc>
          <w:tcPr>
            <w:tcW w:w="995" w:type="dxa"/>
            <w:gridSpan w:val="3"/>
          </w:tcPr>
          <w:p w14:paraId="1148AFDE" w14:textId="77777777" w:rsidR="002F643F" w:rsidRPr="005D695C" w:rsidRDefault="002F643F" w:rsidP="00863A86">
            <w:pPr>
              <w:keepNext/>
              <w:spacing w:before="120"/>
              <w:jc w:val="left"/>
              <w:rPr>
                <w:b/>
                <w:color w:val="000000"/>
              </w:rPr>
            </w:pPr>
            <w:r w:rsidRPr="005D695C">
              <w:rPr>
                <w:position w:val="-2"/>
              </w:rPr>
              <w:t>pevná</w:t>
            </w:r>
          </w:p>
        </w:tc>
        <w:tc>
          <w:tcPr>
            <w:tcW w:w="430" w:type="dxa"/>
          </w:tcPr>
          <w:p w14:paraId="2C8F8C40" w14:textId="21768B20" w:rsidR="002F643F" w:rsidRPr="005D695C" w:rsidRDefault="002F643F" w:rsidP="00863A86">
            <w:pPr>
              <w:keepNext/>
              <w:spacing w:before="120"/>
              <w:jc w:val="left"/>
              <w:rPr>
                <w:b/>
                <w:vanish/>
                <w:color w:val="000000"/>
              </w:rPr>
            </w:pPr>
            <w:r w:rsidRPr="005D695C">
              <w:rPr>
                <w:vanish/>
                <w:sz w:val="24"/>
              </w:rPr>
              <w:fldChar w:fldCharType="begin">
                <w:ffData>
                  <w:name w:val="CB_USpohybliva"/>
                  <w:enabled w:val="0"/>
                  <w:calcOnExit w:val="0"/>
                  <w:entryMacro w:val="USClicked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77" w:name="CB_USpohybliva"/>
            <w:r w:rsidRPr="005D695C">
              <w:rPr>
                <w:vanish/>
                <w:sz w:val="24"/>
              </w:rPr>
              <w:instrText xml:space="preserve"> FORMCHECKBOX </w:instrText>
            </w:r>
            <w:r w:rsidR="002E5B42">
              <w:rPr>
                <w:vanish/>
                <w:sz w:val="24"/>
              </w:rPr>
            </w:r>
            <w:r w:rsidR="002E5B42">
              <w:rPr>
                <w:vanish/>
                <w:sz w:val="24"/>
              </w:rPr>
              <w:fldChar w:fldCharType="separate"/>
            </w:r>
            <w:r w:rsidRPr="005D695C">
              <w:rPr>
                <w:vanish/>
                <w:sz w:val="24"/>
              </w:rPr>
              <w:fldChar w:fldCharType="end"/>
            </w:r>
            <w:bookmarkEnd w:id="277"/>
          </w:p>
        </w:tc>
        <w:tc>
          <w:tcPr>
            <w:tcW w:w="1098" w:type="dxa"/>
            <w:gridSpan w:val="5"/>
          </w:tcPr>
          <w:p w14:paraId="1A043A5C" w14:textId="77777777" w:rsidR="002F643F" w:rsidRPr="005D695C" w:rsidRDefault="002F643F" w:rsidP="00863A86">
            <w:pPr>
              <w:keepNext/>
              <w:spacing w:before="120"/>
              <w:jc w:val="left"/>
              <w:rPr>
                <w:b/>
                <w:vanish/>
                <w:color w:val="000000"/>
              </w:rPr>
            </w:pPr>
            <w:r w:rsidRPr="005D695C">
              <w:rPr>
                <w:vanish/>
                <w:position w:val="-4"/>
              </w:rPr>
              <w:t xml:space="preserve">pohyblivá </w:t>
            </w:r>
            <w:r w:rsidRPr="005D695C">
              <w:rPr>
                <w:vanish/>
                <w:position w:val="-4"/>
              </w:rPr>
              <w:br/>
              <w:t xml:space="preserve">s periodou </w:t>
            </w:r>
            <w:r w:rsidRPr="005D695C">
              <w:rPr>
                <w:vanish/>
                <w:position w:val="-4"/>
              </w:rPr>
              <w:br/>
            </w:r>
            <w:r w:rsidRPr="005D695C">
              <w:rPr>
                <w:b/>
                <w:vanish/>
                <w:position w:val="-4"/>
              </w:rPr>
              <w:t>&lt; 1M</w:t>
            </w:r>
            <w:r w:rsidR="00982FB8" w:rsidRPr="005D695C">
              <w:rPr>
                <w:bCs/>
                <w:vanish/>
                <w:position w:val="-4"/>
              </w:rPr>
              <w:t>, RFR</w:t>
            </w:r>
          </w:p>
        </w:tc>
        <w:tc>
          <w:tcPr>
            <w:tcW w:w="430" w:type="dxa"/>
            <w:gridSpan w:val="3"/>
          </w:tcPr>
          <w:p w14:paraId="2F3F9D5C" w14:textId="09065C79" w:rsidR="002F643F" w:rsidRPr="005D695C" w:rsidRDefault="002F643F" w:rsidP="00863A86">
            <w:pPr>
              <w:keepNext/>
              <w:spacing w:before="120"/>
              <w:jc w:val="left"/>
              <w:rPr>
                <w:b/>
                <w:color w:val="000000"/>
              </w:rPr>
            </w:pPr>
            <w:r w:rsidRPr="005D695C">
              <w:rPr>
                <w:sz w:val="24"/>
              </w:rPr>
              <w:fldChar w:fldCharType="begin">
                <w:ffData>
                  <w:name w:val="CB_USpohybliva2"/>
                  <w:enabled/>
                  <w:calcOnExit w:val="0"/>
                  <w:entryMacro w:val="USClicked"/>
                  <w:checkBox>
                    <w:size w:val="24"/>
                    <w:default w:val="0"/>
                    <w:checked/>
                  </w:checkBox>
                </w:ffData>
              </w:fldChar>
            </w:r>
            <w:bookmarkStart w:id="278" w:name="CB_USpohybliva2"/>
            <w:r w:rsidRPr="005D695C">
              <w:rPr>
                <w:sz w:val="24"/>
              </w:rPr>
              <w:instrText xml:space="preserve"> FORMCHECKBOX </w:instrText>
            </w:r>
            <w:r w:rsidR="002E5B42">
              <w:rPr>
                <w:sz w:val="24"/>
              </w:rPr>
            </w:r>
            <w:r w:rsidR="002E5B42">
              <w:rPr>
                <w:sz w:val="24"/>
              </w:rPr>
              <w:fldChar w:fldCharType="separate"/>
            </w:r>
            <w:r w:rsidRPr="005D695C">
              <w:rPr>
                <w:sz w:val="24"/>
              </w:rPr>
              <w:fldChar w:fldCharType="end"/>
            </w:r>
            <w:bookmarkEnd w:id="278"/>
          </w:p>
        </w:tc>
        <w:tc>
          <w:tcPr>
            <w:tcW w:w="1139" w:type="dxa"/>
            <w:gridSpan w:val="4"/>
          </w:tcPr>
          <w:p w14:paraId="3684A644" w14:textId="77777777" w:rsidR="002F643F" w:rsidRPr="005D695C" w:rsidRDefault="002F643F" w:rsidP="00863A86">
            <w:pPr>
              <w:keepNext/>
              <w:spacing w:before="120"/>
              <w:jc w:val="left"/>
              <w:rPr>
                <w:b/>
                <w:color w:val="000000"/>
              </w:rPr>
            </w:pPr>
            <w:r w:rsidRPr="005D695C">
              <w:rPr>
                <w:position w:val="-4"/>
              </w:rPr>
              <w:t xml:space="preserve">pohyblivá </w:t>
            </w:r>
            <w:r w:rsidRPr="005D695C">
              <w:rPr>
                <w:position w:val="-4"/>
              </w:rPr>
              <w:br/>
              <w:t xml:space="preserve">s periodou </w:t>
            </w:r>
            <w:r w:rsidRPr="005D695C">
              <w:rPr>
                <w:position w:val="-4"/>
              </w:rPr>
              <w:br/>
            </w:r>
            <w:r w:rsidRPr="005D695C">
              <w:rPr>
                <w:b/>
                <w:position w:val="-4"/>
              </w:rPr>
              <w:t>1M</w:t>
            </w:r>
            <w:r w:rsidRPr="005D695C">
              <w:rPr>
                <w:position w:val="-4"/>
              </w:rPr>
              <w:t>, K/RS KB</w:t>
            </w:r>
          </w:p>
        </w:tc>
        <w:tc>
          <w:tcPr>
            <w:tcW w:w="425" w:type="dxa"/>
            <w:gridSpan w:val="2"/>
          </w:tcPr>
          <w:p w14:paraId="19EB625C" w14:textId="7771131E" w:rsidR="002F643F" w:rsidRPr="005D695C" w:rsidRDefault="002F643F" w:rsidP="00863A86">
            <w:pPr>
              <w:keepNext/>
              <w:spacing w:before="120"/>
              <w:jc w:val="left"/>
              <w:rPr>
                <w:b/>
                <w:vanish/>
                <w:color w:val="000000"/>
              </w:rPr>
            </w:pPr>
            <w:r w:rsidRPr="005D695C">
              <w:rPr>
                <w:vanish/>
                <w:sz w:val="24"/>
              </w:rPr>
              <w:fldChar w:fldCharType="begin">
                <w:ffData>
                  <w:name w:val="CB_USpohybliva3"/>
                  <w:enabled w:val="0"/>
                  <w:calcOnExit w:val="0"/>
                  <w:entryMacro w:val="USClicked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79" w:name="CB_USpohybliva3"/>
            <w:r w:rsidRPr="005D695C">
              <w:rPr>
                <w:vanish/>
                <w:sz w:val="24"/>
              </w:rPr>
              <w:instrText xml:space="preserve"> FORMCHECKBOX </w:instrText>
            </w:r>
            <w:r w:rsidR="002E5B42">
              <w:rPr>
                <w:vanish/>
                <w:sz w:val="24"/>
              </w:rPr>
            </w:r>
            <w:r w:rsidR="002E5B42">
              <w:rPr>
                <w:vanish/>
                <w:sz w:val="24"/>
              </w:rPr>
              <w:fldChar w:fldCharType="separate"/>
            </w:r>
            <w:r w:rsidRPr="005D695C">
              <w:rPr>
                <w:vanish/>
                <w:sz w:val="24"/>
              </w:rPr>
              <w:fldChar w:fldCharType="end"/>
            </w:r>
            <w:bookmarkEnd w:id="279"/>
          </w:p>
        </w:tc>
        <w:tc>
          <w:tcPr>
            <w:tcW w:w="1417" w:type="dxa"/>
            <w:gridSpan w:val="9"/>
          </w:tcPr>
          <w:p w14:paraId="76292D39" w14:textId="77777777" w:rsidR="002F643F" w:rsidRPr="005D695C" w:rsidRDefault="002F643F" w:rsidP="00863A86">
            <w:pPr>
              <w:keepNext/>
              <w:spacing w:before="120"/>
              <w:jc w:val="left"/>
              <w:rPr>
                <w:b/>
                <w:vanish/>
                <w:color w:val="000000"/>
              </w:rPr>
            </w:pPr>
            <w:r w:rsidRPr="005D695C">
              <w:rPr>
                <w:vanish/>
                <w:position w:val="-4"/>
              </w:rPr>
              <w:t xml:space="preserve">pohyblivá </w:t>
            </w:r>
            <w:r w:rsidRPr="005D695C">
              <w:rPr>
                <w:vanish/>
                <w:position w:val="-4"/>
              </w:rPr>
              <w:br/>
              <w:t xml:space="preserve">s periodou </w:t>
            </w:r>
            <w:r w:rsidRPr="005D695C">
              <w:rPr>
                <w:vanish/>
                <w:position w:val="-4"/>
              </w:rPr>
              <w:br/>
            </w:r>
            <w:r w:rsidRPr="005D695C">
              <w:rPr>
                <w:b/>
                <w:vanish/>
                <w:position w:val="-4"/>
              </w:rPr>
              <w:t>&gt; 1M</w:t>
            </w:r>
          </w:p>
        </w:tc>
        <w:tc>
          <w:tcPr>
            <w:tcW w:w="426" w:type="dxa"/>
            <w:gridSpan w:val="5"/>
          </w:tcPr>
          <w:p w14:paraId="24B8E0B0" w14:textId="08500B16" w:rsidR="002F643F" w:rsidRPr="005D695C" w:rsidRDefault="002F643F" w:rsidP="00863A86">
            <w:pPr>
              <w:keepNext/>
              <w:spacing w:before="120"/>
              <w:jc w:val="left"/>
              <w:rPr>
                <w:b/>
                <w:vanish/>
                <w:color w:val="000000"/>
              </w:rPr>
            </w:pPr>
            <w:r w:rsidRPr="005D695C">
              <w:rPr>
                <w:vanish/>
              </w:rPr>
              <w:fldChar w:fldCharType="begin">
                <w:ffData>
                  <w:name w:val="CB_Bambus"/>
                  <w:enabled w:val="0"/>
                  <w:calcOnExit w:val="0"/>
                  <w:entryMacro w:val="BambusClicked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80" w:name="CB_Bambus"/>
            <w:r w:rsidRPr="005D695C">
              <w:rPr>
                <w:vanish/>
              </w:rPr>
              <w:instrText xml:space="preserve"> FORMCHECKBOX </w:instrText>
            </w:r>
            <w:r w:rsidR="002E5B42">
              <w:rPr>
                <w:vanish/>
              </w:rPr>
            </w:r>
            <w:r w:rsidR="002E5B42">
              <w:rPr>
                <w:vanish/>
              </w:rPr>
              <w:fldChar w:fldCharType="separate"/>
            </w:r>
            <w:r w:rsidRPr="005D695C">
              <w:rPr>
                <w:vanish/>
              </w:rPr>
              <w:fldChar w:fldCharType="end"/>
            </w:r>
            <w:bookmarkEnd w:id="280"/>
          </w:p>
        </w:tc>
        <w:tc>
          <w:tcPr>
            <w:tcW w:w="2466" w:type="dxa"/>
            <w:gridSpan w:val="10"/>
          </w:tcPr>
          <w:p w14:paraId="639098E0" w14:textId="77777777" w:rsidR="002F643F" w:rsidRPr="005D695C" w:rsidRDefault="002F643F" w:rsidP="00863A86">
            <w:pPr>
              <w:keepNext/>
              <w:spacing w:before="120"/>
              <w:jc w:val="left"/>
              <w:rPr>
                <w:b/>
                <w:vanish/>
                <w:color w:val="000000"/>
              </w:rPr>
            </w:pPr>
            <w:r w:rsidRPr="005D695C">
              <w:rPr>
                <w:vanish/>
              </w:rPr>
              <w:t>Úvěr s programem MUNIBUS nebo BAMBUS</w:t>
            </w:r>
            <w:r w:rsidRPr="005D695C">
              <w:rPr>
                <w:vanish/>
              </w:rPr>
              <w:br/>
            </w:r>
            <w:r w:rsidRPr="005D695C">
              <w:rPr>
                <w:vanish/>
                <w:color w:val="0000FF"/>
                <w:sz w:val="16"/>
              </w:rPr>
              <w:t xml:space="preserve">(nutný předpoklad pro zobrazení nestandardních sazeb </w:t>
            </w:r>
            <w:r w:rsidRPr="005D695C">
              <w:rPr>
                <w:vanish/>
                <w:color w:val="0000FF"/>
                <w:sz w:val="16"/>
              </w:rPr>
              <w:br/>
              <w:t>dle INS 02-040)</w:t>
            </w:r>
          </w:p>
        </w:tc>
      </w:tr>
      <w:tr w:rsidR="002F643F" w:rsidRPr="00AB3641" w14:paraId="2B94F20E" w14:textId="77777777" w:rsidTr="002E5B42">
        <w:tblPrEx>
          <w:tblCellMar>
            <w:left w:w="31" w:type="dxa"/>
            <w:right w:w="31" w:type="dxa"/>
          </w:tblCellMar>
        </w:tblPrEx>
        <w:trPr>
          <w:trHeight w:hRule="exact" w:val="20"/>
          <w:hidden/>
        </w:trPr>
        <w:tc>
          <w:tcPr>
            <w:tcW w:w="9639" w:type="dxa"/>
            <w:gridSpan w:val="46"/>
          </w:tcPr>
          <w:p w14:paraId="37113E6F" w14:textId="77777777" w:rsidR="002F643F" w:rsidRPr="00AB3641" w:rsidRDefault="002F643F" w:rsidP="00863A86">
            <w:pPr>
              <w:keepNext/>
              <w:spacing w:before="60"/>
              <w:jc w:val="left"/>
              <w:rPr>
                <w:b/>
                <w:vanish/>
                <w:color w:val="000000"/>
              </w:rPr>
            </w:pPr>
            <w:r w:rsidRPr="00AB3641">
              <w:rPr>
                <w:b/>
                <w:vanish/>
                <w:color w:val="FF0000"/>
              </w:rPr>
              <w:t xml:space="preserve">Pro tuto variantu úrokové sazby je nutné mít VBS individuálně oceněnou útvarem ALM !!! </w:t>
            </w:r>
          </w:p>
        </w:tc>
      </w:tr>
      <w:tr w:rsidR="002F643F" w:rsidRPr="005D695C" w14:paraId="788F9D00" w14:textId="77777777" w:rsidTr="002E5B42">
        <w:tblPrEx>
          <w:tblCellMar>
            <w:left w:w="31" w:type="dxa"/>
            <w:right w:w="31" w:type="dxa"/>
          </w:tblCellMar>
        </w:tblPrEx>
        <w:trPr>
          <w:trHeight w:hRule="exact" w:val="20"/>
          <w:hidden/>
        </w:trPr>
        <w:tc>
          <w:tcPr>
            <w:tcW w:w="4643" w:type="dxa"/>
            <w:gridSpan w:val="18"/>
          </w:tcPr>
          <w:p w14:paraId="0C16D2BD" w14:textId="77777777" w:rsidR="002F643F" w:rsidRPr="005D695C" w:rsidRDefault="002F643F" w:rsidP="00863A86">
            <w:pPr>
              <w:keepNext/>
              <w:spacing w:before="60"/>
              <w:jc w:val="left"/>
              <w:rPr>
                <w:b/>
                <w:vanish/>
                <w:color w:val="000000"/>
              </w:rPr>
            </w:pPr>
          </w:p>
        </w:tc>
        <w:tc>
          <w:tcPr>
            <w:tcW w:w="1979" w:type="dxa"/>
            <w:gridSpan w:val="12"/>
          </w:tcPr>
          <w:p w14:paraId="629F535B" w14:textId="77777777" w:rsidR="002F643F" w:rsidRPr="005D695C" w:rsidRDefault="002F643F" w:rsidP="00863A86">
            <w:pPr>
              <w:keepNext/>
              <w:spacing w:before="60"/>
              <w:jc w:val="center"/>
              <w:rPr>
                <w:b/>
                <w:vanish/>
                <w:color w:val="000000"/>
              </w:rPr>
            </w:pPr>
            <w:r w:rsidRPr="005D695C">
              <w:rPr>
                <w:b/>
                <w:vanish/>
                <w:color w:val="000000"/>
              </w:rPr>
              <w:t>Úroková sazba</w:t>
            </w:r>
            <w:r w:rsidRPr="005D695C">
              <w:rPr>
                <w:b/>
                <w:vanish/>
                <w:color w:val="000000"/>
              </w:rPr>
              <w:br/>
              <w:t>pro období čerpání</w:t>
            </w:r>
          </w:p>
        </w:tc>
        <w:tc>
          <w:tcPr>
            <w:tcW w:w="855" w:type="dxa"/>
            <w:gridSpan w:val="8"/>
          </w:tcPr>
          <w:p w14:paraId="154DBAD4" w14:textId="77777777" w:rsidR="002F643F" w:rsidRPr="005D695C" w:rsidRDefault="002F643F" w:rsidP="00863A86">
            <w:pPr>
              <w:keepNext/>
              <w:spacing w:before="60"/>
              <w:jc w:val="left"/>
              <w:rPr>
                <w:b/>
                <w:vanish/>
                <w:color w:val="000000"/>
              </w:rPr>
            </w:pPr>
          </w:p>
        </w:tc>
        <w:tc>
          <w:tcPr>
            <w:tcW w:w="2162" w:type="dxa"/>
            <w:gridSpan w:val="8"/>
          </w:tcPr>
          <w:p w14:paraId="620518A7" w14:textId="77777777" w:rsidR="002F643F" w:rsidRPr="005D695C" w:rsidRDefault="002F643F" w:rsidP="00863A86">
            <w:pPr>
              <w:keepNext/>
              <w:spacing w:before="60"/>
              <w:jc w:val="center"/>
              <w:rPr>
                <w:b/>
                <w:vanish/>
                <w:color w:val="000000"/>
              </w:rPr>
            </w:pPr>
            <w:r w:rsidRPr="005D695C">
              <w:rPr>
                <w:b/>
                <w:vanish/>
                <w:color w:val="000000"/>
              </w:rPr>
              <w:t>Úroková sazba</w:t>
            </w:r>
            <w:r w:rsidRPr="005D695C">
              <w:rPr>
                <w:b/>
                <w:vanish/>
                <w:color w:val="000000"/>
              </w:rPr>
              <w:br/>
              <w:t>pro období splácení</w:t>
            </w:r>
          </w:p>
        </w:tc>
      </w:tr>
      <w:bookmarkStart w:id="281" w:name="TRS"/>
      <w:tr w:rsidR="002F643F" w:rsidRPr="008B7768" w14:paraId="576E24D1" w14:textId="77777777" w:rsidTr="002E5B42">
        <w:tblPrEx>
          <w:tblCellMar>
            <w:left w:w="31" w:type="dxa"/>
            <w:right w:w="31" w:type="dxa"/>
          </w:tblCellMar>
        </w:tblPrEx>
        <w:tc>
          <w:tcPr>
            <w:tcW w:w="3336" w:type="dxa"/>
            <w:gridSpan w:val="13"/>
          </w:tcPr>
          <w:p w14:paraId="3886FD24" w14:textId="77777777" w:rsidR="002F643F" w:rsidRPr="008B7768" w:rsidRDefault="002F643F" w:rsidP="00863A86">
            <w:pPr>
              <w:keepNext/>
              <w:spacing w:before="120"/>
              <w:jc w:val="left"/>
              <w:rPr>
                <w:color w:val="000000"/>
              </w:rPr>
            </w:pPr>
            <w:r w:rsidRPr="008B7768">
              <w:rPr>
                <w:color w:val="000000"/>
              </w:rPr>
              <w:fldChar w:fldCharType="begin">
                <w:ffData>
                  <w:name w:val="TRS"/>
                  <w:enabled w:val="0"/>
                  <w:calcOnExit w:val="0"/>
                  <w:textInput>
                    <w:default w:val="Název indikativní sazby:"/>
                  </w:textInput>
                </w:ffData>
              </w:fldChar>
            </w:r>
            <w:r w:rsidRPr="008B7768">
              <w:rPr>
                <w:color w:val="000000"/>
              </w:rPr>
              <w:instrText xml:space="preserve"> FORMTEXT </w:instrText>
            </w:r>
            <w:r w:rsidRPr="008B7768">
              <w:rPr>
                <w:color w:val="000000"/>
              </w:rPr>
            </w:r>
            <w:r w:rsidRPr="008B7768">
              <w:rPr>
                <w:color w:val="000000"/>
              </w:rPr>
              <w:fldChar w:fldCharType="separate"/>
            </w:r>
            <w:r w:rsidRPr="008B7768">
              <w:rPr>
                <w:color w:val="000000"/>
              </w:rPr>
              <w:t>Název indexové sazby:</w:t>
            </w:r>
            <w:r w:rsidRPr="008B7768">
              <w:rPr>
                <w:color w:val="000000"/>
              </w:rPr>
              <w:fldChar w:fldCharType="end"/>
            </w:r>
            <w:bookmarkEnd w:id="281"/>
          </w:p>
        </w:tc>
        <w:bookmarkStart w:id="282" w:name="vbs"/>
        <w:tc>
          <w:tcPr>
            <w:tcW w:w="1425" w:type="dxa"/>
            <w:gridSpan w:val="6"/>
          </w:tcPr>
          <w:p w14:paraId="2DAA1689" w14:textId="37BD6E1B" w:rsidR="002F643F" w:rsidRPr="008B7768" w:rsidRDefault="002F643F" w:rsidP="00863A86">
            <w:pPr>
              <w:keepNext/>
              <w:spacing w:before="120"/>
              <w:jc w:val="right"/>
              <w:rPr>
                <w:color w:val="000000"/>
              </w:rPr>
            </w:pPr>
            <w:r w:rsidRPr="008B7768">
              <w:rPr>
                <w:color w:val="000000"/>
              </w:rPr>
              <w:fldChar w:fldCharType="begin">
                <w:ffData>
                  <w:name w:val="vbs"/>
                  <w:enabled/>
                  <w:calcOnExit w:val="0"/>
                  <w:entryMacro w:val="USVypocet"/>
                  <w:ddList>
                    <w:result w:val="1"/>
                    <w:listEntry w:val="RS KB"/>
                    <w:listEntry w:val="1M PRIBOR"/>
                  </w:ddList>
                </w:ffData>
              </w:fldChar>
            </w:r>
            <w:r w:rsidRPr="008B7768">
              <w:rPr>
                <w:color w:val="000000"/>
              </w:rPr>
              <w:instrText xml:space="preserve"> FORMDROPDOWN </w:instrText>
            </w:r>
            <w:r w:rsidR="002E5B42">
              <w:rPr>
                <w:color w:val="000000"/>
              </w:rPr>
            </w:r>
            <w:r w:rsidR="002E5B42">
              <w:rPr>
                <w:color w:val="000000"/>
              </w:rPr>
              <w:fldChar w:fldCharType="separate"/>
            </w:r>
            <w:r w:rsidRPr="008B7768">
              <w:rPr>
                <w:color w:val="000000"/>
              </w:rPr>
              <w:fldChar w:fldCharType="end"/>
            </w:r>
            <w:bookmarkEnd w:id="282"/>
            <w:r w:rsidRPr="008B7768">
              <w:rPr>
                <w:color w:val="000000"/>
              </w:rPr>
              <w:t xml:space="preserve"> v </w:t>
            </w:r>
          </w:p>
        </w:tc>
        <w:bookmarkStart w:id="283" w:name="T20"/>
        <w:tc>
          <w:tcPr>
            <w:tcW w:w="1861" w:type="dxa"/>
            <w:gridSpan w:val="11"/>
          </w:tcPr>
          <w:p w14:paraId="712F520B" w14:textId="77777777" w:rsidR="002F643F" w:rsidRPr="008B7768" w:rsidRDefault="002F643F" w:rsidP="00863A86">
            <w:pPr>
              <w:keepNext/>
              <w:pBdr>
                <w:bottom w:val="single" w:sz="6" w:space="1" w:color="auto"/>
              </w:pBdr>
              <w:spacing w:before="120"/>
              <w:jc w:val="left"/>
              <w:rPr>
                <w:color w:val="000000"/>
              </w:rPr>
            </w:pPr>
            <w:r w:rsidRPr="008B7768">
              <w:rPr>
                <w:color w:val="000000"/>
              </w:rPr>
              <w:fldChar w:fldCharType="begin">
                <w:ffData>
                  <w:name w:val="T20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000000"/>
              </w:rPr>
              <w:instrText xml:space="preserve"> FORMTEXT </w:instrText>
            </w:r>
            <w:r w:rsidRPr="008B7768">
              <w:rPr>
                <w:color w:val="000000"/>
              </w:rPr>
            </w:r>
            <w:r w:rsidRPr="008B7768">
              <w:rPr>
                <w:color w:val="000000"/>
              </w:rPr>
              <w:fldChar w:fldCharType="separate"/>
            </w:r>
            <w:r w:rsidRPr="008B7768">
              <w:rPr>
                <w:color w:val="000000"/>
              </w:rPr>
              <w:t>Kč</w:t>
            </w:r>
            <w:r w:rsidRPr="008B7768">
              <w:rPr>
                <w:color w:val="000000"/>
              </w:rPr>
              <w:fldChar w:fldCharType="end"/>
            </w:r>
            <w:bookmarkEnd w:id="283"/>
          </w:p>
        </w:tc>
        <w:bookmarkStart w:id="284" w:name="vbs_2"/>
        <w:tc>
          <w:tcPr>
            <w:tcW w:w="1429" w:type="dxa"/>
            <w:gridSpan w:val="10"/>
          </w:tcPr>
          <w:p w14:paraId="3F6B6CC1" w14:textId="758623D4" w:rsidR="002F643F" w:rsidRPr="008B7768" w:rsidRDefault="002F643F" w:rsidP="00863A86">
            <w:pPr>
              <w:keepNext/>
              <w:spacing w:before="120"/>
              <w:ind w:left="264"/>
              <w:jc w:val="right"/>
              <w:rPr>
                <w:color w:val="000000"/>
              </w:rPr>
            </w:pPr>
            <w:r w:rsidRPr="008B7768">
              <w:rPr>
                <w:color w:val="000000"/>
              </w:rPr>
              <w:fldChar w:fldCharType="begin">
                <w:ffData>
                  <w:name w:val="vbs_2"/>
                  <w:enabled/>
                  <w:calcOnExit w:val="0"/>
                  <w:entryMacro w:val="USVypocet"/>
                  <w:ddList>
                    <w:listEntry w:val=" "/>
                  </w:ddList>
                </w:ffData>
              </w:fldChar>
            </w:r>
            <w:r w:rsidRPr="008B7768">
              <w:rPr>
                <w:color w:val="000000"/>
              </w:rPr>
              <w:instrText xml:space="preserve"> FORMDROPDOWN </w:instrText>
            </w:r>
            <w:r w:rsidR="002E5B42">
              <w:rPr>
                <w:color w:val="000000"/>
              </w:rPr>
            </w:r>
            <w:r w:rsidR="002E5B42">
              <w:rPr>
                <w:color w:val="000000"/>
              </w:rPr>
              <w:fldChar w:fldCharType="separate"/>
            </w:r>
            <w:r w:rsidRPr="008B7768">
              <w:rPr>
                <w:color w:val="000000"/>
              </w:rPr>
              <w:fldChar w:fldCharType="end"/>
            </w:r>
            <w:bookmarkEnd w:id="284"/>
            <w:r w:rsidRPr="008B7768">
              <w:rPr>
                <w:color w:val="000000"/>
              </w:rPr>
              <w:t xml:space="preserve"> v </w:t>
            </w:r>
          </w:p>
        </w:tc>
        <w:bookmarkStart w:id="285" w:name="T20_2"/>
        <w:tc>
          <w:tcPr>
            <w:tcW w:w="1588" w:type="dxa"/>
            <w:gridSpan w:val="6"/>
          </w:tcPr>
          <w:p w14:paraId="1737EC3A" w14:textId="273F6FF5" w:rsidR="002F643F" w:rsidRPr="008B7768" w:rsidRDefault="002F643F" w:rsidP="00863A86">
            <w:pPr>
              <w:keepNext/>
              <w:pBdr>
                <w:bottom w:val="single" w:sz="6" w:space="1" w:color="auto"/>
              </w:pBdr>
              <w:spacing w:before="120"/>
              <w:jc w:val="left"/>
              <w:rPr>
                <w:color w:val="000000"/>
              </w:rPr>
            </w:pPr>
            <w:r w:rsidRPr="008B7768">
              <w:rPr>
                <w:color w:val="000000"/>
              </w:rPr>
              <w:fldChar w:fldCharType="begin">
                <w:ffData>
                  <w:name w:val="T20_2"/>
                  <w:enabled w:val="0"/>
                  <w:calcOnExit w:val="0"/>
                  <w:textInput/>
                </w:ffData>
              </w:fldChar>
            </w:r>
            <w:r w:rsidRPr="008B7768">
              <w:rPr>
                <w:color w:val="000000"/>
              </w:rPr>
              <w:instrText xml:space="preserve"> FORMTEXT </w:instrText>
            </w:r>
            <w:r w:rsidRPr="008B7768">
              <w:rPr>
                <w:color w:val="000000"/>
              </w:rPr>
            </w:r>
            <w:r w:rsidRPr="008B7768">
              <w:rPr>
                <w:color w:val="000000"/>
              </w:rPr>
              <w:fldChar w:fldCharType="separate"/>
            </w:r>
            <w:r w:rsidR="00812520">
              <w:rPr>
                <w:color w:val="000000"/>
              </w:rPr>
              <w:t> </w:t>
            </w:r>
            <w:r w:rsidR="00812520">
              <w:rPr>
                <w:color w:val="000000"/>
              </w:rPr>
              <w:t> </w:t>
            </w:r>
            <w:r w:rsidR="00812520">
              <w:rPr>
                <w:color w:val="000000"/>
              </w:rPr>
              <w:t> </w:t>
            </w:r>
            <w:r w:rsidR="00812520">
              <w:rPr>
                <w:color w:val="000000"/>
              </w:rPr>
              <w:t> </w:t>
            </w:r>
            <w:r w:rsidR="00812520">
              <w:rPr>
                <w:color w:val="000000"/>
              </w:rPr>
              <w:t> </w:t>
            </w:r>
            <w:r w:rsidRPr="008B7768">
              <w:rPr>
                <w:color w:val="000000"/>
              </w:rPr>
              <w:fldChar w:fldCharType="end"/>
            </w:r>
            <w:bookmarkEnd w:id="285"/>
          </w:p>
        </w:tc>
      </w:tr>
      <w:tr w:rsidR="002F643F" w:rsidRPr="008B7768" w14:paraId="1060BEBA" w14:textId="77777777" w:rsidTr="002E5B42">
        <w:tblPrEx>
          <w:tblCellMar>
            <w:left w:w="31" w:type="dxa"/>
            <w:right w:w="31" w:type="dxa"/>
          </w:tblCellMar>
        </w:tblPrEx>
        <w:tc>
          <w:tcPr>
            <w:tcW w:w="3336" w:type="dxa"/>
            <w:gridSpan w:val="13"/>
          </w:tcPr>
          <w:p w14:paraId="37874529" w14:textId="77777777" w:rsidR="002F643F" w:rsidRPr="008B7768" w:rsidRDefault="002F643F" w:rsidP="00863A86">
            <w:pPr>
              <w:keepNext/>
              <w:spacing w:before="60"/>
              <w:rPr>
                <w:color w:val="000000"/>
              </w:rPr>
            </w:pPr>
            <w:r w:rsidRPr="008B7768">
              <w:rPr>
                <w:color w:val="000000"/>
              </w:rPr>
              <w:t>Splatnost úvěru v měsících:</w:t>
            </w:r>
          </w:p>
        </w:tc>
        <w:tc>
          <w:tcPr>
            <w:tcW w:w="1425" w:type="dxa"/>
            <w:gridSpan w:val="6"/>
          </w:tcPr>
          <w:p w14:paraId="5B750A90" w14:textId="77777777" w:rsidR="002F643F" w:rsidRPr="008B7768" w:rsidRDefault="002F643F" w:rsidP="00863A86">
            <w:pPr>
              <w:keepNext/>
              <w:spacing w:before="60"/>
              <w:jc w:val="left"/>
              <w:rPr>
                <w:color w:val="000000"/>
              </w:rPr>
            </w:pPr>
          </w:p>
        </w:tc>
        <w:bookmarkStart w:id="286" w:name="T10"/>
        <w:tc>
          <w:tcPr>
            <w:tcW w:w="1861" w:type="dxa"/>
            <w:gridSpan w:val="11"/>
          </w:tcPr>
          <w:p w14:paraId="342319E5" w14:textId="44F4F131" w:rsidR="002F643F" w:rsidRPr="008B7768" w:rsidRDefault="002F643F" w:rsidP="00863A86">
            <w:pPr>
              <w:keepNext/>
              <w:pBdr>
                <w:bottom w:val="single" w:sz="6" w:space="1" w:color="auto"/>
              </w:pBdr>
              <w:spacing w:before="60"/>
              <w:jc w:val="center"/>
              <w:rPr>
                <w:color w:val="000000"/>
              </w:rPr>
            </w:pPr>
            <w:r w:rsidRPr="008B7768">
              <w:rPr>
                <w:color w:val="000000"/>
              </w:rPr>
              <w:fldChar w:fldCharType="begin">
                <w:ffData>
                  <w:name w:val="T10"/>
                  <w:enabled/>
                  <w:calcOnExit w:val="0"/>
                  <w:entryMacro w:val="interpolace.MAIN"/>
                  <w:exitMacro w:val="USVypocet"/>
                  <w:textInput/>
                </w:ffData>
              </w:fldChar>
            </w:r>
            <w:r w:rsidRPr="008B7768">
              <w:rPr>
                <w:color w:val="000000"/>
              </w:rPr>
              <w:instrText xml:space="preserve"> FORMTEXT </w:instrText>
            </w:r>
            <w:r w:rsidRPr="008B7768">
              <w:rPr>
                <w:color w:val="000000"/>
              </w:rPr>
            </w:r>
            <w:r w:rsidRPr="008B7768">
              <w:rPr>
                <w:color w:val="000000"/>
              </w:rPr>
              <w:fldChar w:fldCharType="separate"/>
            </w:r>
            <w:r w:rsidR="000B2E4E">
              <w:rPr>
                <w:color w:val="000000"/>
              </w:rPr>
              <w:t>17</w:t>
            </w:r>
            <w:r w:rsidRPr="008B7768">
              <w:rPr>
                <w:color w:val="000000"/>
              </w:rPr>
              <w:fldChar w:fldCharType="end"/>
            </w:r>
            <w:bookmarkEnd w:id="286"/>
          </w:p>
        </w:tc>
        <w:tc>
          <w:tcPr>
            <w:tcW w:w="1429" w:type="dxa"/>
            <w:gridSpan w:val="10"/>
          </w:tcPr>
          <w:p w14:paraId="41A52907" w14:textId="77777777" w:rsidR="002F643F" w:rsidRPr="008B7768" w:rsidRDefault="002F643F" w:rsidP="00863A86">
            <w:pPr>
              <w:keepNext/>
              <w:spacing w:before="60"/>
              <w:jc w:val="left"/>
              <w:rPr>
                <w:color w:val="000000"/>
              </w:rPr>
            </w:pPr>
          </w:p>
        </w:tc>
        <w:bookmarkStart w:id="287" w:name="T10_2"/>
        <w:tc>
          <w:tcPr>
            <w:tcW w:w="1588" w:type="dxa"/>
            <w:gridSpan w:val="6"/>
          </w:tcPr>
          <w:p w14:paraId="7823CC47" w14:textId="1ED4088B" w:rsidR="002F643F" w:rsidRPr="008B7768" w:rsidRDefault="002F643F" w:rsidP="00863A86">
            <w:pPr>
              <w:keepNext/>
              <w:pBdr>
                <w:bottom w:val="single" w:sz="6" w:space="1" w:color="auto"/>
              </w:pBdr>
              <w:spacing w:before="60"/>
              <w:jc w:val="center"/>
              <w:rPr>
                <w:color w:val="000000"/>
              </w:rPr>
            </w:pPr>
            <w:r w:rsidRPr="008B7768">
              <w:rPr>
                <w:color w:val="000000"/>
              </w:rPr>
              <w:fldChar w:fldCharType="begin">
                <w:ffData>
                  <w:name w:val="T10_2"/>
                  <w:enabled/>
                  <w:calcOnExit w:val="0"/>
                  <w:entryMacro w:val="interpolace.MAIN"/>
                  <w:exitMacro w:val="USVypocet"/>
                  <w:statusText w:type="text" w:val="Uveďte počet let, který odpovídá době trvání úvěrového obchodu"/>
                  <w:textInput/>
                </w:ffData>
              </w:fldChar>
            </w:r>
            <w:r w:rsidRPr="008B7768">
              <w:rPr>
                <w:color w:val="000000"/>
              </w:rPr>
              <w:instrText xml:space="preserve"> FORMTEXT </w:instrText>
            </w:r>
            <w:r w:rsidRPr="008B7768">
              <w:rPr>
                <w:color w:val="000000"/>
              </w:rPr>
            </w:r>
            <w:r w:rsidRPr="008B7768">
              <w:rPr>
                <w:color w:val="000000"/>
              </w:rPr>
              <w:fldChar w:fldCharType="separate"/>
            </w:r>
            <w:r w:rsidRPr="008B7768">
              <w:rPr>
                <w:color w:val="000000"/>
              </w:rPr>
              <w:t> </w:t>
            </w:r>
            <w:r w:rsidRPr="008B7768">
              <w:rPr>
                <w:color w:val="000000"/>
              </w:rPr>
              <w:t> </w:t>
            </w:r>
            <w:r w:rsidRPr="008B7768">
              <w:rPr>
                <w:color w:val="000000"/>
              </w:rPr>
              <w:t> </w:t>
            </w:r>
            <w:r w:rsidRPr="008B7768">
              <w:rPr>
                <w:color w:val="000000"/>
              </w:rPr>
              <w:t> </w:t>
            </w:r>
            <w:r w:rsidRPr="008B7768">
              <w:rPr>
                <w:color w:val="000000"/>
              </w:rPr>
              <w:t> </w:t>
            </w:r>
            <w:r w:rsidRPr="008B7768">
              <w:rPr>
                <w:color w:val="000000"/>
              </w:rPr>
              <w:fldChar w:fldCharType="end"/>
            </w:r>
            <w:bookmarkEnd w:id="287"/>
          </w:p>
        </w:tc>
      </w:tr>
      <w:tr w:rsidR="002F643F" w:rsidRPr="008B7768" w14:paraId="392BBB56" w14:textId="77777777" w:rsidTr="002E5B42">
        <w:tblPrEx>
          <w:tblCellMar>
            <w:left w:w="31" w:type="dxa"/>
            <w:right w:w="31" w:type="dxa"/>
          </w:tblCellMar>
        </w:tblPrEx>
        <w:tc>
          <w:tcPr>
            <w:tcW w:w="3336" w:type="dxa"/>
            <w:gridSpan w:val="13"/>
          </w:tcPr>
          <w:p w14:paraId="6A818DA8" w14:textId="77777777" w:rsidR="002F643F" w:rsidRPr="008B7768" w:rsidRDefault="002F643F" w:rsidP="00863A86">
            <w:pPr>
              <w:keepNext/>
              <w:spacing w:before="120"/>
              <w:jc w:val="left"/>
              <w:rPr>
                <w:color w:val="000000"/>
              </w:rPr>
            </w:pPr>
            <w:r w:rsidRPr="008B7768">
              <w:rPr>
                <w:color w:val="000000"/>
              </w:rPr>
              <w:t>VBS (platnost):</w:t>
            </w:r>
          </w:p>
        </w:tc>
        <w:tc>
          <w:tcPr>
            <w:tcW w:w="1425" w:type="dxa"/>
            <w:gridSpan w:val="6"/>
          </w:tcPr>
          <w:p w14:paraId="072446B1" w14:textId="77777777" w:rsidR="002F643F" w:rsidRPr="008B7768" w:rsidRDefault="002F643F" w:rsidP="00863A86">
            <w:pPr>
              <w:keepNext/>
              <w:spacing w:before="120"/>
              <w:jc w:val="left"/>
              <w:rPr>
                <w:color w:val="000000"/>
              </w:rPr>
            </w:pPr>
          </w:p>
        </w:tc>
        <w:tc>
          <w:tcPr>
            <w:tcW w:w="1861" w:type="dxa"/>
            <w:gridSpan w:val="11"/>
          </w:tcPr>
          <w:p w14:paraId="15B8B3EB" w14:textId="7E8F8A59" w:rsidR="002F643F" w:rsidRPr="008B7768" w:rsidRDefault="002F643F" w:rsidP="00863A86">
            <w:pPr>
              <w:keepNext/>
              <w:pBdr>
                <w:bottom w:val="single" w:sz="6" w:space="1" w:color="auto"/>
              </w:pBdr>
              <w:spacing w:before="120"/>
              <w:jc w:val="center"/>
              <w:rPr>
                <w:color w:val="000000"/>
              </w:rPr>
            </w:pPr>
            <w:r w:rsidRPr="008B7768">
              <w:rPr>
                <w:color w:val="000000"/>
              </w:rPr>
              <w:fldChar w:fldCharType="begin">
                <w:ffData>
                  <w:name w:val="T1"/>
                  <w:enabled/>
                  <w:calcOnExit w:val="0"/>
                  <w:exitMacro w:val="USVypocet"/>
                  <w:textInput/>
                </w:ffData>
              </w:fldChar>
            </w:r>
            <w:bookmarkStart w:id="288" w:name="T1"/>
            <w:r w:rsidRPr="008B7768">
              <w:rPr>
                <w:color w:val="000000"/>
              </w:rPr>
              <w:instrText xml:space="preserve"> FORMTEXT </w:instrText>
            </w:r>
            <w:r w:rsidRPr="008B7768">
              <w:rPr>
                <w:color w:val="000000"/>
              </w:rPr>
            </w:r>
            <w:r w:rsidRPr="008B7768">
              <w:rPr>
                <w:color w:val="000000"/>
              </w:rPr>
              <w:fldChar w:fldCharType="separate"/>
            </w:r>
            <w:r w:rsidR="000B2E4E">
              <w:rPr>
                <w:noProof/>
                <w:color w:val="000000"/>
              </w:rPr>
              <w:t>25.02.2025</w:t>
            </w:r>
            <w:r w:rsidRPr="008B7768">
              <w:rPr>
                <w:color w:val="000000"/>
              </w:rPr>
              <w:fldChar w:fldCharType="end"/>
            </w:r>
            <w:bookmarkEnd w:id="288"/>
          </w:p>
        </w:tc>
        <w:tc>
          <w:tcPr>
            <w:tcW w:w="1429" w:type="dxa"/>
            <w:gridSpan w:val="10"/>
          </w:tcPr>
          <w:p w14:paraId="69DAFA03" w14:textId="77777777" w:rsidR="002F643F" w:rsidRPr="008B7768" w:rsidRDefault="002F643F" w:rsidP="00863A86">
            <w:pPr>
              <w:keepNext/>
              <w:spacing w:before="120"/>
              <w:jc w:val="left"/>
              <w:rPr>
                <w:color w:val="000000"/>
              </w:rPr>
            </w:pPr>
          </w:p>
        </w:tc>
        <w:tc>
          <w:tcPr>
            <w:tcW w:w="1588" w:type="dxa"/>
            <w:gridSpan w:val="6"/>
          </w:tcPr>
          <w:p w14:paraId="10B63569" w14:textId="0A15A9A6" w:rsidR="002F643F" w:rsidRPr="008B7768" w:rsidRDefault="002F643F" w:rsidP="00863A86">
            <w:pPr>
              <w:keepNext/>
              <w:pBdr>
                <w:bottom w:val="single" w:sz="6" w:space="1" w:color="auto"/>
              </w:pBdr>
              <w:spacing w:before="120"/>
              <w:jc w:val="center"/>
              <w:rPr>
                <w:color w:val="000000"/>
              </w:rPr>
            </w:pPr>
            <w:r w:rsidRPr="008B7768">
              <w:rPr>
                <w:color w:val="000000"/>
              </w:rPr>
              <w:fldChar w:fldCharType="begin">
                <w:ffData>
                  <w:name w:val="T1_2"/>
                  <w:enabled/>
                  <w:calcOnExit w:val="0"/>
                  <w:exitMacro w:val="USVypocet"/>
                  <w:textInput/>
                </w:ffData>
              </w:fldChar>
            </w:r>
            <w:bookmarkStart w:id="289" w:name="T1_2"/>
            <w:r w:rsidRPr="008B7768">
              <w:rPr>
                <w:color w:val="000000"/>
              </w:rPr>
              <w:instrText xml:space="preserve"> FORMTEXT </w:instrText>
            </w:r>
            <w:r w:rsidRPr="008B7768">
              <w:rPr>
                <w:color w:val="000000"/>
              </w:rPr>
            </w:r>
            <w:r w:rsidRPr="008B7768">
              <w:rPr>
                <w:color w:val="000000"/>
              </w:rPr>
              <w:fldChar w:fldCharType="separate"/>
            </w:r>
            <w:r w:rsidRPr="008B7768">
              <w:rPr>
                <w:noProof/>
                <w:color w:val="000000"/>
              </w:rPr>
              <w:t> </w:t>
            </w:r>
            <w:r w:rsidRPr="008B7768">
              <w:rPr>
                <w:noProof/>
                <w:color w:val="000000"/>
              </w:rPr>
              <w:t> </w:t>
            </w:r>
            <w:r w:rsidRPr="008B7768">
              <w:rPr>
                <w:noProof/>
                <w:color w:val="000000"/>
              </w:rPr>
              <w:t> </w:t>
            </w:r>
            <w:r w:rsidRPr="008B7768">
              <w:rPr>
                <w:noProof/>
                <w:color w:val="000000"/>
              </w:rPr>
              <w:t> </w:t>
            </w:r>
            <w:r w:rsidRPr="008B7768">
              <w:rPr>
                <w:noProof/>
                <w:color w:val="000000"/>
              </w:rPr>
              <w:t> </w:t>
            </w:r>
            <w:r w:rsidRPr="008B7768">
              <w:rPr>
                <w:color w:val="000000"/>
              </w:rPr>
              <w:fldChar w:fldCharType="end"/>
            </w:r>
            <w:bookmarkEnd w:id="289"/>
          </w:p>
        </w:tc>
      </w:tr>
      <w:tr w:rsidR="002F643F" w:rsidRPr="005D695C" w14:paraId="0DA38516" w14:textId="77777777" w:rsidTr="002E5B42">
        <w:tblPrEx>
          <w:tblCellMar>
            <w:left w:w="31" w:type="dxa"/>
            <w:right w:w="31" w:type="dxa"/>
          </w:tblCellMar>
        </w:tblPrEx>
        <w:trPr>
          <w:trHeight w:val="20"/>
        </w:trPr>
        <w:tc>
          <w:tcPr>
            <w:tcW w:w="3336" w:type="dxa"/>
            <w:gridSpan w:val="13"/>
          </w:tcPr>
          <w:p w14:paraId="5DBEA2F0" w14:textId="77777777" w:rsidR="002F643F" w:rsidRPr="005D695C" w:rsidRDefault="002F643F" w:rsidP="00863A86">
            <w:pPr>
              <w:keepNext/>
              <w:spacing w:before="60"/>
              <w:rPr>
                <w:color w:val="000000"/>
              </w:rPr>
            </w:pPr>
            <w:bookmarkStart w:id="290" w:name="UROK" w:colFirst="0" w:colLast="6"/>
            <w:r w:rsidRPr="005D695C">
              <w:rPr>
                <w:color w:val="000000"/>
              </w:rPr>
              <w:t>Aktuální výše indexové sazby:</w:t>
            </w:r>
          </w:p>
        </w:tc>
        <w:tc>
          <w:tcPr>
            <w:tcW w:w="1425" w:type="dxa"/>
            <w:gridSpan w:val="6"/>
          </w:tcPr>
          <w:p w14:paraId="757DC313" w14:textId="77777777" w:rsidR="002F643F" w:rsidRPr="005D695C" w:rsidRDefault="002F643F" w:rsidP="00863A86">
            <w:pPr>
              <w:keepNext/>
              <w:spacing w:before="60"/>
              <w:jc w:val="right"/>
              <w:rPr>
                <w:color w:val="000000"/>
              </w:rPr>
            </w:pPr>
          </w:p>
        </w:tc>
        <w:tc>
          <w:tcPr>
            <w:tcW w:w="860" w:type="dxa"/>
            <w:gridSpan w:val="5"/>
          </w:tcPr>
          <w:p w14:paraId="74B1B3B3" w14:textId="23468A49" w:rsidR="002F643F" w:rsidRPr="005D695C" w:rsidRDefault="002F643F" w:rsidP="00863A86">
            <w:pPr>
              <w:keepNext/>
              <w:pBdr>
                <w:bottom w:val="single" w:sz="6" w:space="1" w:color="auto"/>
              </w:pBdr>
              <w:spacing w:before="60"/>
              <w:jc w:val="right"/>
              <w:rPr>
                <w:color w:val="000000"/>
              </w:rPr>
            </w:pPr>
            <w:r w:rsidRPr="005D695C">
              <w:rPr>
                <w:szCs w:val="18"/>
              </w:rPr>
              <w:fldChar w:fldCharType="begin">
                <w:ffData>
                  <w:name w:val="T2"/>
                  <w:enabled/>
                  <w:calcOnExit w:val="0"/>
                  <w:entryMacro w:val="USDialog"/>
                  <w:textInput>
                    <w:type w:val="number"/>
                    <w:format w:val="# ##0,00"/>
                  </w:textInput>
                </w:ffData>
              </w:fldChar>
            </w:r>
            <w:bookmarkStart w:id="291" w:name="T2"/>
            <w:r w:rsidRPr="005D695C">
              <w:rPr>
                <w:szCs w:val="18"/>
              </w:rPr>
              <w:instrText xml:space="preserve"> FORMTEXT </w:instrText>
            </w:r>
            <w:r w:rsidRPr="005D695C">
              <w:rPr>
                <w:szCs w:val="18"/>
              </w:rPr>
            </w:r>
            <w:r w:rsidRPr="005D695C">
              <w:rPr>
                <w:szCs w:val="18"/>
              </w:rPr>
              <w:fldChar w:fldCharType="separate"/>
            </w:r>
            <w:r w:rsidR="00AB3641">
              <w:rPr>
                <w:szCs w:val="18"/>
              </w:rPr>
              <w:t>3,78</w:t>
            </w:r>
            <w:r w:rsidRPr="005D695C">
              <w:rPr>
                <w:szCs w:val="18"/>
              </w:rPr>
              <w:fldChar w:fldCharType="end"/>
            </w:r>
            <w:bookmarkEnd w:id="291"/>
          </w:p>
        </w:tc>
        <w:tc>
          <w:tcPr>
            <w:tcW w:w="1001" w:type="dxa"/>
            <w:gridSpan w:val="6"/>
          </w:tcPr>
          <w:p w14:paraId="6047C759" w14:textId="77777777" w:rsidR="002F643F" w:rsidRPr="005D695C" w:rsidRDefault="002F643F" w:rsidP="00863A86">
            <w:pPr>
              <w:keepNext/>
              <w:spacing w:before="60"/>
              <w:rPr>
                <w:color w:val="000000"/>
              </w:rPr>
            </w:pPr>
            <w:r w:rsidRPr="005D695C">
              <w:rPr>
                <w:color w:val="000000"/>
              </w:rPr>
              <w:t>% p.a.</w:t>
            </w:r>
          </w:p>
        </w:tc>
        <w:tc>
          <w:tcPr>
            <w:tcW w:w="1429" w:type="dxa"/>
            <w:gridSpan w:val="10"/>
          </w:tcPr>
          <w:p w14:paraId="3CB77BC5" w14:textId="77777777" w:rsidR="002F643F" w:rsidRPr="005D695C" w:rsidRDefault="002F643F" w:rsidP="00863A86">
            <w:pPr>
              <w:keepNext/>
              <w:spacing w:before="60"/>
              <w:jc w:val="right"/>
              <w:rPr>
                <w:color w:val="000000"/>
              </w:rPr>
            </w:pPr>
          </w:p>
        </w:tc>
        <w:tc>
          <w:tcPr>
            <w:tcW w:w="887" w:type="dxa"/>
            <w:gridSpan w:val="4"/>
          </w:tcPr>
          <w:p w14:paraId="6614179F" w14:textId="0D49ECBC" w:rsidR="002F643F" w:rsidRPr="005D695C" w:rsidRDefault="002F643F" w:rsidP="00863A86">
            <w:pPr>
              <w:keepNext/>
              <w:pBdr>
                <w:bottom w:val="single" w:sz="6" w:space="1" w:color="auto"/>
              </w:pBdr>
              <w:spacing w:before="60"/>
              <w:jc w:val="right"/>
              <w:rPr>
                <w:color w:val="000000"/>
              </w:rPr>
            </w:pPr>
            <w:r w:rsidRPr="005D695C">
              <w:rPr>
                <w:szCs w:val="18"/>
              </w:rPr>
              <w:fldChar w:fldCharType="begin">
                <w:ffData>
                  <w:name w:val="T2_2"/>
                  <w:enabled/>
                  <w:calcOnExit w:val="0"/>
                  <w:entryMacro w:val="USDialog"/>
                  <w:textInput>
                    <w:type w:val="number"/>
                    <w:format w:val="# ##0,00"/>
                  </w:textInput>
                </w:ffData>
              </w:fldChar>
            </w:r>
            <w:bookmarkStart w:id="292" w:name="T2_2"/>
            <w:r w:rsidRPr="005D695C">
              <w:rPr>
                <w:szCs w:val="18"/>
              </w:rPr>
              <w:instrText xml:space="preserve"> FORMTEXT </w:instrText>
            </w:r>
            <w:r w:rsidRPr="005D695C">
              <w:rPr>
                <w:szCs w:val="18"/>
              </w:rPr>
            </w:r>
            <w:r w:rsidRPr="005D695C">
              <w:rPr>
                <w:szCs w:val="18"/>
              </w:rPr>
              <w:fldChar w:fldCharType="separate"/>
            </w:r>
            <w:r w:rsidRPr="005D695C">
              <w:rPr>
                <w:noProof/>
                <w:szCs w:val="18"/>
              </w:rPr>
              <w:t> </w:t>
            </w:r>
            <w:r w:rsidRPr="005D695C">
              <w:rPr>
                <w:noProof/>
                <w:szCs w:val="18"/>
              </w:rPr>
              <w:t> </w:t>
            </w:r>
            <w:r w:rsidRPr="005D695C">
              <w:rPr>
                <w:noProof/>
                <w:szCs w:val="18"/>
              </w:rPr>
              <w:t> </w:t>
            </w:r>
            <w:r w:rsidRPr="005D695C">
              <w:rPr>
                <w:noProof/>
                <w:szCs w:val="18"/>
              </w:rPr>
              <w:t> </w:t>
            </w:r>
            <w:r w:rsidRPr="005D695C">
              <w:rPr>
                <w:noProof/>
                <w:szCs w:val="18"/>
              </w:rPr>
              <w:t> </w:t>
            </w:r>
            <w:r w:rsidRPr="005D695C">
              <w:rPr>
                <w:szCs w:val="18"/>
              </w:rPr>
              <w:fldChar w:fldCharType="end"/>
            </w:r>
            <w:bookmarkEnd w:id="292"/>
          </w:p>
        </w:tc>
        <w:tc>
          <w:tcPr>
            <w:tcW w:w="701" w:type="dxa"/>
            <w:gridSpan w:val="2"/>
          </w:tcPr>
          <w:p w14:paraId="2BDB0D8C" w14:textId="77777777" w:rsidR="002F643F" w:rsidRPr="005D695C" w:rsidRDefault="002F643F" w:rsidP="00863A86">
            <w:pPr>
              <w:keepNext/>
              <w:spacing w:before="60"/>
              <w:rPr>
                <w:color w:val="000000"/>
              </w:rPr>
            </w:pPr>
            <w:r w:rsidRPr="005D695C">
              <w:rPr>
                <w:color w:val="000000"/>
              </w:rPr>
              <w:t>% p.a.</w:t>
            </w:r>
          </w:p>
        </w:tc>
      </w:tr>
      <w:bookmarkEnd w:id="290"/>
      <w:tr w:rsidR="002F643F" w:rsidRPr="008B7768" w14:paraId="0696869F" w14:textId="77777777" w:rsidTr="002E5B42">
        <w:tblPrEx>
          <w:tblCellMar>
            <w:left w:w="31" w:type="dxa"/>
            <w:right w:w="31" w:type="dxa"/>
          </w:tblCellMar>
        </w:tblPrEx>
        <w:tc>
          <w:tcPr>
            <w:tcW w:w="3336" w:type="dxa"/>
            <w:gridSpan w:val="13"/>
          </w:tcPr>
          <w:p w14:paraId="55354C92" w14:textId="77777777" w:rsidR="002F643F" w:rsidRPr="008B7768" w:rsidRDefault="002F643F" w:rsidP="00863A86">
            <w:pPr>
              <w:keepNext/>
              <w:spacing w:before="60"/>
              <w:rPr>
                <w:color w:val="000000"/>
              </w:rPr>
            </w:pPr>
            <w:r w:rsidRPr="008B7768">
              <w:rPr>
                <w:color w:val="000000"/>
              </w:rPr>
              <w:t>Vnitrobankovní sazba:</w:t>
            </w:r>
          </w:p>
        </w:tc>
        <w:bookmarkStart w:id="293" w:name="T14"/>
        <w:tc>
          <w:tcPr>
            <w:tcW w:w="1425" w:type="dxa"/>
            <w:gridSpan w:val="6"/>
          </w:tcPr>
          <w:p w14:paraId="78C763FD" w14:textId="4AFDA50B" w:rsidR="002F643F" w:rsidRPr="008B7768" w:rsidRDefault="002F643F" w:rsidP="00863A86">
            <w:pPr>
              <w:keepNext/>
              <w:spacing w:before="60"/>
              <w:jc w:val="right"/>
              <w:rPr>
                <w:color w:val="000000"/>
              </w:rPr>
            </w:pPr>
            <w:r w:rsidRPr="008B7768">
              <w:rPr>
                <w:color w:val="000000"/>
              </w:rPr>
              <w:fldChar w:fldCharType="begin">
                <w:ffData>
                  <w:name w:val="T14"/>
                  <w:enabled w:val="0"/>
                  <w:calcOnExit w:val="0"/>
                  <w:textInput>
                    <w:default w:val="RS KB +"/>
                  </w:textInput>
                </w:ffData>
              </w:fldChar>
            </w:r>
            <w:r w:rsidRPr="008B7768">
              <w:rPr>
                <w:color w:val="000000"/>
              </w:rPr>
              <w:instrText xml:space="preserve"> FORMTEXT </w:instrText>
            </w:r>
            <w:r w:rsidRPr="008B7768">
              <w:rPr>
                <w:color w:val="000000"/>
              </w:rPr>
            </w:r>
            <w:r w:rsidRPr="008B7768">
              <w:rPr>
                <w:color w:val="000000"/>
              </w:rPr>
              <w:fldChar w:fldCharType="separate"/>
            </w:r>
            <w:r w:rsidR="000B2E4E">
              <w:rPr>
                <w:color w:val="000000"/>
              </w:rPr>
              <w:t>1M PRIBOR +</w:t>
            </w:r>
            <w:r w:rsidRPr="008B7768">
              <w:rPr>
                <w:color w:val="000000"/>
              </w:rPr>
              <w:fldChar w:fldCharType="end"/>
            </w:r>
            <w:bookmarkEnd w:id="293"/>
          </w:p>
        </w:tc>
        <w:tc>
          <w:tcPr>
            <w:tcW w:w="860" w:type="dxa"/>
            <w:gridSpan w:val="5"/>
          </w:tcPr>
          <w:p w14:paraId="1453D0C8" w14:textId="637836C9" w:rsidR="002F643F" w:rsidRPr="008B7768" w:rsidRDefault="002F643F" w:rsidP="00863A86">
            <w:pPr>
              <w:keepNext/>
              <w:pBdr>
                <w:bottom w:val="single" w:sz="6" w:space="1" w:color="auto"/>
              </w:pBdr>
              <w:spacing w:before="60"/>
              <w:jc w:val="right"/>
              <w:rPr>
                <w:color w:val="000000"/>
              </w:rPr>
            </w:pPr>
            <w:r w:rsidRPr="008B7768">
              <w:rPr>
                <w:szCs w:val="18"/>
              </w:rPr>
              <w:fldChar w:fldCharType="begin">
                <w:ffData>
                  <w:name w:val="T3"/>
                  <w:enabled/>
                  <w:calcOnExit w:val="0"/>
                  <w:entryMacro w:val="USDialog"/>
                  <w:textInput>
                    <w:type w:val="number"/>
                    <w:format w:val="# ##0,00"/>
                  </w:textInput>
                </w:ffData>
              </w:fldChar>
            </w:r>
            <w:bookmarkStart w:id="294" w:name="T3"/>
            <w:r w:rsidRPr="008B7768">
              <w:rPr>
                <w:szCs w:val="18"/>
              </w:rPr>
              <w:instrText xml:space="preserve"> FORMTEXT </w:instrText>
            </w:r>
            <w:r w:rsidRPr="008B7768">
              <w:rPr>
                <w:szCs w:val="18"/>
              </w:rPr>
            </w:r>
            <w:r w:rsidRPr="008B7768">
              <w:rPr>
                <w:szCs w:val="18"/>
              </w:rPr>
              <w:fldChar w:fldCharType="separate"/>
            </w:r>
            <w:r w:rsidR="000B2E4E">
              <w:rPr>
                <w:szCs w:val="18"/>
              </w:rPr>
              <w:t>-0,01</w:t>
            </w:r>
            <w:r w:rsidRPr="008B7768">
              <w:rPr>
                <w:szCs w:val="18"/>
              </w:rPr>
              <w:fldChar w:fldCharType="end"/>
            </w:r>
            <w:bookmarkEnd w:id="294"/>
          </w:p>
        </w:tc>
        <w:tc>
          <w:tcPr>
            <w:tcW w:w="1001" w:type="dxa"/>
            <w:gridSpan w:val="6"/>
          </w:tcPr>
          <w:p w14:paraId="6E7D4379" w14:textId="77777777" w:rsidR="002F643F" w:rsidRPr="008B7768" w:rsidRDefault="002F643F" w:rsidP="00863A86">
            <w:pPr>
              <w:keepNext/>
              <w:spacing w:before="60"/>
              <w:rPr>
                <w:color w:val="000000"/>
              </w:rPr>
            </w:pPr>
            <w:r w:rsidRPr="008B7768">
              <w:rPr>
                <w:color w:val="000000"/>
              </w:rPr>
              <w:t>% p.a.</w:t>
            </w:r>
          </w:p>
        </w:tc>
        <w:bookmarkStart w:id="295" w:name="T14_2"/>
        <w:tc>
          <w:tcPr>
            <w:tcW w:w="1429" w:type="dxa"/>
            <w:gridSpan w:val="10"/>
          </w:tcPr>
          <w:p w14:paraId="56926959" w14:textId="5E4B987C" w:rsidR="002F643F" w:rsidRPr="008B7768" w:rsidRDefault="002F643F" w:rsidP="00863A86">
            <w:pPr>
              <w:keepNext/>
              <w:spacing w:before="60"/>
              <w:jc w:val="right"/>
              <w:rPr>
                <w:color w:val="000000"/>
              </w:rPr>
            </w:pPr>
            <w:r w:rsidRPr="008B7768">
              <w:rPr>
                <w:color w:val="000000"/>
              </w:rPr>
              <w:fldChar w:fldCharType="begin">
                <w:ffData>
                  <w:name w:val="T14_2"/>
                  <w:enabled w:val="0"/>
                  <w:calcOnExit w:val="0"/>
                  <w:textInput>
                    <w:default w:val="RS KB +"/>
                  </w:textInput>
                </w:ffData>
              </w:fldChar>
            </w:r>
            <w:r w:rsidRPr="008B7768">
              <w:rPr>
                <w:color w:val="000000"/>
              </w:rPr>
              <w:instrText xml:space="preserve"> FORMTEXT </w:instrText>
            </w:r>
            <w:r w:rsidRPr="008B7768">
              <w:rPr>
                <w:color w:val="000000"/>
              </w:rPr>
            </w:r>
            <w:r w:rsidRPr="008B7768">
              <w:rPr>
                <w:color w:val="000000"/>
              </w:rPr>
              <w:fldChar w:fldCharType="separate"/>
            </w:r>
            <w:r w:rsidRPr="008B7768">
              <w:rPr>
                <w:color w:val="000000"/>
              </w:rPr>
              <w:t> </w:t>
            </w:r>
            <w:r w:rsidRPr="008B7768">
              <w:rPr>
                <w:color w:val="000000"/>
              </w:rPr>
              <w:t> </w:t>
            </w:r>
            <w:r w:rsidRPr="008B7768">
              <w:rPr>
                <w:color w:val="000000"/>
              </w:rPr>
              <w:t> </w:t>
            </w:r>
            <w:r w:rsidRPr="008B7768">
              <w:rPr>
                <w:color w:val="000000"/>
              </w:rPr>
              <w:t> </w:t>
            </w:r>
            <w:r w:rsidRPr="008B7768">
              <w:rPr>
                <w:color w:val="000000"/>
              </w:rPr>
              <w:t> </w:t>
            </w:r>
            <w:r w:rsidRPr="008B7768">
              <w:rPr>
                <w:color w:val="000000"/>
              </w:rPr>
              <w:fldChar w:fldCharType="end"/>
            </w:r>
            <w:bookmarkEnd w:id="295"/>
          </w:p>
        </w:tc>
        <w:tc>
          <w:tcPr>
            <w:tcW w:w="887" w:type="dxa"/>
            <w:gridSpan w:val="4"/>
          </w:tcPr>
          <w:p w14:paraId="49E066DB" w14:textId="20AE893E" w:rsidR="002F643F" w:rsidRPr="008B7768" w:rsidRDefault="002F643F" w:rsidP="00863A86">
            <w:pPr>
              <w:keepNext/>
              <w:pBdr>
                <w:bottom w:val="single" w:sz="6" w:space="1" w:color="auto"/>
              </w:pBdr>
              <w:spacing w:before="60"/>
              <w:jc w:val="right"/>
              <w:rPr>
                <w:color w:val="000000"/>
              </w:rPr>
            </w:pPr>
            <w:r w:rsidRPr="008B7768">
              <w:rPr>
                <w:szCs w:val="18"/>
              </w:rPr>
              <w:fldChar w:fldCharType="begin">
                <w:ffData>
                  <w:name w:val="T3_2"/>
                  <w:enabled/>
                  <w:calcOnExit w:val="0"/>
                  <w:entryMacro w:val="USDialog"/>
                  <w:textInput>
                    <w:type w:val="number"/>
                    <w:format w:val="# ##0,00"/>
                  </w:textInput>
                </w:ffData>
              </w:fldChar>
            </w:r>
            <w:bookmarkStart w:id="296" w:name="T3_2"/>
            <w:r w:rsidRPr="008B7768">
              <w:rPr>
                <w:szCs w:val="18"/>
              </w:rPr>
              <w:instrText xml:space="preserve"> FORMTEXT </w:instrText>
            </w:r>
            <w:r w:rsidRPr="008B7768">
              <w:rPr>
                <w:szCs w:val="18"/>
              </w:rPr>
            </w:r>
            <w:r w:rsidRPr="008B7768">
              <w:rPr>
                <w:szCs w:val="18"/>
              </w:rPr>
              <w:fldChar w:fldCharType="separate"/>
            </w:r>
            <w:r w:rsidRPr="008B7768">
              <w:rPr>
                <w:noProof/>
                <w:szCs w:val="18"/>
              </w:rPr>
              <w:t> </w:t>
            </w:r>
            <w:r w:rsidRPr="008B7768">
              <w:rPr>
                <w:noProof/>
                <w:szCs w:val="18"/>
              </w:rPr>
              <w:t> </w:t>
            </w:r>
            <w:r w:rsidRPr="008B7768">
              <w:rPr>
                <w:noProof/>
                <w:szCs w:val="18"/>
              </w:rPr>
              <w:t> </w:t>
            </w:r>
            <w:r w:rsidRPr="008B7768">
              <w:rPr>
                <w:noProof/>
                <w:szCs w:val="18"/>
              </w:rPr>
              <w:t> </w:t>
            </w:r>
            <w:r w:rsidRPr="008B7768">
              <w:rPr>
                <w:noProof/>
                <w:szCs w:val="18"/>
              </w:rPr>
              <w:t> </w:t>
            </w:r>
            <w:r w:rsidRPr="008B7768">
              <w:rPr>
                <w:szCs w:val="18"/>
              </w:rPr>
              <w:fldChar w:fldCharType="end"/>
            </w:r>
            <w:bookmarkEnd w:id="296"/>
          </w:p>
        </w:tc>
        <w:tc>
          <w:tcPr>
            <w:tcW w:w="701" w:type="dxa"/>
            <w:gridSpan w:val="2"/>
          </w:tcPr>
          <w:p w14:paraId="40D6AC23" w14:textId="77777777" w:rsidR="002F643F" w:rsidRPr="008B7768" w:rsidRDefault="002F643F" w:rsidP="00863A86">
            <w:pPr>
              <w:keepNext/>
              <w:spacing w:before="60"/>
              <w:rPr>
                <w:color w:val="000000"/>
              </w:rPr>
            </w:pPr>
            <w:r w:rsidRPr="008B7768">
              <w:rPr>
                <w:color w:val="000000"/>
              </w:rPr>
              <w:t>% p.a.</w:t>
            </w:r>
          </w:p>
        </w:tc>
      </w:tr>
      <w:tr w:rsidR="002F643F" w:rsidRPr="008B7768" w14:paraId="43F7EB34" w14:textId="77777777" w:rsidTr="002E5B42">
        <w:tblPrEx>
          <w:tblCellMar>
            <w:left w:w="31" w:type="dxa"/>
            <w:right w:w="31" w:type="dxa"/>
          </w:tblCellMar>
        </w:tblPrEx>
        <w:tc>
          <w:tcPr>
            <w:tcW w:w="3336" w:type="dxa"/>
            <w:gridSpan w:val="13"/>
          </w:tcPr>
          <w:p w14:paraId="57B73550" w14:textId="77777777" w:rsidR="002F643F" w:rsidRPr="008B7768" w:rsidRDefault="002F643F" w:rsidP="00863A86">
            <w:pPr>
              <w:keepNext/>
              <w:spacing w:before="60"/>
              <w:rPr>
                <w:color w:val="000000"/>
              </w:rPr>
            </w:pPr>
            <w:r w:rsidRPr="008B7768">
              <w:rPr>
                <w:color w:val="000000"/>
              </w:rPr>
              <w:t>Konkrétní výše tržní odchylky:</w:t>
            </w:r>
          </w:p>
        </w:tc>
        <w:tc>
          <w:tcPr>
            <w:tcW w:w="1425" w:type="dxa"/>
            <w:gridSpan w:val="6"/>
          </w:tcPr>
          <w:p w14:paraId="2A8516B4" w14:textId="77777777" w:rsidR="002F643F" w:rsidRPr="008B7768" w:rsidRDefault="002F643F" w:rsidP="00863A86">
            <w:pPr>
              <w:keepNext/>
              <w:spacing w:before="60"/>
              <w:jc w:val="right"/>
              <w:rPr>
                <w:color w:val="000000"/>
              </w:rPr>
            </w:pPr>
          </w:p>
        </w:tc>
        <w:tc>
          <w:tcPr>
            <w:tcW w:w="860" w:type="dxa"/>
            <w:gridSpan w:val="5"/>
          </w:tcPr>
          <w:p w14:paraId="4EC4CCA9" w14:textId="77683077" w:rsidR="002F643F" w:rsidRPr="008B7768" w:rsidRDefault="002F643F" w:rsidP="00863A86">
            <w:pPr>
              <w:keepNext/>
              <w:pBdr>
                <w:bottom w:val="single" w:sz="6" w:space="1" w:color="auto"/>
              </w:pBdr>
              <w:spacing w:before="60"/>
              <w:jc w:val="right"/>
              <w:rPr>
                <w:color w:val="000000"/>
              </w:rPr>
            </w:pPr>
            <w:r w:rsidRPr="008B7768">
              <w:rPr>
                <w:szCs w:val="18"/>
              </w:rPr>
              <w:fldChar w:fldCharType="begin">
                <w:ffData>
                  <w:name w:val="T4"/>
                  <w:enabled/>
                  <w:calcOnExit w:val="0"/>
                  <w:entryMacro w:val="USDialog"/>
                  <w:textInput>
                    <w:type w:val="number"/>
                    <w:format w:val="# ##0,00"/>
                  </w:textInput>
                </w:ffData>
              </w:fldChar>
            </w:r>
            <w:bookmarkStart w:id="297" w:name="T4"/>
            <w:r w:rsidRPr="008B7768">
              <w:rPr>
                <w:szCs w:val="18"/>
              </w:rPr>
              <w:instrText xml:space="preserve"> FORMTEXT </w:instrText>
            </w:r>
            <w:r w:rsidRPr="008B7768">
              <w:rPr>
                <w:szCs w:val="18"/>
              </w:rPr>
            </w:r>
            <w:r w:rsidRPr="008B7768">
              <w:rPr>
                <w:szCs w:val="18"/>
              </w:rPr>
              <w:fldChar w:fldCharType="separate"/>
            </w:r>
            <w:r w:rsidR="00AB3641">
              <w:rPr>
                <w:szCs w:val="18"/>
              </w:rPr>
              <w:t>0,20</w:t>
            </w:r>
            <w:r w:rsidRPr="008B7768">
              <w:rPr>
                <w:szCs w:val="18"/>
              </w:rPr>
              <w:fldChar w:fldCharType="end"/>
            </w:r>
            <w:bookmarkEnd w:id="297"/>
          </w:p>
        </w:tc>
        <w:tc>
          <w:tcPr>
            <w:tcW w:w="1001" w:type="dxa"/>
            <w:gridSpan w:val="6"/>
          </w:tcPr>
          <w:p w14:paraId="6EEC3DFE" w14:textId="77777777" w:rsidR="002F643F" w:rsidRPr="008B7768" w:rsidRDefault="002F643F" w:rsidP="00863A86">
            <w:pPr>
              <w:keepNext/>
              <w:spacing w:before="60"/>
              <w:rPr>
                <w:color w:val="000000"/>
              </w:rPr>
            </w:pPr>
            <w:r w:rsidRPr="008B7768">
              <w:rPr>
                <w:color w:val="000000"/>
              </w:rPr>
              <w:t>% p.a.</w:t>
            </w:r>
          </w:p>
        </w:tc>
        <w:tc>
          <w:tcPr>
            <w:tcW w:w="1429" w:type="dxa"/>
            <w:gridSpan w:val="10"/>
          </w:tcPr>
          <w:p w14:paraId="781327DD" w14:textId="77777777" w:rsidR="002F643F" w:rsidRPr="008B7768" w:rsidRDefault="002F643F" w:rsidP="00863A86">
            <w:pPr>
              <w:keepNext/>
              <w:spacing w:before="60"/>
              <w:jc w:val="right"/>
              <w:rPr>
                <w:color w:val="000000"/>
              </w:rPr>
            </w:pPr>
          </w:p>
        </w:tc>
        <w:tc>
          <w:tcPr>
            <w:tcW w:w="887" w:type="dxa"/>
            <w:gridSpan w:val="4"/>
          </w:tcPr>
          <w:p w14:paraId="11ED4D63" w14:textId="720C1BBD" w:rsidR="002F643F" w:rsidRPr="008B7768" w:rsidRDefault="002F643F" w:rsidP="00863A86">
            <w:pPr>
              <w:keepNext/>
              <w:pBdr>
                <w:bottom w:val="single" w:sz="6" w:space="1" w:color="auto"/>
              </w:pBdr>
              <w:spacing w:before="60"/>
              <w:jc w:val="right"/>
              <w:rPr>
                <w:color w:val="000000"/>
              </w:rPr>
            </w:pPr>
            <w:r w:rsidRPr="008B7768">
              <w:rPr>
                <w:szCs w:val="18"/>
              </w:rPr>
              <w:fldChar w:fldCharType="begin">
                <w:ffData>
                  <w:name w:val="T4_2"/>
                  <w:enabled/>
                  <w:calcOnExit w:val="0"/>
                  <w:entryMacro w:val="USDialog"/>
                  <w:textInput>
                    <w:type w:val="number"/>
                    <w:format w:val="# ##0,00"/>
                  </w:textInput>
                </w:ffData>
              </w:fldChar>
            </w:r>
            <w:bookmarkStart w:id="298" w:name="T4_2"/>
            <w:r w:rsidRPr="008B7768">
              <w:rPr>
                <w:szCs w:val="18"/>
              </w:rPr>
              <w:instrText xml:space="preserve"> FORMTEXT </w:instrText>
            </w:r>
            <w:r w:rsidRPr="008B7768">
              <w:rPr>
                <w:szCs w:val="18"/>
              </w:rPr>
            </w:r>
            <w:r w:rsidRPr="008B7768">
              <w:rPr>
                <w:szCs w:val="18"/>
              </w:rPr>
              <w:fldChar w:fldCharType="separate"/>
            </w:r>
            <w:r w:rsidRPr="008B7768">
              <w:rPr>
                <w:noProof/>
                <w:szCs w:val="18"/>
              </w:rPr>
              <w:t> </w:t>
            </w:r>
            <w:r w:rsidRPr="008B7768">
              <w:rPr>
                <w:noProof/>
                <w:szCs w:val="18"/>
              </w:rPr>
              <w:t> </w:t>
            </w:r>
            <w:r w:rsidRPr="008B7768">
              <w:rPr>
                <w:noProof/>
                <w:szCs w:val="18"/>
              </w:rPr>
              <w:t> </w:t>
            </w:r>
            <w:r w:rsidRPr="008B7768">
              <w:rPr>
                <w:noProof/>
                <w:szCs w:val="18"/>
              </w:rPr>
              <w:t> </w:t>
            </w:r>
            <w:r w:rsidRPr="008B7768">
              <w:rPr>
                <w:noProof/>
                <w:szCs w:val="18"/>
              </w:rPr>
              <w:t> </w:t>
            </w:r>
            <w:r w:rsidRPr="008B7768">
              <w:rPr>
                <w:szCs w:val="18"/>
              </w:rPr>
              <w:fldChar w:fldCharType="end"/>
            </w:r>
            <w:bookmarkEnd w:id="298"/>
          </w:p>
        </w:tc>
        <w:tc>
          <w:tcPr>
            <w:tcW w:w="701" w:type="dxa"/>
            <w:gridSpan w:val="2"/>
          </w:tcPr>
          <w:p w14:paraId="57BE8B6E" w14:textId="77777777" w:rsidR="002F643F" w:rsidRPr="008B7768" w:rsidRDefault="002F643F" w:rsidP="00863A86">
            <w:pPr>
              <w:keepNext/>
              <w:spacing w:before="60"/>
              <w:rPr>
                <w:color w:val="000000"/>
              </w:rPr>
            </w:pPr>
            <w:r w:rsidRPr="008B7768">
              <w:rPr>
                <w:color w:val="000000"/>
              </w:rPr>
              <w:t>% p.a.</w:t>
            </w:r>
          </w:p>
        </w:tc>
      </w:tr>
      <w:tr w:rsidR="002F643F" w:rsidRPr="008B7768" w14:paraId="0B39F6E8" w14:textId="77777777" w:rsidTr="002E5B42">
        <w:tblPrEx>
          <w:tblCellMar>
            <w:left w:w="31" w:type="dxa"/>
            <w:right w:w="31" w:type="dxa"/>
          </w:tblCellMar>
        </w:tblPrEx>
        <w:tc>
          <w:tcPr>
            <w:tcW w:w="3336" w:type="dxa"/>
            <w:gridSpan w:val="13"/>
          </w:tcPr>
          <w:p w14:paraId="1907077B" w14:textId="77777777" w:rsidR="002F643F" w:rsidRPr="008B7768" w:rsidRDefault="002F643F" w:rsidP="00863A86">
            <w:pPr>
              <w:keepNext/>
              <w:spacing w:before="60"/>
              <w:rPr>
                <w:b/>
                <w:color w:val="000000"/>
              </w:rPr>
            </w:pPr>
            <w:r w:rsidRPr="008B7768">
              <w:rPr>
                <w:b/>
                <w:color w:val="000000"/>
              </w:rPr>
              <w:t>Celková výše úrokové sazby:</w:t>
            </w:r>
          </w:p>
        </w:tc>
        <w:bookmarkStart w:id="299" w:name="T13"/>
        <w:tc>
          <w:tcPr>
            <w:tcW w:w="1425" w:type="dxa"/>
            <w:gridSpan w:val="6"/>
          </w:tcPr>
          <w:p w14:paraId="3DB6A824" w14:textId="47DA9242" w:rsidR="002F643F" w:rsidRPr="008B7768" w:rsidRDefault="002F643F" w:rsidP="00863A86">
            <w:pPr>
              <w:keepNext/>
              <w:spacing w:before="60"/>
              <w:jc w:val="right"/>
              <w:rPr>
                <w:b/>
                <w:color w:val="000000"/>
              </w:rPr>
            </w:pPr>
            <w:r w:rsidRPr="008B7768">
              <w:rPr>
                <w:b/>
                <w:color w:val="000000"/>
              </w:rPr>
              <w:fldChar w:fldCharType="begin">
                <w:ffData>
                  <w:name w:val="T13"/>
                  <w:enabled w:val="0"/>
                  <w:calcOnExit w:val="0"/>
                  <w:textInput>
                    <w:default w:val="RS KB +"/>
                  </w:textInput>
                </w:ffData>
              </w:fldChar>
            </w:r>
            <w:r w:rsidRPr="008B7768">
              <w:rPr>
                <w:b/>
                <w:color w:val="000000"/>
              </w:rPr>
              <w:instrText xml:space="preserve"> FORMTEXT </w:instrText>
            </w:r>
            <w:r w:rsidRPr="008B7768">
              <w:rPr>
                <w:b/>
                <w:color w:val="000000"/>
              </w:rPr>
            </w:r>
            <w:r w:rsidRPr="008B7768">
              <w:rPr>
                <w:b/>
                <w:color w:val="000000"/>
              </w:rPr>
              <w:fldChar w:fldCharType="separate"/>
            </w:r>
            <w:r w:rsidR="000B2E4E">
              <w:rPr>
                <w:b/>
                <w:color w:val="000000"/>
              </w:rPr>
              <w:t>1M PRIBOR +</w:t>
            </w:r>
            <w:r w:rsidRPr="008B7768">
              <w:rPr>
                <w:b/>
                <w:color w:val="000000"/>
              </w:rPr>
              <w:fldChar w:fldCharType="end"/>
            </w:r>
            <w:bookmarkEnd w:id="299"/>
          </w:p>
        </w:tc>
        <w:bookmarkStart w:id="300" w:name="T6"/>
        <w:tc>
          <w:tcPr>
            <w:tcW w:w="860" w:type="dxa"/>
            <w:gridSpan w:val="5"/>
          </w:tcPr>
          <w:p w14:paraId="235D383C" w14:textId="68FAB709" w:rsidR="002F643F" w:rsidRPr="008B7768" w:rsidRDefault="002F643F" w:rsidP="00863A86">
            <w:pPr>
              <w:keepNext/>
              <w:pBdr>
                <w:bottom w:val="single" w:sz="6" w:space="1" w:color="auto"/>
              </w:pBdr>
              <w:spacing w:before="60"/>
              <w:jc w:val="right"/>
              <w:rPr>
                <w:b/>
                <w:color w:val="000000"/>
              </w:rPr>
            </w:pPr>
            <w:r w:rsidRPr="008B7768">
              <w:rPr>
                <w:szCs w:val="18"/>
              </w:rPr>
              <w:fldChar w:fldCharType="begin">
                <w:ffData>
                  <w:name w:val="T6"/>
                  <w:enabled w:val="0"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8B7768">
              <w:rPr>
                <w:szCs w:val="18"/>
              </w:rPr>
              <w:instrText xml:space="preserve"> FORMTEXT </w:instrText>
            </w:r>
            <w:r w:rsidRPr="008B7768">
              <w:rPr>
                <w:szCs w:val="18"/>
              </w:rPr>
            </w:r>
            <w:r w:rsidRPr="008B7768">
              <w:rPr>
                <w:szCs w:val="18"/>
              </w:rPr>
              <w:fldChar w:fldCharType="separate"/>
            </w:r>
            <w:r w:rsidR="00AB3641">
              <w:rPr>
                <w:szCs w:val="18"/>
              </w:rPr>
              <w:t>0,19</w:t>
            </w:r>
            <w:r w:rsidRPr="008B7768">
              <w:rPr>
                <w:szCs w:val="18"/>
              </w:rPr>
              <w:fldChar w:fldCharType="end"/>
            </w:r>
            <w:bookmarkEnd w:id="300"/>
          </w:p>
        </w:tc>
        <w:tc>
          <w:tcPr>
            <w:tcW w:w="1001" w:type="dxa"/>
            <w:gridSpan w:val="6"/>
          </w:tcPr>
          <w:p w14:paraId="4A431064" w14:textId="77777777" w:rsidR="002F643F" w:rsidRPr="008B7768" w:rsidRDefault="002F643F" w:rsidP="00863A86">
            <w:pPr>
              <w:keepNext/>
              <w:spacing w:before="60"/>
              <w:rPr>
                <w:b/>
                <w:color w:val="000000"/>
              </w:rPr>
            </w:pPr>
            <w:r w:rsidRPr="008B7768">
              <w:rPr>
                <w:b/>
                <w:color w:val="000000"/>
              </w:rPr>
              <w:t>% p.a.</w:t>
            </w:r>
          </w:p>
        </w:tc>
        <w:bookmarkStart w:id="301" w:name="T13_2"/>
        <w:tc>
          <w:tcPr>
            <w:tcW w:w="1429" w:type="dxa"/>
            <w:gridSpan w:val="10"/>
          </w:tcPr>
          <w:p w14:paraId="09D8A7D2" w14:textId="00AEEEC9" w:rsidR="002F643F" w:rsidRPr="008B7768" w:rsidRDefault="002F643F" w:rsidP="00863A86">
            <w:pPr>
              <w:keepNext/>
              <w:spacing w:before="60"/>
              <w:jc w:val="right"/>
              <w:rPr>
                <w:b/>
                <w:color w:val="000000"/>
              </w:rPr>
            </w:pPr>
            <w:r w:rsidRPr="008B7768">
              <w:rPr>
                <w:b/>
                <w:color w:val="000000"/>
              </w:rPr>
              <w:fldChar w:fldCharType="begin">
                <w:ffData>
                  <w:name w:val="T13_2"/>
                  <w:enabled w:val="0"/>
                  <w:calcOnExit w:val="0"/>
                  <w:textInput>
                    <w:default w:val="RS KB +"/>
                  </w:textInput>
                </w:ffData>
              </w:fldChar>
            </w:r>
            <w:r w:rsidRPr="008B7768">
              <w:rPr>
                <w:b/>
                <w:color w:val="000000"/>
              </w:rPr>
              <w:instrText xml:space="preserve"> FORMTEXT </w:instrText>
            </w:r>
            <w:r w:rsidRPr="008B7768">
              <w:rPr>
                <w:b/>
                <w:color w:val="000000"/>
              </w:rPr>
            </w:r>
            <w:r w:rsidRPr="008B7768">
              <w:rPr>
                <w:b/>
                <w:color w:val="000000"/>
              </w:rPr>
              <w:fldChar w:fldCharType="separate"/>
            </w:r>
            <w:r w:rsidRPr="008B7768">
              <w:rPr>
                <w:b/>
                <w:color w:val="000000"/>
              </w:rPr>
              <w:t> </w:t>
            </w:r>
            <w:r w:rsidRPr="008B7768">
              <w:rPr>
                <w:b/>
                <w:color w:val="000000"/>
              </w:rPr>
              <w:t> </w:t>
            </w:r>
            <w:r w:rsidRPr="008B7768">
              <w:rPr>
                <w:b/>
                <w:color w:val="000000"/>
              </w:rPr>
              <w:t> </w:t>
            </w:r>
            <w:r w:rsidRPr="008B7768">
              <w:rPr>
                <w:b/>
                <w:color w:val="000000"/>
              </w:rPr>
              <w:t> </w:t>
            </w:r>
            <w:r w:rsidRPr="008B7768">
              <w:rPr>
                <w:b/>
                <w:color w:val="000000"/>
              </w:rPr>
              <w:t> </w:t>
            </w:r>
            <w:r w:rsidRPr="008B7768">
              <w:rPr>
                <w:b/>
                <w:color w:val="000000"/>
              </w:rPr>
              <w:fldChar w:fldCharType="end"/>
            </w:r>
            <w:bookmarkEnd w:id="301"/>
          </w:p>
        </w:tc>
        <w:bookmarkStart w:id="302" w:name="T6_2"/>
        <w:tc>
          <w:tcPr>
            <w:tcW w:w="887" w:type="dxa"/>
            <w:gridSpan w:val="4"/>
          </w:tcPr>
          <w:p w14:paraId="57AACE72" w14:textId="77777777" w:rsidR="002F643F" w:rsidRPr="008B7768" w:rsidRDefault="002F643F" w:rsidP="00863A86">
            <w:pPr>
              <w:keepNext/>
              <w:pBdr>
                <w:bottom w:val="single" w:sz="6" w:space="1" w:color="auto"/>
              </w:pBdr>
              <w:spacing w:before="60"/>
              <w:jc w:val="right"/>
              <w:rPr>
                <w:b/>
                <w:color w:val="000000"/>
              </w:rPr>
            </w:pPr>
            <w:r w:rsidRPr="008B7768">
              <w:rPr>
                <w:szCs w:val="18"/>
              </w:rPr>
              <w:fldChar w:fldCharType="begin">
                <w:ffData>
                  <w:name w:val="T6_2"/>
                  <w:enabled w:val="0"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8B7768">
              <w:rPr>
                <w:szCs w:val="18"/>
              </w:rPr>
              <w:instrText xml:space="preserve"> FORMTEXT </w:instrText>
            </w:r>
            <w:r w:rsidRPr="008B7768">
              <w:rPr>
                <w:szCs w:val="18"/>
              </w:rPr>
            </w:r>
            <w:r w:rsidRPr="008B7768">
              <w:rPr>
                <w:szCs w:val="18"/>
              </w:rPr>
              <w:fldChar w:fldCharType="separate"/>
            </w:r>
            <w:r w:rsidRPr="008B7768">
              <w:rPr>
                <w:szCs w:val="18"/>
              </w:rPr>
              <w:t> </w:t>
            </w:r>
            <w:r w:rsidRPr="008B7768">
              <w:rPr>
                <w:szCs w:val="18"/>
              </w:rPr>
              <w:t> </w:t>
            </w:r>
            <w:r w:rsidRPr="008B7768">
              <w:rPr>
                <w:szCs w:val="18"/>
              </w:rPr>
              <w:t> </w:t>
            </w:r>
            <w:r w:rsidRPr="008B7768">
              <w:rPr>
                <w:szCs w:val="18"/>
              </w:rPr>
              <w:t> </w:t>
            </w:r>
            <w:r w:rsidRPr="008B7768">
              <w:rPr>
                <w:szCs w:val="18"/>
              </w:rPr>
              <w:t> </w:t>
            </w:r>
            <w:r w:rsidRPr="008B7768">
              <w:rPr>
                <w:szCs w:val="18"/>
              </w:rPr>
              <w:fldChar w:fldCharType="end"/>
            </w:r>
            <w:bookmarkEnd w:id="302"/>
          </w:p>
        </w:tc>
        <w:tc>
          <w:tcPr>
            <w:tcW w:w="701" w:type="dxa"/>
            <w:gridSpan w:val="2"/>
          </w:tcPr>
          <w:p w14:paraId="4EBEDD3B" w14:textId="77777777" w:rsidR="002F643F" w:rsidRPr="008B7768" w:rsidRDefault="002F643F" w:rsidP="00863A86">
            <w:pPr>
              <w:keepNext/>
              <w:spacing w:before="60"/>
              <w:rPr>
                <w:b/>
                <w:color w:val="000000"/>
              </w:rPr>
            </w:pPr>
            <w:r w:rsidRPr="008B7768">
              <w:rPr>
                <w:b/>
                <w:color w:val="000000"/>
              </w:rPr>
              <w:t>% p.a.</w:t>
            </w:r>
          </w:p>
        </w:tc>
      </w:tr>
      <w:tr w:rsidR="002F643F" w:rsidRPr="005D695C" w14:paraId="0AF71F4F" w14:textId="77777777" w:rsidTr="002E5B42">
        <w:tblPrEx>
          <w:tblCellMar>
            <w:left w:w="31" w:type="dxa"/>
            <w:right w:w="31" w:type="dxa"/>
          </w:tblCellMar>
        </w:tblPrEx>
        <w:trPr>
          <w:trHeight w:val="20"/>
        </w:trPr>
        <w:tc>
          <w:tcPr>
            <w:tcW w:w="3336" w:type="dxa"/>
            <w:gridSpan w:val="13"/>
          </w:tcPr>
          <w:p w14:paraId="49C1C6EC" w14:textId="77777777" w:rsidR="002F643F" w:rsidRPr="005D695C" w:rsidRDefault="002F643F" w:rsidP="00863A86">
            <w:pPr>
              <w:keepNext/>
              <w:spacing w:before="60"/>
              <w:rPr>
                <w:color w:val="000000"/>
              </w:rPr>
            </w:pPr>
            <w:bookmarkStart w:id="303" w:name="UROK1"/>
            <w:r w:rsidRPr="005D695C">
              <w:rPr>
                <w:color w:val="000000"/>
              </w:rPr>
              <w:t>Orientační výše pohyblivé ÚS:</w:t>
            </w:r>
          </w:p>
        </w:tc>
        <w:tc>
          <w:tcPr>
            <w:tcW w:w="1425" w:type="dxa"/>
            <w:gridSpan w:val="6"/>
          </w:tcPr>
          <w:p w14:paraId="29F91EC2" w14:textId="77777777" w:rsidR="002F643F" w:rsidRPr="005D695C" w:rsidRDefault="002F643F" w:rsidP="00863A86">
            <w:pPr>
              <w:keepNext/>
              <w:spacing w:before="60"/>
              <w:jc w:val="right"/>
              <w:rPr>
                <w:color w:val="000000"/>
              </w:rPr>
            </w:pPr>
          </w:p>
        </w:tc>
        <w:bookmarkStart w:id="304" w:name="T7"/>
        <w:tc>
          <w:tcPr>
            <w:tcW w:w="860" w:type="dxa"/>
            <w:gridSpan w:val="5"/>
          </w:tcPr>
          <w:p w14:paraId="551DB5D8" w14:textId="0EB9652F" w:rsidR="002F643F" w:rsidRPr="005D695C" w:rsidRDefault="002F643F" w:rsidP="00863A86">
            <w:pPr>
              <w:keepNext/>
              <w:pBdr>
                <w:bottom w:val="single" w:sz="6" w:space="1" w:color="auto"/>
              </w:pBdr>
              <w:spacing w:before="60"/>
              <w:jc w:val="right"/>
              <w:rPr>
                <w:color w:val="000000"/>
              </w:rPr>
            </w:pPr>
            <w:r w:rsidRPr="005D695C">
              <w:rPr>
                <w:szCs w:val="18"/>
              </w:rPr>
              <w:fldChar w:fldCharType="begin">
                <w:ffData>
                  <w:name w:val="T7"/>
                  <w:enabled w:val="0"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5D695C">
              <w:rPr>
                <w:szCs w:val="18"/>
              </w:rPr>
              <w:instrText xml:space="preserve"> FORMTEXT </w:instrText>
            </w:r>
            <w:r w:rsidRPr="005D695C">
              <w:rPr>
                <w:szCs w:val="18"/>
              </w:rPr>
            </w:r>
            <w:r w:rsidRPr="005D695C">
              <w:rPr>
                <w:szCs w:val="18"/>
              </w:rPr>
              <w:fldChar w:fldCharType="separate"/>
            </w:r>
            <w:r w:rsidR="00AB3641">
              <w:rPr>
                <w:szCs w:val="18"/>
              </w:rPr>
              <w:t>3,97</w:t>
            </w:r>
            <w:r w:rsidRPr="005D695C">
              <w:rPr>
                <w:szCs w:val="18"/>
              </w:rPr>
              <w:fldChar w:fldCharType="end"/>
            </w:r>
            <w:bookmarkEnd w:id="304"/>
          </w:p>
        </w:tc>
        <w:tc>
          <w:tcPr>
            <w:tcW w:w="1001" w:type="dxa"/>
            <w:gridSpan w:val="6"/>
          </w:tcPr>
          <w:p w14:paraId="6FD5F03D" w14:textId="77777777" w:rsidR="002F643F" w:rsidRPr="005D695C" w:rsidRDefault="002F643F" w:rsidP="00863A86">
            <w:pPr>
              <w:keepNext/>
              <w:spacing w:before="60"/>
              <w:rPr>
                <w:color w:val="000000"/>
              </w:rPr>
            </w:pPr>
            <w:r w:rsidRPr="005D695C">
              <w:rPr>
                <w:color w:val="000000"/>
              </w:rPr>
              <w:t>% p.a.</w:t>
            </w:r>
          </w:p>
        </w:tc>
        <w:tc>
          <w:tcPr>
            <w:tcW w:w="1429" w:type="dxa"/>
            <w:gridSpan w:val="10"/>
          </w:tcPr>
          <w:p w14:paraId="7D6E4D04" w14:textId="77777777" w:rsidR="002F643F" w:rsidRPr="005D695C" w:rsidRDefault="002F643F" w:rsidP="00863A86">
            <w:pPr>
              <w:keepNext/>
              <w:spacing w:before="60"/>
              <w:jc w:val="right"/>
              <w:rPr>
                <w:color w:val="000000"/>
              </w:rPr>
            </w:pPr>
          </w:p>
        </w:tc>
        <w:bookmarkStart w:id="305" w:name="T7_2"/>
        <w:tc>
          <w:tcPr>
            <w:tcW w:w="887" w:type="dxa"/>
            <w:gridSpan w:val="4"/>
          </w:tcPr>
          <w:p w14:paraId="0B8D9236" w14:textId="78756D8D" w:rsidR="002F643F" w:rsidRPr="005D695C" w:rsidRDefault="002F643F" w:rsidP="00863A86">
            <w:pPr>
              <w:keepNext/>
              <w:pBdr>
                <w:bottom w:val="single" w:sz="6" w:space="1" w:color="auto"/>
              </w:pBdr>
              <w:spacing w:before="60"/>
              <w:jc w:val="right"/>
              <w:rPr>
                <w:color w:val="000000"/>
              </w:rPr>
            </w:pPr>
            <w:r w:rsidRPr="005D695C">
              <w:rPr>
                <w:szCs w:val="18"/>
              </w:rPr>
              <w:fldChar w:fldCharType="begin">
                <w:ffData>
                  <w:name w:val="T7_2"/>
                  <w:enabled w:val="0"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5D695C">
              <w:rPr>
                <w:szCs w:val="18"/>
              </w:rPr>
              <w:instrText xml:space="preserve"> FORMTEXT </w:instrText>
            </w:r>
            <w:r w:rsidRPr="005D695C">
              <w:rPr>
                <w:szCs w:val="18"/>
              </w:rPr>
            </w:r>
            <w:r w:rsidRPr="005D695C">
              <w:rPr>
                <w:szCs w:val="18"/>
              </w:rPr>
              <w:fldChar w:fldCharType="separate"/>
            </w:r>
            <w:r w:rsidRPr="005D695C">
              <w:rPr>
                <w:szCs w:val="18"/>
              </w:rPr>
              <w:t> </w:t>
            </w:r>
            <w:r w:rsidRPr="005D695C">
              <w:rPr>
                <w:szCs w:val="18"/>
              </w:rPr>
              <w:t> </w:t>
            </w:r>
            <w:r w:rsidRPr="005D695C">
              <w:rPr>
                <w:szCs w:val="18"/>
              </w:rPr>
              <w:t> </w:t>
            </w:r>
            <w:r w:rsidRPr="005D695C">
              <w:rPr>
                <w:szCs w:val="18"/>
              </w:rPr>
              <w:t> </w:t>
            </w:r>
            <w:r w:rsidRPr="005D695C">
              <w:rPr>
                <w:szCs w:val="18"/>
              </w:rPr>
              <w:t> </w:t>
            </w:r>
            <w:r w:rsidRPr="005D695C">
              <w:rPr>
                <w:szCs w:val="18"/>
              </w:rPr>
              <w:fldChar w:fldCharType="end"/>
            </w:r>
            <w:bookmarkEnd w:id="305"/>
          </w:p>
        </w:tc>
        <w:tc>
          <w:tcPr>
            <w:tcW w:w="701" w:type="dxa"/>
            <w:gridSpan w:val="2"/>
          </w:tcPr>
          <w:p w14:paraId="512EC98E" w14:textId="77777777" w:rsidR="002F643F" w:rsidRPr="005D695C" w:rsidRDefault="002F643F" w:rsidP="00863A86">
            <w:pPr>
              <w:keepNext/>
              <w:spacing w:before="60"/>
              <w:rPr>
                <w:color w:val="000000"/>
              </w:rPr>
            </w:pPr>
            <w:r w:rsidRPr="005D695C">
              <w:rPr>
                <w:color w:val="000000"/>
              </w:rPr>
              <w:t>% p.a.</w:t>
            </w:r>
          </w:p>
        </w:tc>
      </w:tr>
      <w:bookmarkEnd w:id="303"/>
      <w:tr w:rsidR="002F643F" w:rsidRPr="008B7768" w14:paraId="60575FEC" w14:textId="77777777" w:rsidTr="002E5B42">
        <w:tblPrEx>
          <w:tblCellMar>
            <w:left w:w="31" w:type="dxa"/>
            <w:right w:w="31" w:type="dxa"/>
          </w:tblCellMar>
        </w:tblPrEx>
        <w:trPr>
          <w:gridAfter w:val="1"/>
          <w:wAfter w:w="57" w:type="dxa"/>
        </w:trPr>
        <w:tc>
          <w:tcPr>
            <w:tcW w:w="4335" w:type="dxa"/>
            <w:gridSpan w:val="17"/>
          </w:tcPr>
          <w:p w14:paraId="4578E18E" w14:textId="77777777" w:rsidR="002F643F" w:rsidRPr="008B7768" w:rsidRDefault="002F643F" w:rsidP="00863A86">
            <w:pPr>
              <w:keepNext/>
              <w:spacing w:before="60"/>
              <w:rPr>
                <w:color w:val="000000"/>
              </w:rPr>
            </w:pPr>
            <w:r w:rsidRPr="008B7768">
              <w:rPr>
                <w:color w:val="000000"/>
              </w:rPr>
              <w:t>Standardní rizikové náklady obchodního případu:</w:t>
            </w:r>
          </w:p>
        </w:tc>
        <w:tc>
          <w:tcPr>
            <w:tcW w:w="426" w:type="dxa"/>
            <w:gridSpan w:val="2"/>
          </w:tcPr>
          <w:p w14:paraId="4971E5D8" w14:textId="77777777" w:rsidR="002F643F" w:rsidRPr="008B7768" w:rsidRDefault="002F643F" w:rsidP="00863A86">
            <w:pPr>
              <w:keepNext/>
              <w:spacing w:before="60"/>
              <w:rPr>
                <w:color w:val="000000"/>
              </w:rPr>
            </w:pPr>
          </w:p>
        </w:tc>
        <w:tc>
          <w:tcPr>
            <w:tcW w:w="860" w:type="dxa"/>
            <w:gridSpan w:val="5"/>
          </w:tcPr>
          <w:p w14:paraId="318B6078" w14:textId="0A8D09AF" w:rsidR="002F643F" w:rsidRPr="008B7768" w:rsidRDefault="002F643F" w:rsidP="00863A86">
            <w:pPr>
              <w:keepNext/>
              <w:pBdr>
                <w:bottom w:val="single" w:sz="6" w:space="1" w:color="auto"/>
              </w:pBdr>
              <w:spacing w:before="60"/>
              <w:jc w:val="right"/>
              <w:rPr>
                <w:color w:val="000000"/>
              </w:rPr>
            </w:pPr>
            <w:r w:rsidRPr="008B7768">
              <w:rPr>
                <w:szCs w:val="18"/>
              </w:rPr>
              <w:fldChar w:fldCharType="begin">
                <w:ffData>
                  <w:name w:val="T5"/>
                  <w:enabled/>
                  <w:calcOnExit w:val="0"/>
                  <w:entryMacro w:val="USDialog"/>
                  <w:textInput>
                    <w:type w:val="number"/>
                    <w:format w:val="# ##0,00"/>
                  </w:textInput>
                </w:ffData>
              </w:fldChar>
            </w:r>
            <w:bookmarkStart w:id="306" w:name="T5"/>
            <w:r w:rsidRPr="008B7768">
              <w:rPr>
                <w:szCs w:val="18"/>
              </w:rPr>
              <w:instrText xml:space="preserve"> FORMTEXT </w:instrText>
            </w:r>
            <w:r w:rsidRPr="008B7768">
              <w:rPr>
                <w:szCs w:val="18"/>
              </w:rPr>
            </w:r>
            <w:r w:rsidRPr="008B7768">
              <w:rPr>
                <w:szCs w:val="18"/>
              </w:rPr>
              <w:fldChar w:fldCharType="separate"/>
            </w:r>
            <w:r w:rsidR="00AB3641">
              <w:rPr>
                <w:szCs w:val="18"/>
              </w:rPr>
              <w:t>0,02</w:t>
            </w:r>
            <w:r w:rsidRPr="008B7768">
              <w:rPr>
                <w:szCs w:val="18"/>
              </w:rPr>
              <w:fldChar w:fldCharType="end"/>
            </w:r>
            <w:bookmarkEnd w:id="306"/>
          </w:p>
        </w:tc>
        <w:tc>
          <w:tcPr>
            <w:tcW w:w="985" w:type="dxa"/>
            <w:gridSpan w:val="5"/>
          </w:tcPr>
          <w:p w14:paraId="4B009CA2" w14:textId="77777777" w:rsidR="002F643F" w:rsidRPr="008B7768" w:rsidRDefault="002F643F" w:rsidP="00863A86">
            <w:pPr>
              <w:keepNext/>
              <w:spacing w:before="60"/>
              <w:jc w:val="left"/>
              <w:rPr>
                <w:color w:val="000000"/>
              </w:rPr>
            </w:pPr>
            <w:r w:rsidRPr="008B7768">
              <w:rPr>
                <w:color w:val="000000"/>
              </w:rPr>
              <w:t>%</w:t>
            </w:r>
          </w:p>
        </w:tc>
        <w:tc>
          <w:tcPr>
            <w:tcW w:w="1417" w:type="dxa"/>
            <w:gridSpan w:val="10"/>
          </w:tcPr>
          <w:p w14:paraId="7185BFCD" w14:textId="77777777" w:rsidR="002F643F" w:rsidRPr="008B7768" w:rsidRDefault="002F643F" w:rsidP="00863A86">
            <w:pPr>
              <w:keepNext/>
              <w:spacing w:before="60"/>
              <w:rPr>
                <w:color w:val="000000"/>
              </w:rPr>
            </w:pPr>
          </w:p>
        </w:tc>
        <w:tc>
          <w:tcPr>
            <w:tcW w:w="851" w:type="dxa"/>
            <w:gridSpan w:val="4"/>
          </w:tcPr>
          <w:p w14:paraId="331C0A38" w14:textId="37775EF4" w:rsidR="002F643F" w:rsidRPr="008B7768" w:rsidRDefault="002F643F" w:rsidP="00863A86">
            <w:pPr>
              <w:keepNext/>
              <w:pBdr>
                <w:bottom w:val="single" w:sz="6" w:space="1" w:color="auto"/>
              </w:pBdr>
              <w:spacing w:before="60"/>
              <w:jc w:val="right"/>
              <w:rPr>
                <w:color w:val="000000"/>
              </w:rPr>
            </w:pPr>
            <w:r w:rsidRPr="008B7768">
              <w:rPr>
                <w:szCs w:val="18"/>
              </w:rPr>
              <w:fldChar w:fldCharType="begin">
                <w:ffData>
                  <w:name w:val="T5_2"/>
                  <w:enabled/>
                  <w:calcOnExit w:val="0"/>
                  <w:entryMacro w:val="USDialog"/>
                  <w:textInput>
                    <w:type w:val="number"/>
                    <w:format w:val="# ##0,00"/>
                  </w:textInput>
                </w:ffData>
              </w:fldChar>
            </w:r>
            <w:bookmarkStart w:id="307" w:name="T5_2"/>
            <w:r w:rsidRPr="008B7768">
              <w:rPr>
                <w:szCs w:val="18"/>
              </w:rPr>
              <w:instrText xml:space="preserve"> FORMTEXT </w:instrText>
            </w:r>
            <w:r w:rsidRPr="008B7768">
              <w:rPr>
                <w:szCs w:val="18"/>
              </w:rPr>
            </w:r>
            <w:r w:rsidRPr="008B7768">
              <w:rPr>
                <w:szCs w:val="18"/>
              </w:rPr>
              <w:fldChar w:fldCharType="separate"/>
            </w:r>
            <w:r w:rsidRPr="008B7768">
              <w:rPr>
                <w:noProof/>
                <w:szCs w:val="18"/>
              </w:rPr>
              <w:t> </w:t>
            </w:r>
            <w:r w:rsidRPr="008B7768">
              <w:rPr>
                <w:noProof/>
                <w:szCs w:val="18"/>
              </w:rPr>
              <w:t> </w:t>
            </w:r>
            <w:r w:rsidRPr="008B7768">
              <w:rPr>
                <w:noProof/>
                <w:szCs w:val="18"/>
              </w:rPr>
              <w:t> </w:t>
            </w:r>
            <w:r w:rsidRPr="008B7768">
              <w:rPr>
                <w:noProof/>
                <w:szCs w:val="18"/>
              </w:rPr>
              <w:t> </w:t>
            </w:r>
            <w:r w:rsidRPr="008B7768">
              <w:rPr>
                <w:noProof/>
                <w:szCs w:val="18"/>
              </w:rPr>
              <w:t> </w:t>
            </w:r>
            <w:r w:rsidRPr="008B7768">
              <w:rPr>
                <w:szCs w:val="18"/>
              </w:rPr>
              <w:fldChar w:fldCharType="end"/>
            </w:r>
            <w:bookmarkEnd w:id="307"/>
          </w:p>
        </w:tc>
        <w:tc>
          <w:tcPr>
            <w:tcW w:w="708" w:type="dxa"/>
            <w:gridSpan w:val="2"/>
          </w:tcPr>
          <w:p w14:paraId="55C0CBCD" w14:textId="77777777" w:rsidR="002F643F" w:rsidRPr="008B7768" w:rsidRDefault="002F643F" w:rsidP="00863A86">
            <w:pPr>
              <w:keepNext/>
              <w:spacing w:before="60"/>
              <w:jc w:val="left"/>
              <w:rPr>
                <w:color w:val="000000"/>
              </w:rPr>
            </w:pPr>
            <w:r w:rsidRPr="008B7768">
              <w:rPr>
                <w:color w:val="000000"/>
              </w:rPr>
              <w:t>%</w:t>
            </w:r>
          </w:p>
        </w:tc>
      </w:tr>
      <w:tr w:rsidR="002F643F" w:rsidRPr="008B7768" w14:paraId="35237250" w14:textId="77777777" w:rsidTr="002E5B42">
        <w:tblPrEx>
          <w:tblCellMar>
            <w:left w:w="31" w:type="dxa"/>
            <w:right w:w="31" w:type="dxa"/>
          </w:tblCellMar>
        </w:tblPrEx>
        <w:tc>
          <w:tcPr>
            <w:tcW w:w="2516" w:type="dxa"/>
            <w:gridSpan w:val="10"/>
          </w:tcPr>
          <w:p w14:paraId="1307C285" w14:textId="77777777" w:rsidR="002F643F" w:rsidRPr="008B7768" w:rsidRDefault="002F643F" w:rsidP="00863A86">
            <w:pPr>
              <w:spacing w:before="60"/>
              <w:rPr>
                <w:color w:val="000000"/>
              </w:rPr>
            </w:pPr>
            <w:bookmarkStart w:id="308" w:name="VarSazbaZona" w:colFirst="1" w:colLast="3"/>
            <w:r w:rsidRPr="008B7768">
              <w:rPr>
                <w:color w:val="000000"/>
              </w:rPr>
              <w:t>Marže (tržní odchylka - SRN):</w:t>
            </w:r>
          </w:p>
        </w:tc>
        <w:bookmarkStart w:id="309" w:name="VarSazba"/>
        <w:tc>
          <w:tcPr>
            <w:tcW w:w="2245" w:type="dxa"/>
            <w:gridSpan w:val="9"/>
            <w:shd w:val="clear" w:color="auto" w:fill="auto"/>
          </w:tcPr>
          <w:p w14:paraId="2BBE1D5E" w14:textId="77777777" w:rsidR="002F643F" w:rsidRPr="008B7768" w:rsidRDefault="002F643F" w:rsidP="00863A86">
            <w:pPr>
              <w:spacing w:before="60"/>
              <w:jc w:val="center"/>
              <w:rPr>
                <w:color w:val="000000"/>
              </w:rPr>
            </w:pPr>
            <w:r w:rsidRPr="008B7768">
              <w:rPr>
                <w:b/>
                <w:color w:val="FF0000"/>
              </w:rPr>
              <w:fldChar w:fldCharType="begin">
                <w:ffData>
                  <w:name w:val="VarSazba"/>
                  <w:enabled w:val="0"/>
                  <w:calcOnExit w:val="0"/>
                  <w:textInput>
                    <w:default w:val=" "/>
                  </w:textInput>
                </w:ffData>
              </w:fldChar>
            </w:r>
            <w:r w:rsidRPr="008B7768">
              <w:rPr>
                <w:b/>
                <w:color w:val="FF0000"/>
              </w:rPr>
              <w:instrText xml:space="preserve"> FORMTEXT </w:instrText>
            </w:r>
            <w:r w:rsidRPr="008B7768">
              <w:rPr>
                <w:b/>
                <w:color w:val="FF0000"/>
              </w:rPr>
            </w:r>
            <w:r w:rsidRPr="008B7768">
              <w:rPr>
                <w:b/>
                <w:color w:val="FF0000"/>
              </w:rPr>
              <w:fldChar w:fldCharType="separate"/>
            </w:r>
            <w:r w:rsidRPr="008B7768">
              <w:rPr>
                <w:b/>
                <w:noProof/>
                <w:color w:val="FF0000"/>
              </w:rPr>
              <w:t xml:space="preserve"> </w:t>
            </w:r>
            <w:r w:rsidRPr="008B7768">
              <w:rPr>
                <w:b/>
                <w:color w:val="FF0000"/>
              </w:rPr>
              <w:fldChar w:fldCharType="end"/>
            </w:r>
            <w:bookmarkEnd w:id="309"/>
          </w:p>
        </w:tc>
        <w:bookmarkStart w:id="310" w:name="T8"/>
        <w:tc>
          <w:tcPr>
            <w:tcW w:w="860" w:type="dxa"/>
            <w:gridSpan w:val="5"/>
            <w:shd w:val="clear" w:color="auto" w:fill="auto"/>
          </w:tcPr>
          <w:p w14:paraId="377969B4" w14:textId="5775429D" w:rsidR="002F643F" w:rsidRPr="008B7768" w:rsidRDefault="002F643F" w:rsidP="00863A86">
            <w:pPr>
              <w:pBdr>
                <w:bottom w:val="single" w:sz="6" w:space="1" w:color="auto"/>
              </w:pBdr>
              <w:spacing w:before="60"/>
              <w:jc w:val="right"/>
              <w:rPr>
                <w:color w:val="000000"/>
              </w:rPr>
            </w:pPr>
            <w:r w:rsidRPr="008B7768">
              <w:rPr>
                <w:szCs w:val="18"/>
              </w:rPr>
              <w:fldChar w:fldCharType="begin">
                <w:ffData>
                  <w:name w:val="T8"/>
                  <w:enabled w:val="0"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8B7768">
              <w:rPr>
                <w:szCs w:val="18"/>
              </w:rPr>
              <w:instrText xml:space="preserve"> FORMTEXT </w:instrText>
            </w:r>
            <w:r w:rsidRPr="008B7768">
              <w:rPr>
                <w:szCs w:val="18"/>
              </w:rPr>
            </w:r>
            <w:r w:rsidRPr="008B7768">
              <w:rPr>
                <w:szCs w:val="18"/>
              </w:rPr>
              <w:fldChar w:fldCharType="separate"/>
            </w:r>
            <w:r w:rsidR="00AB3641">
              <w:rPr>
                <w:szCs w:val="18"/>
              </w:rPr>
              <w:t>0,18</w:t>
            </w:r>
            <w:r w:rsidRPr="008B7768">
              <w:rPr>
                <w:szCs w:val="18"/>
              </w:rPr>
              <w:fldChar w:fldCharType="end"/>
            </w:r>
            <w:bookmarkEnd w:id="310"/>
          </w:p>
        </w:tc>
        <w:tc>
          <w:tcPr>
            <w:tcW w:w="1001" w:type="dxa"/>
            <w:gridSpan w:val="6"/>
            <w:shd w:val="clear" w:color="auto" w:fill="auto"/>
          </w:tcPr>
          <w:p w14:paraId="47D8EDF7" w14:textId="77777777" w:rsidR="002F643F" w:rsidRPr="008B7768" w:rsidRDefault="002F643F" w:rsidP="00863A86">
            <w:pPr>
              <w:spacing w:before="60"/>
              <w:rPr>
                <w:color w:val="000000"/>
              </w:rPr>
            </w:pPr>
            <w:r w:rsidRPr="008B7768">
              <w:rPr>
                <w:color w:val="000000"/>
              </w:rPr>
              <w:t>%</w:t>
            </w:r>
          </w:p>
        </w:tc>
        <w:tc>
          <w:tcPr>
            <w:tcW w:w="1429" w:type="dxa"/>
            <w:gridSpan w:val="10"/>
          </w:tcPr>
          <w:p w14:paraId="682DF2D2" w14:textId="77777777" w:rsidR="002F643F" w:rsidRPr="008B7768" w:rsidRDefault="002F643F" w:rsidP="00863A86">
            <w:pPr>
              <w:keepNext/>
              <w:spacing w:before="60"/>
              <w:rPr>
                <w:color w:val="000000"/>
              </w:rPr>
            </w:pPr>
          </w:p>
        </w:tc>
        <w:bookmarkStart w:id="311" w:name="T8_2"/>
        <w:tc>
          <w:tcPr>
            <w:tcW w:w="887" w:type="dxa"/>
            <w:gridSpan w:val="4"/>
          </w:tcPr>
          <w:p w14:paraId="45C9572D" w14:textId="77777777" w:rsidR="002F643F" w:rsidRPr="008B7768" w:rsidRDefault="002F643F" w:rsidP="00863A86">
            <w:pPr>
              <w:pBdr>
                <w:bottom w:val="single" w:sz="6" w:space="1" w:color="auto"/>
              </w:pBdr>
              <w:spacing w:before="60"/>
              <w:jc w:val="right"/>
              <w:rPr>
                <w:color w:val="000000"/>
              </w:rPr>
            </w:pPr>
            <w:r w:rsidRPr="008B7768">
              <w:rPr>
                <w:szCs w:val="18"/>
              </w:rPr>
              <w:fldChar w:fldCharType="begin">
                <w:ffData>
                  <w:name w:val="T8_2"/>
                  <w:enabled w:val="0"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8B7768">
              <w:rPr>
                <w:szCs w:val="18"/>
              </w:rPr>
              <w:instrText xml:space="preserve"> FORMTEXT </w:instrText>
            </w:r>
            <w:r w:rsidRPr="008B7768">
              <w:rPr>
                <w:szCs w:val="18"/>
              </w:rPr>
            </w:r>
            <w:r w:rsidRPr="008B7768">
              <w:rPr>
                <w:szCs w:val="18"/>
              </w:rPr>
              <w:fldChar w:fldCharType="separate"/>
            </w:r>
            <w:r w:rsidRPr="008B7768">
              <w:rPr>
                <w:szCs w:val="18"/>
              </w:rPr>
              <w:t> </w:t>
            </w:r>
            <w:r w:rsidRPr="008B7768">
              <w:rPr>
                <w:szCs w:val="18"/>
              </w:rPr>
              <w:t> </w:t>
            </w:r>
            <w:r w:rsidRPr="008B7768">
              <w:rPr>
                <w:szCs w:val="18"/>
              </w:rPr>
              <w:t> </w:t>
            </w:r>
            <w:r w:rsidRPr="008B7768">
              <w:rPr>
                <w:szCs w:val="18"/>
              </w:rPr>
              <w:t> </w:t>
            </w:r>
            <w:r w:rsidRPr="008B7768">
              <w:rPr>
                <w:szCs w:val="18"/>
              </w:rPr>
              <w:t> </w:t>
            </w:r>
            <w:r w:rsidRPr="008B7768">
              <w:rPr>
                <w:szCs w:val="18"/>
              </w:rPr>
              <w:fldChar w:fldCharType="end"/>
            </w:r>
            <w:bookmarkEnd w:id="311"/>
          </w:p>
        </w:tc>
        <w:tc>
          <w:tcPr>
            <w:tcW w:w="701" w:type="dxa"/>
            <w:gridSpan w:val="2"/>
          </w:tcPr>
          <w:p w14:paraId="582240F9" w14:textId="77777777" w:rsidR="002F643F" w:rsidRPr="008B7768" w:rsidRDefault="002F643F" w:rsidP="00863A86">
            <w:pPr>
              <w:spacing w:before="60"/>
              <w:rPr>
                <w:color w:val="000000"/>
              </w:rPr>
            </w:pPr>
            <w:r w:rsidRPr="008B7768">
              <w:rPr>
                <w:color w:val="000000"/>
              </w:rPr>
              <w:t>%</w:t>
            </w:r>
          </w:p>
        </w:tc>
      </w:tr>
      <w:tr w:rsidR="002F643F" w:rsidRPr="00AB3641" w14:paraId="5532A069" w14:textId="77777777" w:rsidTr="002E5B42">
        <w:trPr>
          <w:trHeight w:hRule="exact" w:val="20"/>
          <w:hidden/>
        </w:trPr>
        <w:tc>
          <w:tcPr>
            <w:tcW w:w="879" w:type="dxa"/>
            <w:gridSpan w:val="5"/>
          </w:tcPr>
          <w:p w14:paraId="2BE54972" w14:textId="77777777" w:rsidR="002F643F" w:rsidRPr="00AB3641" w:rsidRDefault="002F643F" w:rsidP="00863A86">
            <w:pPr>
              <w:keepNext/>
              <w:spacing w:before="60"/>
              <w:jc w:val="right"/>
              <w:rPr>
                <w:vanish/>
                <w:szCs w:val="18"/>
              </w:rPr>
            </w:pPr>
            <w:bookmarkStart w:id="312" w:name="ZapMarze"/>
            <w:bookmarkEnd w:id="308"/>
            <w:r w:rsidRPr="00AB3641">
              <w:rPr>
                <w:vanish/>
                <w:szCs w:val="18"/>
              </w:rPr>
              <w:t>tj. tis. Kč</w:t>
            </w:r>
          </w:p>
        </w:tc>
        <w:bookmarkStart w:id="313" w:name="Textové271"/>
        <w:tc>
          <w:tcPr>
            <w:tcW w:w="1623" w:type="dxa"/>
            <w:gridSpan w:val="4"/>
          </w:tcPr>
          <w:p w14:paraId="163F60D9" w14:textId="71A0D56A" w:rsidR="002F643F" w:rsidRPr="00AB3641" w:rsidRDefault="002F643F" w:rsidP="00863A86">
            <w:pPr>
              <w:spacing w:before="60"/>
              <w:rPr>
                <w:vanish/>
                <w:szCs w:val="18"/>
              </w:rPr>
            </w:pPr>
            <w:r w:rsidRPr="00AB3641">
              <w:rPr>
                <w:vanish/>
                <w:szCs w:val="18"/>
              </w:rPr>
              <w:fldChar w:fldCharType="begin">
                <w:ffData>
                  <w:name w:val="Textové271"/>
                  <w:enabled w:val="0"/>
                  <w:calcOnExit w:val="0"/>
                  <w:textInput/>
                </w:ffData>
              </w:fldChar>
            </w:r>
            <w:r w:rsidRPr="00AB3641">
              <w:rPr>
                <w:vanish/>
                <w:szCs w:val="18"/>
              </w:rPr>
              <w:instrText xml:space="preserve"> FORMTEXT </w:instrText>
            </w:r>
            <w:r w:rsidRPr="00AB3641">
              <w:rPr>
                <w:vanish/>
                <w:szCs w:val="18"/>
              </w:rPr>
            </w:r>
            <w:r w:rsidRPr="00AB3641">
              <w:rPr>
                <w:vanish/>
                <w:szCs w:val="18"/>
              </w:rPr>
              <w:fldChar w:fldCharType="separate"/>
            </w:r>
            <w:r w:rsidRPr="00AB3641">
              <w:rPr>
                <w:noProof/>
                <w:vanish/>
                <w:szCs w:val="18"/>
              </w:rPr>
              <w:t> </w:t>
            </w:r>
            <w:r w:rsidRPr="00AB3641">
              <w:rPr>
                <w:noProof/>
                <w:vanish/>
                <w:szCs w:val="18"/>
              </w:rPr>
              <w:t> </w:t>
            </w:r>
            <w:r w:rsidRPr="00AB3641">
              <w:rPr>
                <w:noProof/>
                <w:vanish/>
                <w:szCs w:val="18"/>
              </w:rPr>
              <w:t> </w:t>
            </w:r>
            <w:r w:rsidRPr="00AB3641">
              <w:rPr>
                <w:noProof/>
                <w:vanish/>
                <w:szCs w:val="18"/>
              </w:rPr>
              <w:t> </w:t>
            </w:r>
            <w:r w:rsidRPr="00AB3641">
              <w:rPr>
                <w:noProof/>
                <w:vanish/>
                <w:szCs w:val="18"/>
              </w:rPr>
              <w:t> </w:t>
            </w:r>
            <w:r w:rsidRPr="00AB3641">
              <w:rPr>
                <w:vanish/>
                <w:szCs w:val="18"/>
              </w:rPr>
              <w:fldChar w:fldCharType="end"/>
            </w:r>
            <w:bookmarkEnd w:id="313"/>
          </w:p>
        </w:tc>
        <w:tc>
          <w:tcPr>
            <w:tcW w:w="834" w:type="dxa"/>
            <w:gridSpan w:val="4"/>
          </w:tcPr>
          <w:p w14:paraId="187334C9" w14:textId="77777777" w:rsidR="002F643F" w:rsidRPr="00AB3641" w:rsidRDefault="002F643F" w:rsidP="00863A86">
            <w:pPr>
              <w:keepNext/>
              <w:spacing w:before="60"/>
              <w:rPr>
                <w:vanish/>
                <w:szCs w:val="18"/>
              </w:rPr>
            </w:pPr>
            <w:r w:rsidRPr="00AB3641">
              <w:rPr>
                <w:vanish/>
                <w:szCs w:val="18"/>
              </w:rPr>
              <w:t xml:space="preserve">a tato ztráta </w:t>
            </w:r>
          </w:p>
        </w:tc>
        <w:bookmarkStart w:id="314" w:name="Rozevírací5"/>
        <w:tc>
          <w:tcPr>
            <w:tcW w:w="1307" w:type="dxa"/>
            <w:gridSpan w:val="5"/>
          </w:tcPr>
          <w:p w14:paraId="16BCAF3B" w14:textId="1C338074" w:rsidR="002F643F" w:rsidRPr="00AB3641" w:rsidRDefault="002F643F" w:rsidP="00863A86">
            <w:pPr>
              <w:keepNext/>
              <w:spacing w:before="60"/>
              <w:jc w:val="center"/>
              <w:rPr>
                <w:vanish/>
                <w:szCs w:val="18"/>
              </w:rPr>
            </w:pPr>
            <w:r w:rsidRPr="00AB3641">
              <w:rPr>
                <w:vanish/>
                <w:szCs w:val="18"/>
              </w:rPr>
              <w:fldChar w:fldCharType="begin">
                <w:ffData>
                  <w:name w:val="Rozevírací5"/>
                  <w:enabled w:val="0"/>
                  <w:calcOnExit w:val="0"/>
                  <w:ddList>
                    <w:listEntry w:val="je"/>
                    <w:listEntry w:val="není"/>
                  </w:ddList>
                </w:ffData>
              </w:fldChar>
            </w:r>
            <w:r w:rsidRPr="00AB3641">
              <w:rPr>
                <w:vanish/>
                <w:szCs w:val="18"/>
              </w:rPr>
              <w:instrText xml:space="preserve"> FORMDROPDOWN </w:instrText>
            </w:r>
            <w:r w:rsidR="002E5B42">
              <w:rPr>
                <w:vanish/>
                <w:szCs w:val="18"/>
              </w:rPr>
            </w:r>
            <w:r w:rsidR="002E5B42">
              <w:rPr>
                <w:vanish/>
                <w:szCs w:val="18"/>
              </w:rPr>
              <w:fldChar w:fldCharType="separate"/>
            </w:r>
            <w:r w:rsidRPr="00AB3641">
              <w:rPr>
                <w:vanish/>
                <w:szCs w:val="18"/>
              </w:rPr>
              <w:fldChar w:fldCharType="end"/>
            </w:r>
            <w:bookmarkEnd w:id="314"/>
          </w:p>
        </w:tc>
        <w:tc>
          <w:tcPr>
            <w:tcW w:w="3576" w:type="dxa"/>
            <w:gridSpan w:val="23"/>
          </w:tcPr>
          <w:p w14:paraId="5F9B245A" w14:textId="77777777" w:rsidR="002F643F" w:rsidRPr="00AB3641" w:rsidRDefault="002F643F" w:rsidP="00863A86">
            <w:pPr>
              <w:keepNext/>
              <w:spacing w:before="60"/>
              <w:rPr>
                <w:vanish/>
                <w:szCs w:val="18"/>
              </w:rPr>
            </w:pPr>
            <w:r w:rsidRPr="00AB3641">
              <w:rPr>
                <w:vanish/>
                <w:szCs w:val="18"/>
              </w:rPr>
              <w:t>kompenzována ziskovostí KB u klienta, která činí</w:t>
            </w:r>
          </w:p>
        </w:tc>
        <w:bookmarkStart w:id="315" w:name="t500"/>
        <w:tc>
          <w:tcPr>
            <w:tcW w:w="1420" w:type="dxa"/>
            <w:gridSpan w:val="5"/>
          </w:tcPr>
          <w:p w14:paraId="5DCE7A31" w14:textId="1A9A8C79" w:rsidR="002F643F" w:rsidRPr="00AB3641" w:rsidRDefault="002F643F" w:rsidP="00863A86">
            <w:pPr>
              <w:keepNext/>
              <w:pBdr>
                <w:bottom w:val="single" w:sz="6" w:space="1" w:color="auto"/>
              </w:pBdr>
              <w:spacing w:before="60"/>
              <w:rPr>
                <w:vanish/>
                <w:szCs w:val="18"/>
              </w:rPr>
            </w:pPr>
            <w:r w:rsidRPr="00AB3641">
              <w:rPr>
                <w:vanish/>
                <w:szCs w:val="18"/>
              </w:rPr>
              <w:fldChar w:fldCharType="begin">
                <w:ffData>
                  <w:name w:val="t500"/>
                  <w:enabled w:val="0"/>
                  <w:calcOnExit w:val="0"/>
                  <w:textInput/>
                </w:ffData>
              </w:fldChar>
            </w:r>
            <w:r w:rsidRPr="00AB3641">
              <w:rPr>
                <w:vanish/>
                <w:szCs w:val="18"/>
              </w:rPr>
              <w:instrText xml:space="preserve"> FORMTEXT </w:instrText>
            </w:r>
            <w:r w:rsidRPr="00AB3641">
              <w:rPr>
                <w:vanish/>
                <w:szCs w:val="18"/>
              </w:rPr>
            </w:r>
            <w:r w:rsidRPr="00AB3641">
              <w:rPr>
                <w:vanish/>
                <w:szCs w:val="18"/>
              </w:rPr>
              <w:fldChar w:fldCharType="separate"/>
            </w:r>
            <w:r w:rsidRPr="00AB3641">
              <w:rPr>
                <w:noProof/>
                <w:vanish/>
                <w:szCs w:val="18"/>
              </w:rPr>
              <w:t> </w:t>
            </w:r>
            <w:r w:rsidRPr="00AB3641">
              <w:rPr>
                <w:noProof/>
                <w:vanish/>
                <w:szCs w:val="18"/>
              </w:rPr>
              <w:t> </w:t>
            </w:r>
            <w:r w:rsidRPr="00AB3641">
              <w:rPr>
                <w:noProof/>
                <w:vanish/>
                <w:szCs w:val="18"/>
              </w:rPr>
              <w:t> </w:t>
            </w:r>
            <w:r w:rsidRPr="00AB3641">
              <w:rPr>
                <w:noProof/>
                <w:vanish/>
                <w:szCs w:val="18"/>
              </w:rPr>
              <w:t> </w:t>
            </w:r>
            <w:r w:rsidRPr="00AB3641">
              <w:rPr>
                <w:noProof/>
                <w:vanish/>
                <w:szCs w:val="18"/>
              </w:rPr>
              <w:t> </w:t>
            </w:r>
            <w:r w:rsidRPr="00AB3641">
              <w:rPr>
                <w:vanish/>
                <w:szCs w:val="18"/>
              </w:rPr>
              <w:fldChar w:fldCharType="end"/>
            </w:r>
            <w:bookmarkEnd w:id="315"/>
          </w:p>
        </w:tc>
      </w:tr>
      <w:bookmarkEnd w:id="312"/>
      <w:tr w:rsidR="002F643F" w:rsidRPr="008B7768" w14:paraId="5AA8D2A7" w14:textId="77777777" w:rsidTr="002E5B42">
        <w:tblPrEx>
          <w:tblCellMar>
            <w:left w:w="31" w:type="dxa"/>
            <w:right w:w="31" w:type="dxa"/>
          </w:tblCellMar>
        </w:tblPrEx>
        <w:tc>
          <w:tcPr>
            <w:tcW w:w="9639" w:type="dxa"/>
            <w:gridSpan w:val="46"/>
          </w:tcPr>
          <w:p w14:paraId="1240CA98" w14:textId="3761D6EB" w:rsidR="002F643F" w:rsidRPr="008B7768" w:rsidRDefault="002F643F" w:rsidP="00863A86">
            <w:pPr>
              <w:keepNext/>
              <w:spacing w:before="100" w:beforeAutospacing="1"/>
              <w:ind w:left="113" w:right="108"/>
              <w:jc w:val="left"/>
            </w:pPr>
            <w:r w:rsidRPr="008B7768">
              <w:t xml:space="preserve">Při výpočtu denního nárůstu úroků se používá metoda </w:t>
            </w:r>
            <w:bookmarkStart w:id="316" w:name="DD_284"/>
            <w:r w:rsidRPr="008B7768">
              <w:rPr>
                <w:u w:val="single"/>
              </w:rPr>
              <w:fldChar w:fldCharType="begin">
                <w:ffData>
                  <w:name w:val="DD_284"/>
                  <w:enabled/>
                  <w:calcOnExit w:val="0"/>
                  <w:entryMacro w:val="USVypocet"/>
                  <w:ddList>
                    <w:listEntry w:val="365/360"/>
                    <w:listEntry w:val="360/360"/>
                    <w:listEntry w:val="365/365"/>
                    <w:listEntry w:val="360/365"/>
                  </w:ddList>
                </w:ffData>
              </w:fldChar>
            </w:r>
            <w:r w:rsidRPr="008B7768">
              <w:rPr>
                <w:u w:val="single"/>
              </w:rPr>
              <w:instrText xml:space="preserve"> FORMDROPDOWN </w:instrText>
            </w:r>
            <w:r w:rsidR="002E5B42">
              <w:rPr>
                <w:u w:val="single"/>
              </w:rPr>
            </w:r>
            <w:r w:rsidR="002E5B42">
              <w:rPr>
                <w:u w:val="single"/>
              </w:rPr>
              <w:fldChar w:fldCharType="separate"/>
            </w:r>
            <w:r w:rsidRPr="008B7768">
              <w:rPr>
                <w:u w:val="single"/>
              </w:rPr>
              <w:fldChar w:fldCharType="end"/>
            </w:r>
            <w:bookmarkEnd w:id="316"/>
            <w:r w:rsidRPr="008B7768">
              <w:t xml:space="preserve">  dnů.</w:t>
            </w:r>
          </w:p>
        </w:tc>
      </w:tr>
      <w:tr w:rsidR="002F643F" w:rsidRPr="008B7768" w14:paraId="194BD149" w14:textId="77777777" w:rsidTr="002E5B42">
        <w:tc>
          <w:tcPr>
            <w:tcW w:w="9639" w:type="dxa"/>
            <w:gridSpan w:val="46"/>
          </w:tcPr>
          <w:p w14:paraId="19A63BAB" w14:textId="771E398A" w:rsidR="002F643F" w:rsidRPr="008B7768" w:rsidRDefault="002F643F" w:rsidP="00863A86">
            <w:pPr>
              <w:spacing w:before="120"/>
              <w:jc w:val="left"/>
              <w:rPr>
                <w:color w:val="000000"/>
              </w:rPr>
            </w:pPr>
            <w:r w:rsidRPr="008B7768">
              <w:t xml:space="preserve">Pro případ porušení podmínek smlouvy je KB oprávněna zvýšit dohodnutou úrokovou sazbu o </w:t>
            </w:r>
            <w:bookmarkStart w:id="317" w:name="PEVNAODCH_ZVYS"/>
            <w:r w:rsidRPr="008B7768">
              <w:rPr>
                <w:szCs w:val="18"/>
                <w:u w:val="single"/>
              </w:rPr>
              <w:fldChar w:fldCharType="begin">
                <w:ffData>
                  <w:name w:val="PEVNAODCH_ZVYS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B7768">
              <w:rPr>
                <w:szCs w:val="18"/>
                <w:u w:val="single"/>
              </w:rPr>
              <w:instrText xml:space="preserve"> FORMTEXT </w:instrText>
            </w:r>
            <w:r w:rsidRPr="008B7768">
              <w:rPr>
                <w:szCs w:val="18"/>
                <w:u w:val="single"/>
              </w:rPr>
            </w:r>
            <w:r w:rsidRPr="008B7768">
              <w:rPr>
                <w:szCs w:val="18"/>
                <w:u w:val="single"/>
              </w:rPr>
              <w:fldChar w:fldCharType="separate"/>
            </w:r>
            <w:r w:rsidR="00AB3641">
              <w:rPr>
                <w:noProof/>
                <w:szCs w:val="18"/>
                <w:u w:val="single"/>
              </w:rPr>
              <w:t>2,00</w:t>
            </w:r>
            <w:r w:rsidRPr="008B7768">
              <w:rPr>
                <w:szCs w:val="18"/>
                <w:u w:val="single"/>
              </w:rPr>
              <w:fldChar w:fldCharType="end"/>
            </w:r>
            <w:bookmarkEnd w:id="317"/>
            <w:r w:rsidRPr="008B7768">
              <w:rPr>
                <w:szCs w:val="18"/>
              </w:rPr>
              <w:t xml:space="preserve"> procent. bodů</w:t>
            </w:r>
            <w:r w:rsidRPr="008B7768">
              <w:br/>
            </w:r>
            <w:r w:rsidRPr="008B7768">
              <w:rPr>
                <w:color w:val="0000FF"/>
                <w:sz w:val="16"/>
                <w:szCs w:val="16"/>
              </w:rPr>
              <w:t>(doporučuje se zvýšit pevnou odchylku maximálně o 10 procentních bodů)</w:t>
            </w:r>
          </w:p>
        </w:tc>
      </w:tr>
      <w:tr w:rsidR="002F643F" w:rsidRPr="008B7768" w14:paraId="3C0B5E93" w14:textId="77777777" w:rsidTr="002E5B42">
        <w:tc>
          <w:tcPr>
            <w:tcW w:w="9639" w:type="dxa"/>
            <w:gridSpan w:val="46"/>
          </w:tcPr>
          <w:p w14:paraId="0CA89FE9" w14:textId="77777777" w:rsidR="002F643F" w:rsidRPr="008B7768" w:rsidRDefault="002F643F" w:rsidP="00863A86">
            <w:pPr>
              <w:keepNext/>
              <w:rPr>
                <w:sz w:val="8"/>
              </w:rPr>
            </w:pPr>
          </w:p>
        </w:tc>
      </w:tr>
      <w:tr w:rsidR="002F643F" w:rsidRPr="008B7768" w14:paraId="4D3EA0EE" w14:textId="77777777" w:rsidTr="002E5B42">
        <w:tc>
          <w:tcPr>
            <w:tcW w:w="9639" w:type="dxa"/>
            <w:gridSpan w:val="46"/>
            <w:tcBorders>
              <w:top w:val="single" w:sz="6" w:space="0" w:color="auto"/>
            </w:tcBorders>
            <w:shd w:val="pct12" w:color="auto" w:fill="auto"/>
          </w:tcPr>
          <w:p w14:paraId="1B37F855" w14:textId="77777777" w:rsidR="002F643F" w:rsidRPr="008B7768" w:rsidRDefault="002F643F" w:rsidP="00863A86">
            <w:pPr>
              <w:spacing w:before="120" w:after="40"/>
              <w:rPr>
                <w:b/>
                <w:color w:val="FF0000"/>
              </w:rPr>
            </w:pPr>
            <w:r w:rsidRPr="008B7768">
              <w:rPr>
                <w:b/>
                <w:color w:val="FF0000"/>
              </w:rPr>
              <w:t>VI. Ceny</w:t>
            </w:r>
            <w:r w:rsidRPr="00C23CCB">
              <w:rPr>
                <w:i/>
                <w:vanish/>
                <w:color w:val="FF0000"/>
              </w:rPr>
              <w:t xml:space="preserve"> (pro přeskok z políčka pro cenu do checkboxu používejte tabulátor, jinak může dojít k pádu aplikace)</w:t>
            </w:r>
          </w:p>
        </w:tc>
      </w:tr>
      <w:tr w:rsidR="002F643F" w:rsidRPr="008B7768" w14:paraId="381BD59E" w14:textId="77777777" w:rsidTr="002E5B42">
        <w:tc>
          <w:tcPr>
            <w:tcW w:w="2927" w:type="dxa"/>
            <w:gridSpan w:val="12"/>
          </w:tcPr>
          <w:p w14:paraId="76B0B24F" w14:textId="77777777" w:rsidR="002F643F" w:rsidRPr="008B7768" w:rsidRDefault="002F643F" w:rsidP="00863A86">
            <w:pPr>
              <w:keepNext/>
              <w:spacing w:before="60"/>
              <w:rPr>
                <w:szCs w:val="18"/>
              </w:rPr>
            </w:pPr>
            <w:r w:rsidRPr="008B7768">
              <w:rPr>
                <w:szCs w:val="18"/>
              </w:rPr>
              <w:t xml:space="preserve">Cena za </w:t>
            </w:r>
            <w:r w:rsidRPr="008B7768">
              <w:rPr>
                <w:b/>
                <w:szCs w:val="18"/>
              </w:rPr>
              <w:t>rezervaci zdrojů</w:t>
            </w:r>
            <w:r w:rsidRPr="008B7768">
              <w:rPr>
                <w:szCs w:val="18"/>
              </w:rPr>
              <w:t xml:space="preserve"> ve výši</w:t>
            </w:r>
          </w:p>
        </w:tc>
        <w:tc>
          <w:tcPr>
            <w:tcW w:w="577" w:type="dxa"/>
            <w:gridSpan w:val="2"/>
          </w:tcPr>
          <w:p w14:paraId="73B57775" w14:textId="77777777" w:rsidR="002F643F" w:rsidRPr="008B7768" w:rsidRDefault="002F643F" w:rsidP="00863A86">
            <w:pPr>
              <w:keepNext/>
              <w:pBdr>
                <w:bottom w:val="single" w:sz="4" w:space="1" w:color="auto"/>
              </w:pBdr>
              <w:spacing w:before="60"/>
            </w:pPr>
            <w:r>
              <w:rPr>
                <w:u w:val="single"/>
              </w:rPr>
              <w:fldChar w:fldCharType="begin">
                <w:ffData>
                  <w:name w:val="CenaMena_1"/>
                  <w:enabled w:val="0"/>
                  <w:calcOnExit w:val="0"/>
                  <w:entryMacro w:val="Ceny1"/>
                  <w:ddList>
                    <w:listEntry w:val="Kč"/>
                  </w:ddList>
                </w:ffData>
              </w:fldChar>
            </w:r>
            <w:bookmarkStart w:id="318" w:name="CenaMena_1"/>
            <w:r>
              <w:rPr>
                <w:u w:val="single"/>
              </w:rPr>
              <w:instrText xml:space="preserve"> FORMDROPDOWN </w:instrText>
            </w:r>
            <w:r w:rsidR="002E5B42">
              <w:rPr>
                <w:u w:val="single"/>
              </w:rPr>
            </w:r>
            <w:r w:rsidR="002E5B42">
              <w:rPr>
                <w:u w:val="single"/>
              </w:rPr>
              <w:fldChar w:fldCharType="separate"/>
            </w:r>
            <w:r>
              <w:rPr>
                <w:u w:val="single"/>
              </w:rPr>
              <w:fldChar w:fldCharType="end"/>
            </w:r>
            <w:bookmarkEnd w:id="318"/>
          </w:p>
        </w:tc>
        <w:tc>
          <w:tcPr>
            <w:tcW w:w="142" w:type="dxa"/>
          </w:tcPr>
          <w:p w14:paraId="13B4BFF6" w14:textId="77777777" w:rsidR="002F643F" w:rsidRPr="008B7768" w:rsidRDefault="002F643F" w:rsidP="00863A86">
            <w:pPr>
              <w:keepNext/>
              <w:spacing w:before="60"/>
            </w:pPr>
            <w:r>
              <w:t>:</w:t>
            </w:r>
          </w:p>
        </w:tc>
        <w:tc>
          <w:tcPr>
            <w:tcW w:w="997" w:type="dxa"/>
            <w:gridSpan w:val="3"/>
          </w:tcPr>
          <w:p w14:paraId="18350EF8" w14:textId="44CA30D7" w:rsidR="002F643F" w:rsidRPr="008B7768" w:rsidRDefault="002F643F" w:rsidP="00863A86">
            <w:pPr>
              <w:keepNext/>
              <w:pBdr>
                <w:bottom w:val="single" w:sz="6" w:space="1" w:color="auto"/>
              </w:pBdr>
              <w:spacing w:before="60"/>
            </w:pPr>
            <w:r>
              <w:fldChar w:fldCharType="begin">
                <w:ffData>
                  <w:name w:val="CenaVyse_1"/>
                  <w:enabled/>
                  <w:calcOnExit w:val="0"/>
                  <w:exitMacro w:val="PREVCISUVER"/>
                  <w:textInput/>
                </w:ffData>
              </w:fldChar>
            </w:r>
            <w:bookmarkStart w:id="319" w:name="CenaVyse_1"/>
            <w:r>
              <w:instrText xml:space="preserve"> FORMTEXT </w:instrText>
            </w:r>
            <w:r>
              <w:fldChar w:fldCharType="separate"/>
            </w:r>
            <w:r w:rsidR="00D46851">
              <w:t>0,00</w:t>
            </w:r>
            <w:r>
              <w:fldChar w:fldCharType="end"/>
            </w:r>
            <w:bookmarkEnd w:id="319"/>
          </w:p>
        </w:tc>
        <w:tc>
          <w:tcPr>
            <w:tcW w:w="1135" w:type="dxa"/>
            <w:gridSpan w:val="8"/>
          </w:tcPr>
          <w:p w14:paraId="468C0853" w14:textId="77777777" w:rsidR="002F643F" w:rsidRPr="008B7768" w:rsidRDefault="002F643F" w:rsidP="00863A86">
            <w:pPr>
              <w:keepNext/>
              <w:spacing w:before="60"/>
            </w:pPr>
            <w:r w:rsidRPr="008B7768">
              <w:t xml:space="preserve">%  p.a.  </w:t>
            </w:r>
            <w:r>
              <w:t>Do</w:t>
            </w:r>
            <w:r w:rsidRPr="008B7768">
              <w:t>:</w:t>
            </w:r>
          </w:p>
        </w:tc>
        <w:tc>
          <w:tcPr>
            <w:tcW w:w="1387" w:type="dxa"/>
            <w:gridSpan w:val="9"/>
          </w:tcPr>
          <w:p w14:paraId="052835E4" w14:textId="55298CB4" w:rsidR="002F643F" w:rsidRPr="008B7768" w:rsidRDefault="002F643F" w:rsidP="00863A86">
            <w:pPr>
              <w:keepNext/>
              <w:pBdr>
                <w:bottom w:val="single" w:sz="6" w:space="1" w:color="auto"/>
              </w:pBdr>
              <w:spacing w:before="60"/>
            </w:pPr>
            <w:r>
              <w:fldChar w:fldCharType="begin">
                <w:ffData>
                  <w:name w:val="Textové54"/>
                  <w:enabled/>
                  <w:calcOnExit w:val="0"/>
                  <w:statusText w:type="text" w:val="Vyplňte číslo pobočky, která poskytla úvěr (viz PK č. 81: C 030 – Číselník poboček, expozitur a detašovaných pracovišť)"/>
                  <w:textInput>
                    <w:type w:val="date"/>
                    <w:format w:val="d.M.yyyy"/>
                  </w:textInput>
                </w:ffData>
              </w:fldChar>
            </w:r>
            <w:bookmarkStart w:id="320" w:name="Textové54"/>
            <w:r>
              <w:instrText xml:space="preserve"> FORMTEXT </w:instrText>
            </w:r>
            <w:r>
              <w:fldChar w:fldCharType="separate"/>
            </w:r>
            <w:r w:rsidR="005D695C">
              <w:t>31.12.2025</w:t>
            </w:r>
            <w:r>
              <w:fldChar w:fldCharType="end"/>
            </w:r>
            <w:bookmarkEnd w:id="320"/>
          </w:p>
        </w:tc>
        <w:tc>
          <w:tcPr>
            <w:tcW w:w="2474" w:type="dxa"/>
            <w:gridSpan w:val="11"/>
          </w:tcPr>
          <w:p w14:paraId="72A82838" w14:textId="77777777" w:rsidR="002F643F" w:rsidRPr="008B7768" w:rsidRDefault="002F643F" w:rsidP="00863A86">
            <w:pPr>
              <w:keepNext/>
              <w:spacing w:before="60"/>
            </w:pPr>
          </w:p>
        </w:tc>
      </w:tr>
      <w:tr w:rsidR="002F643F" w:rsidRPr="008B7768" w14:paraId="0691D694" w14:textId="77777777" w:rsidTr="002E5B42">
        <w:tc>
          <w:tcPr>
            <w:tcW w:w="2927" w:type="dxa"/>
            <w:gridSpan w:val="12"/>
          </w:tcPr>
          <w:p w14:paraId="1EDEF02F" w14:textId="77777777" w:rsidR="002F643F" w:rsidRPr="008B7768" w:rsidRDefault="002F643F" w:rsidP="00863A86">
            <w:pPr>
              <w:spacing w:before="100"/>
              <w:ind w:right="57"/>
              <w:rPr>
                <w:b/>
                <w:szCs w:val="18"/>
                <w:u w:val="single"/>
              </w:rPr>
            </w:pPr>
            <w:r w:rsidRPr="008B7768">
              <w:rPr>
                <w:szCs w:val="18"/>
              </w:rPr>
              <w:t xml:space="preserve">Cena za </w:t>
            </w:r>
            <w:r w:rsidRPr="008B7768">
              <w:rPr>
                <w:b/>
                <w:szCs w:val="18"/>
              </w:rPr>
              <w:t>spravování úvěru</w:t>
            </w:r>
            <w:r w:rsidRPr="008B7768">
              <w:rPr>
                <w:szCs w:val="18"/>
              </w:rPr>
              <w:t xml:space="preserve"> ve výši</w:t>
            </w:r>
          </w:p>
        </w:tc>
        <w:tc>
          <w:tcPr>
            <w:tcW w:w="577" w:type="dxa"/>
            <w:gridSpan w:val="2"/>
          </w:tcPr>
          <w:p w14:paraId="69B0F01F" w14:textId="722876BD" w:rsidR="002F643F" w:rsidRPr="008B7768" w:rsidRDefault="002F643F" w:rsidP="00863A86">
            <w:pPr>
              <w:keepNext/>
              <w:pBdr>
                <w:bottom w:val="single" w:sz="4" w:space="1" w:color="auto"/>
              </w:pBdr>
              <w:spacing w:before="60"/>
            </w:pPr>
            <w:r>
              <w:rPr>
                <w:u w:val="single"/>
              </w:rPr>
              <w:fldChar w:fldCharType="begin">
                <w:ffData>
                  <w:name w:val="CenaMena_2"/>
                  <w:enabled w:val="0"/>
                  <w:calcOnExit w:val="0"/>
                  <w:entryMacro w:val="Ceny1"/>
                  <w:ddList>
                    <w:listEntry w:val="Kč"/>
                  </w:ddList>
                </w:ffData>
              </w:fldChar>
            </w:r>
            <w:bookmarkStart w:id="321" w:name="CenaMena_2"/>
            <w:r>
              <w:rPr>
                <w:u w:val="single"/>
              </w:rPr>
              <w:instrText xml:space="preserve"> FORMDROPDOWN </w:instrText>
            </w:r>
            <w:r w:rsidR="002E5B42">
              <w:rPr>
                <w:u w:val="single"/>
              </w:rPr>
            </w:r>
            <w:r w:rsidR="002E5B42">
              <w:rPr>
                <w:u w:val="single"/>
              </w:rPr>
              <w:fldChar w:fldCharType="separate"/>
            </w:r>
            <w:r>
              <w:rPr>
                <w:u w:val="single"/>
              </w:rPr>
              <w:fldChar w:fldCharType="end"/>
            </w:r>
            <w:bookmarkEnd w:id="321"/>
          </w:p>
        </w:tc>
        <w:tc>
          <w:tcPr>
            <w:tcW w:w="142" w:type="dxa"/>
          </w:tcPr>
          <w:p w14:paraId="43F8C62E" w14:textId="77777777" w:rsidR="002F643F" w:rsidRPr="008B7768" w:rsidRDefault="002F643F" w:rsidP="00863A86">
            <w:pPr>
              <w:keepNext/>
              <w:spacing w:before="60"/>
            </w:pPr>
            <w:r>
              <w:t>:</w:t>
            </w:r>
          </w:p>
        </w:tc>
        <w:tc>
          <w:tcPr>
            <w:tcW w:w="997" w:type="dxa"/>
            <w:gridSpan w:val="3"/>
          </w:tcPr>
          <w:p w14:paraId="39D7A249" w14:textId="701E36F8" w:rsidR="002F643F" w:rsidRPr="008B7768" w:rsidRDefault="002F643F" w:rsidP="00863A86">
            <w:pPr>
              <w:pBdr>
                <w:bottom w:val="single" w:sz="6" w:space="1" w:color="auto"/>
              </w:pBdr>
              <w:spacing w:before="60"/>
              <w:rPr>
                <w:b/>
              </w:rPr>
            </w:pPr>
            <w:r>
              <w:fldChar w:fldCharType="begin">
                <w:ffData>
                  <w:name w:val="CenaVyse_2"/>
                  <w:enabled/>
                  <w:calcOnExit w:val="0"/>
                  <w:exitMacro w:val="PREVCISUVER"/>
                  <w:textInput>
                    <w:type w:val="number"/>
                    <w:format w:val="# ##0,00"/>
                  </w:textInput>
                </w:ffData>
              </w:fldChar>
            </w:r>
            <w:bookmarkStart w:id="322" w:name="CenaVyse_2"/>
            <w:r>
              <w:instrText xml:space="preserve"> FORMTEXT </w:instrText>
            </w:r>
            <w:r>
              <w:fldChar w:fldCharType="separate"/>
            </w:r>
            <w:r w:rsidR="00D46851">
              <w:t>0,00</w:t>
            </w:r>
            <w:r>
              <w:fldChar w:fldCharType="end"/>
            </w:r>
            <w:bookmarkEnd w:id="322"/>
          </w:p>
        </w:tc>
        <w:tc>
          <w:tcPr>
            <w:tcW w:w="2834" w:type="dxa"/>
            <w:gridSpan w:val="20"/>
          </w:tcPr>
          <w:p w14:paraId="2079A09D" w14:textId="66DBF621" w:rsidR="002F643F" w:rsidRPr="008B7768" w:rsidRDefault="002F643F" w:rsidP="00863A86">
            <w:pPr>
              <w:tabs>
                <w:tab w:val="left" w:pos="253"/>
              </w:tabs>
              <w:spacing w:before="60"/>
              <w:rPr>
                <w:b/>
              </w:rPr>
            </w:pPr>
            <w:bookmarkStart w:id="323" w:name="Zaškrtávací126"/>
            <w:r>
              <w:t xml:space="preserve"> </w:t>
            </w:r>
            <w:bookmarkEnd w:id="323"/>
            <w:r>
              <w:fldChar w:fldCharType="begin">
                <w:ffData>
                  <w:name w:val="CenaInd2_N"/>
                  <w:enabled/>
                  <w:calcOnExit w:val="0"/>
                  <w:entryMacro w:val="Ceny1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324" w:name="CenaInd2_N"/>
            <w:r>
              <w:instrText xml:space="preserve"> FORMCHECKBOX </w:instrText>
            </w:r>
            <w:r w:rsidR="002E5B42">
              <w:fldChar w:fldCharType="separate"/>
            </w:r>
            <w:r>
              <w:fldChar w:fldCharType="end"/>
            </w:r>
            <w:bookmarkEnd w:id="324"/>
            <w:r w:rsidRPr="008B7768">
              <w:t xml:space="preserve"> stanovená dle Sazebníku KB</w:t>
            </w:r>
          </w:p>
        </w:tc>
        <w:tc>
          <w:tcPr>
            <w:tcW w:w="2162" w:type="dxa"/>
            <w:gridSpan w:val="8"/>
          </w:tcPr>
          <w:p w14:paraId="7513758F" w14:textId="7D8667C4" w:rsidR="002F643F" w:rsidRPr="008B7768" w:rsidRDefault="002F643F" w:rsidP="00863A86">
            <w:pPr>
              <w:keepNext/>
              <w:spacing w:before="60"/>
            </w:pPr>
            <w:r>
              <w:fldChar w:fldCharType="begin">
                <w:ffData>
                  <w:name w:val="CenaInd2_A"/>
                  <w:enabled/>
                  <w:calcOnExit w:val="0"/>
                  <w:entryMacro w:val="Ceny1"/>
                  <w:checkBox>
                    <w:size w:val="24"/>
                    <w:default w:val="0"/>
                    <w:checked/>
                  </w:checkBox>
                </w:ffData>
              </w:fldChar>
            </w:r>
            <w:bookmarkStart w:id="325" w:name="CenaInd2_A"/>
            <w:r>
              <w:instrText xml:space="preserve"> FORMCHECKBOX </w:instrText>
            </w:r>
            <w:r w:rsidR="002E5B42">
              <w:fldChar w:fldCharType="separate"/>
            </w:r>
            <w:r>
              <w:fldChar w:fldCharType="end"/>
            </w:r>
            <w:bookmarkEnd w:id="325"/>
            <w:r w:rsidRPr="008B7768">
              <w:t>individuální/snížená</w:t>
            </w:r>
          </w:p>
        </w:tc>
      </w:tr>
      <w:tr w:rsidR="002F643F" w:rsidRPr="00812520" w14:paraId="0E3505FC" w14:textId="77777777" w:rsidTr="002E5B42">
        <w:trPr>
          <w:trHeight w:val="20"/>
        </w:trPr>
        <w:tc>
          <w:tcPr>
            <w:tcW w:w="2927" w:type="dxa"/>
            <w:gridSpan w:val="12"/>
          </w:tcPr>
          <w:p w14:paraId="23E1A756" w14:textId="77777777" w:rsidR="002F643F" w:rsidRPr="00812520" w:rsidRDefault="002F643F" w:rsidP="00863A86">
            <w:pPr>
              <w:keepNext/>
              <w:spacing w:before="100"/>
              <w:rPr>
                <w:szCs w:val="18"/>
              </w:rPr>
            </w:pPr>
            <w:bookmarkStart w:id="326" w:name="CENAzaREAL" w:colFirst="0" w:colLast="3"/>
            <w:r w:rsidRPr="00812520">
              <w:rPr>
                <w:szCs w:val="18"/>
              </w:rPr>
              <w:t xml:space="preserve">Cena za </w:t>
            </w:r>
            <w:r w:rsidRPr="00812520">
              <w:rPr>
                <w:b/>
                <w:szCs w:val="18"/>
              </w:rPr>
              <w:t>realizaci úvěru</w:t>
            </w:r>
            <w:r w:rsidRPr="00812520">
              <w:rPr>
                <w:szCs w:val="18"/>
              </w:rPr>
              <w:t xml:space="preserve"> ve výši</w:t>
            </w:r>
          </w:p>
        </w:tc>
        <w:tc>
          <w:tcPr>
            <w:tcW w:w="577" w:type="dxa"/>
            <w:gridSpan w:val="2"/>
          </w:tcPr>
          <w:p w14:paraId="22DD513B" w14:textId="222ECEDA" w:rsidR="002F643F" w:rsidRPr="00812520" w:rsidRDefault="002F643F" w:rsidP="00863A86">
            <w:pPr>
              <w:keepNext/>
              <w:pBdr>
                <w:bottom w:val="single" w:sz="4" w:space="1" w:color="auto"/>
              </w:pBdr>
              <w:spacing w:before="60"/>
            </w:pPr>
            <w:r w:rsidRPr="00812520">
              <w:rPr>
                <w:u w:val="single"/>
              </w:rPr>
              <w:fldChar w:fldCharType="begin">
                <w:ffData>
                  <w:name w:val="CenaMena_3"/>
                  <w:enabled w:val="0"/>
                  <w:calcOnExit w:val="0"/>
                  <w:entryMacro w:val="Ceny1"/>
                  <w:ddList>
                    <w:listEntry w:val="Kč"/>
                  </w:ddList>
                </w:ffData>
              </w:fldChar>
            </w:r>
            <w:bookmarkStart w:id="327" w:name="CenaMena_3"/>
            <w:r w:rsidRPr="00812520">
              <w:rPr>
                <w:u w:val="single"/>
              </w:rPr>
              <w:instrText xml:space="preserve"> FORMDROPDOWN </w:instrText>
            </w:r>
            <w:r w:rsidR="002E5B42">
              <w:rPr>
                <w:u w:val="single"/>
              </w:rPr>
            </w:r>
            <w:r w:rsidR="002E5B42">
              <w:rPr>
                <w:u w:val="single"/>
              </w:rPr>
              <w:fldChar w:fldCharType="separate"/>
            </w:r>
            <w:r w:rsidRPr="00812520">
              <w:rPr>
                <w:u w:val="single"/>
              </w:rPr>
              <w:fldChar w:fldCharType="end"/>
            </w:r>
            <w:bookmarkEnd w:id="327"/>
          </w:p>
        </w:tc>
        <w:tc>
          <w:tcPr>
            <w:tcW w:w="142" w:type="dxa"/>
          </w:tcPr>
          <w:p w14:paraId="1F8206BF" w14:textId="77777777" w:rsidR="002F643F" w:rsidRPr="00812520" w:rsidRDefault="002F643F" w:rsidP="00863A86">
            <w:pPr>
              <w:keepNext/>
              <w:spacing w:before="60"/>
            </w:pPr>
            <w:r w:rsidRPr="00812520">
              <w:t>:</w:t>
            </w:r>
          </w:p>
        </w:tc>
        <w:tc>
          <w:tcPr>
            <w:tcW w:w="997" w:type="dxa"/>
            <w:gridSpan w:val="3"/>
          </w:tcPr>
          <w:p w14:paraId="5A499DB5" w14:textId="460341AC" w:rsidR="002F643F" w:rsidRPr="00812520" w:rsidRDefault="002F643F" w:rsidP="00863A86">
            <w:pPr>
              <w:keepNext/>
              <w:pBdr>
                <w:bottom w:val="single" w:sz="6" w:space="1" w:color="auto"/>
              </w:pBdr>
              <w:spacing w:before="60"/>
            </w:pPr>
            <w:r w:rsidRPr="00812520">
              <w:fldChar w:fldCharType="begin">
                <w:ffData>
                  <w:name w:val="CenaVyse_3"/>
                  <w:enabled/>
                  <w:calcOnExit w:val="0"/>
                  <w:entryMacro w:val="bookmark123.MAIN"/>
                  <w:exitMacro w:val="PREVCISUVER"/>
                  <w:textInput>
                    <w:type w:val="number"/>
                    <w:format w:val="# ##0,00"/>
                  </w:textInput>
                </w:ffData>
              </w:fldChar>
            </w:r>
            <w:bookmarkStart w:id="328" w:name="CenaVyse_3"/>
            <w:r w:rsidRPr="00812520">
              <w:instrText xml:space="preserve"> FORMTEXT </w:instrText>
            </w:r>
            <w:r w:rsidRPr="00812520">
              <w:fldChar w:fldCharType="separate"/>
            </w:r>
            <w:r w:rsidR="00264BCE">
              <w:t>0,00</w:t>
            </w:r>
            <w:r w:rsidRPr="00812520">
              <w:fldChar w:fldCharType="end"/>
            </w:r>
            <w:bookmarkEnd w:id="328"/>
          </w:p>
        </w:tc>
        <w:tc>
          <w:tcPr>
            <w:tcW w:w="2834" w:type="dxa"/>
            <w:gridSpan w:val="20"/>
          </w:tcPr>
          <w:p w14:paraId="55341E2A" w14:textId="30D42613" w:rsidR="002F643F" w:rsidRPr="00812520" w:rsidRDefault="002F643F" w:rsidP="00863A86">
            <w:pPr>
              <w:keepNext/>
              <w:tabs>
                <w:tab w:val="left" w:pos="258"/>
              </w:tabs>
              <w:spacing w:before="60"/>
            </w:pPr>
            <w:bookmarkStart w:id="329" w:name="Zaškrtávací132"/>
            <w:r w:rsidRPr="00812520">
              <w:rPr>
                <w:sz w:val="24"/>
              </w:rPr>
              <w:t xml:space="preserve"> </w:t>
            </w:r>
            <w:bookmarkEnd w:id="329"/>
            <w:r w:rsidRPr="00812520">
              <w:rPr>
                <w:sz w:val="24"/>
              </w:rPr>
              <w:fldChar w:fldCharType="begin">
                <w:ffData>
                  <w:name w:val="CenaInd3_N"/>
                  <w:enabled/>
                  <w:calcOnExit w:val="0"/>
                  <w:entryMacro w:val="Ceny1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330" w:name="CenaInd3_N"/>
            <w:r w:rsidRPr="00812520">
              <w:rPr>
                <w:sz w:val="24"/>
              </w:rPr>
              <w:instrText xml:space="preserve"> FORMCHECKBOX </w:instrText>
            </w:r>
            <w:r w:rsidR="002E5B42">
              <w:rPr>
                <w:sz w:val="24"/>
              </w:rPr>
            </w:r>
            <w:r w:rsidR="002E5B42">
              <w:rPr>
                <w:sz w:val="24"/>
              </w:rPr>
              <w:fldChar w:fldCharType="separate"/>
            </w:r>
            <w:r w:rsidRPr="00812520">
              <w:rPr>
                <w:sz w:val="24"/>
              </w:rPr>
              <w:fldChar w:fldCharType="end"/>
            </w:r>
            <w:bookmarkEnd w:id="330"/>
            <w:r w:rsidRPr="00812520">
              <w:t xml:space="preserve"> stanovená dle Sazebníku KB</w:t>
            </w:r>
          </w:p>
        </w:tc>
        <w:tc>
          <w:tcPr>
            <w:tcW w:w="2162" w:type="dxa"/>
            <w:gridSpan w:val="8"/>
          </w:tcPr>
          <w:p w14:paraId="4B76234C" w14:textId="44E37C24" w:rsidR="002F643F" w:rsidRPr="00812520" w:rsidRDefault="002F643F" w:rsidP="00863A86">
            <w:pPr>
              <w:keepNext/>
              <w:spacing w:before="60"/>
            </w:pPr>
            <w:r w:rsidRPr="00812520">
              <w:rPr>
                <w:sz w:val="24"/>
              </w:rPr>
              <w:fldChar w:fldCharType="begin">
                <w:ffData>
                  <w:name w:val="CenaInd3_A"/>
                  <w:enabled/>
                  <w:calcOnExit w:val="0"/>
                  <w:entryMacro w:val="Ceny1"/>
                  <w:checkBox>
                    <w:size w:val="24"/>
                    <w:default w:val="0"/>
                    <w:checked/>
                  </w:checkBox>
                </w:ffData>
              </w:fldChar>
            </w:r>
            <w:bookmarkStart w:id="331" w:name="CenaInd3_A"/>
            <w:r w:rsidRPr="00812520">
              <w:rPr>
                <w:sz w:val="24"/>
              </w:rPr>
              <w:instrText xml:space="preserve"> FORMCHECKBOX </w:instrText>
            </w:r>
            <w:r w:rsidR="002E5B42">
              <w:rPr>
                <w:sz w:val="24"/>
              </w:rPr>
            </w:r>
            <w:r w:rsidR="002E5B42">
              <w:rPr>
                <w:sz w:val="24"/>
              </w:rPr>
              <w:fldChar w:fldCharType="separate"/>
            </w:r>
            <w:r w:rsidRPr="00812520">
              <w:rPr>
                <w:sz w:val="24"/>
              </w:rPr>
              <w:fldChar w:fldCharType="end"/>
            </w:r>
            <w:bookmarkEnd w:id="331"/>
            <w:r w:rsidRPr="00812520">
              <w:t>individuální/snížená</w:t>
            </w:r>
          </w:p>
        </w:tc>
      </w:tr>
      <w:tr w:rsidR="002F643F" w:rsidRPr="00812520" w14:paraId="6E89F694" w14:textId="77777777" w:rsidTr="002E5B42">
        <w:trPr>
          <w:trHeight w:val="20"/>
        </w:trPr>
        <w:tc>
          <w:tcPr>
            <w:tcW w:w="651" w:type="dxa"/>
            <w:gridSpan w:val="3"/>
            <w:shd w:val="clear" w:color="auto" w:fill="auto"/>
          </w:tcPr>
          <w:p w14:paraId="23335330" w14:textId="77777777" w:rsidR="002F643F" w:rsidRPr="00812520" w:rsidRDefault="002F643F" w:rsidP="00863A86">
            <w:pPr>
              <w:ind w:right="57"/>
            </w:pPr>
          </w:p>
        </w:tc>
        <w:tc>
          <w:tcPr>
            <w:tcW w:w="2262" w:type="dxa"/>
            <w:gridSpan w:val="8"/>
            <w:shd w:val="clear" w:color="auto" w:fill="auto"/>
          </w:tcPr>
          <w:p w14:paraId="030B2C96" w14:textId="77777777" w:rsidR="002F643F" w:rsidRPr="00812520" w:rsidRDefault="002F643F" w:rsidP="00863A86">
            <w:pPr>
              <w:spacing w:before="60"/>
            </w:pPr>
            <w:r w:rsidRPr="00812520">
              <w:t>bude dlužníkem uhrazena</w:t>
            </w:r>
          </w:p>
        </w:tc>
        <w:tc>
          <w:tcPr>
            <w:tcW w:w="3544" w:type="dxa"/>
            <w:gridSpan w:val="17"/>
            <w:shd w:val="clear" w:color="auto" w:fill="auto"/>
          </w:tcPr>
          <w:p w14:paraId="5EBA294B" w14:textId="634080AD" w:rsidR="002F643F" w:rsidRPr="00812520" w:rsidRDefault="002F643F" w:rsidP="00863A86">
            <w:r w:rsidRPr="00812520">
              <w:fldChar w:fldCharType="begin">
                <w:ffData>
                  <w:name w:val="CenaPredl_A"/>
                  <w:enabled/>
                  <w:calcOnExit w:val="0"/>
                  <w:entryMacro w:val="Ceny1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332" w:name="CenaPredl_A"/>
            <w:r w:rsidRPr="00812520">
              <w:instrText xml:space="preserve"> FORMCHECKBOX </w:instrText>
            </w:r>
            <w:r w:rsidR="002E5B42">
              <w:fldChar w:fldCharType="separate"/>
            </w:r>
            <w:r w:rsidRPr="00812520">
              <w:fldChar w:fldCharType="end"/>
            </w:r>
            <w:bookmarkEnd w:id="332"/>
            <w:r w:rsidRPr="00812520">
              <w:t xml:space="preserve"> při předložení první žádosti o čerpání</w:t>
            </w:r>
          </w:p>
        </w:tc>
        <w:tc>
          <w:tcPr>
            <w:tcW w:w="3182" w:type="dxa"/>
            <w:gridSpan w:val="18"/>
            <w:shd w:val="clear" w:color="auto" w:fill="auto"/>
          </w:tcPr>
          <w:p w14:paraId="26CF01EF" w14:textId="5F50E906" w:rsidR="002F643F" w:rsidRPr="00812520" w:rsidRDefault="002F643F" w:rsidP="00863A86">
            <w:pPr>
              <w:ind w:right="57"/>
            </w:pPr>
            <w:r w:rsidRPr="00812520">
              <w:fldChar w:fldCharType="begin">
                <w:ffData>
                  <w:name w:val="CenaPredl_N"/>
                  <w:enabled/>
                  <w:calcOnExit w:val="0"/>
                  <w:entryMacro w:val="Ceny1"/>
                  <w:checkBox>
                    <w:size w:val="24"/>
                    <w:default w:val="0"/>
                    <w:checked/>
                  </w:checkBox>
                </w:ffData>
              </w:fldChar>
            </w:r>
            <w:bookmarkStart w:id="333" w:name="CenaPredl_N"/>
            <w:r w:rsidRPr="00812520">
              <w:instrText xml:space="preserve"> FORMCHECKBOX </w:instrText>
            </w:r>
            <w:r w:rsidR="002E5B42">
              <w:fldChar w:fldCharType="separate"/>
            </w:r>
            <w:r w:rsidRPr="00812520">
              <w:fldChar w:fldCharType="end"/>
            </w:r>
            <w:bookmarkEnd w:id="333"/>
            <w:r w:rsidRPr="00812520">
              <w:t>nejp. násl. den po uzavření sml.</w:t>
            </w:r>
          </w:p>
        </w:tc>
      </w:tr>
      <w:tr w:rsidR="002F643F" w:rsidRPr="00812520" w14:paraId="2E08836F" w14:textId="77777777" w:rsidTr="002E5B42">
        <w:trPr>
          <w:trHeight w:hRule="exact" w:val="20"/>
          <w:hidden/>
        </w:trPr>
        <w:tc>
          <w:tcPr>
            <w:tcW w:w="651" w:type="dxa"/>
            <w:gridSpan w:val="3"/>
            <w:shd w:val="clear" w:color="auto" w:fill="auto"/>
          </w:tcPr>
          <w:p w14:paraId="3DC573EB" w14:textId="77777777" w:rsidR="002F643F" w:rsidRPr="00812520" w:rsidRDefault="002F643F" w:rsidP="00863A86">
            <w:pPr>
              <w:ind w:right="57"/>
              <w:rPr>
                <w:vanish/>
              </w:rPr>
            </w:pPr>
          </w:p>
        </w:tc>
        <w:tc>
          <w:tcPr>
            <w:tcW w:w="8988" w:type="dxa"/>
            <w:gridSpan w:val="43"/>
            <w:shd w:val="clear" w:color="auto" w:fill="auto"/>
          </w:tcPr>
          <w:p w14:paraId="5AFCC46D" w14:textId="5EA83AE5" w:rsidR="002F643F" w:rsidRPr="00812520" w:rsidRDefault="002F643F" w:rsidP="00863A86">
            <w:pPr>
              <w:spacing w:before="60"/>
              <w:rPr>
                <w:vanish/>
              </w:rPr>
            </w:pPr>
            <w:r w:rsidRPr="00812520">
              <w:rPr>
                <w:vanish/>
              </w:rPr>
              <w:t>a je splatná dnem uzavření Smlouvy a následně pravidelně vždy do </w:t>
            </w:r>
            <w:bookmarkStart w:id="334" w:name="VYPOVED7"/>
            <w:r w:rsidRPr="00812520">
              <w:rPr>
                <w:vanish/>
              </w:rPr>
              <w:fldChar w:fldCharType="begin">
                <w:ffData>
                  <w:name w:val="VYPOVED7"/>
                  <w:enabled w:val="0"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12520">
              <w:rPr>
                <w:vanish/>
              </w:rPr>
              <w:instrText xml:space="preserve"> FORMTEXT </w:instrText>
            </w:r>
            <w:r w:rsidRPr="00812520">
              <w:rPr>
                <w:vanish/>
              </w:rPr>
            </w:r>
            <w:r w:rsidRPr="00812520">
              <w:rPr>
                <w:vanish/>
              </w:rPr>
              <w:fldChar w:fldCharType="separate"/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vanish/>
              </w:rPr>
              <w:fldChar w:fldCharType="end"/>
            </w:r>
            <w:bookmarkEnd w:id="334"/>
            <w:r w:rsidRPr="00812520">
              <w:rPr>
                <w:vanish/>
              </w:rPr>
              <w:t xml:space="preserve"> </w:t>
            </w:r>
            <w:r w:rsidRPr="00812520">
              <w:rPr>
                <w:vanish/>
                <w:color w:val="0000FF"/>
                <w:sz w:val="16"/>
                <w:szCs w:val="16"/>
              </w:rPr>
              <w:t>(např. 2)</w:t>
            </w:r>
            <w:r w:rsidRPr="00812520">
              <w:rPr>
                <w:vanish/>
              </w:rPr>
              <w:t xml:space="preserve"> Obchodních dnů po zahájení dalšího ročního období</w:t>
            </w:r>
          </w:p>
        </w:tc>
      </w:tr>
      <w:bookmarkEnd w:id="326"/>
      <w:tr w:rsidR="002F643F" w:rsidRPr="00812520" w14:paraId="04080E01" w14:textId="77777777" w:rsidTr="002E5B42">
        <w:trPr>
          <w:trHeight w:hRule="exact" w:val="20"/>
          <w:hidden/>
        </w:trPr>
        <w:tc>
          <w:tcPr>
            <w:tcW w:w="2927" w:type="dxa"/>
            <w:gridSpan w:val="12"/>
          </w:tcPr>
          <w:p w14:paraId="17A6FA24" w14:textId="77777777" w:rsidR="002F643F" w:rsidRPr="00812520" w:rsidRDefault="002F643F" w:rsidP="00863A86">
            <w:pPr>
              <w:keepNext/>
              <w:spacing w:before="100"/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t xml:space="preserve">Cena za </w:t>
            </w:r>
            <w:r w:rsidRPr="00812520">
              <w:rPr>
                <w:b/>
                <w:vanish/>
                <w:szCs w:val="18"/>
              </w:rPr>
              <w:t>vydání příslibu</w:t>
            </w:r>
            <w:r w:rsidRPr="00812520">
              <w:rPr>
                <w:vanish/>
                <w:szCs w:val="18"/>
              </w:rPr>
              <w:t xml:space="preserve"> ve výši</w:t>
            </w:r>
          </w:p>
        </w:tc>
        <w:tc>
          <w:tcPr>
            <w:tcW w:w="577" w:type="dxa"/>
            <w:gridSpan w:val="2"/>
          </w:tcPr>
          <w:p w14:paraId="7BD6EF1F" w14:textId="77777777" w:rsidR="002F643F" w:rsidRPr="00812520" w:rsidRDefault="002F643F" w:rsidP="00863A86">
            <w:pPr>
              <w:keepNext/>
              <w:pBdr>
                <w:bottom w:val="single" w:sz="4" w:space="1" w:color="auto"/>
              </w:pBdr>
              <w:spacing w:before="60"/>
              <w:rPr>
                <w:vanish/>
              </w:rPr>
            </w:pPr>
            <w:r w:rsidRPr="00812520">
              <w:rPr>
                <w:vanish/>
                <w:u w:val="single"/>
              </w:rPr>
              <w:fldChar w:fldCharType="begin">
                <w:ffData>
                  <w:name w:val="CenaMena_4"/>
                  <w:enabled w:val="0"/>
                  <w:calcOnExit w:val="0"/>
                  <w:entryMacro w:val="Ceny1"/>
                  <w:ddList>
                    <w:listEntry w:val="Kč"/>
                  </w:ddList>
                </w:ffData>
              </w:fldChar>
            </w:r>
            <w:bookmarkStart w:id="335" w:name="CenaMena_4"/>
            <w:r w:rsidRPr="00812520">
              <w:rPr>
                <w:vanish/>
                <w:u w:val="single"/>
              </w:rPr>
              <w:instrText xml:space="preserve"> FORMDROPDOWN </w:instrText>
            </w:r>
            <w:r w:rsidR="002E5B42">
              <w:rPr>
                <w:vanish/>
                <w:u w:val="single"/>
              </w:rPr>
            </w:r>
            <w:r w:rsidR="002E5B42">
              <w:rPr>
                <w:vanish/>
                <w:u w:val="single"/>
              </w:rPr>
              <w:fldChar w:fldCharType="separate"/>
            </w:r>
            <w:r w:rsidRPr="00812520">
              <w:rPr>
                <w:vanish/>
                <w:u w:val="single"/>
              </w:rPr>
              <w:fldChar w:fldCharType="end"/>
            </w:r>
            <w:bookmarkEnd w:id="335"/>
          </w:p>
        </w:tc>
        <w:tc>
          <w:tcPr>
            <w:tcW w:w="142" w:type="dxa"/>
          </w:tcPr>
          <w:p w14:paraId="7FA0735E" w14:textId="77777777" w:rsidR="002F643F" w:rsidRPr="00812520" w:rsidRDefault="002F643F" w:rsidP="00863A86">
            <w:pPr>
              <w:keepNext/>
              <w:spacing w:before="100"/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t>:</w:t>
            </w:r>
          </w:p>
        </w:tc>
        <w:tc>
          <w:tcPr>
            <w:tcW w:w="997" w:type="dxa"/>
            <w:gridSpan w:val="3"/>
          </w:tcPr>
          <w:p w14:paraId="4976C7C5" w14:textId="77777777" w:rsidR="002F643F" w:rsidRPr="00812520" w:rsidRDefault="002F643F" w:rsidP="00863A86">
            <w:pPr>
              <w:keepNext/>
              <w:pBdr>
                <w:bottom w:val="single" w:sz="6" w:space="1" w:color="auto"/>
              </w:pBdr>
              <w:spacing w:before="60"/>
              <w:rPr>
                <w:vanish/>
              </w:rPr>
            </w:pPr>
            <w:r w:rsidRPr="00812520">
              <w:rPr>
                <w:vanish/>
              </w:rPr>
              <w:fldChar w:fldCharType="begin">
                <w:ffData>
                  <w:name w:val="CenaVyse_4"/>
                  <w:enabled w:val="0"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336" w:name="CenaVyse_4"/>
            <w:r w:rsidRPr="00812520">
              <w:rPr>
                <w:vanish/>
              </w:rPr>
              <w:instrText xml:space="preserve"> FORMTEXT </w:instrText>
            </w:r>
            <w:r w:rsidRPr="00812520">
              <w:rPr>
                <w:vanish/>
              </w:rPr>
            </w:r>
            <w:r w:rsidRPr="00812520">
              <w:rPr>
                <w:vanish/>
              </w:rPr>
              <w:fldChar w:fldCharType="separate"/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vanish/>
              </w:rPr>
              <w:fldChar w:fldCharType="end"/>
            </w:r>
            <w:bookmarkEnd w:id="336"/>
          </w:p>
        </w:tc>
        <w:tc>
          <w:tcPr>
            <w:tcW w:w="2834" w:type="dxa"/>
            <w:gridSpan w:val="20"/>
          </w:tcPr>
          <w:p w14:paraId="6CDABCAF" w14:textId="77777777" w:rsidR="002F643F" w:rsidRPr="00812520" w:rsidRDefault="002F643F" w:rsidP="00863A86">
            <w:pPr>
              <w:keepNext/>
              <w:tabs>
                <w:tab w:val="left" w:pos="258"/>
              </w:tabs>
              <w:spacing w:before="60"/>
              <w:rPr>
                <w:vanish/>
              </w:rPr>
            </w:pPr>
            <w:bookmarkStart w:id="337" w:name="CB_A_CenaPrislibu"/>
            <w:r w:rsidRPr="00812520">
              <w:rPr>
                <w:vanish/>
                <w:sz w:val="24"/>
              </w:rPr>
              <w:t xml:space="preserve"> </w:t>
            </w:r>
            <w:bookmarkEnd w:id="337"/>
            <w:r w:rsidRPr="00812520">
              <w:rPr>
                <w:vanish/>
                <w:sz w:val="24"/>
              </w:rPr>
              <w:fldChar w:fldCharType="begin">
                <w:ffData>
                  <w:name w:val="CenaInd4_N"/>
                  <w:enabled w:val="0"/>
                  <w:calcOnExit w:val="0"/>
                  <w:entryMacro w:val="Ceny1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338" w:name="CenaInd4_N"/>
            <w:r w:rsidRPr="00812520">
              <w:rPr>
                <w:vanish/>
                <w:sz w:val="24"/>
              </w:rPr>
              <w:instrText xml:space="preserve"> FORMCHECKBOX </w:instrText>
            </w:r>
            <w:r w:rsidR="002E5B42">
              <w:rPr>
                <w:vanish/>
                <w:sz w:val="24"/>
              </w:rPr>
            </w:r>
            <w:r w:rsidR="002E5B42">
              <w:rPr>
                <w:vanish/>
                <w:sz w:val="24"/>
              </w:rPr>
              <w:fldChar w:fldCharType="separate"/>
            </w:r>
            <w:r w:rsidRPr="00812520">
              <w:rPr>
                <w:vanish/>
                <w:sz w:val="24"/>
              </w:rPr>
              <w:fldChar w:fldCharType="end"/>
            </w:r>
            <w:bookmarkEnd w:id="338"/>
            <w:r w:rsidRPr="00812520">
              <w:rPr>
                <w:vanish/>
              </w:rPr>
              <w:t xml:space="preserve"> stanovená dle Sazebníku KB</w:t>
            </w:r>
          </w:p>
        </w:tc>
        <w:tc>
          <w:tcPr>
            <w:tcW w:w="2162" w:type="dxa"/>
            <w:gridSpan w:val="8"/>
          </w:tcPr>
          <w:p w14:paraId="1E8589E6" w14:textId="77777777" w:rsidR="002F643F" w:rsidRPr="00812520" w:rsidRDefault="002F643F" w:rsidP="00863A86">
            <w:pPr>
              <w:keepNext/>
              <w:spacing w:before="60"/>
              <w:rPr>
                <w:vanish/>
              </w:rPr>
            </w:pPr>
            <w:r w:rsidRPr="00812520">
              <w:rPr>
                <w:vanish/>
                <w:sz w:val="24"/>
              </w:rPr>
              <w:fldChar w:fldCharType="begin">
                <w:ffData>
                  <w:name w:val="CenaInd4_A"/>
                  <w:enabled w:val="0"/>
                  <w:calcOnExit w:val="0"/>
                  <w:entryMacro w:val="Ceny1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339" w:name="CenaInd4_A"/>
            <w:r w:rsidRPr="00812520">
              <w:rPr>
                <w:vanish/>
                <w:sz w:val="24"/>
              </w:rPr>
              <w:instrText xml:space="preserve"> FORMCHECKBOX </w:instrText>
            </w:r>
            <w:r w:rsidR="002E5B42">
              <w:rPr>
                <w:vanish/>
                <w:sz w:val="24"/>
              </w:rPr>
            </w:r>
            <w:r w:rsidR="002E5B42">
              <w:rPr>
                <w:vanish/>
                <w:sz w:val="24"/>
              </w:rPr>
              <w:fldChar w:fldCharType="separate"/>
            </w:r>
            <w:r w:rsidRPr="00812520">
              <w:rPr>
                <w:vanish/>
                <w:sz w:val="24"/>
              </w:rPr>
              <w:fldChar w:fldCharType="end"/>
            </w:r>
            <w:bookmarkEnd w:id="339"/>
            <w:r w:rsidRPr="00812520">
              <w:rPr>
                <w:vanish/>
              </w:rPr>
              <w:t xml:space="preserve"> individuální/snížená</w:t>
            </w:r>
          </w:p>
        </w:tc>
      </w:tr>
      <w:tr w:rsidR="002F643F" w:rsidRPr="00812520" w14:paraId="246DF132" w14:textId="77777777" w:rsidTr="002E5B42">
        <w:trPr>
          <w:trHeight w:hRule="exact" w:val="20"/>
          <w:hidden/>
        </w:trPr>
        <w:tc>
          <w:tcPr>
            <w:tcW w:w="4913" w:type="dxa"/>
            <w:gridSpan w:val="21"/>
          </w:tcPr>
          <w:p w14:paraId="440E00D9" w14:textId="77777777" w:rsidR="002F643F" w:rsidRPr="00812520" w:rsidRDefault="002F643F" w:rsidP="00863A86">
            <w:pPr>
              <w:keepNext/>
              <w:spacing w:before="100"/>
              <w:rPr>
                <w:vanish/>
                <w:szCs w:val="18"/>
              </w:rPr>
            </w:pPr>
            <w:bookmarkStart w:id="340" w:name="ZMENA3"/>
            <w:r w:rsidRPr="00812520">
              <w:rPr>
                <w:vanish/>
                <w:szCs w:val="18"/>
              </w:rPr>
              <w:t xml:space="preserve">Cena za </w:t>
            </w:r>
            <w:r w:rsidRPr="00812520">
              <w:rPr>
                <w:b/>
                <w:vanish/>
                <w:szCs w:val="18"/>
              </w:rPr>
              <w:t xml:space="preserve">změnu </w:t>
            </w:r>
            <w:r w:rsidRPr="00812520">
              <w:rPr>
                <w:vanish/>
                <w:szCs w:val="18"/>
              </w:rPr>
              <w:t>ve smlouvě vymezených podmínek ve výši</w:t>
            </w:r>
          </w:p>
        </w:tc>
        <w:bookmarkStart w:id="341" w:name="Textové722"/>
        <w:tc>
          <w:tcPr>
            <w:tcW w:w="567" w:type="dxa"/>
            <w:gridSpan w:val="2"/>
          </w:tcPr>
          <w:p w14:paraId="68435F6B" w14:textId="77777777" w:rsidR="002F643F" w:rsidRPr="00812520" w:rsidRDefault="002F643F" w:rsidP="00863A86">
            <w:pPr>
              <w:keepNext/>
              <w:pBdr>
                <w:bottom w:val="single" w:sz="4" w:space="1" w:color="auto"/>
              </w:pBdr>
              <w:spacing w:before="60"/>
              <w:rPr>
                <w:vanish/>
              </w:rPr>
            </w:pPr>
            <w:r w:rsidRPr="00812520">
              <w:rPr>
                <w:vanish/>
                <w:u w:val="single"/>
              </w:rPr>
              <w:fldChar w:fldCharType="begin">
                <w:ffData>
                  <w:name w:val="CenaMena_5"/>
                  <w:enabled w:val="0"/>
                  <w:calcOnExit w:val="0"/>
                  <w:entryMacro w:val="Ceny1"/>
                  <w:ddList>
                    <w:listEntry w:val="Kč"/>
                  </w:ddList>
                </w:ffData>
              </w:fldChar>
            </w:r>
            <w:bookmarkStart w:id="342" w:name="CenaMena_5"/>
            <w:r w:rsidRPr="00812520">
              <w:rPr>
                <w:vanish/>
                <w:u w:val="single"/>
              </w:rPr>
              <w:instrText xml:space="preserve"> FORMDROPDOWN </w:instrText>
            </w:r>
            <w:r w:rsidR="002E5B42">
              <w:rPr>
                <w:vanish/>
                <w:u w:val="single"/>
              </w:rPr>
            </w:r>
            <w:r w:rsidR="002E5B42">
              <w:rPr>
                <w:vanish/>
                <w:u w:val="single"/>
              </w:rPr>
              <w:fldChar w:fldCharType="separate"/>
            </w:r>
            <w:r w:rsidRPr="00812520">
              <w:rPr>
                <w:vanish/>
                <w:u w:val="single"/>
              </w:rPr>
              <w:fldChar w:fldCharType="end"/>
            </w:r>
            <w:bookmarkEnd w:id="342"/>
          </w:p>
        </w:tc>
        <w:tc>
          <w:tcPr>
            <w:tcW w:w="141" w:type="dxa"/>
          </w:tcPr>
          <w:p w14:paraId="7BB07CDC" w14:textId="77777777" w:rsidR="002F643F" w:rsidRPr="00812520" w:rsidRDefault="002F643F" w:rsidP="00863A86">
            <w:pPr>
              <w:spacing w:before="100"/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t>:</w:t>
            </w:r>
          </w:p>
        </w:tc>
        <w:bookmarkEnd w:id="341"/>
        <w:tc>
          <w:tcPr>
            <w:tcW w:w="1284" w:type="dxa"/>
            <w:gridSpan w:val="8"/>
          </w:tcPr>
          <w:p w14:paraId="3CB300D4" w14:textId="77777777" w:rsidR="002F643F" w:rsidRPr="00812520" w:rsidRDefault="002F643F" w:rsidP="00863A86">
            <w:pPr>
              <w:pBdr>
                <w:bottom w:val="single" w:sz="6" w:space="1" w:color="auto"/>
              </w:pBdr>
              <w:spacing w:before="100"/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fldChar w:fldCharType="begin">
                <w:ffData>
                  <w:name w:val="CenaVyse_5"/>
                  <w:enabled w:val="0"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343" w:name="CenaVyse_5"/>
            <w:r w:rsidRPr="00812520">
              <w:rPr>
                <w:vanish/>
                <w:szCs w:val="18"/>
              </w:rPr>
              <w:instrText xml:space="preserve"> FORMTEXT </w:instrText>
            </w:r>
            <w:r w:rsidRPr="00812520">
              <w:rPr>
                <w:vanish/>
                <w:szCs w:val="18"/>
              </w:rPr>
            </w:r>
            <w:r w:rsidRPr="00812520">
              <w:rPr>
                <w:vanish/>
                <w:szCs w:val="18"/>
              </w:rPr>
              <w:fldChar w:fldCharType="separate"/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noProof/>
                <w:vanish/>
                <w:szCs w:val="18"/>
              </w:rPr>
              <w:t> </w:t>
            </w:r>
            <w:r w:rsidRPr="00812520">
              <w:rPr>
                <w:vanish/>
                <w:szCs w:val="18"/>
              </w:rPr>
              <w:fldChar w:fldCharType="end"/>
            </w:r>
            <w:bookmarkEnd w:id="343"/>
          </w:p>
        </w:tc>
        <w:tc>
          <w:tcPr>
            <w:tcW w:w="1719" w:type="dxa"/>
            <w:gridSpan w:val="10"/>
          </w:tcPr>
          <w:p w14:paraId="3A339710" w14:textId="77777777" w:rsidR="002F643F" w:rsidRPr="00812520" w:rsidRDefault="002F643F" w:rsidP="00863A86">
            <w:pPr>
              <w:keepNext/>
              <w:spacing w:before="100"/>
              <w:jc w:val="right"/>
              <w:rPr>
                <w:vanish/>
                <w:szCs w:val="18"/>
              </w:rPr>
            </w:pPr>
          </w:p>
        </w:tc>
        <w:tc>
          <w:tcPr>
            <w:tcW w:w="1015" w:type="dxa"/>
            <w:gridSpan w:val="4"/>
          </w:tcPr>
          <w:p w14:paraId="683716AE" w14:textId="77777777" w:rsidR="002F643F" w:rsidRPr="00812520" w:rsidRDefault="002F643F" w:rsidP="00863A86">
            <w:pPr>
              <w:keepNext/>
              <w:pBdr>
                <w:bottom w:val="single" w:sz="6" w:space="1" w:color="auto"/>
              </w:pBdr>
              <w:spacing w:before="100"/>
              <w:rPr>
                <w:vanish/>
                <w:szCs w:val="18"/>
                <w:lang w:val="en-US"/>
              </w:rPr>
            </w:pPr>
          </w:p>
        </w:tc>
      </w:tr>
      <w:tr w:rsidR="002F643F" w:rsidRPr="00812520" w14:paraId="6FF0192E" w14:textId="77777777" w:rsidTr="002E5B42">
        <w:trPr>
          <w:trHeight w:val="20"/>
        </w:trPr>
        <w:tc>
          <w:tcPr>
            <w:tcW w:w="813" w:type="dxa"/>
            <w:gridSpan w:val="4"/>
          </w:tcPr>
          <w:p w14:paraId="28CAD8CB" w14:textId="77777777" w:rsidR="002F643F" w:rsidRPr="00812520" w:rsidRDefault="002F643F" w:rsidP="00863A86">
            <w:pPr>
              <w:spacing w:before="120"/>
              <w:ind w:right="57"/>
              <w:rPr>
                <w:position w:val="-10"/>
              </w:rPr>
            </w:pPr>
            <w:bookmarkStart w:id="344" w:name="NE_KTK1"/>
            <w:bookmarkEnd w:id="340"/>
            <w:r w:rsidRPr="00812520">
              <w:t>Ceny v</w:t>
            </w:r>
          </w:p>
        </w:tc>
        <w:tc>
          <w:tcPr>
            <w:tcW w:w="565" w:type="dxa"/>
            <w:gridSpan w:val="2"/>
          </w:tcPr>
          <w:p w14:paraId="08EB9E1E" w14:textId="3F974327" w:rsidR="002F643F" w:rsidRPr="00812520" w:rsidRDefault="002F643F" w:rsidP="00863A86">
            <w:pPr>
              <w:keepNext/>
              <w:pBdr>
                <w:bottom w:val="single" w:sz="4" w:space="1" w:color="auto"/>
              </w:pBdr>
              <w:spacing w:before="60"/>
            </w:pPr>
            <w:r w:rsidRPr="00812520">
              <w:fldChar w:fldCharType="begin">
                <w:ffData>
                  <w:name w:val="CenaMena_6"/>
                  <w:enabled/>
                  <w:calcOnExit w:val="0"/>
                  <w:entryMacro w:val="ClassCode2.MAIN"/>
                  <w:textInput>
                    <w:default w:val="Kč"/>
                    <w:maxLength w:val="3"/>
                  </w:textInput>
                </w:ffData>
              </w:fldChar>
            </w:r>
            <w:bookmarkStart w:id="345" w:name="CenaMena_6"/>
            <w:r w:rsidRPr="00812520">
              <w:instrText xml:space="preserve"> FORMTEXT </w:instrText>
            </w:r>
            <w:r w:rsidRPr="00812520">
              <w:fldChar w:fldCharType="separate"/>
            </w:r>
            <w:r w:rsidRPr="00812520">
              <w:rPr>
                <w:noProof/>
              </w:rPr>
              <w:t>Kč</w:t>
            </w:r>
            <w:r w:rsidRPr="00812520">
              <w:fldChar w:fldCharType="end"/>
            </w:r>
            <w:bookmarkEnd w:id="345"/>
          </w:p>
        </w:tc>
        <w:tc>
          <w:tcPr>
            <w:tcW w:w="2126" w:type="dxa"/>
            <w:gridSpan w:val="8"/>
          </w:tcPr>
          <w:p w14:paraId="521DAB7B" w14:textId="77777777" w:rsidR="002F643F" w:rsidRPr="00812520" w:rsidRDefault="002F643F" w:rsidP="00863A86">
            <w:pPr>
              <w:spacing w:before="120"/>
              <w:ind w:right="57"/>
              <w:rPr>
                <w:position w:val="-10"/>
              </w:rPr>
            </w:pPr>
            <w:r w:rsidRPr="00812520">
              <w:t>budou hrazeny z účtu č.:</w:t>
            </w:r>
          </w:p>
        </w:tc>
        <w:tc>
          <w:tcPr>
            <w:tcW w:w="3401" w:type="dxa"/>
            <w:gridSpan w:val="18"/>
          </w:tcPr>
          <w:p w14:paraId="57486B91" w14:textId="633697E5" w:rsidR="002F643F" w:rsidRPr="00812520" w:rsidRDefault="002F643F" w:rsidP="00863A86">
            <w:pPr>
              <w:pBdr>
                <w:bottom w:val="single" w:sz="6" w:space="1" w:color="auto"/>
              </w:pBdr>
              <w:spacing w:before="60"/>
              <w:rPr>
                <w:position w:val="-10"/>
              </w:rPr>
            </w:pPr>
            <w:r w:rsidRPr="00812520">
              <w:fldChar w:fldCharType="begin">
                <w:ffData>
                  <w:name w:val="CenaUcet_1"/>
                  <w:enabled/>
                  <w:calcOnExit w:val="0"/>
                  <w:textInput/>
                </w:ffData>
              </w:fldChar>
            </w:r>
            <w:bookmarkStart w:id="346" w:name="CenaUcet_1"/>
            <w:r w:rsidRPr="00812520">
              <w:instrText xml:space="preserve"> FORMTEXT </w:instrText>
            </w:r>
            <w:r w:rsidRPr="00812520">
              <w:fldChar w:fldCharType="separate"/>
            </w:r>
            <w:r w:rsidR="009E3BA5" w:rsidRPr="009E3BA5">
              <w:rPr>
                <w:noProof/>
              </w:rPr>
              <w:t>194813470227</w:t>
            </w:r>
            <w:r w:rsidR="009E3BA5">
              <w:rPr>
                <w:noProof/>
              </w:rPr>
              <w:t>/0100</w:t>
            </w:r>
            <w:r w:rsidRPr="00812520">
              <w:fldChar w:fldCharType="end"/>
            </w:r>
            <w:bookmarkEnd w:id="346"/>
          </w:p>
        </w:tc>
        <w:tc>
          <w:tcPr>
            <w:tcW w:w="2734" w:type="dxa"/>
            <w:gridSpan w:val="14"/>
          </w:tcPr>
          <w:p w14:paraId="10538A5F" w14:textId="594ECF53" w:rsidR="002F643F" w:rsidRPr="00812520" w:rsidRDefault="002F643F" w:rsidP="00863A86">
            <w:pPr>
              <w:spacing w:before="60"/>
              <w:ind w:right="57"/>
            </w:pPr>
            <w:r w:rsidRPr="00812520">
              <w:rPr>
                <w:sz w:val="24"/>
              </w:rPr>
              <w:fldChar w:fldCharType="begin">
                <w:ffData>
                  <w:name w:val="CB_Realizace"/>
                  <w:enabled w:val="0"/>
                  <w:calcOnExit w:val="0"/>
                  <w:entryMacro w:val="Ceny1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347" w:name="CB_Realizace"/>
            <w:r w:rsidRPr="00812520">
              <w:rPr>
                <w:sz w:val="24"/>
              </w:rPr>
              <w:instrText xml:space="preserve"> FORMCHECKBOX </w:instrText>
            </w:r>
            <w:r w:rsidR="002E5B42">
              <w:rPr>
                <w:sz w:val="24"/>
              </w:rPr>
            </w:r>
            <w:r w:rsidR="002E5B42">
              <w:rPr>
                <w:sz w:val="24"/>
              </w:rPr>
              <w:fldChar w:fldCharType="separate"/>
            </w:r>
            <w:r w:rsidRPr="00812520">
              <w:rPr>
                <w:sz w:val="24"/>
              </w:rPr>
              <w:fldChar w:fldCharType="end"/>
            </w:r>
            <w:bookmarkEnd w:id="347"/>
            <w:r w:rsidRPr="00812520">
              <w:t xml:space="preserve"> Kromě ceny za realizaci</w:t>
            </w:r>
          </w:p>
        </w:tc>
      </w:tr>
      <w:tr w:rsidR="002F643F" w:rsidRPr="00264BCE" w14:paraId="525D2528" w14:textId="77777777" w:rsidTr="002E5B42">
        <w:trPr>
          <w:trHeight w:hRule="exact" w:val="20"/>
          <w:hidden/>
        </w:trPr>
        <w:tc>
          <w:tcPr>
            <w:tcW w:w="813" w:type="dxa"/>
            <w:gridSpan w:val="4"/>
          </w:tcPr>
          <w:p w14:paraId="6902DC2A" w14:textId="77777777" w:rsidR="002F643F" w:rsidRPr="00264BCE" w:rsidRDefault="002F643F" w:rsidP="00863A86">
            <w:pPr>
              <w:spacing w:before="120"/>
              <w:ind w:right="57"/>
              <w:rPr>
                <w:vanish/>
                <w:position w:val="-10"/>
              </w:rPr>
            </w:pPr>
            <w:r w:rsidRPr="00264BCE">
              <w:rPr>
                <w:vanish/>
              </w:rPr>
              <w:t>a ceny v</w:t>
            </w:r>
          </w:p>
        </w:tc>
        <w:tc>
          <w:tcPr>
            <w:tcW w:w="565" w:type="dxa"/>
            <w:gridSpan w:val="2"/>
          </w:tcPr>
          <w:p w14:paraId="2DC52B2C" w14:textId="448A98B6" w:rsidR="002F643F" w:rsidRPr="00264BCE" w:rsidRDefault="002F643F" w:rsidP="00863A86">
            <w:pPr>
              <w:keepNext/>
              <w:pBdr>
                <w:bottom w:val="single" w:sz="4" w:space="1" w:color="auto"/>
              </w:pBdr>
              <w:spacing w:before="60"/>
              <w:rPr>
                <w:vanish/>
              </w:rPr>
            </w:pPr>
            <w:r w:rsidRPr="00264BCE">
              <w:rPr>
                <w:vanish/>
              </w:rPr>
              <w:fldChar w:fldCharType="begin">
                <w:ffData>
                  <w:name w:val="CenaMena_7"/>
                  <w:enabled w:val="0"/>
                  <w:calcOnExit w:val="0"/>
                  <w:entryMacro w:val="ClassCode2.MAIN"/>
                  <w:textInput>
                    <w:default w:val="Kč"/>
                    <w:maxLength w:val="3"/>
                  </w:textInput>
                </w:ffData>
              </w:fldChar>
            </w:r>
            <w:bookmarkStart w:id="348" w:name="CenaMena_7"/>
            <w:r w:rsidRPr="00264BCE">
              <w:rPr>
                <w:vanish/>
              </w:rPr>
              <w:instrText xml:space="preserve"> FORMTEXT </w:instrText>
            </w:r>
            <w:r w:rsidRPr="00264BCE">
              <w:rPr>
                <w:vanish/>
              </w:rPr>
            </w:r>
            <w:r w:rsidRPr="00264BCE">
              <w:rPr>
                <w:vanish/>
              </w:rPr>
              <w:fldChar w:fldCharType="separate"/>
            </w:r>
            <w:r w:rsidRPr="00264BCE">
              <w:rPr>
                <w:noProof/>
                <w:vanish/>
              </w:rPr>
              <w:t>Kč</w:t>
            </w:r>
            <w:r w:rsidRPr="00264BCE">
              <w:rPr>
                <w:vanish/>
              </w:rPr>
              <w:fldChar w:fldCharType="end"/>
            </w:r>
            <w:bookmarkEnd w:id="348"/>
          </w:p>
        </w:tc>
        <w:tc>
          <w:tcPr>
            <w:tcW w:w="2126" w:type="dxa"/>
            <w:gridSpan w:val="8"/>
          </w:tcPr>
          <w:p w14:paraId="001610C1" w14:textId="77777777" w:rsidR="002F643F" w:rsidRPr="00264BCE" w:rsidRDefault="002F643F" w:rsidP="00863A86">
            <w:pPr>
              <w:spacing w:before="120"/>
              <w:ind w:right="57"/>
              <w:rPr>
                <w:vanish/>
                <w:position w:val="-10"/>
              </w:rPr>
            </w:pPr>
            <w:r w:rsidRPr="00264BCE">
              <w:rPr>
                <w:vanish/>
              </w:rPr>
              <w:t>budou hrazeny z účtu č.:</w:t>
            </w:r>
          </w:p>
        </w:tc>
        <w:tc>
          <w:tcPr>
            <w:tcW w:w="3407" w:type="dxa"/>
            <w:gridSpan w:val="19"/>
          </w:tcPr>
          <w:p w14:paraId="698D6074" w14:textId="779EECBA" w:rsidR="002F643F" w:rsidRPr="00264BCE" w:rsidRDefault="002F643F" w:rsidP="00863A86">
            <w:pPr>
              <w:pBdr>
                <w:bottom w:val="single" w:sz="6" w:space="1" w:color="auto"/>
              </w:pBdr>
              <w:spacing w:before="60"/>
              <w:rPr>
                <w:vanish/>
                <w:position w:val="-10"/>
              </w:rPr>
            </w:pPr>
            <w:r w:rsidRPr="00264BCE">
              <w:rPr>
                <w:vanish/>
              </w:rPr>
              <w:fldChar w:fldCharType="begin">
                <w:ffData>
                  <w:name w:val="CenaUcet_2"/>
                  <w:enabled w:val="0"/>
                  <w:calcOnExit w:val="0"/>
                  <w:textInput/>
                </w:ffData>
              </w:fldChar>
            </w:r>
            <w:bookmarkStart w:id="349" w:name="CenaUcet_2"/>
            <w:r w:rsidRPr="00264BCE">
              <w:rPr>
                <w:vanish/>
              </w:rPr>
              <w:instrText xml:space="preserve"> FORMTEXT </w:instrText>
            </w:r>
            <w:r w:rsidRPr="00264BCE">
              <w:rPr>
                <w:vanish/>
              </w:rPr>
            </w:r>
            <w:r w:rsidRPr="00264BCE">
              <w:rPr>
                <w:vanish/>
              </w:rPr>
              <w:fldChar w:fldCharType="separate"/>
            </w:r>
            <w:r w:rsidRPr="00264BCE">
              <w:rPr>
                <w:noProof/>
                <w:vanish/>
              </w:rPr>
              <w:t> </w:t>
            </w:r>
            <w:r w:rsidRPr="00264BCE">
              <w:rPr>
                <w:noProof/>
                <w:vanish/>
              </w:rPr>
              <w:t> </w:t>
            </w:r>
            <w:r w:rsidRPr="00264BCE">
              <w:rPr>
                <w:noProof/>
                <w:vanish/>
              </w:rPr>
              <w:t> </w:t>
            </w:r>
            <w:r w:rsidRPr="00264BCE">
              <w:rPr>
                <w:noProof/>
                <w:vanish/>
              </w:rPr>
              <w:t> </w:t>
            </w:r>
            <w:r w:rsidRPr="00264BCE">
              <w:rPr>
                <w:noProof/>
                <w:vanish/>
              </w:rPr>
              <w:t> </w:t>
            </w:r>
            <w:r w:rsidRPr="00264BCE">
              <w:rPr>
                <w:vanish/>
              </w:rPr>
              <w:fldChar w:fldCharType="end"/>
            </w:r>
            <w:bookmarkEnd w:id="349"/>
          </w:p>
        </w:tc>
        <w:tc>
          <w:tcPr>
            <w:tcW w:w="2728" w:type="dxa"/>
            <w:gridSpan w:val="13"/>
          </w:tcPr>
          <w:p w14:paraId="6FBA1FA6" w14:textId="77777777" w:rsidR="002F643F" w:rsidRPr="00264BCE" w:rsidRDefault="002F643F" w:rsidP="00863A86">
            <w:pPr>
              <w:spacing w:before="60"/>
              <w:rPr>
                <w:vanish/>
                <w:position w:val="-10"/>
              </w:rPr>
            </w:pPr>
          </w:p>
        </w:tc>
      </w:tr>
      <w:bookmarkEnd w:id="344"/>
      <w:tr w:rsidR="002F643F" w:rsidRPr="008B7768" w14:paraId="463A6169" w14:textId="77777777" w:rsidTr="002E5B42">
        <w:tc>
          <w:tcPr>
            <w:tcW w:w="9639" w:type="dxa"/>
            <w:gridSpan w:val="46"/>
            <w:tcBorders>
              <w:bottom w:val="single" w:sz="6" w:space="0" w:color="auto"/>
            </w:tcBorders>
          </w:tcPr>
          <w:p w14:paraId="5A674120" w14:textId="77777777" w:rsidR="002F643F" w:rsidRPr="008B7768" w:rsidRDefault="002F643F" w:rsidP="00863A86">
            <w:pPr>
              <w:keepNext/>
              <w:rPr>
                <w:sz w:val="8"/>
              </w:rPr>
            </w:pPr>
          </w:p>
        </w:tc>
      </w:tr>
      <w:tr w:rsidR="002F643F" w:rsidRPr="008B7768" w14:paraId="4E066C27" w14:textId="77777777" w:rsidTr="002E5B42">
        <w:tblPrEx>
          <w:tblCellMar>
            <w:left w:w="31" w:type="dxa"/>
            <w:right w:w="31" w:type="dxa"/>
          </w:tblCellMar>
        </w:tblPrEx>
        <w:tc>
          <w:tcPr>
            <w:tcW w:w="9639" w:type="dxa"/>
            <w:gridSpan w:val="46"/>
            <w:tcBorders>
              <w:top w:val="single" w:sz="6" w:space="0" w:color="auto"/>
            </w:tcBorders>
            <w:shd w:val="pct12" w:color="auto" w:fill="auto"/>
          </w:tcPr>
          <w:p w14:paraId="48B7CB7E" w14:textId="77777777" w:rsidR="002F643F" w:rsidRPr="008B7768" w:rsidRDefault="002F643F" w:rsidP="00863A86">
            <w:pPr>
              <w:spacing w:before="120" w:after="40"/>
              <w:rPr>
                <w:b/>
                <w:color w:val="FF0000"/>
              </w:rPr>
            </w:pPr>
            <w:bookmarkStart w:id="350" w:name="NADPIS_ZAJISTENI"/>
            <w:r w:rsidRPr="008B7768">
              <w:rPr>
                <w:b/>
                <w:color w:val="FF0000"/>
              </w:rPr>
              <w:t>VII. Zajištění úvěru</w:t>
            </w:r>
          </w:p>
        </w:tc>
      </w:tr>
    </w:tbl>
    <w:p w14:paraId="676FE3AA" w14:textId="77777777" w:rsidR="005F75D6" w:rsidRPr="008B7768" w:rsidRDefault="005F75D6" w:rsidP="002F643F">
      <w:pPr>
        <w:ind w:right="-17"/>
        <w:rPr>
          <w:sz w:val="16"/>
          <w:szCs w:val="16"/>
        </w:rPr>
      </w:pPr>
      <w:bookmarkStart w:id="351" w:name="oxy"/>
      <w:bookmarkStart w:id="352" w:name="obecpod"/>
      <w:bookmarkEnd w:id="350"/>
    </w:p>
    <w:tbl>
      <w:tblPr>
        <w:tblW w:w="0" w:type="auto"/>
        <w:tblInd w:w="3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639"/>
      </w:tblGrid>
      <w:tr w:rsidR="002F643F" w:rsidRPr="008B7768" w14:paraId="5AF6D188" w14:textId="77777777" w:rsidTr="002E5B42">
        <w:tc>
          <w:tcPr>
            <w:tcW w:w="9639" w:type="dxa"/>
            <w:tcBorders>
              <w:top w:val="single" w:sz="4" w:space="0" w:color="auto"/>
            </w:tcBorders>
            <w:shd w:val="pct12" w:color="auto" w:fill="auto"/>
          </w:tcPr>
          <w:p w14:paraId="4A7DE63F" w14:textId="77777777" w:rsidR="002F643F" w:rsidRPr="008B7768" w:rsidRDefault="002F643F" w:rsidP="00863A86">
            <w:pPr>
              <w:spacing w:before="120" w:after="40"/>
              <w:rPr>
                <w:b/>
                <w:color w:val="FF0000"/>
                <w:szCs w:val="18"/>
              </w:rPr>
            </w:pPr>
            <w:bookmarkStart w:id="353" w:name="NADPIS_SPECPOD" w:colFirst="0" w:colLast="0"/>
            <w:bookmarkEnd w:id="351"/>
            <w:bookmarkEnd w:id="352"/>
            <w:r w:rsidRPr="008B7768">
              <w:rPr>
                <w:b/>
                <w:color w:val="FF0000"/>
                <w:szCs w:val="18"/>
              </w:rPr>
              <w:t>VIII. Zvláštní ujednání</w:t>
            </w:r>
          </w:p>
        </w:tc>
      </w:tr>
    </w:tbl>
    <w:p w14:paraId="49D135A8" w14:textId="77777777" w:rsidR="002F643F" w:rsidRPr="008B7768" w:rsidRDefault="002F643F" w:rsidP="002F643F">
      <w:pPr>
        <w:spacing w:before="120"/>
        <w:ind w:left="425" w:hanging="425"/>
        <w:rPr>
          <w:szCs w:val="18"/>
        </w:rPr>
        <w:sectPr w:rsidR="002F643F" w:rsidRPr="008B7768">
          <w:headerReference w:type="default" r:id="rId8"/>
          <w:footerReference w:type="default" r:id="rId9"/>
          <w:type w:val="continuous"/>
          <w:pgSz w:w="11913" w:h="16834"/>
          <w:pgMar w:top="1985" w:right="1134" w:bottom="1304" w:left="1134" w:header="510" w:footer="510" w:gutter="0"/>
          <w:cols w:space="708"/>
          <w:noEndnote/>
        </w:sectPr>
      </w:pPr>
      <w:bookmarkStart w:id="354" w:name="sxy"/>
      <w:bookmarkEnd w:id="353"/>
    </w:p>
    <w:bookmarkStart w:id="355" w:name="LOCK_VIII"/>
    <w:bookmarkStart w:id="356" w:name="Specpod_1"/>
    <w:bookmarkStart w:id="357" w:name="specpod"/>
    <w:bookmarkEnd w:id="355"/>
    <w:p w14:paraId="7A045368" w14:textId="2D32E94D" w:rsidR="002F643F" w:rsidRPr="00812520" w:rsidRDefault="002F643F" w:rsidP="008C2088">
      <w:pPr>
        <w:spacing w:before="120" w:after="40"/>
        <w:ind w:left="567" w:hanging="567"/>
        <w:rPr>
          <w:b/>
          <w:color w:val="FF0000"/>
          <w:szCs w:val="18"/>
          <w:u w:val="single"/>
        </w:rPr>
      </w:pPr>
      <w:r w:rsidRPr="00812520">
        <w:rPr>
          <w:szCs w:val="18"/>
        </w:rPr>
        <w:fldChar w:fldCharType="begin">
          <w:ffData>
            <w:name w:val="Specpod_1"/>
            <w:enabled/>
            <w:calcOnExit w:val="0"/>
            <w:entryMacro w:val="SpecpodClick"/>
            <w:checkBox>
              <w:size w:val="24"/>
              <w:default w:val="0"/>
              <w:checked/>
            </w:checkBox>
          </w:ffData>
        </w:fldChar>
      </w:r>
      <w:r w:rsidRPr="00812520">
        <w:rPr>
          <w:szCs w:val="18"/>
        </w:rPr>
        <w:instrText xml:space="preserve"> FORMCHECKBOX </w:instrText>
      </w:r>
      <w:r w:rsidR="002E5B42">
        <w:rPr>
          <w:szCs w:val="18"/>
        </w:rPr>
      </w:r>
      <w:r w:rsidR="002E5B42">
        <w:rPr>
          <w:szCs w:val="18"/>
        </w:rPr>
        <w:fldChar w:fldCharType="separate"/>
      </w:r>
      <w:r w:rsidRPr="00812520">
        <w:rPr>
          <w:szCs w:val="18"/>
        </w:rPr>
        <w:fldChar w:fldCharType="end"/>
      </w:r>
      <w:bookmarkEnd w:id="356"/>
      <w:r w:rsidRPr="00812520">
        <w:rPr>
          <w:b/>
          <w:color w:val="FF0000"/>
          <w:szCs w:val="18"/>
          <w:u w:val="single"/>
        </w:rPr>
        <w:t xml:space="preserve"> Další odkládací podmínky prvního čerpání</w:t>
      </w:r>
    </w:p>
    <w:p w14:paraId="46935478" w14:textId="77777777" w:rsidR="00812520" w:rsidRPr="00812520" w:rsidRDefault="00812520" w:rsidP="002F643F">
      <w:pPr>
        <w:ind w:left="567" w:hanging="567"/>
        <w:rPr>
          <w:szCs w:val="18"/>
        </w:rPr>
      </w:pPr>
    </w:p>
    <w:p w14:paraId="1F5A1B03" w14:textId="4E576375" w:rsidR="00812520" w:rsidRPr="00812520" w:rsidRDefault="00812520" w:rsidP="008C2088">
      <w:pPr>
        <w:spacing w:before="120"/>
        <w:ind w:left="567" w:hanging="480"/>
      </w:pPr>
      <w:bookmarkStart w:id="358" w:name="ZAL_8__8__1__1"/>
      <w:bookmarkStart w:id="359" w:name="SPECPOD_REG"/>
      <w:bookmarkStart w:id="360" w:name="_Hlk191386498"/>
      <w:r w:rsidRPr="00812520">
        <w:t>1.</w:t>
      </w:r>
      <w:r w:rsidRPr="00812520">
        <w:tab/>
        <w:t xml:space="preserve">Odkládací podmínkou čerpání je ověření Bankou, že tato Smlouva (včetně všech dokumentů, které tvoří součást Smlouvy) byla prostřednictvím registru smluv řádně uveřejněna v souladu se zákonem č. 340/2015 Sb., o registru smluv, ve znění pozdějších předpisů. Klient se zavazuje odeslat tuto Smlouvu (včetně všech dokumentů, které tvoří její součást) k uveřejnění v registru smluv bez prodlení po jejím uzavření.  Klient se dále zavazuje, že Banka obdrží potvrzení o uveřejnění v registru smluv zasílané správcem registru smluv na e-mailovou adresu Banky </w:t>
      </w:r>
      <w:r w:rsidRPr="00812520">
        <w:fldChar w:fldCharType="begin">
          <w:ffData>
            <w:name w:val="SP_mail_cap"/>
            <w:enabled/>
            <w:calcOnExit w:val="0"/>
            <w:textInput/>
          </w:ffData>
        </w:fldChar>
      </w:r>
      <w:bookmarkStart w:id="361" w:name="SP_mail_cap"/>
      <w:r w:rsidRPr="00812520">
        <w:instrText xml:space="preserve"> FORMTEXT </w:instrText>
      </w:r>
      <w:r w:rsidRPr="00812520">
        <w:fldChar w:fldCharType="separate"/>
      </w:r>
      <w:r w:rsidR="00260786">
        <w:t>capbl5080ret@kb.cz</w:t>
      </w:r>
      <w:r w:rsidRPr="00812520">
        <w:fldChar w:fldCharType="end"/>
      </w:r>
      <w:bookmarkEnd w:id="361"/>
      <w:r w:rsidRPr="00812520">
        <w:rPr>
          <w:vanish/>
          <w:color w:val="FF0000"/>
        </w:rPr>
        <w:t xml:space="preserve"> </w:t>
      </w:r>
      <w:bookmarkStart w:id="362" w:name="sNapoveda"/>
      <w:bookmarkStart w:id="363" w:name="ZZ_B8811"/>
      <w:bookmarkEnd w:id="362"/>
      <w:r w:rsidRPr="00812520">
        <w:t xml:space="preserve">. </w:t>
      </w:r>
      <w:r w:rsidRPr="00812520">
        <w:rPr>
          <w:vanish/>
          <w:color w:val="FF0000"/>
          <w:sz w:val="16"/>
          <w:szCs w:val="16"/>
        </w:rPr>
        <w:t xml:space="preserve">(Pokud je smlouva podepsána elektronicky, následující větu odstraňte) </w:t>
      </w:r>
      <w:r w:rsidRPr="00812520">
        <w:t xml:space="preserve">Banka za tím účelem zašle Klientovi znění této Smlouvy (včetně všech dokumentů, které tvoří její součást) na e-mailovou adresu </w:t>
      </w:r>
      <w:r w:rsidRPr="00812520">
        <w:fldChar w:fldCharType="begin">
          <w:ffData>
            <w:name w:val="SP_mail_klient"/>
            <w:enabled/>
            <w:calcOnExit w:val="0"/>
            <w:textInput/>
          </w:ffData>
        </w:fldChar>
      </w:r>
      <w:bookmarkStart w:id="364" w:name="SP_mail_klient"/>
      <w:r w:rsidRPr="00812520">
        <w:instrText xml:space="preserve"> FORMTEXT </w:instrText>
      </w:r>
      <w:r w:rsidRPr="00812520">
        <w:fldChar w:fldCharType="separate"/>
      </w:r>
      <w:r w:rsidR="00260786">
        <w:t>reditel@spsjedovnice.cz</w:t>
      </w:r>
      <w:r w:rsidRPr="00812520">
        <w:fldChar w:fldCharType="end"/>
      </w:r>
      <w:bookmarkEnd w:id="364"/>
      <w:r w:rsidRPr="00812520">
        <w:rPr>
          <w:rStyle w:val="AnapovedaM"/>
          <w:vanish w:val="0"/>
          <w:szCs w:val="16"/>
        </w:rPr>
        <w:t xml:space="preserve"> </w:t>
      </w:r>
      <w:r w:rsidRPr="00812520">
        <w:rPr>
          <w:rStyle w:val="AnapovedaM"/>
          <w:szCs w:val="16"/>
        </w:rPr>
        <w:t>(EMAIL_KLIENT -  doplňte e-mailovou adresu Klienta)</w:t>
      </w:r>
      <w:bookmarkEnd w:id="363"/>
      <w:r w:rsidRPr="00812520">
        <w:rPr>
          <w:rStyle w:val="AnapovedaM"/>
          <w:vanish w:val="0"/>
          <w:szCs w:val="16"/>
        </w:rPr>
        <w:t>.</w:t>
      </w:r>
      <w:bookmarkEnd w:id="358"/>
    </w:p>
    <w:bookmarkEnd w:id="359"/>
    <w:p w14:paraId="1300B3C5" w14:textId="77777777" w:rsidR="00812520" w:rsidRPr="00812520" w:rsidRDefault="00812520" w:rsidP="008C2088">
      <w:pPr>
        <w:ind w:left="567" w:hanging="567"/>
        <w:rPr>
          <w:szCs w:val="18"/>
        </w:rPr>
        <w:sectPr w:rsidR="00812520" w:rsidRPr="00812520">
          <w:type w:val="continuous"/>
          <w:pgSz w:w="11913" w:h="16834"/>
          <w:pgMar w:top="1985" w:right="1134" w:bottom="1304" w:left="1134" w:header="510" w:footer="510" w:gutter="0"/>
          <w:cols w:space="708"/>
          <w:noEndnote/>
        </w:sectPr>
      </w:pPr>
    </w:p>
    <w:p w14:paraId="645A934E" w14:textId="77777777" w:rsidR="002F643F" w:rsidRPr="005054FF" w:rsidRDefault="002F643F" w:rsidP="00251839">
      <w:pPr>
        <w:ind w:left="567" w:hanging="567"/>
        <w:rPr>
          <w:szCs w:val="18"/>
        </w:rPr>
      </w:pPr>
    </w:p>
    <w:p w14:paraId="3130D67D" w14:textId="5320FA03" w:rsidR="007B5D54" w:rsidRPr="005054FF" w:rsidRDefault="008C2088" w:rsidP="008C2088">
      <w:pPr>
        <w:ind w:left="567" w:hanging="480"/>
        <w:rPr>
          <w:lang w:val="x-none" w:eastAsia="x-none"/>
        </w:rPr>
      </w:pPr>
      <w:bookmarkStart w:id="365" w:name="ZAL_7__6__5"/>
      <w:r>
        <w:t>2.</w:t>
      </w:r>
      <w:r w:rsidR="007B5D54" w:rsidRPr="005054FF">
        <w:tab/>
        <w:t>Odkládací podmínkou čerpání je předložení dokladu prokazujícího, že uzavření této Smlouvy bylo radou zřizovatele Klienta řádně schváleno před jejím uzavřením.</w:t>
      </w:r>
      <w:bookmarkEnd w:id="365"/>
    </w:p>
    <w:p w14:paraId="6E80B52A" w14:textId="77777777" w:rsidR="007B5D54" w:rsidRPr="005054FF" w:rsidRDefault="007B5D54" w:rsidP="00251839">
      <w:pPr>
        <w:ind w:left="567" w:hanging="567"/>
        <w:rPr>
          <w:szCs w:val="18"/>
        </w:rPr>
      </w:pPr>
    </w:p>
    <w:p w14:paraId="3F1BF3FC" w14:textId="0DA64C69" w:rsidR="007B5D54" w:rsidRPr="005054FF" w:rsidRDefault="008C2088" w:rsidP="008C2088">
      <w:pPr>
        <w:pStyle w:val="StylVlevo0cmPedsazen075cmVpravo-001cm"/>
        <w:ind w:hanging="480"/>
      </w:pPr>
      <w:bookmarkStart w:id="366" w:name="ZAL_7__8__7"/>
      <w:r>
        <w:t>3.</w:t>
      </w:r>
      <w:r w:rsidR="007B5D54" w:rsidRPr="005054FF">
        <w:tab/>
        <w:t>Odkládací podmínkou čerpání je předložení smlouvy o poskytnutí dotace nebo rozhodnutí příslušného orgánu o poskytnutí dotace minimálně ve výši CZK</w:t>
      </w:r>
      <w:r w:rsidR="007B5D54" w:rsidRPr="005054FF">
        <w:rPr>
          <w:vanish/>
          <w:color w:val="FF0000"/>
          <w:sz w:val="16"/>
        </w:rPr>
        <w:t>(MENA_1 – měna dotace)</w:t>
      </w:r>
      <w:r w:rsidR="007B5D54" w:rsidRPr="005054FF">
        <w:t xml:space="preserve"> 10 449 017,00</w:t>
      </w:r>
      <w:r w:rsidR="007B5D54" w:rsidRPr="005054FF">
        <w:rPr>
          <w:vanish/>
          <w:color w:val="FF0000"/>
          <w:sz w:val="16"/>
        </w:rPr>
        <w:t>(CASTKA_1 – částka dotace)</w:t>
      </w:r>
      <w:r w:rsidR="007B5D54" w:rsidRPr="005054FF">
        <w:t xml:space="preserve"> na Objekt úvěru z programu Digitální transformace Národního plánu obnovy</w:t>
      </w:r>
      <w:r w:rsidR="007B5D54" w:rsidRPr="005054FF">
        <w:rPr>
          <w:vanish/>
          <w:color w:val="FF0000"/>
          <w:sz w:val="16"/>
        </w:rPr>
        <w:t>(DOTACE_NAZEV_PROGRAMU_EU – doplňte název programu EU)</w:t>
      </w:r>
      <w:r w:rsidR="007B5D54" w:rsidRPr="005054FF">
        <w:t xml:space="preserve">, které (i) musí být v souladu s  investičním projektem  Klienta předloženým Bance v </w:t>
      </w:r>
      <w:r w:rsidR="007B5D54" w:rsidRPr="005054FF">
        <w:lastRenderedPageBreak/>
        <w:t>souvislosti se Smlouvou, (</w:t>
      </w:r>
      <w:proofErr w:type="spellStart"/>
      <w:r w:rsidR="007B5D54" w:rsidRPr="005054FF">
        <w:t>ii</w:t>
      </w:r>
      <w:proofErr w:type="spellEnd"/>
      <w:r w:rsidR="007B5D54" w:rsidRPr="005054FF">
        <w:t>) nesmí obsahovat podmínky, které nebyly Bance předem známy a dle názoru Banky hrozí jejich porušení ze strany Klienta, přičemž toto porušení může mít za následek odnětí dotace nebo její části, a (</w:t>
      </w:r>
      <w:proofErr w:type="spellStart"/>
      <w:r w:rsidR="007B5D54" w:rsidRPr="005054FF">
        <w:t>iii</w:t>
      </w:r>
      <w:proofErr w:type="spellEnd"/>
      <w:r w:rsidR="007B5D54" w:rsidRPr="005054FF">
        <w:t>)  musí obsahovat jednoznačná kritéria hodnocení splnění tohoto investičního projektu.</w:t>
      </w:r>
      <w:bookmarkEnd w:id="366"/>
    </w:p>
    <w:p w14:paraId="65868F1F" w14:textId="77777777" w:rsidR="007B5D54" w:rsidRPr="005054FF" w:rsidRDefault="007B5D54" w:rsidP="00251839">
      <w:pPr>
        <w:ind w:left="567" w:hanging="567"/>
        <w:rPr>
          <w:szCs w:val="18"/>
        </w:rPr>
      </w:pPr>
    </w:p>
    <w:p w14:paraId="1ABB58D3" w14:textId="5E4A6850" w:rsidR="007B5D54" w:rsidRPr="005054FF" w:rsidRDefault="008C2088" w:rsidP="008C2088">
      <w:pPr>
        <w:pStyle w:val="StylVlevo0cmPedsazen075cmVpravo-001cm"/>
        <w:ind w:hanging="480"/>
      </w:pPr>
      <w:bookmarkStart w:id="367" w:name="ZAL_7__8__8"/>
      <w:r>
        <w:t>4.</w:t>
      </w:r>
      <w:r w:rsidR="007B5D54" w:rsidRPr="005054FF">
        <w:tab/>
        <w:t xml:space="preserve">Odkládací podmínkou čerpání je předložení smlouvy (případně smluv) o dílo nebo kupní smlouvy (případně jiné smlouvy) uzavřené mezi Klientem a dodavatelem, která bude prokazovat sjednání pevné ceny, bude odpovídat standardním smlouvám běžně užívaným Klientem a nebude v rozporu s podmínkami smlouvy o poskytnutí dotace nebo rozhodnutím příslušného orgánu o poskytnutí dotace na Objekt úvěru z programu </w:t>
      </w:r>
      <w:r w:rsidR="00FD116C" w:rsidRPr="005054FF">
        <w:t>Digitální transformace Národního plánu obnovy</w:t>
      </w:r>
      <w:r w:rsidR="00FD116C" w:rsidRPr="005054FF">
        <w:rPr>
          <w:vanish/>
          <w:color w:val="FF0000"/>
          <w:sz w:val="16"/>
        </w:rPr>
        <w:t xml:space="preserve"> </w:t>
      </w:r>
      <w:r w:rsidR="007B5D54" w:rsidRPr="005054FF">
        <w:rPr>
          <w:vanish/>
          <w:color w:val="FF0000"/>
          <w:sz w:val="16"/>
        </w:rPr>
        <w:t>(DOTACE_NAZEV_PROGRAMU_EU - doplňte název programu EU)</w:t>
      </w:r>
      <w:r w:rsidR="007B5D54" w:rsidRPr="005054FF">
        <w:t>.</w:t>
      </w:r>
      <w:bookmarkEnd w:id="367"/>
    </w:p>
    <w:p w14:paraId="3476ECCE" w14:textId="77777777" w:rsidR="007B5D54" w:rsidRPr="005054FF" w:rsidRDefault="007B5D54" w:rsidP="007B5D54">
      <w:pPr>
        <w:ind w:left="567" w:hanging="567"/>
        <w:rPr>
          <w:szCs w:val="18"/>
        </w:rPr>
      </w:pPr>
    </w:p>
    <w:p w14:paraId="25DFEC9F" w14:textId="11C0983E" w:rsidR="005054FF" w:rsidRPr="005054FF" w:rsidRDefault="008C2088" w:rsidP="008C2088">
      <w:pPr>
        <w:pStyle w:val="StylVlevo0cmPedsazen075cmVpravo-001cm"/>
        <w:ind w:hanging="480"/>
      </w:pPr>
      <w:bookmarkStart w:id="368" w:name="ZAL_8__8__1__15"/>
      <w:r>
        <w:t>5.</w:t>
      </w:r>
      <w:r w:rsidR="005054FF" w:rsidRPr="005054FF">
        <w:tab/>
        <w:t xml:space="preserve">Odkládací podmínkou čerpání je předložení smlouvy (případně smluv) o dílo na Objekt úvěru uzavřené mezi Klientem a dodavatelem, která bude prokazovat sjednání pevné </w:t>
      </w:r>
      <w:r w:rsidR="005054FF" w:rsidRPr="00B13DAE">
        <w:t>ceny</w:t>
      </w:r>
      <w:r w:rsidR="00B13DAE" w:rsidRPr="00B13DAE">
        <w:t>.</w:t>
      </w:r>
      <w:r w:rsidR="005054FF" w:rsidRPr="00B13DAE">
        <w:rPr>
          <w:vanish/>
          <w:color w:val="FF0000"/>
          <w:sz w:val="16"/>
          <w:szCs w:val="16"/>
        </w:rPr>
        <w:t>(MENA_1 – uveďte měnu, např. CZK)</w:t>
      </w:r>
      <w:r w:rsidR="005054FF" w:rsidRPr="00B13DAE">
        <w:t xml:space="preserve"> </w:t>
      </w:r>
      <w:r w:rsidR="005054FF" w:rsidRPr="00B13DAE">
        <w:rPr>
          <w:vanish/>
          <w:color w:val="FF0000"/>
          <w:sz w:val="16"/>
        </w:rPr>
        <w:t>(</w:t>
      </w:r>
      <w:r w:rsidR="005054FF" w:rsidRPr="00B13DAE">
        <w:rPr>
          <w:vanish/>
          <w:color w:val="FF0000"/>
          <w:sz w:val="16"/>
          <w:szCs w:val="16"/>
        </w:rPr>
        <w:t>CASTKA_1</w:t>
      </w:r>
      <w:r w:rsidR="005054FF" w:rsidRPr="00B13DAE">
        <w:rPr>
          <w:vanish/>
          <w:color w:val="FF0000"/>
          <w:sz w:val="16"/>
        </w:rPr>
        <w:t>)</w:t>
      </w:r>
      <w:r w:rsidR="005054FF" w:rsidRPr="00B13DAE">
        <w:t>V</w:t>
      </w:r>
      <w:r w:rsidR="005054FF" w:rsidRPr="005054FF">
        <w:t> případě, že předložená smlouva o dílo podléhá povinnosti uveřejnění prostřednictvím registru smluv v souladu se zákonem č. 340/2015 Sb., o registru smluv, je Odkládací podmínkou čerpání též ověření Bankou, že předložená smlouva byla řádně uveřejněna prostřednictvím registru smluv. Banka je oprávněna poskytnout Čerpání i bez ověření uveřejnění předložené smlouvy prostřednictvím registru smluv.</w:t>
      </w:r>
      <w:bookmarkEnd w:id="368"/>
    </w:p>
    <w:p w14:paraId="09EDF746" w14:textId="77777777" w:rsidR="005054FF" w:rsidRPr="005054FF" w:rsidRDefault="005054FF" w:rsidP="007B5D54">
      <w:pPr>
        <w:ind w:left="567" w:hanging="567"/>
        <w:rPr>
          <w:szCs w:val="18"/>
        </w:rPr>
      </w:pPr>
    </w:p>
    <w:bookmarkEnd w:id="360"/>
    <w:p w14:paraId="3D1E1A2F" w14:textId="77777777" w:rsidR="005054FF" w:rsidRPr="005054FF" w:rsidRDefault="005054FF" w:rsidP="008C2088">
      <w:pPr>
        <w:ind w:left="567" w:hanging="567"/>
        <w:rPr>
          <w:szCs w:val="18"/>
        </w:rPr>
        <w:sectPr w:rsidR="005054FF" w:rsidRPr="005054FF">
          <w:type w:val="continuous"/>
          <w:pgSz w:w="11913" w:h="16834"/>
          <w:pgMar w:top="1985" w:right="1134" w:bottom="1304" w:left="1134" w:header="510" w:footer="510" w:gutter="0"/>
          <w:cols w:space="708"/>
          <w:formProt w:val="0"/>
          <w:noEndnote/>
        </w:sectPr>
      </w:pPr>
    </w:p>
    <w:bookmarkStart w:id="369" w:name="LOCK_VIIIa"/>
    <w:bookmarkStart w:id="370" w:name="Specpod_2"/>
    <w:bookmarkEnd w:id="369"/>
    <w:p w14:paraId="46DF4395" w14:textId="5C9E309A" w:rsidR="002F643F" w:rsidRPr="008B7768" w:rsidRDefault="002F643F" w:rsidP="008C2088">
      <w:pPr>
        <w:spacing w:before="120" w:after="40"/>
        <w:ind w:left="567" w:hanging="567"/>
        <w:rPr>
          <w:b/>
          <w:color w:val="FF0000"/>
          <w:szCs w:val="18"/>
          <w:u w:val="single"/>
        </w:rPr>
      </w:pPr>
      <w:r w:rsidRPr="008B7768">
        <w:rPr>
          <w:szCs w:val="18"/>
        </w:rPr>
        <w:fldChar w:fldCharType="begin">
          <w:ffData>
            <w:name w:val="Specpod_2"/>
            <w:enabled/>
            <w:calcOnExit w:val="0"/>
            <w:entryMacro w:val="SpecpodClick"/>
            <w:checkBox>
              <w:size w:val="24"/>
              <w:default w:val="0"/>
              <w:checked/>
            </w:checkBox>
          </w:ffData>
        </w:fldChar>
      </w:r>
      <w:r w:rsidRPr="008B7768">
        <w:rPr>
          <w:szCs w:val="18"/>
        </w:rPr>
        <w:instrText xml:space="preserve"> FORMCHECKBOX </w:instrText>
      </w:r>
      <w:r w:rsidR="002E5B42">
        <w:rPr>
          <w:szCs w:val="18"/>
        </w:rPr>
      </w:r>
      <w:r w:rsidR="002E5B42">
        <w:rPr>
          <w:szCs w:val="18"/>
        </w:rPr>
        <w:fldChar w:fldCharType="separate"/>
      </w:r>
      <w:r w:rsidRPr="008B7768">
        <w:rPr>
          <w:szCs w:val="18"/>
        </w:rPr>
        <w:fldChar w:fldCharType="end"/>
      </w:r>
      <w:bookmarkEnd w:id="370"/>
      <w:r w:rsidRPr="008B7768">
        <w:rPr>
          <w:b/>
          <w:color w:val="FF0000"/>
          <w:szCs w:val="18"/>
          <w:u w:val="single"/>
        </w:rPr>
        <w:t xml:space="preserve"> Další odkládací podmínky každého čerpání</w:t>
      </w:r>
    </w:p>
    <w:p w14:paraId="7E30820B" w14:textId="77777777" w:rsidR="002F643F" w:rsidRPr="008B7768" w:rsidRDefault="002F643F" w:rsidP="008C2088">
      <w:pPr>
        <w:ind w:left="567" w:hanging="567"/>
        <w:rPr>
          <w:szCs w:val="18"/>
        </w:rPr>
        <w:sectPr w:rsidR="002F643F" w:rsidRPr="008B7768">
          <w:type w:val="continuous"/>
          <w:pgSz w:w="11913" w:h="16834"/>
          <w:pgMar w:top="1985" w:right="1134" w:bottom="1304" w:left="1134" w:header="510" w:footer="510" w:gutter="0"/>
          <w:cols w:space="708"/>
          <w:noEndnote/>
        </w:sectPr>
      </w:pPr>
    </w:p>
    <w:p w14:paraId="0474DCD1" w14:textId="77777777" w:rsidR="002F643F" w:rsidRPr="00251839" w:rsidRDefault="002F643F" w:rsidP="002F643F">
      <w:pPr>
        <w:ind w:left="567" w:hanging="567"/>
        <w:rPr>
          <w:szCs w:val="18"/>
        </w:rPr>
      </w:pPr>
      <w:bookmarkStart w:id="371" w:name="_Hlk191386499"/>
    </w:p>
    <w:p w14:paraId="4AD6D997" w14:textId="739E2CD6" w:rsidR="00251839" w:rsidRPr="00251839" w:rsidRDefault="00251839" w:rsidP="008C2088">
      <w:pPr>
        <w:pStyle w:val="StylVlevo0cmPedsazen075cmVpravo-001cm"/>
        <w:ind w:hanging="480"/>
        <w:rPr>
          <w:color w:val="000000"/>
        </w:rPr>
      </w:pPr>
      <w:bookmarkStart w:id="372" w:name="ZAL_3__2__3"/>
      <w:r w:rsidRPr="00251839">
        <w:t>1.</w:t>
      </w:r>
      <w:r w:rsidRPr="00251839">
        <w:tab/>
        <w:t>Odkládací podmínkou každého čerpání je předložení dokladů</w:t>
      </w:r>
      <w:r>
        <w:t>:</w:t>
      </w:r>
      <w:r w:rsidRPr="00251839">
        <w:t xml:space="preserve"> </w:t>
      </w:r>
      <w:r>
        <w:t>faktury nebo jiné daňové doklady</w:t>
      </w:r>
      <w:r w:rsidRPr="00251839">
        <w:rPr>
          <w:vanish/>
          <w:color w:val="FF0000"/>
          <w:sz w:val="16"/>
        </w:rPr>
        <w:t xml:space="preserve"> (CERPANI_PROKAZANI_UCELOVOSTI_DOKLADY– doplňte výčet dokladů)</w:t>
      </w:r>
      <w:r w:rsidRPr="00251839">
        <w:t>, kterými Klient prokáže účelovost Čerpání. Čerpání bude provedeno na účet dodavatele nebo popřípadě na Běžný účet Klienta po doložení úhrady dokladů z vlastních prostředků Klienta (dále jen „</w:t>
      </w:r>
      <w:r w:rsidRPr="00251839">
        <w:rPr>
          <w:b/>
        </w:rPr>
        <w:t>Refundace</w:t>
      </w:r>
      <w:r w:rsidRPr="00251839">
        <w:t xml:space="preserve">“). Čerpání bude provedeno ve výši </w:t>
      </w:r>
      <w:r w:rsidR="00BB5053">
        <w:t>100 %</w:t>
      </w:r>
      <w:r w:rsidRPr="00251839">
        <w:rPr>
          <w:vanish/>
          <w:color w:val="FF0000"/>
          <w:sz w:val="16"/>
        </w:rPr>
        <w:t>(HODNOTA_1 - vyplňte buď částku a měnu anebo procento včetně znaku % a zároveň dopište procento čeho, např.: fakturované částky/kupní ceny/smluvní ceny díla/smluvní ceny)</w:t>
      </w:r>
      <w:r w:rsidRPr="00251839">
        <w:t xml:space="preserve"> </w:t>
      </w:r>
      <w:r w:rsidR="00BB5053">
        <w:t>fakturované částky/částky předloženého daňového dokladu včetně</w:t>
      </w:r>
      <w:r w:rsidRPr="00251839">
        <w:rPr>
          <w:vanish/>
          <w:color w:val="FF0000"/>
          <w:sz w:val="16"/>
        </w:rPr>
        <w:t>(DPH_VCETNE_BEZ - doplňte jednu z variant: bez /včetně)</w:t>
      </w:r>
      <w:r w:rsidRPr="00251839">
        <w:rPr>
          <w:color w:val="000000"/>
        </w:rPr>
        <w:t xml:space="preserve"> daně z přidané hodnoty.</w:t>
      </w:r>
    </w:p>
    <w:p w14:paraId="2F665265" w14:textId="77777777" w:rsidR="00251839" w:rsidRPr="00251839" w:rsidRDefault="00251839" w:rsidP="008C2088">
      <w:pPr>
        <w:pStyle w:val="StylVlevo0cmPedsazen075cmVpravo-001cm"/>
        <w:ind w:firstLine="0"/>
        <w:rPr>
          <w:color w:val="000000"/>
        </w:rPr>
      </w:pPr>
      <w:r w:rsidRPr="00251839">
        <w:t>Klient je povinen požádat o Čerpání v měně dle předloženého dokladu</w:t>
      </w:r>
      <w:r w:rsidRPr="00251839">
        <w:rPr>
          <w:color w:val="000000"/>
        </w:rPr>
        <w:t xml:space="preserve"> s výjimkou Refundace, kdy je povinen požádat o Čerpání v měně účtu, z něhož byla předchozí úhrada provedena.</w:t>
      </w:r>
      <w:bookmarkEnd w:id="372"/>
    </w:p>
    <w:p w14:paraId="6D72092C" w14:textId="77777777" w:rsidR="00251839" w:rsidRPr="00251839" w:rsidRDefault="00251839" w:rsidP="002F643F">
      <w:pPr>
        <w:ind w:left="567" w:hanging="567"/>
        <w:rPr>
          <w:szCs w:val="18"/>
        </w:rPr>
      </w:pPr>
    </w:p>
    <w:bookmarkEnd w:id="371"/>
    <w:p w14:paraId="7C65E9EE" w14:textId="77777777" w:rsidR="00251839" w:rsidRPr="00251839" w:rsidRDefault="00251839" w:rsidP="008C2088">
      <w:pPr>
        <w:ind w:left="567" w:hanging="567"/>
        <w:rPr>
          <w:szCs w:val="18"/>
        </w:rPr>
        <w:sectPr w:rsidR="00251839" w:rsidRPr="00251839">
          <w:type w:val="continuous"/>
          <w:pgSz w:w="11913" w:h="16834"/>
          <w:pgMar w:top="1985" w:right="1134" w:bottom="1304" w:left="1134" w:header="510" w:footer="510" w:gutter="0"/>
          <w:cols w:space="708"/>
          <w:formProt w:val="0"/>
          <w:noEndnote/>
        </w:sectPr>
      </w:pPr>
    </w:p>
    <w:bookmarkStart w:id="373" w:name="LOCK_VIIIb"/>
    <w:bookmarkStart w:id="374" w:name="Specpod_3"/>
    <w:bookmarkEnd w:id="373"/>
    <w:p w14:paraId="6CCC3C67" w14:textId="77777777" w:rsidR="002F643F" w:rsidRPr="008B7768" w:rsidRDefault="002F643F" w:rsidP="008C2088">
      <w:pPr>
        <w:spacing w:before="120" w:after="40"/>
        <w:ind w:left="567" w:hanging="567"/>
        <w:rPr>
          <w:b/>
          <w:color w:val="FF0000"/>
          <w:szCs w:val="18"/>
          <w:u w:val="single"/>
        </w:rPr>
      </w:pPr>
      <w:r w:rsidRPr="008B7768">
        <w:rPr>
          <w:szCs w:val="18"/>
        </w:rPr>
        <w:fldChar w:fldCharType="begin">
          <w:ffData>
            <w:name w:val="Specpod_3"/>
            <w:enabled/>
            <w:calcOnExit w:val="0"/>
            <w:entryMacro w:val="SpecpodClick"/>
            <w:checkBox>
              <w:size w:val="24"/>
              <w:default w:val="0"/>
              <w:checked w:val="0"/>
            </w:checkBox>
          </w:ffData>
        </w:fldChar>
      </w:r>
      <w:r w:rsidRPr="008B7768">
        <w:rPr>
          <w:szCs w:val="18"/>
        </w:rPr>
        <w:instrText xml:space="preserve"> FORMCHECKBOX </w:instrText>
      </w:r>
      <w:r w:rsidR="002E5B42">
        <w:rPr>
          <w:szCs w:val="18"/>
        </w:rPr>
      </w:r>
      <w:r w:rsidR="002E5B42">
        <w:rPr>
          <w:szCs w:val="18"/>
        </w:rPr>
        <w:fldChar w:fldCharType="separate"/>
      </w:r>
      <w:r w:rsidRPr="008B7768">
        <w:rPr>
          <w:szCs w:val="18"/>
        </w:rPr>
        <w:fldChar w:fldCharType="end"/>
      </w:r>
      <w:bookmarkEnd w:id="374"/>
      <w:r w:rsidRPr="008B7768">
        <w:rPr>
          <w:b/>
          <w:color w:val="FF0000"/>
          <w:szCs w:val="18"/>
          <w:u w:val="single"/>
        </w:rPr>
        <w:t xml:space="preserve"> Další odkládací podmínky posledního čerpání</w:t>
      </w:r>
    </w:p>
    <w:p w14:paraId="72363FD0" w14:textId="77777777" w:rsidR="002F643F" w:rsidRPr="008B7768" w:rsidRDefault="002F643F" w:rsidP="008C2088">
      <w:pPr>
        <w:ind w:left="567" w:hanging="567"/>
        <w:rPr>
          <w:szCs w:val="18"/>
        </w:rPr>
        <w:sectPr w:rsidR="002F643F" w:rsidRPr="008B7768">
          <w:type w:val="continuous"/>
          <w:pgSz w:w="11913" w:h="16834"/>
          <w:pgMar w:top="1985" w:right="1134" w:bottom="1304" w:left="1134" w:header="510" w:footer="510" w:gutter="0"/>
          <w:cols w:space="708"/>
          <w:noEndnote/>
        </w:sectPr>
      </w:pPr>
    </w:p>
    <w:p w14:paraId="263B0D45" w14:textId="77777777" w:rsidR="002F643F" w:rsidRPr="008B7768" w:rsidRDefault="002F643F" w:rsidP="002F643F">
      <w:pPr>
        <w:ind w:left="567" w:hanging="567"/>
        <w:rPr>
          <w:szCs w:val="18"/>
        </w:rPr>
      </w:pPr>
    </w:p>
    <w:p w14:paraId="4278C989" w14:textId="77777777" w:rsidR="002F643F" w:rsidRPr="008B7768" w:rsidRDefault="002F643F" w:rsidP="008C2088">
      <w:pPr>
        <w:ind w:left="567" w:hanging="567"/>
        <w:rPr>
          <w:szCs w:val="18"/>
        </w:rPr>
        <w:sectPr w:rsidR="002F643F" w:rsidRPr="008B7768">
          <w:type w:val="continuous"/>
          <w:pgSz w:w="11913" w:h="16834"/>
          <w:pgMar w:top="1985" w:right="1134" w:bottom="1304" w:left="1134" w:header="510" w:footer="510" w:gutter="0"/>
          <w:cols w:space="708"/>
          <w:formProt w:val="0"/>
          <w:noEndnote/>
        </w:sectPr>
      </w:pPr>
    </w:p>
    <w:bookmarkStart w:id="375" w:name="LOCK_VIIIc"/>
    <w:bookmarkStart w:id="376" w:name="Specpod_4"/>
    <w:bookmarkEnd w:id="375"/>
    <w:p w14:paraId="2ED872D3" w14:textId="3DE555B9" w:rsidR="002F643F" w:rsidRPr="008B7768" w:rsidRDefault="002F643F" w:rsidP="008C2088">
      <w:pPr>
        <w:spacing w:before="120" w:after="40"/>
        <w:ind w:left="567" w:hanging="567"/>
        <w:rPr>
          <w:b/>
          <w:color w:val="FF0000"/>
          <w:szCs w:val="18"/>
          <w:u w:val="single"/>
        </w:rPr>
      </w:pPr>
      <w:r w:rsidRPr="008B7768">
        <w:rPr>
          <w:szCs w:val="18"/>
        </w:rPr>
        <w:fldChar w:fldCharType="begin">
          <w:ffData>
            <w:name w:val="Specpod_4"/>
            <w:enabled/>
            <w:calcOnExit w:val="0"/>
            <w:entryMacro w:val="SpecpodClick"/>
            <w:checkBox>
              <w:size w:val="24"/>
              <w:default w:val="0"/>
              <w:checked/>
            </w:checkBox>
          </w:ffData>
        </w:fldChar>
      </w:r>
      <w:r w:rsidRPr="008B7768">
        <w:rPr>
          <w:szCs w:val="18"/>
        </w:rPr>
        <w:instrText xml:space="preserve"> FORMCHECKBOX </w:instrText>
      </w:r>
      <w:r w:rsidR="002E5B42">
        <w:rPr>
          <w:szCs w:val="18"/>
        </w:rPr>
      </w:r>
      <w:r w:rsidR="002E5B42">
        <w:rPr>
          <w:szCs w:val="18"/>
        </w:rPr>
        <w:fldChar w:fldCharType="separate"/>
      </w:r>
      <w:r w:rsidRPr="008B7768">
        <w:rPr>
          <w:szCs w:val="18"/>
        </w:rPr>
        <w:fldChar w:fldCharType="end"/>
      </w:r>
      <w:bookmarkEnd w:id="376"/>
      <w:r w:rsidRPr="008B7768">
        <w:rPr>
          <w:b/>
          <w:color w:val="FF0000"/>
          <w:szCs w:val="18"/>
          <w:u w:val="single"/>
        </w:rPr>
        <w:t xml:space="preserve"> Další ujednání</w:t>
      </w:r>
    </w:p>
    <w:p w14:paraId="40B9CB44" w14:textId="77777777" w:rsidR="002F643F" w:rsidRPr="008B7768" w:rsidRDefault="002F643F" w:rsidP="008C2088">
      <w:pPr>
        <w:ind w:left="567" w:hanging="567"/>
        <w:rPr>
          <w:szCs w:val="18"/>
        </w:rPr>
        <w:sectPr w:rsidR="002F643F" w:rsidRPr="008B7768">
          <w:type w:val="continuous"/>
          <w:pgSz w:w="11913" w:h="16834"/>
          <w:pgMar w:top="1985" w:right="1134" w:bottom="1304" w:left="1134" w:header="510" w:footer="510" w:gutter="0"/>
          <w:cols w:space="708"/>
          <w:noEndnote/>
        </w:sectPr>
      </w:pPr>
    </w:p>
    <w:p w14:paraId="18DE1245" w14:textId="77777777" w:rsidR="002F643F" w:rsidRPr="008C2088" w:rsidRDefault="002F643F" w:rsidP="002F643F">
      <w:pPr>
        <w:ind w:left="567" w:hanging="567"/>
        <w:rPr>
          <w:szCs w:val="18"/>
        </w:rPr>
      </w:pPr>
      <w:bookmarkStart w:id="377" w:name="_Hlk191386500"/>
    </w:p>
    <w:p w14:paraId="454CCBC9" w14:textId="31266B78" w:rsidR="00251839" w:rsidRPr="008C2088" w:rsidRDefault="00251839" w:rsidP="008C2088">
      <w:pPr>
        <w:pStyle w:val="StylVlevo0cmPedsazen075cmVpravo-001cm"/>
        <w:ind w:hanging="480"/>
      </w:pPr>
      <w:bookmarkStart w:id="378" w:name="ZAL_5__1__2"/>
      <w:r w:rsidRPr="008C2088">
        <w:t>1.</w:t>
      </w:r>
      <w:r w:rsidRPr="008C2088">
        <w:tab/>
        <w:t xml:space="preserve">Klient se zavazuje provést mimořádnou splátku Úvěru ve výši </w:t>
      </w:r>
      <w:r w:rsidR="00233937" w:rsidRPr="008C2088">
        <w:t>přijaté dotace</w:t>
      </w:r>
      <w:r w:rsidRPr="008C2088">
        <w:rPr>
          <w:vanish/>
          <w:color w:val="FF0000"/>
          <w:sz w:val="16"/>
        </w:rPr>
        <w:t>(MIMORADNA_SPLATKA_VYSE_NENI_ZNAMA: uveďte např. „obdržené dotace na Objekt úvěru“)</w:t>
      </w:r>
      <w:r w:rsidRPr="008C2088">
        <w:t xml:space="preserve">, nejpozději do </w:t>
      </w:r>
      <w:r w:rsidR="00233937" w:rsidRPr="008C2088">
        <w:t>10</w:t>
      </w:r>
      <w:r w:rsidRPr="008C2088">
        <w:rPr>
          <w:vanish/>
          <w:color w:val="FF0000"/>
          <w:sz w:val="16"/>
        </w:rPr>
        <w:t>(POCET_DNU_1.- uveďte počet dnů, např. 10)</w:t>
      </w:r>
      <w:r w:rsidRPr="008C2088">
        <w:rPr>
          <w:sz w:val="16"/>
        </w:rPr>
        <w:t xml:space="preserve"> </w:t>
      </w:r>
      <w:r w:rsidRPr="008C2088">
        <w:t xml:space="preserve">dnů od </w:t>
      </w:r>
      <w:r w:rsidR="005146BD">
        <w:t>inkasa dotace</w:t>
      </w:r>
      <w:r w:rsidRPr="008C2088">
        <w:rPr>
          <w:vanish/>
          <w:color w:val="FF0000"/>
          <w:sz w:val="16"/>
        </w:rPr>
        <w:t>(MIMORADNA_SPLATKA_UDALOST – uveďte rozhodnou událost pro mimořádnou splátku úvěru, např. obdržení dotace na Objekt úvěru)</w:t>
      </w:r>
      <w:r w:rsidRPr="008C2088">
        <w:t>. Klient a Banka se dohodli, že článek 8. odstavec 8.9 Úvěrových podmínek se na tuto mimořádnou splátku nepoužije.</w:t>
      </w:r>
      <w:bookmarkEnd w:id="378"/>
    </w:p>
    <w:p w14:paraId="497FB1EC" w14:textId="77777777" w:rsidR="00251839" w:rsidRPr="008C2088" w:rsidRDefault="00251839" w:rsidP="002F643F">
      <w:pPr>
        <w:ind w:left="567" w:hanging="567"/>
        <w:rPr>
          <w:szCs w:val="18"/>
        </w:rPr>
      </w:pPr>
    </w:p>
    <w:p w14:paraId="5D5904DF" w14:textId="08BBA404" w:rsidR="00251839" w:rsidRPr="008C2088" w:rsidRDefault="008C2088" w:rsidP="008C2088">
      <w:pPr>
        <w:pStyle w:val="StylVlevo0cmPedsazen075cmVpravo-001cm"/>
        <w:ind w:hanging="480"/>
      </w:pPr>
      <w:bookmarkStart w:id="379" w:name="ZAL_6__4__4"/>
      <w:r>
        <w:t>2.</w:t>
      </w:r>
      <w:r w:rsidR="00251839" w:rsidRPr="008C2088">
        <w:tab/>
        <w:t xml:space="preserve">Klient a Banka se dohodli, že dokumenty, které je Klient povinen předložit Bance dle této Smlouvy, může doručit Bance též prostřednictvím svého přímého bankovnictví. Ustanovení předchozí věty se nepoužije, jedná-li se o dokumenty, na jejichž základě vzniká zajištění dluhů z této Smlouvy nebo které musí být dle této Smlouvy předloženy v originále. Banka je oprávněna vyžádat si předložení originálu i v případě jiných dokumentů. </w:t>
      </w:r>
    </w:p>
    <w:p w14:paraId="3B1CCA16" w14:textId="77777777" w:rsidR="00251839" w:rsidRPr="008C2088" w:rsidRDefault="00251839" w:rsidP="00251839">
      <w:pPr>
        <w:pStyle w:val="StylVlevo0cmPedsazen075cmVpravo-001cm"/>
        <w:ind w:left="851"/>
        <w:rPr>
          <w:sz w:val="8"/>
          <w:szCs w:val="8"/>
        </w:rPr>
      </w:pPr>
    </w:p>
    <w:p w14:paraId="5A81771F" w14:textId="77777777" w:rsidR="00251839" w:rsidRPr="008C2088" w:rsidRDefault="00251839" w:rsidP="008C2088">
      <w:pPr>
        <w:pStyle w:val="StylVlevo0cmPedsazen075cmVpravo-001cm"/>
        <w:ind w:firstLine="0"/>
        <w:rPr>
          <w:szCs w:val="18"/>
        </w:rPr>
      </w:pPr>
      <w:r w:rsidRPr="008C2088">
        <w:t xml:space="preserve">Pokud v souladu s touto Smlouvou nebo na základě požadavku Banky musí být předkládané dokumenty opatřeny podpisem Klienta (v případě právnické osoby se rozumí podpisem statutárního orgánu </w:t>
      </w:r>
      <w:r w:rsidRPr="008C2088">
        <w:rPr>
          <w:color w:val="000000"/>
        </w:rPr>
        <w:t>Klienta</w:t>
      </w:r>
      <w:r w:rsidRPr="008C2088">
        <w:t>) a takové dokumenty budou doručeny Bance prostřednictvím přímého bankovnictví Klientem (v případě právnické osoby se rozumí statutárním orgánem Klienta), nemusejí být již opatřeny podpisem Klienta.</w:t>
      </w:r>
    </w:p>
    <w:p w14:paraId="33C3C4E4" w14:textId="77777777" w:rsidR="00251839" w:rsidRPr="008C2088" w:rsidRDefault="00251839" w:rsidP="00251839">
      <w:pPr>
        <w:pStyle w:val="StylVlevo0cmPedsazen075cmVpravo-001cm"/>
        <w:ind w:left="0" w:firstLine="0"/>
        <w:rPr>
          <w:sz w:val="8"/>
          <w:szCs w:val="8"/>
        </w:rPr>
      </w:pPr>
    </w:p>
    <w:p w14:paraId="5DE86D8B" w14:textId="751D4E9D" w:rsidR="00251839" w:rsidRPr="008C2088" w:rsidRDefault="00251839" w:rsidP="008C2088">
      <w:pPr>
        <w:ind w:left="567"/>
        <w:rPr>
          <w:lang w:eastAsia="x-none"/>
        </w:rPr>
      </w:pPr>
      <w:r w:rsidRPr="008C2088">
        <w:t>Dokumenty budou prostřednictvím přímého bankovnictví zaslány ve formě naskenované kopie nebo v jiném formátu akceptovaném Bankou.</w:t>
      </w:r>
      <w:bookmarkEnd w:id="379"/>
    </w:p>
    <w:p w14:paraId="585C7F87" w14:textId="77777777" w:rsidR="00251839" w:rsidRPr="008C2088" w:rsidRDefault="00251839" w:rsidP="00251839">
      <w:pPr>
        <w:ind w:left="567" w:hanging="567"/>
        <w:rPr>
          <w:szCs w:val="18"/>
        </w:rPr>
      </w:pPr>
    </w:p>
    <w:p w14:paraId="13EDA6AD" w14:textId="159F1834" w:rsidR="007B5D54" w:rsidRPr="008C2088" w:rsidRDefault="008C2088" w:rsidP="008C2088">
      <w:pPr>
        <w:pStyle w:val="StylVlevo0cmPedsazen075cmVpravo-001cm"/>
        <w:ind w:hanging="480"/>
      </w:pPr>
      <w:bookmarkStart w:id="380" w:name="ZAL_7__8__4"/>
      <w:r>
        <w:t>3.</w:t>
      </w:r>
      <w:r w:rsidR="007B5D54" w:rsidRPr="008C2088">
        <w:tab/>
        <w:t>Klient se zavazuje předkládat Bance žádosti o proplacení vynaložených výdajů při ukončení projektu/části etapy projektu realizovaného v</w:t>
      </w:r>
      <w:r w:rsidR="00260786">
        <w:t> </w:t>
      </w:r>
      <w:r w:rsidR="007B5D54" w:rsidRPr="008C2088">
        <w:t>rámci</w:t>
      </w:r>
      <w:r w:rsidR="00260786">
        <w:t xml:space="preserve"> programu</w:t>
      </w:r>
      <w:r w:rsidR="007B5D54" w:rsidRPr="008C2088">
        <w:t xml:space="preserve"> </w:t>
      </w:r>
      <w:r w:rsidR="00DC4F90" w:rsidRPr="008C2088">
        <w:t>Digitální transformace Národního plánu obnovy</w:t>
      </w:r>
      <w:r w:rsidR="00DC4F90" w:rsidRPr="008C2088">
        <w:rPr>
          <w:vanish/>
          <w:color w:val="FF0000"/>
          <w:sz w:val="16"/>
          <w:szCs w:val="16"/>
        </w:rPr>
        <w:t xml:space="preserve"> </w:t>
      </w:r>
      <w:r w:rsidR="007B5D54" w:rsidRPr="008C2088">
        <w:rPr>
          <w:vanish/>
          <w:color w:val="FF0000"/>
          <w:sz w:val="16"/>
          <w:szCs w:val="16"/>
        </w:rPr>
        <w:t>(DOTACE_NAZEV_PROGRAMU_EU</w:t>
      </w:r>
      <w:r w:rsidR="007B5D54" w:rsidRPr="008C2088" w:rsidDel="000640D5">
        <w:rPr>
          <w:vanish/>
          <w:color w:val="FF0000"/>
          <w:sz w:val="16"/>
          <w:szCs w:val="16"/>
        </w:rPr>
        <w:t xml:space="preserve"> </w:t>
      </w:r>
      <w:r w:rsidR="007B5D54" w:rsidRPr="008C2088">
        <w:rPr>
          <w:vanish/>
          <w:color w:val="FF0000"/>
          <w:sz w:val="16"/>
          <w:szCs w:val="16"/>
        </w:rPr>
        <w:t>- doplňte  název programu EU)</w:t>
      </w:r>
      <w:r w:rsidR="007B5D54" w:rsidRPr="008C2088">
        <w:t>. Klient je povinen v těchto žádostech uvádět pro účely proplacení dotace běžný účet Klienta vedený u Banky; to neplatí, pokud jsou dotace dle kogentních ustanovení právních předpisů převáděny na účet Klienta vedený Českou národní bankou.</w:t>
      </w:r>
    </w:p>
    <w:p w14:paraId="1F1FF824" w14:textId="77777777" w:rsidR="007B5D54" w:rsidRPr="008C2088" w:rsidRDefault="007B5D54" w:rsidP="007B5D54">
      <w:pPr>
        <w:pStyle w:val="StylVlevo0cmPedsazen075cmVpravo-001cm"/>
        <w:ind w:left="851" w:firstLine="0"/>
        <w:rPr>
          <w:sz w:val="8"/>
          <w:szCs w:val="8"/>
        </w:rPr>
      </w:pPr>
    </w:p>
    <w:p w14:paraId="287F46E2" w14:textId="119B8346" w:rsidR="007B5D54" w:rsidRPr="008C2088" w:rsidRDefault="007B5D54" w:rsidP="008C2088">
      <w:pPr>
        <w:pStyle w:val="StylVlevo0cmPedsazen075cmVpravo-001cm"/>
        <w:ind w:firstLine="0"/>
      </w:pPr>
      <w:r w:rsidRPr="008C2088">
        <w:t>Klient se zavazuje řádně plnit podmínky stanovené v</w:t>
      </w:r>
      <w:r w:rsidR="00DC4F90" w:rsidRPr="008C2088">
        <w:t> Rozhodnutí o poskytnutí dotace</w:t>
      </w:r>
      <w:r w:rsidRPr="008C2088">
        <w:rPr>
          <w:vanish/>
          <w:color w:val="FF0000"/>
          <w:sz w:val="16"/>
          <w:szCs w:val="16"/>
        </w:rPr>
        <w:t>(DOTACE_NAZEV_DOKUMENTU</w:t>
      </w:r>
      <w:r w:rsidRPr="008C2088" w:rsidDel="000640D5">
        <w:rPr>
          <w:vanish/>
          <w:color w:val="FF0000"/>
          <w:sz w:val="16"/>
          <w:szCs w:val="16"/>
        </w:rPr>
        <w:t xml:space="preserve"> </w:t>
      </w:r>
      <w:r w:rsidRPr="008C2088">
        <w:rPr>
          <w:vanish/>
          <w:color w:val="FF0000"/>
          <w:sz w:val="16"/>
          <w:szCs w:val="16"/>
        </w:rPr>
        <w:t>- identifikujte dokument, na základě kterého bude poskytnuta dotace)</w:t>
      </w:r>
      <w:r w:rsidRPr="008C2088">
        <w:t xml:space="preserve">, uzavřeném mezi Klientem a </w:t>
      </w:r>
      <w:r w:rsidR="00DC4F90" w:rsidRPr="008C2088">
        <w:t>Českou republikou – Ministerstvem vnitra, IČO: 00007064</w:t>
      </w:r>
      <w:r w:rsidRPr="008C2088">
        <w:rPr>
          <w:vanish/>
          <w:color w:val="FF0000"/>
          <w:sz w:val="16"/>
          <w:szCs w:val="16"/>
        </w:rPr>
        <w:t>(SUBJEKT_POSKYTUJICI_DOTACI_NAZEV_ICO</w:t>
      </w:r>
      <w:r w:rsidRPr="008C2088" w:rsidDel="000640D5">
        <w:rPr>
          <w:vanish/>
          <w:color w:val="FF0000"/>
          <w:sz w:val="16"/>
          <w:szCs w:val="16"/>
        </w:rPr>
        <w:t xml:space="preserve"> </w:t>
      </w:r>
      <w:r w:rsidRPr="008C2088">
        <w:rPr>
          <w:vanish/>
          <w:color w:val="FF0000"/>
          <w:sz w:val="16"/>
          <w:szCs w:val="16"/>
        </w:rPr>
        <w:t>- identifikujte subjekt, který poskytne dotaci)</w:t>
      </w:r>
      <w:r w:rsidRPr="008C2088">
        <w:t>, a neprodleně oznámit Bance všechny změny a skutečnosti, které mohou mít vliv nebo budou souviset s plněním Smlouvy nebo se nějakým způsobem Smlouvy dotknou.</w:t>
      </w:r>
    </w:p>
    <w:p w14:paraId="35CF22B8" w14:textId="77777777" w:rsidR="007B5D54" w:rsidRPr="008C2088" w:rsidRDefault="007B5D54" w:rsidP="007B5D54">
      <w:pPr>
        <w:pStyle w:val="StylVlevo0cmPedsazen075cmVpravo-001cm"/>
        <w:ind w:left="851" w:firstLine="0"/>
        <w:rPr>
          <w:sz w:val="8"/>
          <w:szCs w:val="8"/>
        </w:rPr>
      </w:pPr>
    </w:p>
    <w:p w14:paraId="6673C5C8" w14:textId="7BCB4C01" w:rsidR="007B5D54" w:rsidRPr="008C2088" w:rsidRDefault="007B5D54" w:rsidP="008C2088">
      <w:pPr>
        <w:pStyle w:val="StylVlevo0cmPedsazen075cmVpravo-001cm"/>
        <w:ind w:firstLine="0"/>
      </w:pPr>
      <w:r w:rsidRPr="008C2088">
        <w:t xml:space="preserve">Klient se zavazuje informovat Banku o průběhu realizace projektu a na žádost Banky jí předkládat kopie dokumentů, které bude předkládat poskytovateli příspěvku, tj. </w:t>
      </w:r>
      <w:r w:rsidR="00A83C78" w:rsidRPr="008C2088">
        <w:t>Ministerstvu vnitra, IČO: 00007064</w:t>
      </w:r>
      <w:r w:rsidR="00A83C78" w:rsidRPr="008C2088">
        <w:rPr>
          <w:vanish/>
          <w:color w:val="FF0000"/>
          <w:sz w:val="16"/>
          <w:szCs w:val="16"/>
        </w:rPr>
        <w:t xml:space="preserve"> </w:t>
      </w:r>
      <w:r w:rsidRPr="008C2088">
        <w:rPr>
          <w:vanish/>
          <w:color w:val="FF0000"/>
          <w:sz w:val="16"/>
          <w:szCs w:val="16"/>
        </w:rPr>
        <w:t>(SUBJEKT_POSKYTUJICI_DOTACI_NAZEV_ICO</w:t>
      </w:r>
      <w:r w:rsidRPr="008C2088" w:rsidDel="000640D5">
        <w:rPr>
          <w:vanish/>
          <w:color w:val="FF0000"/>
          <w:sz w:val="16"/>
          <w:szCs w:val="16"/>
        </w:rPr>
        <w:t xml:space="preserve"> </w:t>
      </w:r>
      <w:r w:rsidRPr="008C2088">
        <w:rPr>
          <w:vanish/>
          <w:color w:val="FF0000"/>
          <w:sz w:val="16"/>
          <w:szCs w:val="16"/>
        </w:rPr>
        <w:t>- identifikujte subjekt, který poskytne dotaci)</w:t>
      </w:r>
      <w:r w:rsidRPr="008C2088">
        <w:t>, zejména kopie hlášení o skutečném stavu realizace projektu či o plnění opatření k nápravě apod.</w:t>
      </w:r>
      <w:bookmarkEnd w:id="380"/>
    </w:p>
    <w:p w14:paraId="7198CC9D" w14:textId="77777777" w:rsidR="007B5D54" w:rsidRPr="008C2088" w:rsidRDefault="007B5D54" w:rsidP="00251839">
      <w:pPr>
        <w:ind w:left="567" w:hanging="567"/>
        <w:rPr>
          <w:szCs w:val="18"/>
        </w:rPr>
      </w:pPr>
    </w:p>
    <w:p w14:paraId="26B6BCFD" w14:textId="479BFE3B" w:rsidR="007B5D54" w:rsidRPr="008C2088" w:rsidRDefault="008C2088" w:rsidP="008C2088">
      <w:pPr>
        <w:pStyle w:val="StylVlevo0cmPedsazen075cmVpravo-001cm"/>
        <w:ind w:hanging="480"/>
      </w:pPr>
      <w:bookmarkStart w:id="381" w:name="ZAL_7__8__5"/>
      <w:r>
        <w:t>4.</w:t>
      </w:r>
      <w:r w:rsidR="007B5D54" w:rsidRPr="008C2088">
        <w:tab/>
        <w:t>Klient se zavazuje předkládat Bance kopie dokumentů o průběhu realizace Objektu úvěru / projektu financovaného z Úvěru ve stejných termínech jako poskytovateli finanční pomoci.</w:t>
      </w:r>
      <w:bookmarkEnd w:id="381"/>
    </w:p>
    <w:p w14:paraId="018A28D6" w14:textId="77777777" w:rsidR="007B5D54" w:rsidRPr="008C2088" w:rsidRDefault="007B5D54" w:rsidP="00251839">
      <w:pPr>
        <w:ind w:left="567" w:hanging="567"/>
        <w:rPr>
          <w:szCs w:val="18"/>
        </w:rPr>
      </w:pPr>
    </w:p>
    <w:p w14:paraId="1E0CE197" w14:textId="11729C44" w:rsidR="007B5D54" w:rsidRPr="008C2088" w:rsidRDefault="008C2088" w:rsidP="008C2088">
      <w:pPr>
        <w:pStyle w:val="StylVlevo0cmPedsazen075cmVpravo-001cm"/>
        <w:ind w:hanging="480"/>
      </w:pPr>
      <w:bookmarkStart w:id="382" w:name="ZAL_7__8__6"/>
      <w:r>
        <w:lastRenderedPageBreak/>
        <w:t>5.</w:t>
      </w:r>
      <w:r w:rsidR="007B5D54" w:rsidRPr="008C2088">
        <w:tab/>
        <w:t>Klient se zavazuje neprodleně informovat Banku o jakýchkoliv skutečnostech, které by mohly vést k zadržení či nevyplacení dotace na Objekt úvěru, případně o zahájení řízení o odnětí dotace.</w:t>
      </w:r>
      <w:bookmarkEnd w:id="382"/>
    </w:p>
    <w:p w14:paraId="382B1407" w14:textId="77777777" w:rsidR="007B5D54" w:rsidRPr="008C2088" w:rsidRDefault="007B5D54" w:rsidP="005054FF">
      <w:pPr>
        <w:ind w:left="567" w:hanging="567"/>
        <w:rPr>
          <w:szCs w:val="18"/>
        </w:rPr>
      </w:pPr>
    </w:p>
    <w:p w14:paraId="5F1EDB4A" w14:textId="0F3C45AB" w:rsidR="008C2088" w:rsidRPr="008C2088" w:rsidRDefault="008C2088" w:rsidP="008C2088">
      <w:pPr>
        <w:pStyle w:val="StylVlevo0cmPedsazen075cmVpravo-001cm"/>
        <w:ind w:hanging="480"/>
      </w:pPr>
      <w:bookmarkStart w:id="383" w:name="ZAL_8__5__2"/>
      <w:r>
        <w:t>6.</w:t>
      </w:r>
      <w:r w:rsidRPr="008C2088">
        <w:tab/>
        <w:t>Klient se zavazuje předkládat Bance následující finanční výkazy:</w:t>
      </w:r>
    </w:p>
    <w:p w14:paraId="3DCF8651" w14:textId="0CFBD3BC" w:rsidR="008C2088" w:rsidRPr="008C2088" w:rsidRDefault="008C2088" w:rsidP="008C2088">
      <w:pPr>
        <w:ind w:left="967" w:hanging="367"/>
      </w:pPr>
      <w:r w:rsidRPr="008C2088">
        <w:t>a)</w:t>
      </w:r>
      <w:r w:rsidRPr="008C2088">
        <w:tab/>
        <w:t xml:space="preserve">výkazy v plném rozsahu rozvahy, výkazu zisků a ztrát </w:t>
      </w:r>
      <w:r>
        <w:t>ročně</w:t>
      </w:r>
      <w:r w:rsidRPr="008C2088">
        <w:rPr>
          <w:rFonts w:cs="Arial"/>
          <w:vanish/>
          <w:color w:val="FF0000"/>
          <w:sz w:val="16"/>
        </w:rPr>
        <w:t xml:space="preserve"> (OBDOBI_1_CTVRTLETNE_POLOLETNE – vyberte: čtvrtletně/pololetně)</w:t>
      </w:r>
      <w:r w:rsidRPr="008C2088">
        <w:rPr>
          <w:rFonts w:cs="Arial"/>
          <w:sz w:val="16"/>
        </w:rPr>
        <w:t xml:space="preserve"> </w:t>
      </w:r>
      <w:r w:rsidRPr="008C2088">
        <w:t xml:space="preserve">– nejpozději do </w:t>
      </w:r>
      <w:r>
        <w:t>90</w:t>
      </w:r>
      <w:r w:rsidRPr="008C2088">
        <w:rPr>
          <w:rFonts w:cs="Arial"/>
          <w:vanish/>
          <w:color w:val="FF0000"/>
          <w:sz w:val="16"/>
        </w:rPr>
        <w:t xml:space="preserve">(POCET_DNU_4- např. </w:t>
      </w:r>
      <w:r w:rsidRPr="008C2088">
        <w:rPr>
          <w:vanish/>
          <w:color w:val="FF0000"/>
          <w:sz w:val="16"/>
        </w:rPr>
        <w:t>30 dnů</w:t>
      </w:r>
      <w:r w:rsidRPr="008C2088">
        <w:rPr>
          <w:rFonts w:cs="Arial"/>
          <w:vanish/>
          <w:color w:val="FF0000"/>
          <w:sz w:val="16"/>
        </w:rPr>
        <w:t>)</w:t>
      </w:r>
      <w:r w:rsidRPr="008C2088">
        <w:t xml:space="preserve"> dnů</w:t>
      </w:r>
      <w:r w:rsidRPr="008C2088" w:rsidDel="000856B4">
        <w:t xml:space="preserve"> </w:t>
      </w:r>
      <w:r w:rsidRPr="008C2088">
        <w:t xml:space="preserve">po skončení kalendářního </w:t>
      </w:r>
      <w:r>
        <w:t>roku</w:t>
      </w:r>
      <w:r w:rsidRPr="008C2088">
        <w:rPr>
          <w:rFonts w:cs="Arial"/>
          <w:vanish/>
          <w:color w:val="FF0000"/>
          <w:sz w:val="16"/>
        </w:rPr>
        <w:t xml:space="preserve">(OBDOBI_1_CTVRTLETI_POLOLETI – vyberte: </w:t>
      </w:r>
      <w:r w:rsidRPr="008C2088">
        <w:rPr>
          <w:vanish/>
          <w:color w:val="FF0000"/>
          <w:sz w:val="16"/>
        </w:rPr>
        <w:t>čtvrtletí/pololetí</w:t>
      </w:r>
      <w:r w:rsidRPr="008C2088">
        <w:rPr>
          <w:rFonts w:cs="Arial"/>
          <w:vanish/>
          <w:color w:val="FF0000"/>
          <w:sz w:val="16"/>
        </w:rPr>
        <w:t>)</w:t>
      </w:r>
      <w:r w:rsidRPr="008C2088">
        <w:t>;</w:t>
      </w:r>
    </w:p>
    <w:p w14:paraId="5D60A27F" w14:textId="07C6EC80" w:rsidR="008C2088" w:rsidRPr="008C2088" w:rsidRDefault="008C2088" w:rsidP="008C2088">
      <w:pPr>
        <w:ind w:left="967" w:hanging="367"/>
      </w:pPr>
      <w:r w:rsidRPr="008C2088">
        <w:t>b)</w:t>
      </w:r>
      <w:r w:rsidRPr="008C2088">
        <w:tab/>
        <w:t>p</w:t>
      </w:r>
      <w:r w:rsidR="004878D8">
        <w:t>op</w:t>
      </w:r>
      <w:r w:rsidRPr="008C2088">
        <w:t>ř</w:t>
      </w:r>
      <w:r w:rsidR="004878D8">
        <w:t>ípadě další informace a doklady stanovené Bankou, a to bez zbytečného odkladu poté, co Banka Klienta o předložení informací a dokladů požádá.</w:t>
      </w:r>
    </w:p>
    <w:bookmarkEnd w:id="383"/>
    <w:p w14:paraId="5C94940A" w14:textId="77777777" w:rsidR="008C2088" w:rsidRPr="008C2088" w:rsidRDefault="008C2088" w:rsidP="005054FF">
      <w:pPr>
        <w:ind w:left="567" w:hanging="567"/>
        <w:rPr>
          <w:szCs w:val="18"/>
        </w:rPr>
      </w:pPr>
    </w:p>
    <w:p w14:paraId="620EAD70" w14:textId="352EFF98" w:rsidR="008C2088" w:rsidRPr="008C2088" w:rsidRDefault="008C2088" w:rsidP="008C2088">
      <w:pPr>
        <w:ind w:left="567" w:hanging="480"/>
      </w:pPr>
      <w:bookmarkStart w:id="384" w:name="ZAL_8__5__4"/>
      <w:r>
        <w:t>7.</w:t>
      </w:r>
      <w:r w:rsidRPr="008C2088">
        <w:tab/>
      </w:r>
      <w:r w:rsidRPr="00A96B89">
        <w:t xml:space="preserve">Klient se zavazuje předkládat Bance kopii nebo stejnopis přiznání k dani z příjmů v listinné podobě, včetně jeho příloh, v souladu se </w:t>
      </w:r>
      <w:proofErr w:type="spellStart"/>
      <w:r w:rsidRPr="00A96B89">
        <w:t>z.č</w:t>
      </w:r>
      <w:proofErr w:type="spellEnd"/>
      <w:r w:rsidRPr="00A96B89">
        <w:t xml:space="preserve">. 280/2009 Sb., daňovým řádem, ve znění pozdějších předpisů, a to do </w:t>
      </w:r>
      <w:r w:rsidR="00A96B89" w:rsidRPr="00A96B89">
        <w:t>180</w:t>
      </w:r>
      <w:r w:rsidR="00A96B89" w:rsidRPr="00A96B89">
        <w:rPr>
          <w:rFonts w:cs="Arial"/>
          <w:vanish/>
          <w:color w:val="FF0000"/>
          <w:sz w:val="16"/>
        </w:rPr>
        <w:t xml:space="preserve"> </w:t>
      </w:r>
      <w:r w:rsidRPr="00A96B89">
        <w:rPr>
          <w:rFonts w:cs="Arial"/>
          <w:vanish/>
          <w:color w:val="FF0000"/>
          <w:sz w:val="16"/>
        </w:rPr>
        <w:t>(POCET_DNU_1– uveďte číslo)</w:t>
      </w:r>
      <w:r w:rsidRPr="00A96B89">
        <w:t xml:space="preserve"> dnů po skončení příslušného účetního období. Kopie nebo stejnopis přiznání k dani z příjmu v listinné podobě budou opatřeny podpisem Klienta.</w:t>
      </w:r>
      <w:bookmarkEnd w:id="384"/>
    </w:p>
    <w:p w14:paraId="5E82FC1C" w14:textId="77777777" w:rsidR="008C2088" w:rsidRPr="008C2088" w:rsidRDefault="008C2088" w:rsidP="005054FF">
      <w:pPr>
        <w:ind w:left="567" w:hanging="567"/>
        <w:rPr>
          <w:szCs w:val="18"/>
        </w:rPr>
      </w:pPr>
    </w:p>
    <w:bookmarkEnd w:id="377"/>
    <w:p w14:paraId="4CBC2DB3" w14:textId="77777777" w:rsidR="008C2088" w:rsidRPr="008C2088" w:rsidRDefault="008C2088" w:rsidP="008C2088">
      <w:pPr>
        <w:ind w:left="567" w:hanging="567"/>
        <w:rPr>
          <w:szCs w:val="18"/>
        </w:rPr>
        <w:sectPr w:rsidR="008C2088" w:rsidRPr="008C2088">
          <w:type w:val="continuous"/>
          <w:pgSz w:w="11913" w:h="16834"/>
          <w:pgMar w:top="1985" w:right="1134" w:bottom="1304" w:left="1134" w:header="510" w:footer="510" w:gutter="0"/>
          <w:cols w:space="708"/>
          <w:formProt w:val="0"/>
          <w:noEndnote/>
        </w:sectPr>
      </w:pPr>
    </w:p>
    <w:bookmarkStart w:id="385" w:name="LOCK_VIIId"/>
    <w:bookmarkStart w:id="386" w:name="LOCK_VIIIe"/>
    <w:bookmarkStart w:id="387" w:name="Specpod_5"/>
    <w:bookmarkEnd w:id="385"/>
    <w:bookmarkEnd w:id="386"/>
    <w:p w14:paraId="6A31F934" w14:textId="2EC38F6F" w:rsidR="002F643F" w:rsidRPr="008B7768" w:rsidRDefault="002F643F" w:rsidP="008C2088">
      <w:pPr>
        <w:spacing w:before="120" w:after="40"/>
        <w:ind w:left="567" w:hanging="567"/>
        <w:rPr>
          <w:b/>
          <w:color w:val="FF0000"/>
          <w:szCs w:val="18"/>
          <w:u w:val="single"/>
        </w:rPr>
      </w:pPr>
      <w:r w:rsidRPr="008B7768">
        <w:rPr>
          <w:szCs w:val="18"/>
        </w:rPr>
        <w:fldChar w:fldCharType="begin">
          <w:ffData>
            <w:name w:val="Specpod_5"/>
            <w:enabled/>
            <w:calcOnExit w:val="0"/>
            <w:checkBox>
              <w:size w:val="24"/>
              <w:default w:val="0"/>
              <w:checked/>
            </w:checkBox>
          </w:ffData>
        </w:fldChar>
      </w:r>
      <w:r w:rsidRPr="008B7768">
        <w:rPr>
          <w:szCs w:val="18"/>
        </w:rPr>
        <w:instrText xml:space="preserve"> FORMCHECKBOX </w:instrText>
      </w:r>
      <w:r w:rsidR="002E5B42">
        <w:rPr>
          <w:szCs w:val="18"/>
        </w:rPr>
      </w:r>
      <w:r w:rsidR="002E5B42">
        <w:rPr>
          <w:szCs w:val="18"/>
        </w:rPr>
        <w:fldChar w:fldCharType="separate"/>
      </w:r>
      <w:r w:rsidRPr="008B7768">
        <w:rPr>
          <w:szCs w:val="18"/>
        </w:rPr>
        <w:fldChar w:fldCharType="end"/>
      </w:r>
      <w:bookmarkEnd w:id="387"/>
      <w:r w:rsidRPr="008B7768">
        <w:rPr>
          <w:b/>
          <w:color w:val="FF0000"/>
          <w:szCs w:val="18"/>
          <w:u w:val="single"/>
        </w:rPr>
        <w:t xml:space="preserve"> Vyloučení aplikace úvěrových podmínek</w:t>
      </w:r>
    </w:p>
    <w:p w14:paraId="764F9FA8" w14:textId="77777777" w:rsidR="00DA69F0" w:rsidRDefault="00DA69F0" w:rsidP="002F643F">
      <w:pPr>
        <w:ind w:left="567" w:hanging="567"/>
        <w:rPr>
          <w:szCs w:val="18"/>
        </w:rPr>
        <w:sectPr w:rsidR="00DA69F0">
          <w:type w:val="continuous"/>
          <w:pgSz w:w="11913" w:h="16834"/>
          <w:pgMar w:top="1985" w:right="1134" w:bottom="1304" w:left="1134" w:header="510" w:footer="510" w:gutter="0"/>
          <w:cols w:space="708"/>
          <w:noEndnote/>
        </w:sectPr>
      </w:pPr>
      <w:bookmarkStart w:id="388" w:name="VBS854"/>
    </w:p>
    <w:p w14:paraId="1EFEC80B" w14:textId="77777777" w:rsidR="005D695C" w:rsidRPr="005D695C" w:rsidRDefault="005D695C" w:rsidP="002F643F">
      <w:pPr>
        <w:ind w:left="567" w:hanging="567"/>
        <w:rPr>
          <w:szCs w:val="18"/>
        </w:rPr>
      </w:pPr>
    </w:p>
    <w:p w14:paraId="3ABF53CA" w14:textId="77777777" w:rsidR="005D695C" w:rsidRPr="005D695C" w:rsidRDefault="005D695C" w:rsidP="008C2088">
      <w:pPr>
        <w:ind w:left="567" w:hanging="480"/>
        <w:rPr>
          <w:szCs w:val="18"/>
        </w:rPr>
      </w:pPr>
      <w:bookmarkStart w:id="389" w:name="_Hlk191386501"/>
      <w:r w:rsidRPr="005D695C">
        <w:rPr>
          <w:szCs w:val="18"/>
        </w:rPr>
        <w:t>1.</w:t>
      </w:r>
      <w:r w:rsidRPr="005D695C">
        <w:rPr>
          <w:szCs w:val="18"/>
        </w:rPr>
        <w:tab/>
        <w:t>Klient a Banka se dohodli, že článek 8. odstavec 8.9 Úvěrových podmínek se na vztahy mezi Klientem a Bankou upravené touto smlouvou nepoužije.</w:t>
      </w:r>
    </w:p>
    <w:bookmarkEnd w:id="388"/>
    <w:p w14:paraId="54F5F063" w14:textId="77777777" w:rsidR="005B6F11" w:rsidRDefault="005B6F11" w:rsidP="008C2088">
      <w:pPr>
        <w:ind w:left="567" w:hanging="567"/>
        <w:rPr>
          <w:szCs w:val="18"/>
        </w:rPr>
      </w:pPr>
    </w:p>
    <w:p w14:paraId="0E55D6AC" w14:textId="4F60696A" w:rsidR="005B6F11" w:rsidRPr="008B7768" w:rsidRDefault="005B6F11" w:rsidP="008C2088">
      <w:pPr>
        <w:ind w:left="567" w:hanging="567"/>
        <w:rPr>
          <w:szCs w:val="18"/>
        </w:rPr>
        <w:sectPr w:rsidR="005B6F11" w:rsidRPr="008B7768">
          <w:type w:val="continuous"/>
          <w:pgSz w:w="11913" w:h="16834"/>
          <w:pgMar w:top="1985" w:right="1134" w:bottom="1304" w:left="1134" w:header="510" w:footer="510" w:gutter="0"/>
          <w:cols w:space="708"/>
          <w:formProt w:val="0"/>
          <w:noEndnote/>
        </w:sectPr>
      </w:pPr>
      <w:r>
        <w:rPr>
          <w:szCs w:val="18"/>
        </w:rPr>
        <w:t xml:space="preserve"> 2.       </w:t>
      </w:r>
      <w:r w:rsidRPr="005B6F11">
        <w:rPr>
          <w:szCs w:val="18"/>
        </w:rPr>
        <w:t>Klient a Banka se dohodli, že článek 10. odstavec 10.2 Úvěrových podmínek se na</w:t>
      </w:r>
      <w:r w:rsidR="005325A4">
        <w:rPr>
          <w:szCs w:val="18"/>
        </w:rPr>
        <w:t xml:space="preserve"> </w:t>
      </w:r>
      <w:r w:rsidRPr="005B6F11">
        <w:rPr>
          <w:szCs w:val="18"/>
        </w:rPr>
        <w:t xml:space="preserve">vztahy mezi Klientem a Bankou upravené touto </w:t>
      </w:r>
      <w:r w:rsidR="005325A4">
        <w:rPr>
          <w:szCs w:val="18"/>
        </w:rPr>
        <w:t>s</w:t>
      </w:r>
      <w:r w:rsidRPr="005B6F11">
        <w:rPr>
          <w:szCs w:val="18"/>
        </w:rPr>
        <w:t xml:space="preserve">mlouvou nepoužije. </w:t>
      </w:r>
      <w:r>
        <w:rPr>
          <w:szCs w:val="18"/>
        </w:rPr>
        <w:t xml:space="preserve">    </w:t>
      </w:r>
    </w:p>
    <w:p w14:paraId="0E193D95" w14:textId="77777777" w:rsidR="002F643F" w:rsidRPr="008B7768" w:rsidRDefault="002F643F" w:rsidP="002F643F">
      <w:pPr>
        <w:ind w:left="567" w:hanging="567"/>
        <w:rPr>
          <w:szCs w:val="18"/>
        </w:rPr>
      </w:pPr>
    </w:p>
    <w:bookmarkEnd w:id="389"/>
    <w:p w14:paraId="795C4056" w14:textId="77777777" w:rsidR="002F643F" w:rsidRPr="008B7768" w:rsidRDefault="002F643F" w:rsidP="008C2088">
      <w:pPr>
        <w:ind w:left="567" w:hanging="567"/>
        <w:rPr>
          <w:szCs w:val="18"/>
        </w:rPr>
        <w:sectPr w:rsidR="002F643F" w:rsidRPr="008B7768">
          <w:type w:val="continuous"/>
          <w:pgSz w:w="11913" w:h="16834"/>
          <w:pgMar w:top="1985" w:right="1134" w:bottom="1304" w:left="1134" w:header="510" w:footer="510" w:gutter="0"/>
          <w:cols w:space="708"/>
          <w:formProt w:val="0"/>
          <w:noEndnote/>
        </w:sectPr>
      </w:pPr>
    </w:p>
    <w:tbl>
      <w:tblPr>
        <w:tblW w:w="9639" w:type="dxa"/>
        <w:tblInd w:w="31" w:type="dxa"/>
        <w:tblBorders>
          <w:top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6"/>
        <w:gridCol w:w="768"/>
        <w:gridCol w:w="970"/>
        <w:gridCol w:w="7819"/>
        <w:gridCol w:w="76"/>
      </w:tblGrid>
      <w:tr w:rsidR="002F643F" w:rsidRPr="008B7768" w14:paraId="6F81029C" w14:textId="77777777" w:rsidTr="002E5B42">
        <w:trPr>
          <w:gridBefore w:val="1"/>
          <w:wBefore w:w="6" w:type="dxa"/>
        </w:trPr>
        <w:tc>
          <w:tcPr>
            <w:tcW w:w="9633" w:type="dxa"/>
            <w:gridSpan w:val="4"/>
            <w:shd w:val="pct12" w:color="auto" w:fill="auto"/>
          </w:tcPr>
          <w:p w14:paraId="631D20D2" w14:textId="77777777" w:rsidR="002F643F" w:rsidRPr="008B7768" w:rsidRDefault="002F643F" w:rsidP="00863A86">
            <w:pPr>
              <w:spacing w:before="120" w:after="40"/>
              <w:rPr>
                <w:b/>
                <w:color w:val="FF0000"/>
              </w:rPr>
            </w:pPr>
            <w:bookmarkStart w:id="390" w:name="Textové282"/>
            <w:bookmarkEnd w:id="354"/>
            <w:bookmarkEnd w:id="357"/>
            <w:r w:rsidRPr="008B7768">
              <w:rPr>
                <w:b/>
                <w:color w:val="FF0000"/>
              </w:rPr>
              <w:t>IX. Závěr</w:t>
            </w:r>
            <w:r w:rsidRPr="008B7768">
              <w:rPr>
                <w:b/>
                <w:color w:val="FF0000"/>
                <w:sz w:val="2"/>
              </w:rPr>
              <w:fldChar w:fldCharType="begin">
                <w:ffData>
                  <w:name w:val="TestSP"/>
                  <w:enabled/>
                  <w:calcOnExit w:val="0"/>
                  <w:ddList>
                    <w:listEntry w:val=" "/>
                  </w:ddList>
                </w:ffData>
              </w:fldChar>
            </w:r>
            <w:r w:rsidRPr="008B7768">
              <w:rPr>
                <w:b/>
                <w:color w:val="FF0000"/>
                <w:sz w:val="2"/>
              </w:rPr>
              <w:instrText xml:space="preserve"> FORMDROPDOWN </w:instrText>
            </w:r>
            <w:r w:rsidR="002E5B42">
              <w:rPr>
                <w:b/>
                <w:color w:val="FF0000"/>
                <w:sz w:val="2"/>
              </w:rPr>
            </w:r>
            <w:r w:rsidR="002E5B42">
              <w:rPr>
                <w:b/>
                <w:color w:val="FF0000"/>
                <w:sz w:val="2"/>
              </w:rPr>
              <w:fldChar w:fldCharType="separate"/>
            </w:r>
            <w:r w:rsidRPr="008B7768">
              <w:rPr>
                <w:b/>
                <w:color w:val="FF0000"/>
                <w:sz w:val="2"/>
              </w:rPr>
              <w:fldChar w:fldCharType="end"/>
            </w:r>
            <w:bookmarkStart w:id="391" w:name="LOCK_SX"/>
            <w:bookmarkEnd w:id="391"/>
            <w:r>
              <w:rPr>
                <w:b/>
                <w:color w:val="FF0000"/>
                <w:sz w:val="2"/>
              </w:rPr>
              <w:t>xxxxxxSX</w:t>
            </w:r>
          </w:p>
        </w:tc>
      </w:tr>
      <w:tr w:rsidR="002F643F" w:rsidRPr="008B7768" w14:paraId="24F705E2" w14:textId="77777777" w:rsidTr="002E5B42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9563" w:type="dxa"/>
            <w:gridSpan w:val="4"/>
          </w:tcPr>
          <w:p w14:paraId="434E1135" w14:textId="77777777" w:rsidR="002F643F" w:rsidRPr="008B7768" w:rsidRDefault="002F643F" w:rsidP="00863A86">
            <w:pPr>
              <w:tabs>
                <w:tab w:val="left" w:pos="851"/>
              </w:tabs>
              <w:rPr>
                <w:szCs w:val="18"/>
              </w:rPr>
            </w:pPr>
            <w:r w:rsidRPr="008B7768">
              <w:rPr>
                <w:b/>
                <w:szCs w:val="18"/>
              </w:rPr>
              <w:t>Adresa pro zasílání zásilek:</w:t>
            </w:r>
          </w:p>
        </w:tc>
      </w:tr>
      <w:tr w:rsidR="002F643F" w:rsidRPr="008B7768" w14:paraId="3E614E30" w14:textId="77777777" w:rsidTr="002E5B42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774" w:type="dxa"/>
            <w:gridSpan w:val="2"/>
          </w:tcPr>
          <w:p w14:paraId="33A96A99" w14:textId="77777777" w:rsidR="002F643F" w:rsidRPr="008B7768" w:rsidRDefault="002F643F" w:rsidP="00863A86">
            <w:pPr>
              <w:spacing w:before="120"/>
              <w:rPr>
                <w:b/>
                <w:szCs w:val="18"/>
              </w:rPr>
            </w:pPr>
          </w:p>
        </w:tc>
        <w:tc>
          <w:tcPr>
            <w:tcW w:w="970" w:type="dxa"/>
          </w:tcPr>
          <w:p w14:paraId="056B2B9A" w14:textId="77777777" w:rsidR="002F643F" w:rsidRPr="008B7768" w:rsidRDefault="002F643F" w:rsidP="00863A86">
            <w:pPr>
              <w:spacing w:before="120"/>
              <w:rPr>
                <w:b/>
                <w:szCs w:val="18"/>
              </w:rPr>
            </w:pPr>
            <w:r w:rsidRPr="008B7768">
              <w:rPr>
                <w:szCs w:val="18"/>
              </w:rPr>
              <w:t>Klient:</w:t>
            </w:r>
          </w:p>
        </w:tc>
        <w:bookmarkStart w:id="392" w:name="TXT_AdrKli1"/>
        <w:tc>
          <w:tcPr>
            <w:tcW w:w="7819" w:type="dxa"/>
            <w:tcBorders>
              <w:bottom w:val="single" w:sz="4" w:space="0" w:color="auto"/>
            </w:tcBorders>
          </w:tcPr>
          <w:p w14:paraId="7B747960" w14:textId="012DBC1E" w:rsidR="002F643F" w:rsidRPr="008B7768" w:rsidRDefault="002F643F" w:rsidP="00863A86">
            <w:pPr>
              <w:spacing w:before="120"/>
              <w:rPr>
                <w:b/>
                <w:szCs w:val="18"/>
              </w:rPr>
            </w:pPr>
            <w:r w:rsidRPr="008B7768">
              <w:rPr>
                <w:szCs w:val="18"/>
              </w:rPr>
              <w:fldChar w:fldCharType="begin">
                <w:ffData>
                  <w:name w:val="TXT_AdrKli1"/>
                  <w:enabled/>
                  <w:calcOnExit w:val="0"/>
                  <w:entryMacro w:val="AdrKli1"/>
                  <w:textInput/>
                </w:ffData>
              </w:fldChar>
            </w:r>
            <w:r w:rsidRPr="008B7768">
              <w:rPr>
                <w:szCs w:val="18"/>
              </w:rPr>
              <w:instrText xml:space="preserve"> FORMTEXT </w:instrText>
            </w:r>
            <w:r w:rsidRPr="008B7768">
              <w:rPr>
                <w:szCs w:val="18"/>
              </w:rPr>
            </w:r>
            <w:r w:rsidRPr="008B7768">
              <w:rPr>
                <w:szCs w:val="18"/>
              </w:rPr>
              <w:fldChar w:fldCharType="separate"/>
            </w:r>
            <w:r w:rsidR="00084DD7">
              <w:rPr>
                <w:szCs w:val="18"/>
              </w:rPr>
              <w:t>Na Větřáku 463, 67906 Jedovnice</w:t>
            </w:r>
            <w:r w:rsidRPr="008B7768">
              <w:rPr>
                <w:szCs w:val="18"/>
              </w:rPr>
              <w:fldChar w:fldCharType="end"/>
            </w:r>
            <w:bookmarkEnd w:id="392"/>
          </w:p>
        </w:tc>
      </w:tr>
      <w:tr w:rsidR="002F643F" w:rsidRPr="008B7768" w14:paraId="3D1A8699" w14:textId="77777777" w:rsidTr="002E5B42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774" w:type="dxa"/>
            <w:gridSpan w:val="2"/>
          </w:tcPr>
          <w:p w14:paraId="36015A16" w14:textId="77777777" w:rsidR="002F643F" w:rsidRPr="008B7768" w:rsidRDefault="002F643F" w:rsidP="00863A86">
            <w:pPr>
              <w:spacing w:before="120"/>
              <w:rPr>
                <w:b/>
                <w:szCs w:val="18"/>
              </w:rPr>
            </w:pPr>
          </w:p>
        </w:tc>
        <w:tc>
          <w:tcPr>
            <w:tcW w:w="970" w:type="dxa"/>
          </w:tcPr>
          <w:p w14:paraId="6CE9BEE1" w14:textId="77777777" w:rsidR="002F643F" w:rsidRPr="008B7768" w:rsidRDefault="002F643F" w:rsidP="00863A86">
            <w:pPr>
              <w:spacing w:before="120"/>
              <w:rPr>
                <w:b/>
                <w:szCs w:val="18"/>
              </w:rPr>
            </w:pPr>
            <w:r w:rsidRPr="008B7768">
              <w:rPr>
                <w:szCs w:val="18"/>
              </w:rPr>
              <w:t>Banka:</w:t>
            </w:r>
          </w:p>
        </w:tc>
        <w:bookmarkStart w:id="393" w:name="TXT_AdrBank1"/>
        <w:tc>
          <w:tcPr>
            <w:tcW w:w="7819" w:type="dxa"/>
            <w:tcBorders>
              <w:top w:val="single" w:sz="4" w:space="0" w:color="auto"/>
              <w:bottom w:val="single" w:sz="4" w:space="0" w:color="auto"/>
            </w:tcBorders>
          </w:tcPr>
          <w:p w14:paraId="5E4CA31D" w14:textId="6F40E01B" w:rsidR="002F643F" w:rsidRPr="008B7768" w:rsidRDefault="002F643F" w:rsidP="00863A86">
            <w:pPr>
              <w:spacing w:before="120"/>
              <w:rPr>
                <w:b/>
                <w:szCs w:val="18"/>
              </w:rPr>
            </w:pPr>
            <w:r w:rsidRPr="008B7768">
              <w:rPr>
                <w:szCs w:val="18"/>
              </w:rPr>
              <w:fldChar w:fldCharType="begin">
                <w:ffData>
                  <w:name w:val="TXT_AdrBank1"/>
                  <w:enabled/>
                  <w:calcOnExit w:val="0"/>
                  <w:entryMacro w:val="Pobocky1pad"/>
                  <w:textInput/>
                </w:ffData>
              </w:fldChar>
            </w:r>
            <w:r w:rsidRPr="008B7768">
              <w:rPr>
                <w:szCs w:val="18"/>
              </w:rPr>
              <w:instrText xml:space="preserve"> FORMTEXT </w:instrText>
            </w:r>
            <w:r w:rsidRPr="008B7768">
              <w:rPr>
                <w:szCs w:val="18"/>
              </w:rPr>
            </w:r>
            <w:r w:rsidRPr="008B7768">
              <w:rPr>
                <w:szCs w:val="18"/>
              </w:rPr>
              <w:fldChar w:fldCharType="separate"/>
            </w:r>
            <w:r w:rsidR="00084DD7">
              <w:rPr>
                <w:szCs w:val="18"/>
              </w:rPr>
              <w:t>pobočka Blansko, nám. Republiky 3, Blansko, PSČ 678 01</w:t>
            </w:r>
            <w:r w:rsidRPr="008B7768">
              <w:rPr>
                <w:szCs w:val="18"/>
              </w:rPr>
              <w:fldChar w:fldCharType="end"/>
            </w:r>
            <w:bookmarkEnd w:id="393"/>
          </w:p>
        </w:tc>
      </w:tr>
      <w:tr w:rsidR="002F643F" w:rsidRPr="008B7768" w14:paraId="4D427A9B" w14:textId="77777777" w:rsidTr="002E5B42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9563" w:type="dxa"/>
            <w:gridSpan w:val="4"/>
          </w:tcPr>
          <w:p w14:paraId="3DAA671C" w14:textId="3EC936E9" w:rsidR="002F643F" w:rsidRPr="008B7768" w:rsidRDefault="002F643F" w:rsidP="00863A86">
            <w:pPr>
              <w:rPr>
                <w:i/>
                <w:szCs w:val="18"/>
              </w:rPr>
            </w:pPr>
            <w:r w:rsidRPr="008B7768">
              <w:rPr>
                <w:b/>
                <w:szCs w:val="18"/>
              </w:rPr>
              <w:br/>
              <w:t xml:space="preserve">Smlouva </w:t>
            </w:r>
            <w:r>
              <w:rPr>
                <w:b/>
              </w:rPr>
              <w:fldChar w:fldCharType="begin">
                <w:ffData>
                  <w:name w:val="DD_StSmlouva"/>
                  <w:enabled w:val="0"/>
                  <w:calcOnExit w:val="0"/>
                  <w:entryMacro w:val="SetStSmlouva"/>
                  <w:ddList>
                    <w:result w:val="1"/>
                    <w:listEntry w:val="bude"/>
                    <w:listEntry w:val="nebude"/>
                  </w:ddList>
                </w:ffData>
              </w:fldChar>
            </w:r>
            <w:bookmarkStart w:id="394" w:name="DD_StSmlouva"/>
            <w:r>
              <w:rPr>
                <w:b/>
              </w:rPr>
              <w:instrText xml:space="preserve"> FORMDROPDOWN </w:instrText>
            </w:r>
            <w:r w:rsidR="002E5B42">
              <w:rPr>
                <w:b/>
              </w:rPr>
            </w:r>
            <w:r w:rsidR="002E5B4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94"/>
            <w:r>
              <w:rPr>
                <w:b/>
                <w:szCs w:val="18"/>
              </w:rPr>
              <w:t xml:space="preserve"> </w:t>
            </w:r>
            <w:r w:rsidRPr="008B7768">
              <w:rPr>
                <w:b/>
                <w:szCs w:val="18"/>
              </w:rPr>
              <w:t>nahrazovat původní úvěrovou smlouvu</w:t>
            </w:r>
            <w:r w:rsidRPr="008B7768">
              <w:t xml:space="preserve"> </w:t>
            </w:r>
          </w:p>
        </w:tc>
      </w:tr>
      <w:tr w:rsidR="002F643F" w:rsidRPr="00812520" w14:paraId="1F3BF065" w14:textId="77777777" w:rsidTr="002E5B42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6" w:type="dxa"/>
          <w:trHeight w:hRule="exact" w:val="20"/>
          <w:hidden/>
        </w:trPr>
        <w:tc>
          <w:tcPr>
            <w:tcW w:w="9563" w:type="dxa"/>
            <w:gridSpan w:val="4"/>
          </w:tcPr>
          <w:p w14:paraId="0A66798F" w14:textId="57868091" w:rsidR="002F643F" w:rsidRPr="00812520" w:rsidRDefault="002F643F" w:rsidP="00863A86">
            <w:pPr>
              <w:spacing w:before="60"/>
              <w:rPr>
                <w:vanish/>
              </w:rPr>
            </w:pPr>
            <w:r w:rsidRPr="00812520">
              <w:rPr>
                <w:vanish/>
              </w:rPr>
              <w:t xml:space="preserve">a to smlouvu o </w:t>
            </w:r>
            <w:bookmarkStart w:id="395" w:name="TXT_StSml1"/>
            <w:r w:rsidRPr="00812520">
              <w:rPr>
                <w:vanish/>
              </w:rPr>
              <w:fldChar w:fldCharType="begin">
                <w:ffData>
                  <w:name w:val="TXT_StSml1"/>
                  <w:enabled w:val="0"/>
                  <w:calcOnExit w:val="0"/>
                  <w:textInput/>
                </w:ffData>
              </w:fldChar>
            </w:r>
            <w:r w:rsidRPr="00812520">
              <w:rPr>
                <w:vanish/>
              </w:rPr>
              <w:instrText xml:space="preserve"> FORMTEXT </w:instrText>
            </w:r>
            <w:r w:rsidRPr="00812520">
              <w:rPr>
                <w:vanish/>
              </w:rPr>
            </w:r>
            <w:r w:rsidRPr="00812520">
              <w:rPr>
                <w:vanish/>
              </w:rPr>
              <w:fldChar w:fldCharType="separate"/>
            </w:r>
            <w:r w:rsidRPr="00812520">
              <w:rPr>
                <w:vanish/>
              </w:rPr>
              <w:t> </w:t>
            </w:r>
            <w:r w:rsidRPr="00812520">
              <w:rPr>
                <w:vanish/>
              </w:rPr>
              <w:t> </w:t>
            </w:r>
            <w:r w:rsidRPr="00812520">
              <w:rPr>
                <w:vanish/>
              </w:rPr>
              <w:t> </w:t>
            </w:r>
            <w:r w:rsidRPr="00812520">
              <w:rPr>
                <w:vanish/>
              </w:rPr>
              <w:t> </w:t>
            </w:r>
            <w:r w:rsidRPr="00812520">
              <w:rPr>
                <w:vanish/>
              </w:rPr>
              <w:t> </w:t>
            </w:r>
            <w:r w:rsidRPr="00812520">
              <w:rPr>
                <w:vanish/>
              </w:rPr>
              <w:fldChar w:fldCharType="end"/>
            </w:r>
            <w:bookmarkEnd w:id="395"/>
            <w:r w:rsidRPr="00812520">
              <w:rPr>
                <w:vanish/>
              </w:rPr>
              <w:t xml:space="preserve"> ze dne </w:t>
            </w:r>
            <w:bookmarkStart w:id="396" w:name="DAT_StSml1"/>
            <w:r w:rsidRPr="00812520">
              <w:rPr>
                <w:vanish/>
              </w:rPr>
              <w:fldChar w:fldCharType="begin">
                <w:ffData>
                  <w:name w:val="DAT_StSml1"/>
                  <w:enabled w:val="0"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812520">
              <w:rPr>
                <w:vanish/>
              </w:rPr>
              <w:instrText xml:space="preserve"> FORMTEXT </w:instrText>
            </w:r>
            <w:r w:rsidRPr="00812520">
              <w:rPr>
                <w:vanish/>
              </w:rPr>
            </w:r>
            <w:r w:rsidRPr="00812520">
              <w:rPr>
                <w:vanish/>
              </w:rPr>
              <w:fldChar w:fldCharType="separate"/>
            </w:r>
            <w:r w:rsidRPr="00812520">
              <w:rPr>
                <w:vanish/>
              </w:rPr>
              <w:t> </w:t>
            </w:r>
            <w:r w:rsidRPr="00812520">
              <w:rPr>
                <w:vanish/>
              </w:rPr>
              <w:t> </w:t>
            </w:r>
            <w:r w:rsidRPr="00812520">
              <w:rPr>
                <w:vanish/>
              </w:rPr>
              <w:t> </w:t>
            </w:r>
            <w:r w:rsidRPr="00812520">
              <w:rPr>
                <w:vanish/>
              </w:rPr>
              <w:t> </w:t>
            </w:r>
            <w:r w:rsidRPr="00812520">
              <w:rPr>
                <w:vanish/>
              </w:rPr>
              <w:t> </w:t>
            </w:r>
            <w:r w:rsidRPr="00812520">
              <w:rPr>
                <w:vanish/>
              </w:rPr>
              <w:fldChar w:fldCharType="end"/>
            </w:r>
            <w:bookmarkEnd w:id="396"/>
            <w:r w:rsidRPr="00812520">
              <w:rPr>
                <w:vanish/>
              </w:rPr>
              <w:t xml:space="preserve"> reg. číslo </w:t>
            </w:r>
            <w:bookmarkStart w:id="397" w:name="TXT_StSml2"/>
            <w:r w:rsidRPr="00812520">
              <w:rPr>
                <w:vanish/>
              </w:rPr>
              <w:fldChar w:fldCharType="begin">
                <w:ffData>
                  <w:name w:val="TXT_StSml2"/>
                  <w:enabled w:val="0"/>
                  <w:calcOnExit w:val="0"/>
                  <w:textInput>
                    <w:maxLength w:val="13"/>
                  </w:textInput>
                </w:ffData>
              </w:fldChar>
            </w:r>
            <w:r w:rsidRPr="00812520">
              <w:rPr>
                <w:vanish/>
              </w:rPr>
              <w:instrText xml:space="preserve"> FORMTEXT </w:instrText>
            </w:r>
            <w:r w:rsidRPr="00812520">
              <w:rPr>
                <w:vanish/>
              </w:rPr>
            </w:r>
            <w:r w:rsidRPr="00812520">
              <w:rPr>
                <w:vanish/>
              </w:rPr>
              <w:fldChar w:fldCharType="separate"/>
            </w:r>
            <w:r w:rsidRPr="00812520">
              <w:rPr>
                <w:vanish/>
              </w:rPr>
              <w:t> </w:t>
            </w:r>
            <w:r w:rsidRPr="00812520">
              <w:rPr>
                <w:vanish/>
              </w:rPr>
              <w:t> </w:t>
            </w:r>
            <w:r w:rsidRPr="00812520">
              <w:rPr>
                <w:vanish/>
              </w:rPr>
              <w:t> </w:t>
            </w:r>
            <w:r w:rsidRPr="00812520">
              <w:rPr>
                <w:vanish/>
              </w:rPr>
              <w:t> </w:t>
            </w:r>
            <w:r w:rsidRPr="00812520">
              <w:rPr>
                <w:vanish/>
              </w:rPr>
              <w:t> </w:t>
            </w:r>
            <w:r w:rsidRPr="00812520">
              <w:rPr>
                <w:vanish/>
              </w:rPr>
              <w:fldChar w:fldCharType="end"/>
            </w:r>
            <w:bookmarkEnd w:id="397"/>
            <w:r w:rsidRPr="00812520">
              <w:rPr>
                <w:vanish/>
              </w:rPr>
              <w:t>.</w:t>
            </w:r>
          </w:p>
          <w:p w14:paraId="18520FFC" w14:textId="524EB9F4" w:rsidR="002F643F" w:rsidRPr="00812520" w:rsidRDefault="002F643F" w:rsidP="00863A86">
            <w:pPr>
              <w:spacing w:before="60"/>
              <w:rPr>
                <w:vanish/>
                <w:szCs w:val="18"/>
              </w:rPr>
            </w:pPr>
            <w:r w:rsidRPr="00812520">
              <w:rPr>
                <w:vanish/>
                <w:szCs w:val="18"/>
              </w:rPr>
              <w:t xml:space="preserve">Klient  </w:t>
            </w:r>
            <w:bookmarkStart w:id="398" w:name="CB_kliZajANO"/>
            <w:r w:rsidRPr="00812520">
              <w:rPr>
                <w:vanish/>
                <w:szCs w:val="18"/>
              </w:rPr>
              <w:fldChar w:fldCharType="begin">
                <w:ffData>
                  <w:name w:val="CB_kliZajANO"/>
                  <w:enabled w:val="0"/>
                  <w:calcOnExit w:val="0"/>
                  <w:entryMacro w:val="Bookmark0.MAIN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812520">
              <w:rPr>
                <w:vanish/>
                <w:szCs w:val="18"/>
              </w:rPr>
              <w:instrText xml:space="preserve"> FORMCHECKBOX </w:instrText>
            </w:r>
            <w:r w:rsidR="002E5B42">
              <w:rPr>
                <w:vanish/>
                <w:szCs w:val="18"/>
              </w:rPr>
            </w:r>
            <w:r w:rsidR="002E5B42">
              <w:rPr>
                <w:vanish/>
                <w:szCs w:val="18"/>
              </w:rPr>
              <w:fldChar w:fldCharType="separate"/>
            </w:r>
            <w:r w:rsidRPr="00812520">
              <w:rPr>
                <w:vanish/>
                <w:szCs w:val="18"/>
              </w:rPr>
              <w:fldChar w:fldCharType="end"/>
            </w:r>
            <w:bookmarkEnd w:id="398"/>
            <w:r w:rsidRPr="00812520">
              <w:rPr>
                <w:vanish/>
                <w:szCs w:val="18"/>
              </w:rPr>
              <w:t xml:space="preserve"> je /  </w:t>
            </w:r>
            <w:bookmarkStart w:id="399" w:name="CB_kliZajNE"/>
            <w:r w:rsidRPr="00812520">
              <w:rPr>
                <w:vanish/>
                <w:szCs w:val="18"/>
              </w:rPr>
              <w:fldChar w:fldCharType="begin">
                <w:ffData>
                  <w:name w:val="CB_kliZajNE"/>
                  <w:enabled w:val="0"/>
                  <w:calcOnExit w:val="0"/>
                  <w:entryMacro w:val="Bookmark0.MAIN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812520">
              <w:rPr>
                <w:vanish/>
                <w:szCs w:val="18"/>
              </w:rPr>
              <w:instrText xml:space="preserve"> FORMCHECKBOX </w:instrText>
            </w:r>
            <w:r w:rsidR="002E5B42">
              <w:rPr>
                <w:vanish/>
                <w:szCs w:val="18"/>
              </w:rPr>
            </w:r>
            <w:r w:rsidR="002E5B42">
              <w:rPr>
                <w:vanish/>
                <w:szCs w:val="18"/>
              </w:rPr>
              <w:fldChar w:fldCharType="separate"/>
            </w:r>
            <w:r w:rsidRPr="00812520">
              <w:rPr>
                <w:vanish/>
                <w:szCs w:val="18"/>
              </w:rPr>
              <w:fldChar w:fldCharType="end"/>
            </w:r>
            <w:bookmarkEnd w:id="399"/>
            <w:r w:rsidRPr="00812520">
              <w:rPr>
                <w:vanish/>
                <w:szCs w:val="18"/>
              </w:rPr>
              <w:t xml:space="preserve"> </w:t>
            </w:r>
            <w:r w:rsidRPr="00812520">
              <w:rPr>
                <w:rFonts w:cs="Arial"/>
                <w:vanish/>
                <w:sz w:val="20"/>
              </w:rPr>
              <w:t>není osobou poskytující zajištění</w:t>
            </w:r>
          </w:p>
        </w:tc>
      </w:tr>
      <w:tr w:rsidR="002F643F" w:rsidRPr="00812520" w14:paraId="6D80E24A" w14:textId="77777777" w:rsidTr="002E5B42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6" w:type="dxa"/>
          <w:trHeight w:hRule="exact" w:val="20"/>
          <w:hidden/>
        </w:trPr>
        <w:tc>
          <w:tcPr>
            <w:tcW w:w="9563" w:type="dxa"/>
            <w:gridSpan w:val="4"/>
          </w:tcPr>
          <w:p w14:paraId="59820EDC" w14:textId="04C1A199" w:rsidR="002F643F" w:rsidRPr="00812520" w:rsidRDefault="002F643F" w:rsidP="00863A86">
            <w:pPr>
              <w:ind w:right="-17"/>
              <w:rPr>
                <w:vanish/>
              </w:rPr>
            </w:pPr>
            <w:r w:rsidRPr="00812520">
              <w:rPr>
                <w:vanish/>
              </w:rPr>
              <w:br/>
              <w:t xml:space="preserve">Zajištění, které klient poskytl na základě </w:t>
            </w:r>
            <w:bookmarkStart w:id="400" w:name="TXT_StSml4"/>
            <w:r w:rsidRPr="00812520">
              <w:rPr>
                <w:vanish/>
              </w:rPr>
              <w:fldChar w:fldCharType="begin">
                <w:ffData>
                  <w:name w:val="TXT_StSml4"/>
                  <w:enabled w:val="0"/>
                  <w:calcOnExit w:val="0"/>
                  <w:textInput/>
                </w:ffData>
              </w:fldChar>
            </w:r>
            <w:r w:rsidRPr="00812520">
              <w:rPr>
                <w:vanish/>
              </w:rPr>
              <w:instrText xml:space="preserve"> FORMTEXT </w:instrText>
            </w:r>
            <w:r w:rsidRPr="00812520">
              <w:rPr>
                <w:vanish/>
              </w:rPr>
            </w:r>
            <w:r w:rsidRPr="00812520">
              <w:rPr>
                <w:vanish/>
              </w:rPr>
              <w:fldChar w:fldCharType="separate"/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vanish/>
              </w:rPr>
              <w:fldChar w:fldCharType="end"/>
            </w:r>
            <w:bookmarkEnd w:id="400"/>
            <w:r w:rsidRPr="00812520">
              <w:rPr>
                <w:vanish/>
              </w:rPr>
              <w:t xml:space="preserve"> ze dne </w:t>
            </w:r>
            <w:bookmarkStart w:id="401" w:name="DAT_StSml2"/>
            <w:r w:rsidRPr="00812520">
              <w:rPr>
                <w:vanish/>
              </w:rPr>
              <w:fldChar w:fldCharType="begin">
                <w:ffData>
                  <w:name w:val="DAT_StSml2"/>
                  <w:enabled w:val="0"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812520">
              <w:rPr>
                <w:vanish/>
              </w:rPr>
              <w:instrText xml:space="preserve"> FORMTEXT </w:instrText>
            </w:r>
            <w:r w:rsidRPr="00812520">
              <w:rPr>
                <w:vanish/>
              </w:rPr>
            </w:r>
            <w:r w:rsidRPr="00812520">
              <w:rPr>
                <w:vanish/>
              </w:rPr>
              <w:fldChar w:fldCharType="separate"/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noProof/>
                <w:vanish/>
              </w:rPr>
              <w:t> </w:t>
            </w:r>
            <w:r w:rsidRPr="00812520">
              <w:rPr>
                <w:vanish/>
              </w:rPr>
              <w:fldChar w:fldCharType="end"/>
            </w:r>
            <w:bookmarkEnd w:id="401"/>
            <w:r w:rsidRPr="00812520">
              <w:rPr>
                <w:vanish/>
              </w:rPr>
              <w:t xml:space="preserve"> bude i nadále trvat v nezměněném rozsahu. </w:t>
            </w:r>
          </w:p>
        </w:tc>
      </w:tr>
      <w:tr w:rsidR="002F643F" w:rsidRPr="008B7768" w14:paraId="428E4A09" w14:textId="77777777" w:rsidTr="002E5B42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9563" w:type="dxa"/>
            <w:gridSpan w:val="4"/>
          </w:tcPr>
          <w:p w14:paraId="04761EF5" w14:textId="4D01BAC7" w:rsidR="002F643F" w:rsidRPr="008B7768" w:rsidRDefault="002F643F" w:rsidP="00863A86">
            <w:pPr>
              <w:ind w:right="-17"/>
            </w:pPr>
            <w:r w:rsidRPr="008B7768">
              <w:br/>
              <w:t xml:space="preserve">Kód </w:t>
            </w:r>
            <w:r>
              <w:t>obchodního místa</w:t>
            </w:r>
            <w:r w:rsidRPr="008B7768">
              <w:t xml:space="preserve"> </w:t>
            </w:r>
            <w:bookmarkStart w:id="402" w:name="Text913"/>
            <w:r w:rsidRPr="008B7768">
              <w:fldChar w:fldCharType="begin">
                <w:ffData>
                  <w:name w:val="Text913"/>
                  <w:enabled w:val="0"/>
                  <w:calcOnExit w:val="0"/>
                  <w:textInput/>
                </w:ffData>
              </w:fldChar>
            </w:r>
            <w:r w:rsidRPr="008B7768">
              <w:instrText xml:space="preserve"> FORMTEXT </w:instrText>
            </w:r>
            <w:r w:rsidRPr="008B7768">
              <w:fldChar w:fldCharType="separate"/>
            </w:r>
            <w:r w:rsidR="00084DD7">
              <w:t>106451</w:t>
            </w:r>
            <w:r w:rsidRPr="008B7768">
              <w:fldChar w:fldCharType="end"/>
            </w:r>
            <w:bookmarkEnd w:id="402"/>
          </w:p>
        </w:tc>
      </w:tr>
      <w:tr w:rsidR="002F643F" w:rsidRPr="008B7768" w14:paraId="1019F9DB" w14:textId="77777777" w:rsidTr="002E5B42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9563" w:type="dxa"/>
            <w:gridSpan w:val="4"/>
          </w:tcPr>
          <w:p w14:paraId="67BB1B7A" w14:textId="77777777" w:rsidR="002F643F" w:rsidRPr="008B7768" w:rsidRDefault="002F643F" w:rsidP="00863A86">
            <w:pPr>
              <w:ind w:right="-17"/>
            </w:pPr>
          </w:p>
        </w:tc>
      </w:tr>
    </w:tbl>
    <w:p w14:paraId="4F92F490" w14:textId="77777777" w:rsidR="002F643F" w:rsidRPr="008B7768" w:rsidRDefault="002F643F" w:rsidP="002F643F"/>
    <w:tbl>
      <w:tblPr>
        <w:tblW w:w="9675" w:type="dxa"/>
        <w:tblInd w:w="3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675"/>
      </w:tblGrid>
      <w:tr w:rsidR="002F643F" w:rsidRPr="00812520" w14:paraId="1A7650ED" w14:textId="77777777" w:rsidTr="002E5B42">
        <w:trPr>
          <w:trHeight w:hRule="exact" w:val="20"/>
          <w:hidden/>
        </w:trPr>
        <w:tc>
          <w:tcPr>
            <w:tcW w:w="9675" w:type="dxa"/>
            <w:tcBorders>
              <w:top w:val="single" w:sz="6" w:space="0" w:color="auto"/>
            </w:tcBorders>
            <w:shd w:val="pct12" w:color="auto" w:fill="auto"/>
          </w:tcPr>
          <w:bookmarkStart w:id="403" w:name="LOCK_X"/>
          <w:bookmarkStart w:id="404" w:name="ZMENA4"/>
          <w:p w14:paraId="53BD2662" w14:textId="77777777" w:rsidR="002F643F" w:rsidRPr="00812520" w:rsidRDefault="002F643F" w:rsidP="00863A86">
            <w:pPr>
              <w:spacing w:before="120" w:after="40"/>
              <w:rPr>
                <w:b/>
                <w:vanish/>
                <w:szCs w:val="18"/>
              </w:rPr>
            </w:pPr>
            <w:r w:rsidRPr="00812520">
              <w:rPr>
                <w:b/>
                <w:vanish/>
                <w:szCs w:val="18"/>
              </w:rPr>
              <w:fldChar w:fldCharType="begin"/>
            </w:r>
            <w:r w:rsidRPr="00812520">
              <w:rPr>
                <w:b/>
                <w:vanish/>
                <w:szCs w:val="18"/>
              </w:rPr>
              <w:instrText xml:space="preserve"> </w:instrText>
            </w:r>
            <w:r w:rsidRPr="00812520">
              <w:rPr>
                <w:b/>
                <w:vanish/>
                <w:color w:val="FF0000"/>
                <w:szCs w:val="18"/>
              </w:rPr>
              <w:instrText>MACROBUTTON zobraz X</w:instrText>
            </w:r>
            <w:r w:rsidRPr="00812520">
              <w:rPr>
                <w:b/>
                <w:vanish/>
                <w:color w:val="FF0000"/>
                <w:szCs w:val="18"/>
                <w:u w:val="single"/>
              </w:rPr>
              <w:instrText>. Návrh změny podmínek</w:instrText>
            </w:r>
            <w:r w:rsidRPr="00812520">
              <w:rPr>
                <w:b/>
                <w:vanish/>
                <w:color w:val="FF0000"/>
                <w:szCs w:val="18"/>
              </w:rPr>
              <w:instrText xml:space="preserve"> </w:instrText>
            </w:r>
            <w:r w:rsidRPr="00812520">
              <w:rPr>
                <w:b/>
                <w:vanish/>
                <w:color w:val="FF0000"/>
                <w:szCs w:val="18"/>
              </w:rPr>
              <w:fldChar w:fldCharType="begin"/>
            </w:r>
            <w:r w:rsidRPr="00812520">
              <w:rPr>
                <w:b/>
                <w:vanish/>
                <w:color w:val="FF0000"/>
                <w:szCs w:val="18"/>
              </w:rPr>
              <w:instrText>$$35</w:instrText>
            </w:r>
            <w:r w:rsidRPr="00812520">
              <w:rPr>
                <w:b/>
                <w:vanish/>
                <w:color w:val="FF0000"/>
                <w:szCs w:val="18"/>
              </w:rPr>
              <w:fldChar w:fldCharType="end"/>
            </w:r>
            <w:r w:rsidRPr="00812520">
              <w:rPr>
                <w:b/>
                <w:vanish/>
                <w:szCs w:val="18"/>
              </w:rPr>
              <w:instrText xml:space="preserve"> </w:instrText>
            </w:r>
            <w:r w:rsidRPr="00812520">
              <w:rPr>
                <w:b/>
                <w:vanish/>
                <w:szCs w:val="18"/>
              </w:rPr>
              <w:fldChar w:fldCharType="end"/>
            </w:r>
            <w:bookmarkEnd w:id="403"/>
          </w:p>
        </w:tc>
      </w:tr>
    </w:tbl>
    <w:p w14:paraId="480B46F9" w14:textId="77777777" w:rsidR="002F643F" w:rsidRPr="008B7768" w:rsidRDefault="002F643F" w:rsidP="002F643F">
      <w:pPr>
        <w:rPr>
          <w:szCs w:val="18"/>
        </w:rPr>
        <w:sectPr w:rsidR="002F643F" w:rsidRPr="008B7768">
          <w:type w:val="continuous"/>
          <w:pgSz w:w="11913" w:h="16834"/>
          <w:pgMar w:top="1985" w:right="1134" w:bottom="1304" w:left="1134" w:header="510" w:footer="510" w:gutter="0"/>
          <w:cols w:space="708"/>
          <w:noEndnote/>
        </w:sect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677"/>
      </w:tblGrid>
      <w:tr w:rsidR="002F643F" w:rsidRPr="00812520" w14:paraId="5616F7EC" w14:textId="77777777" w:rsidTr="002E5B42">
        <w:trPr>
          <w:trHeight w:hRule="exact" w:val="20"/>
          <w:hidden/>
        </w:trPr>
        <w:tc>
          <w:tcPr>
            <w:tcW w:w="9677" w:type="dxa"/>
          </w:tcPr>
          <w:p w14:paraId="73AEA51B" w14:textId="77777777" w:rsidR="002F643F" w:rsidRPr="00812520" w:rsidRDefault="002F643F" w:rsidP="00863A86">
            <w:pPr>
              <w:rPr>
                <w:vanish/>
                <w:szCs w:val="18"/>
              </w:rPr>
            </w:pPr>
          </w:p>
          <w:p w14:paraId="0E00F72B" w14:textId="77777777" w:rsidR="002F643F" w:rsidRPr="00812520" w:rsidRDefault="002F643F" w:rsidP="00863A86">
            <w:pPr>
              <w:rPr>
                <w:vanish/>
                <w:szCs w:val="18"/>
              </w:rPr>
            </w:pPr>
          </w:p>
        </w:tc>
      </w:tr>
    </w:tbl>
    <w:p w14:paraId="4A3207A1" w14:textId="77777777" w:rsidR="002F643F" w:rsidRPr="008B7768" w:rsidRDefault="002F643F" w:rsidP="002F643F">
      <w:pPr>
        <w:rPr>
          <w:szCs w:val="18"/>
        </w:rPr>
        <w:sectPr w:rsidR="002F643F" w:rsidRPr="008B7768">
          <w:type w:val="continuous"/>
          <w:pgSz w:w="11913" w:h="16834"/>
          <w:pgMar w:top="1985" w:right="1134" w:bottom="1304" w:left="1134" w:header="510" w:footer="510" w:gutter="0"/>
          <w:cols w:space="708"/>
          <w:formProt w:val="0"/>
          <w:noEndnote/>
        </w:sectPr>
      </w:pPr>
    </w:p>
    <w:p w14:paraId="7C5B7EBB" w14:textId="77777777" w:rsidR="002F643F" w:rsidRPr="008B7768" w:rsidRDefault="002F643F" w:rsidP="002F643F"/>
    <w:bookmarkEnd w:id="404"/>
    <w:p w14:paraId="5D19C491" w14:textId="77777777" w:rsidR="002F643F" w:rsidRPr="008B7768" w:rsidRDefault="002F643F" w:rsidP="002F643F"/>
    <w:tbl>
      <w:tblPr>
        <w:tblW w:w="0" w:type="auto"/>
        <w:tblInd w:w="3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639"/>
      </w:tblGrid>
      <w:tr w:rsidR="002F643F" w:rsidRPr="008B7768" w14:paraId="7626A423" w14:textId="77777777" w:rsidTr="002E5B42">
        <w:tc>
          <w:tcPr>
            <w:tcW w:w="9639" w:type="dxa"/>
          </w:tcPr>
          <w:p w14:paraId="4096D999" w14:textId="77777777" w:rsidR="002F643F" w:rsidRPr="008B7768" w:rsidRDefault="002F643F" w:rsidP="00863A86">
            <w:pPr>
              <w:rPr>
                <w:position w:val="-2"/>
              </w:rPr>
            </w:pPr>
            <w:bookmarkStart w:id="405" w:name="Prilohy"/>
            <w:bookmarkStart w:id="406" w:name="LOCK_XI"/>
            <w:bookmarkEnd w:id="390"/>
            <w:r w:rsidRPr="008B7768">
              <w:t xml:space="preserve">Nedílnou součástí tohoto Návrhu je (kromě dalších příloh) Zhodnocení rizika obchodu (šablona </w:t>
            </w:r>
            <w:r w:rsidR="00D97A6A">
              <w:t>HODRIFIN</w:t>
            </w:r>
            <w:r w:rsidRPr="008B7768">
              <w:t>).</w:t>
            </w:r>
          </w:p>
        </w:tc>
      </w:tr>
      <w:bookmarkEnd w:id="405"/>
      <w:bookmarkEnd w:id="406"/>
    </w:tbl>
    <w:p w14:paraId="4373BF96" w14:textId="77777777" w:rsidR="002F643F" w:rsidRPr="008B7768" w:rsidRDefault="002F643F" w:rsidP="002F643F">
      <w:pPr>
        <w:ind w:right="5"/>
      </w:pPr>
    </w:p>
    <w:p w14:paraId="4A89B47C" w14:textId="77777777" w:rsidR="00C46450" w:rsidRDefault="00C46450" w:rsidP="002F643F"/>
    <w:p w14:paraId="02D83D89" w14:textId="3CBD50B1" w:rsidR="00A46492" w:rsidRDefault="00A46492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14:paraId="71C1E6E0" w14:textId="77777777" w:rsidR="00A46492" w:rsidRDefault="00A46492" w:rsidP="002F643F">
      <w:pPr>
        <w:sectPr w:rsidR="00A46492" w:rsidSect="00461179">
          <w:headerReference w:type="default" r:id="rId10"/>
          <w:footerReference w:type="default" r:id="rId11"/>
          <w:type w:val="continuous"/>
          <w:pgSz w:w="11913" w:h="16834"/>
          <w:pgMar w:top="1985" w:right="1134" w:bottom="1304" w:left="1134" w:header="510" w:footer="510" w:gutter="0"/>
          <w:cols w:space="708"/>
          <w:noEndnote/>
        </w:sect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852"/>
        <w:gridCol w:w="2440"/>
        <w:gridCol w:w="850"/>
        <w:gridCol w:w="963"/>
        <w:gridCol w:w="313"/>
        <w:gridCol w:w="850"/>
        <w:gridCol w:w="3404"/>
      </w:tblGrid>
      <w:tr w:rsidR="00A46492" w14:paraId="7469BEBC" w14:textId="77777777" w:rsidTr="002E5B42">
        <w:trPr>
          <w:cantSplit/>
          <w:trHeight w:val="340"/>
        </w:trPr>
        <w:tc>
          <w:tcPr>
            <w:tcW w:w="6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20" w:color="auto" w:fill="auto"/>
          </w:tcPr>
          <w:p w14:paraId="36C31C35" w14:textId="77777777" w:rsidR="00A46492" w:rsidRDefault="00A46492" w:rsidP="000C7ED7">
            <w:pPr>
              <w:keepNext/>
              <w:spacing w:before="40"/>
              <w:rPr>
                <w:b/>
                <w:sz w:val="22"/>
              </w:rPr>
            </w:pPr>
            <w:bookmarkStart w:id="407" w:name="PRENOS"/>
            <w:r>
              <w:rPr>
                <w:b/>
                <w:sz w:val="22"/>
              </w:rPr>
              <w:lastRenderedPageBreak/>
              <w:t>Zhodnocení rizika navrhovaného obchodu</w:t>
            </w:r>
          </w:p>
        </w:tc>
        <w:tc>
          <w:tcPr>
            <w:tcW w:w="34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761DE867" w14:textId="77777777" w:rsidR="00A46492" w:rsidRDefault="00A46492" w:rsidP="000C7ED7">
            <w:pPr>
              <w:keepNext/>
              <w:spacing w:before="60"/>
              <w:rPr>
                <w:b/>
              </w:rPr>
            </w:pPr>
            <w:r>
              <w:rPr>
                <w:b/>
              </w:rPr>
              <w:t xml:space="preserve">Číslo žádosti: </w:t>
            </w:r>
            <w:r>
              <w:fldChar w:fldCharType="begin">
                <w:ffData>
                  <w:name w:val="Textové21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t>99050005010</w:t>
            </w:r>
            <w:r>
              <w:fldChar w:fldCharType="end"/>
            </w:r>
          </w:p>
        </w:tc>
      </w:tr>
      <w:tr w:rsidR="00A46492" w:rsidRPr="00C11634" w14:paraId="328FC252" w14:textId="77777777" w:rsidTr="002E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967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7C7344D" w14:textId="77777777" w:rsidR="00A46492" w:rsidRPr="00C11634" w:rsidRDefault="00A46492" w:rsidP="000C7ED7">
            <w:pPr>
              <w:spacing w:before="120"/>
              <w:rPr>
                <w:b/>
              </w:rPr>
            </w:pPr>
            <w:r w:rsidRPr="00C11634">
              <w:rPr>
                <w:b/>
              </w:rPr>
              <w:t>Komentář k navrhovanému obchodu:</w:t>
            </w:r>
          </w:p>
          <w:p w14:paraId="502E2724" w14:textId="77777777" w:rsidR="00A46492" w:rsidRPr="00D94953" w:rsidRDefault="00A46492" w:rsidP="000C7ED7">
            <w:pPr>
              <w:spacing w:before="120"/>
              <w:rPr>
                <w:i/>
                <w:vanish/>
                <w:color w:val="FF0000"/>
                <w:sz w:val="16"/>
              </w:rPr>
            </w:pPr>
            <w:r w:rsidRPr="00D94953">
              <w:rPr>
                <w:i/>
                <w:vanish/>
                <w:color w:val="FF0000"/>
                <w:sz w:val="16"/>
              </w:rPr>
              <w:t xml:space="preserve">(CORP: vyplňuje AO/BaPo, SB: vyplňuje pracovník CAP M/O, který v případě nesouladu smlouvy se standardními šablonami zkontroluje, zda </w:t>
            </w:r>
            <w:r>
              <w:rPr>
                <w:i/>
                <w:vanish/>
                <w:color w:val="FF0000"/>
                <w:sz w:val="16"/>
              </w:rPr>
              <w:t>je ve WMT vložena k</w:t>
            </w:r>
            <w:r w:rsidRPr="00D94953">
              <w:rPr>
                <w:i/>
                <w:vanish/>
                <w:color w:val="FF0000"/>
                <w:sz w:val="16"/>
              </w:rPr>
              <w:t>omunikac</w:t>
            </w:r>
            <w:r>
              <w:rPr>
                <w:i/>
                <w:vanish/>
                <w:color w:val="FF0000"/>
                <w:sz w:val="16"/>
              </w:rPr>
              <w:t>e</w:t>
            </w:r>
            <w:r w:rsidRPr="00D94953">
              <w:rPr>
                <w:i/>
                <w:vanish/>
                <w:color w:val="FF0000"/>
                <w:sz w:val="16"/>
              </w:rPr>
              <w:t xml:space="preserve"> s LEG)</w:t>
            </w:r>
          </w:p>
          <w:p w14:paraId="15A080A0" w14:textId="77777777" w:rsidR="00A46492" w:rsidRPr="00C11634" w:rsidRDefault="00A46492" w:rsidP="000C7ED7">
            <w:pPr>
              <w:spacing w:before="120"/>
            </w:pPr>
            <w:r w:rsidRPr="00C11634">
              <w:t>Podmínky uvedené v tomto Návrhu jsou v souladu se zněním platné notifikace.</w:t>
            </w:r>
          </w:p>
          <w:p w14:paraId="497326DB" w14:textId="77777777" w:rsidR="00A46492" w:rsidRPr="00C11634" w:rsidRDefault="00A46492" w:rsidP="000C7ED7">
            <w:pPr>
              <w:spacing w:before="180" w:after="120"/>
              <w:rPr>
                <w:rFonts w:cs="Arial"/>
                <w:b/>
                <w:szCs w:val="18"/>
              </w:rPr>
            </w:pPr>
            <w:r w:rsidRPr="00C11634">
              <w:rPr>
                <w:rFonts w:cs="Arial"/>
                <w:b/>
                <w:szCs w:val="18"/>
              </w:rPr>
              <w:t>Uzavíraná smluvní dokumentace:</w:t>
            </w:r>
          </w:p>
          <w:p w14:paraId="61A68A41" w14:textId="205CF23B" w:rsidR="00A46492" w:rsidRPr="00C11634" w:rsidRDefault="00A46492" w:rsidP="000C7ED7">
            <w:pPr>
              <w:rPr>
                <w:rFonts w:cs="Arial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2E5B42">
              <w:fldChar w:fldCharType="separate"/>
            </w:r>
            <w:r>
              <w:fldChar w:fldCharType="end"/>
            </w:r>
            <w:r>
              <w:t xml:space="preserve"> </w:t>
            </w:r>
            <w:r w:rsidRPr="00C11634">
              <w:rPr>
                <w:rFonts w:cs="Arial"/>
                <w:szCs w:val="18"/>
              </w:rPr>
              <w:t xml:space="preserve">je v souladu s platnými šablonami KB </w:t>
            </w:r>
          </w:p>
          <w:p w14:paraId="4D12D2A1" w14:textId="77777777" w:rsidR="00A46492" w:rsidRPr="00C11634" w:rsidRDefault="00A46492" w:rsidP="000C7ED7">
            <w:pPr>
              <w:rPr>
                <w:rFonts w:cs="Arial"/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5B42">
              <w:fldChar w:fldCharType="separate"/>
            </w:r>
            <w:r>
              <w:fldChar w:fldCharType="end"/>
            </w:r>
            <w:r>
              <w:t xml:space="preserve"> </w:t>
            </w:r>
            <w:r w:rsidRPr="00C11634">
              <w:rPr>
                <w:rFonts w:cs="Arial"/>
              </w:rPr>
              <w:t xml:space="preserve">není v souladu s platnými šablonami KB a </w:t>
            </w:r>
            <w:r w:rsidRPr="00C11634">
              <w:rPr>
                <w:rFonts w:cs="Arial"/>
                <w:szCs w:val="18"/>
              </w:rPr>
              <w:t>byla validována právním odborem KB</w:t>
            </w:r>
            <w:r w:rsidRPr="00C11634">
              <w:rPr>
                <w:rFonts w:cs="Arial"/>
                <w:b/>
                <w:szCs w:val="18"/>
              </w:rPr>
              <w:t xml:space="preserve"> </w:t>
            </w:r>
          </w:p>
          <w:p w14:paraId="66273D5B" w14:textId="77777777" w:rsidR="00A46492" w:rsidRPr="00C11634" w:rsidRDefault="00A46492" w:rsidP="000C7ED7">
            <w:pPr>
              <w:spacing w:before="180"/>
              <w:rPr>
                <w:rFonts w:cs="Arial"/>
                <w:b/>
                <w:vanish/>
                <w:color w:val="FF0000"/>
                <w:szCs w:val="18"/>
              </w:rPr>
            </w:pPr>
            <w:r w:rsidRPr="00D94953">
              <w:rPr>
                <w:i/>
                <w:vanish/>
                <w:color w:val="FF0000"/>
                <w:sz w:val="16"/>
              </w:rPr>
              <w:t xml:space="preserve">(CORP: vyplňuje AO/BaPo, SB: </w:t>
            </w:r>
            <w:r>
              <w:rPr>
                <w:i/>
                <w:vanish/>
                <w:color w:val="FF0000"/>
                <w:sz w:val="16"/>
              </w:rPr>
              <w:t>vyplňuje BaPo, přičemž vybere pouze jednu vyhovující variantu</w:t>
            </w:r>
            <w:r w:rsidRPr="00D94953">
              <w:rPr>
                <w:i/>
                <w:vanish/>
                <w:color w:val="FF0000"/>
                <w:sz w:val="16"/>
              </w:rPr>
              <w:t>)</w:t>
            </w:r>
          </w:p>
          <w:p w14:paraId="0A69C838" w14:textId="77777777" w:rsidR="00A46492" w:rsidRPr="00D94953" w:rsidRDefault="00A46492" w:rsidP="000C7ED7">
            <w:pPr>
              <w:spacing w:before="180" w:after="120"/>
              <w:rPr>
                <w:rFonts w:cs="Arial"/>
                <w:b/>
                <w:szCs w:val="18"/>
              </w:rPr>
            </w:pPr>
            <w:r w:rsidRPr="00D94953">
              <w:rPr>
                <w:rFonts w:cs="Arial"/>
                <w:b/>
                <w:szCs w:val="18"/>
              </w:rPr>
              <w:t>Uzavíraná smluvní dokumentace:</w:t>
            </w:r>
          </w:p>
          <w:p w14:paraId="1732BF00" w14:textId="77777777" w:rsidR="00A46492" w:rsidRPr="00C11634" w:rsidRDefault="00A46492" w:rsidP="000C7ED7">
            <w:pPr>
              <w:ind w:left="397" w:hanging="397"/>
              <w:rPr>
                <w:rFonts w:cs="Arial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5B42">
              <w:fldChar w:fldCharType="separate"/>
            </w:r>
            <w:r>
              <w:fldChar w:fldCharType="end"/>
            </w:r>
            <w:r>
              <w:t xml:space="preserve"> j</w:t>
            </w:r>
            <w:r w:rsidRPr="00C11634">
              <w:rPr>
                <w:rFonts w:cs="Arial"/>
                <w:szCs w:val="18"/>
              </w:rPr>
              <w:t>e v </w:t>
            </w:r>
            <w:r w:rsidRPr="00C0737A">
              <w:rPr>
                <w:rFonts w:cs="Arial"/>
              </w:rPr>
              <w:t>souladu</w:t>
            </w:r>
            <w:r w:rsidRPr="00C11634">
              <w:rPr>
                <w:rFonts w:cs="Arial"/>
                <w:szCs w:val="18"/>
              </w:rPr>
              <w:t xml:space="preserve"> s platnou metodikou KB</w:t>
            </w:r>
          </w:p>
          <w:p w14:paraId="10D60E63" w14:textId="77777777" w:rsidR="00A46492" w:rsidRPr="00C11634" w:rsidRDefault="00A46492" w:rsidP="000C7ED7">
            <w:pPr>
              <w:ind w:left="340" w:hanging="340"/>
              <w:jc w:val="left"/>
              <w:rPr>
                <w:rFonts w:cs="Arial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5B42">
              <w:fldChar w:fldCharType="separate"/>
            </w:r>
            <w:r>
              <w:fldChar w:fldCharType="end"/>
            </w:r>
            <w:r>
              <w:t xml:space="preserve"> </w:t>
            </w:r>
            <w:r w:rsidRPr="00C11634">
              <w:rPr>
                <w:rFonts w:cs="Arial"/>
              </w:rPr>
              <w:t>není v souladu s platnou metodikou KB</w:t>
            </w:r>
            <w:r>
              <w:rPr>
                <w:rFonts w:cs="Arial"/>
              </w:rPr>
              <w:t>, byla schválena metodická výjimka</w:t>
            </w:r>
            <w:r w:rsidRPr="00C11634">
              <w:rPr>
                <w:rFonts w:cs="Arial"/>
                <w:szCs w:val="18"/>
              </w:rPr>
              <w:t xml:space="preserve"> a souhlasná stanoviska metod</w:t>
            </w:r>
            <w:r>
              <w:rPr>
                <w:rFonts w:cs="Arial"/>
                <w:szCs w:val="18"/>
              </w:rPr>
              <w:t>iků </w:t>
            </w:r>
            <w:r w:rsidRPr="00C11634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 </w:t>
            </w:r>
            <w:r w:rsidRPr="00C11634">
              <w:rPr>
                <w:rFonts w:cs="Arial"/>
                <w:szCs w:val="18"/>
              </w:rPr>
              <w:t>odborných útvarů v KB jsou k dispozici</w:t>
            </w:r>
          </w:p>
          <w:p w14:paraId="7EF2A5F5" w14:textId="6031E8FC" w:rsidR="00A46492" w:rsidRPr="00D94953" w:rsidRDefault="00A46492" w:rsidP="000C7ED7">
            <w:pPr>
              <w:spacing w:before="120"/>
              <w:rPr>
                <w:b/>
              </w:rPr>
            </w:pPr>
            <w:r w:rsidRPr="00D94953">
              <w:rPr>
                <w:b/>
              </w:rPr>
              <w:t xml:space="preserve">Od posledního hodnocení klienta ze dne </w:t>
            </w:r>
            <w:r>
              <w:fldChar w:fldCharType="begin">
                <w:ffData>
                  <w:name w:val="HodnoceniZeDne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bookmarkStart w:id="408" w:name="HodnoceniZeDne"/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 w:rsidR="000B2E4E">
              <w:rPr>
                <w:rFonts w:cs="Arial"/>
                <w:b/>
                <w:noProof/>
              </w:rPr>
              <w:t>13.2.2025</w:t>
            </w:r>
            <w:r>
              <w:fldChar w:fldCharType="end"/>
            </w:r>
            <w:bookmarkEnd w:id="408"/>
            <w:r w:rsidRPr="00D94953">
              <w:rPr>
                <w:b/>
              </w:rPr>
              <w:t xml:space="preserve"> (datum schváleného financování/datum schválení Zprávy o monitorování) nebyly zjištěny žádné rizikové skutečnosti významně zvyšující riziko KB. Stávající hodnocení klienta zůstává v platnosti.</w:t>
            </w:r>
          </w:p>
          <w:p w14:paraId="3DD59879" w14:textId="77777777" w:rsidR="00A46492" w:rsidRDefault="00A46492" w:rsidP="000C7ED7">
            <w:pPr>
              <w:spacing w:before="36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Ostatní:</w:t>
            </w:r>
          </w:p>
          <w:p w14:paraId="46472629" w14:textId="488AD064" w:rsidR="00A46492" w:rsidRPr="00BC697C" w:rsidRDefault="00A46492" w:rsidP="000C7ED7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0B2E4E">
              <w:rPr>
                <w:rFonts w:cs="Arial"/>
                <w:noProof/>
                <w:szCs w:val="18"/>
              </w:rPr>
              <w:t xml:space="preserve">Na základě podkladů zpracoval dne </w:t>
            </w:r>
            <w:r w:rsidR="0038231A">
              <w:rPr>
                <w:rFonts w:cs="Arial"/>
                <w:noProof/>
                <w:szCs w:val="18"/>
              </w:rPr>
              <w:t>25.2.2025 Luděk Konečný, Middle Office Specialist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A46492" w14:paraId="6F738F16" w14:textId="77777777" w:rsidTr="002E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hidden/>
        </w:trPr>
        <w:tc>
          <w:tcPr>
            <w:tcW w:w="9672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01E8BF2" w14:textId="77777777" w:rsidR="00A46492" w:rsidRDefault="00A46492" w:rsidP="000C7ED7">
            <w:pPr>
              <w:spacing w:before="120" w:after="60"/>
              <w:rPr>
                <w:b/>
                <w:color w:val="000000"/>
              </w:rPr>
            </w:pPr>
            <w:r w:rsidRPr="00D94953">
              <w:rPr>
                <w:i/>
                <w:vanish/>
                <w:color w:val="FF0000"/>
                <w:sz w:val="16"/>
              </w:rPr>
              <w:t>(</w:t>
            </w:r>
            <w:r>
              <w:rPr>
                <w:i/>
                <w:vanish/>
                <w:color w:val="FF0000"/>
                <w:sz w:val="16"/>
              </w:rPr>
              <w:t>Podpisy jsou určeny pouze pro segment CORP. V SB segmentu jsou podpisy na šabloně nahrazeny doporučením a schválením příslušných pracovníků ve WMT).</w:t>
            </w:r>
          </w:p>
          <w:p w14:paraId="3EEB99AE" w14:textId="77777777" w:rsidR="00A46492" w:rsidRDefault="00A46492" w:rsidP="000C7ED7">
            <w:pPr>
              <w:spacing w:before="120" w:after="60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Navrhuje:</w:t>
            </w:r>
          </w:p>
        </w:tc>
      </w:tr>
      <w:tr w:rsidR="00A46492" w14:paraId="43B36418" w14:textId="77777777" w:rsidTr="002E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2" w:type="dxa"/>
            <w:shd w:val="clear" w:color="auto" w:fill="FFFFFF"/>
          </w:tcPr>
          <w:p w14:paraId="3F4527E4" w14:textId="77777777" w:rsidR="00A46492" w:rsidRDefault="00A46492" w:rsidP="000C7ED7">
            <w:pPr>
              <w:rPr>
                <w:i/>
                <w:color w:val="000000"/>
              </w:rPr>
            </w:pPr>
            <w:r>
              <w:rPr>
                <w:color w:val="000000"/>
              </w:rPr>
              <w:t>Jméno:</w:t>
            </w:r>
          </w:p>
        </w:tc>
        <w:tc>
          <w:tcPr>
            <w:tcW w:w="2440" w:type="dxa"/>
            <w:shd w:val="clear" w:color="auto" w:fill="FFFFFF"/>
          </w:tcPr>
          <w:p w14:paraId="5B183B0E" w14:textId="77777777" w:rsidR="00A46492" w:rsidRDefault="00A46492" w:rsidP="000C7ED7">
            <w:pPr>
              <w:pBdr>
                <w:bottom w:val="single" w:sz="6" w:space="1" w:color="auto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14:paraId="4B9E7123" w14:textId="77777777" w:rsidR="00A46492" w:rsidRDefault="00A46492" w:rsidP="000C7E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Datum: </w:t>
            </w:r>
          </w:p>
        </w:tc>
        <w:tc>
          <w:tcPr>
            <w:tcW w:w="1276" w:type="dxa"/>
            <w:gridSpan w:val="2"/>
            <w:shd w:val="clear" w:color="auto" w:fill="FFFFFF"/>
          </w:tcPr>
          <w:p w14:paraId="18671885" w14:textId="77777777" w:rsidR="00A46492" w:rsidRDefault="00A46492" w:rsidP="000C7ED7">
            <w:pPr>
              <w:pBdr>
                <w:bottom w:val="single" w:sz="6" w:space="1" w:color="auto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14:paraId="462460C3" w14:textId="77777777" w:rsidR="00A46492" w:rsidRDefault="00A46492" w:rsidP="000C7ED7">
            <w:pPr>
              <w:jc w:val="right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Podpis: </w:t>
            </w:r>
          </w:p>
        </w:tc>
        <w:tc>
          <w:tcPr>
            <w:tcW w:w="3404" w:type="dxa"/>
            <w:shd w:val="clear" w:color="auto" w:fill="FFFFFF"/>
          </w:tcPr>
          <w:p w14:paraId="7CA0E663" w14:textId="77777777" w:rsidR="00A46492" w:rsidRDefault="00A46492" w:rsidP="000C7ED7">
            <w:pPr>
              <w:pBdr>
                <w:bottom w:val="single" w:sz="6" w:space="1" w:color="auto"/>
              </w:pBdr>
              <w:rPr>
                <w:color w:val="000000"/>
              </w:rPr>
            </w:pPr>
          </w:p>
        </w:tc>
      </w:tr>
      <w:tr w:rsidR="00A46492" w14:paraId="1376477D" w14:textId="77777777" w:rsidTr="002E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672" w:type="dxa"/>
            <w:gridSpan w:val="7"/>
            <w:shd w:val="clear" w:color="auto" w:fill="FFFFFF"/>
          </w:tcPr>
          <w:p w14:paraId="5413B792" w14:textId="77777777" w:rsidR="00A46492" w:rsidRDefault="00A46492" w:rsidP="000C7ED7">
            <w:pPr>
              <w:rPr>
                <w:i/>
                <w:color w:val="000000"/>
                <w:sz w:val="8"/>
              </w:rPr>
            </w:pPr>
          </w:p>
        </w:tc>
      </w:tr>
      <w:tr w:rsidR="00A46492" w14:paraId="35EE2BD7" w14:textId="77777777" w:rsidTr="002E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672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BA14C05" w14:textId="77777777" w:rsidR="00A46492" w:rsidRDefault="00A46492" w:rsidP="000C7ED7">
            <w:pPr>
              <w:spacing w:before="120" w:after="60"/>
              <w:rPr>
                <w:color w:val="000000"/>
              </w:rPr>
            </w:pPr>
            <w:r>
              <w:rPr>
                <w:b/>
                <w:color w:val="000000"/>
              </w:rPr>
              <w:t>Doporučuje:</w:t>
            </w:r>
          </w:p>
        </w:tc>
      </w:tr>
      <w:tr w:rsidR="00A46492" w14:paraId="672A7D51" w14:textId="77777777" w:rsidTr="002E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105" w:type="dxa"/>
            <w:gridSpan w:val="4"/>
            <w:shd w:val="clear" w:color="auto" w:fill="FFFFFF"/>
          </w:tcPr>
          <w:p w14:paraId="0D14B0A6" w14:textId="77777777" w:rsidR="00A46492" w:rsidRDefault="00A46492" w:rsidP="000C7ED7">
            <w:pPr>
              <w:rPr>
                <w:i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5B42">
              <w:fldChar w:fldCharType="separate"/>
            </w:r>
            <w:r>
              <w:fldChar w:fldCharType="end"/>
            </w:r>
            <w:r>
              <w:t xml:space="preserve"> Doporučuji</w:t>
            </w:r>
          </w:p>
        </w:tc>
        <w:tc>
          <w:tcPr>
            <w:tcW w:w="4567" w:type="dxa"/>
            <w:gridSpan w:val="3"/>
            <w:shd w:val="clear" w:color="auto" w:fill="FFFFFF"/>
          </w:tcPr>
          <w:p w14:paraId="6DC9861A" w14:textId="77777777" w:rsidR="00A46492" w:rsidRDefault="00A46492" w:rsidP="000C7ED7">
            <w:pPr>
              <w:rPr>
                <w:i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5B42">
              <w:fldChar w:fldCharType="separate"/>
            </w:r>
            <w:r>
              <w:fldChar w:fldCharType="end"/>
            </w:r>
            <w:r>
              <w:t xml:space="preserve"> Nedoporučuji</w:t>
            </w:r>
          </w:p>
        </w:tc>
      </w:tr>
      <w:tr w:rsidR="00A46492" w14:paraId="2E9EDB4F" w14:textId="77777777" w:rsidTr="002E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105" w:type="dxa"/>
            <w:gridSpan w:val="4"/>
          </w:tcPr>
          <w:p w14:paraId="64167F97" w14:textId="77777777" w:rsidR="00A46492" w:rsidRDefault="00A46492" w:rsidP="000C7ED7">
            <w:pPr>
              <w:spacing w:before="60"/>
              <w:ind w:left="284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5B42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Univers" w:hAnsi="Univers"/>
              </w:rPr>
              <w:t>Za podmínek uvedených v návrhu</w:t>
            </w:r>
          </w:p>
        </w:tc>
        <w:tc>
          <w:tcPr>
            <w:tcW w:w="4567" w:type="dxa"/>
            <w:gridSpan w:val="3"/>
          </w:tcPr>
          <w:p w14:paraId="4E29A4AA" w14:textId="77777777" w:rsidR="00A46492" w:rsidRDefault="00A46492" w:rsidP="000C7ED7">
            <w:pPr>
              <w:rPr>
                <w:rFonts w:ascii="Times New Roman" w:hAnsi="Times New Roman"/>
              </w:rPr>
            </w:pPr>
          </w:p>
        </w:tc>
      </w:tr>
      <w:tr w:rsidR="00A46492" w14:paraId="566EE855" w14:textId="77777777" w:rsidTr="002E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105" w:type="dxa"/>
            <w:gridSpan w:val="4"/>
          </w:tcPr>
          <w:p w14:paraId="1F503F77" w14:textId="77777777" w:rsidR="00A46492" w:rsidRDefault="00A46492" w:rsidP="000C7ED7">
            <w:pPr>
              <w:spacing w:before="60"/>
              <w:ind w:left="284"/>
              <w:rPr>
                <w:rFonts w:ascii="Univers" w:hAnsi="Univers"/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5B42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Univers" w:hAnsi="Univers"/>
              </w:rPr>
              <w:t>Za následujících podmínek:</w:t>
            </w:r>
          </w:p>
        </w:tc>
        <w:tc>
          <w:tcPr>
            <w:tcW w:w="4567" w:type="dxa"/>
            <w:gridSpan w:val="3"/>
          </w:tcPr>
          <w:p w14:paraId="649F82EF" w14:textId="77777777" w:rsidR="00A46492" w:rsidRDefault="00A46492" w:rsidP="000C7ED7">
            <w:pPr>
              <w:rPr>
                <w:rFonts w:ascii="Times New Roman" w:hAnsi="Times New Roman"/>
              </w:rPr>
            </w:pPr>
          </w:p>
        </w:tc>
      </w:tr>
      <w:tr w:rsidR="00A46492" w14:paraId="1054E4E6" w14:textId="77777777" w:rsidTr="002E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6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F917" w14:textId="77777777" w:rsidR="00A46492" w:rsidRDefault="00A46492" w:rsidP="000C7ED7">
            <w:pPr>
              <w:rPr>
                <w:rFonts w:ascii="Times New Roman" w:hAnsi="Times New Roman"/>
              </w:rPr>
            </w:pPr>
          </w:p>
          <w:p w14:paraId="1A07DCFF" w14:textId="77777777" w:rsidR="00A46492" w:rsidRDefault="00A46492" w:rsidP="000C7ED7">
            <w:pPr>
              <w:rPr>
                <w:rFonts w:ascii="Times New Roman" w:hAnsi="Times New Roman"/>
              </w:rPr>
            </w:pPr>
          </w:p>
          <w:p w14:paraId="3AB5DD02" w14:textId="77777777" w:rsidR="00A46492" w:rsidRDefault="00A46492" w:rsidP="000C7ED7">
            <w:pPr>
              <w:rPr>
                <w:rFonts w:ascii="Times New Roman" w:hAnsi="Times New Roman"/>
              </w:rPr>
            </w:pPr>
          </w:p>
          <w:p w14:paraId="6DEC5C4E" w14:textId="77777777" w:rsidR="00A46492" w:rsidRDefault="00A46492" w:rsidP="000C7ED7">
            <w:pPr>
              <w:rPr>
                <w:rFonts w:ascii="Times New Roman" w:hAnsi="Times New Roman"/>
              </w:rPr>
            </w:pPr>
          </w:p>
          <w:p w14:paraId="1F9E2096" w14:textId="77777777" w:rsidR="00A46492" w:rsidRDefault="00A46492" w:rsidP="000C7ED7">
            <w:pPr>
              <w:rPr>
                <w:rFonts w:ascii="Times New Roman" w:hAnsi="Times New Roman"/>
              </w:rPr>
            </w:pPr>
          </w:p>
        </w:tc>
      </w:tr>
      <w:tr w:rsidR="00A46492" w14:paraId="18ACEF23" w14:textId="77777777" w:rsidTr="002E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672" w:type="dxa"/>
            <w:gridSpan w:val="7"/>
            <w:shd w:val="clear" w:color="auto" w:fill="FFFFFF"/>
          </w:tcPr>
          <w:p w14:paraId="23DE0D32" w14:textId="77777777" w:rsidR="00A46492" w:rsidRDefault="00A46492" w:rsidP="000C7ED7">
            <w:pPr>
              <w:rPr>
                <w:i/>
                <w:color w:val="000000"/>
              </w:rPr>
            </w:pPr>
          </w:p>
        </w:tc>
      </w:tr>
      <w:tr w:rsidR="00A46492" w14:paraId="6A3A4FFC" w14:textId="77777777" w:rsidTr="002E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2" w:type="dxa"/>
            <w:shd w:val="clear" w:color="auto" w:fill="FFFFFF"/>
          </w:tcPr>
          <w:p w14:paraId="3D5EDF7E" w14:textId="77777777" w:rsidR="00A46492" w:rsidRDefault="00A46492" w:rsidP="000C7ED7">
            <w:pPr>
              <w:rPr>
                <w:i/>
                <w:color w:val="000000"/>
              </w:rPr>
            </w:pPr>
            <w:r>
              <w:rPr>
                <w:color w:val="000000"/>
              </w:rPr>
              <w:t>Jméno:</w:t>
            </w:r>
          </w:p>
        </w:tc>
        <w:tc>
          <w:tcPr>
            <w:tcW w:w="2440" w:type="dxa"/>
            <w:shd w:val="clear" w:color="auto" w:fill="FFFFFF"/>
          </w:tcPr>
          <w:p w14:paraId="7BB0AD13" w14:textId="77777777" w:rsidR="00A46492" w:rsidRDefault="00A46492" w:rsidP="000C7ED7">
            <w:pPr>
              <w:pBdr>
                <w:bottom w:val="single" w:sz="6" w:space="1" w:color="auto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14:paraId="43ECBCF8" w14:textId="77777777" w:rsidR="00A46492" w:rsidRDefault="00A46492" w:rsidP="000C7E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Datum: </w:t>
            </w:r>
          </w:p>
        </w:tc>
        <w:tc>
          <w:tcPr>
            <w:tcW w:w="1276" w:type="dxa"/>
            <w:gridSpan w:val="2"/>
            <w:shd w:val="clear" w:color="auto" w:fill="FFFFFF"/>
          </w:tcPr>
          <w:p w14:paraId="6C1A54BA" w14:textId="77777777" w:rsidR="00A46492" w:rsidRDefault="00A46492" w:rsidP="000C7ED7">
            <w:pPr>
              <w:pBdr>
                <w:bottom w:val="single" w:sz="6" w:space="1" w:color="auto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14:paraId="49314D38" w14:textId="77777777" w:rsidR="00A46492" w:rsidRDefault="00A46492" w:rsidP="000C7ED7">
            <w:pPr>
              <w:jc w:val="right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Podpis: </w:t>
            </w:r>
          </w:p>
        </w:tc>
        <w:tc>
          <w:tcPr>
            <w:tcW w:w="3404" w:type="dxa"/>
            <w:shd w:val="clear" w:color="auto" w:fill="FFFFFF"/>
          </w:tcPr>
          <w:p w14:paraId="036C3BAF" w14:textId="77777777" w:rsidR="00A46492" w:rsidRDefault="00A46492" w:rsidP="000C7ED7">
            <w:pPr>
              <w:pBdr>
                <w:bottom w:val="single" w:sz="6" w:space="1" w:color="auto"/>
              </w:pBdr>
              <w:rPr>
                <w:color w:val="000000"/>
              </w:rPr>
            </w:pPr>
          </w:p>
        </w:tc>
      </w:tr>
      <w:tr w:rsidR="00A46492" w14:paraId="6806D3AF" w14:textId="77777777" w:rsidTr="002E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672" w:type="dxa"/>
            <w:gridSpan w:val="7"/>
            <w:shd w:val="clear" w:color="auto" w:fill="FFFFFF"/>
          </w:tcPr>
          <w:p w14:paraId="5A1B6537" w14:textId="77777777" w:rsidR="00A46492" w:rsidRDefault="00A46492" w:rsidP="000C7ED7">
            <w:pPr>
              <w:rPr>
                <w:i/>
                <w:color w:val="000000"/>
                <w:sz w:val="8"/>
              </w:rPr>
            </w:pPr>
          </w:p>
        </w:tc>
      </w:tr>
      <w:tr w:rsidR="00A46492" w14:paraId="69FB3DE7" w14:textId="77777777" w:rsidTr="002E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672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8F3BF35" w14:textId="77777777" w:rsidR="00A46492" w:rsidRDefault="00A46492" w:rsidP="000C7ED7">
            <w:pPr>
              <w:keepNext/>
              <w:spacing w:before="120" w:after="60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Schvaluje:</w:t>
            </w:r>
          </w:p>
        </w:tc>
      </w:tr>
      <w:tr w:rsidR="00A46492" w14:paraId="79C5FCD9" w14:textId="77777777" w:rsidTr="002E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105" w:type="dxa"/>
            <w:gridSpan w:val="4"/>
            <w:shd w:val="clear" w:color="auto" w:fill="FFFFFF"/>
          </w:tcPr>
          <w:p w14:paraId="6682A51A" w14:textId="77777777" w:rsidR="00A46492" w:rsidRDefault="00A46492" w:rsidP="000C7ED7">
            <w:pPr>
              <w:keepNext/>
              <w:rPr>
                <w:i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5B42">
              <w:fldChar w:fldCharType="separate"/>
            </w:r>
            <w:r>
              <w:fldChar w:fldCharType="end"/>
            </w:r>
            <w:r>
              <w:t xml:space="preserve"> Schvaluji</w:t>
            </w:r>
          </w:p>
        </w:tc>
        <w:tc>
          <w:tcPr>
            <w:tcW w:w="4567" w:type="dxa"/>
            <w:gridSpan w:val="3"/>
            <w:shd w:val="clear" w:color="auto" w:fill="FFFFFF"/>
          </w:tcPr>
          <w:p w14:paraId="3D04BCA6" w14:textId="77777777" w:rsidR="00A46492" w:rsidRDefault="00A46492" w:rsidP="000C7ED7">
            <w:pPr>
              <w:keepNext/>
              <w:rPr>
                <w:i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5B42">
              <w:fldChar w:fldCharType="separate"/>
            </w:r>
            <w:r>
              <w:fldChar w:fldCharType="end"/>
            </w:r>
            <w:r>
              <w:t xml:space="preserve"> Neschvaluji</w:t>
            </w:r>
          </w:p>
        </w:tc>
      </w:tr>
      <w:tr w:rsidR="00A46492" w14:paraId="1F6628EC" w14:textId="77777777" w:rsidTr="002E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105" w:type="dxa"/>
            <w:gridSpan w:val="4"/>
          </w:tcPr>
          <w:p w14:paraId="3B821B26" w14:textId="77777777" w:rsidR="00A46492" w:rsidRDefault="00A46492" w:rsidP="000C7ED7">
            <w:pPr>
              <w:keepNext/>
              <w:spacing w:before="60"/>
              <w:ind w:left="284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5B42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Univers" w:hAnsi="Univers"/>
              </w:rPr>
              <w:t>Za podmínek uvedených v návrhu</w:t>
            </w:r>
          </w:p>
        </w:tc>
        <w:tc>
          <w:tcPr>
            <w:tcW w:w="4567" w:type="dxa"/>
            <w:gridSpan w:val="3"/>
          </w:tcPr>
          <w:p w14:paraId="095866A3" w14:textId="77777777" w:rsidR="00A46492" w:rsidRDefault="00A46492" w:rsidP="000C7ED7">
            <w:pPr>
              <w:keepNext/>
              <w:rPr>
                <w:rFonts w:ascii="Times New Roman" w:hAnsi="Times New Roman"/>
              </w:rPr>
            </w:pPr>
          </w:p>
        </w:tc>
      </w:tr>
      <w:tr w:rsidR="00A46492" w14:paraId="11954D73" w14:textId="77777777" w:rsidTr="002E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105" w:type="dxa"/>
            <w:gridSpan w:val="4"/>
          </w:tcPr>
          <w:p w14:paraId="2D3CB7EF" w14:textId="77777777" w:rsidR="00A46492" w:rsidRDefault="00A46492" w:rsidP="000C7ED7">
            <w:pPr>
              <w:keepNext/>
              <w:spacing w:before="60"/>
              <w:ind w:left="284"/>
              <w:rPr>
                <w:rFonts w:ascii="Univers" w:hAnsi="Univers"/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5B42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Univers" w:hAnsi="Univers"/>
              </w:rPr>
              <w:t>Za následujících podmínek:</w:t>
            </w:r>
          </w:p>
        </w:tc>
        <w:tc>
          <w:tcPr>
            <w:tcW w:w="4567" w:type="dxa"/>
            <w:gridSpan w:val="3"/>
          </w:tcPr>
          <w:p w14:paraId="0D690945" w14:textId="77777777" w:rsidR="00A46492" w:rsidRDefault="00A46492" w:rsidP="000C7ED7">
            <w:pPr>
              <w:keepNext/>
              <w:rPr>
                <w:rFonts w:ascii="Times New Roman" w:hAnsi="Times New Roman"/>
              </w:rPr>
            </w:pPr>
          </w:p>
        </w:tc>
      </w:tr>
      <w:tr w:rsidR="00A46492" w14:paraId="54FAB87E" w14:textId="77777777" w:rsidTr="002E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6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DCCA" w14:textId="77777777" w:rsidR="00A46492" w:rsidRDefault="00A46492" w:rsidP="000C7ED7">
            <w:pPr>
              <w:keepNext/>
              <w:rPr>
                <w:rFonts w:ascii="Times New Roman" w:hAnsi="Times New Roman"/>
              </w:rPr>
            </w:pPr>
          </w:p>
          <w:p w14:paraId="5FCB0B12" w14:textId="77777777" w:rsidR="00A46492" w:rsidRDefault="00A46492" w:rsidP="000C7ED7">
            <w:pPr>
              <w:keepNext/>
              <w:rPr>
                <w:rFonts w:ascii="Times New Roman" w:hAnsi="Times New Roman"/>
              </w:rPr>
            </w:pPr>
          </w:p>
          <w:p w14:paraId="0B749BA4" w14:textId="77777777" w:rsidR="00A46492" w:rsidRDefault="00A46492" w:rsidP="000C7ED7">
            <w:pPr>
              <w:keepNext/>
              <w:rPr>
                <w:rFonts w:ascii="Times New Roman" w:hAnsi="Times New Roman"/>
              </w:rPr>
            </w:pPr>
          </w:p>
          <w:p w14:paraId="13839DD9" w14:textId="77777777" w:rsidR="00A46492" w:rsidRDefault="00A46492" w:rsidP="000C7ED7">
            <w:pPr>
              <w:keepNext/>
              <w:rPr>
                <w:rFonts w:ascii="Times New Roman" w:hAnsi="Times New Roman"/>
              </w:rPr>
            </w:pPr>
          </w:p>
          <w:p w14:paraId="3B4B5B4F" w14:textId="77777777" w:rsidR="00A46492" w:rsidRDefault="00A46492" w:rsidP="000C7ED7">
            <w:pPr>
              <w:keepNext/>
              <w:rPr>
                <w:rFonts w:ascii="Times New Roman" w:hAnsi="Times New Roman"/>
              </w:rPr>
            </w:pPr>
          </w:p>
        </w:tc>
      </w:tr>
      <w:tr w:rsidR="00A46492" w14:paraId="4A38F081" w14:textId="77777777" w:rsidTr="002E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672" w:type="dxa"/>
            <w:gridSpan w:val="7"/>
            <w:shd w:val="clear" w:color="auto" w:fill="FFFFFF"/>
          </w:tcPr>
          <w:p w14:paraId="3184AEF6" w14:textId="77777777" w:rsidR="00A46492" w:rsidRDefault="00A46492" w:rsidP="000C7ED7">
            <w:pPr>
              <w:keepNext/>
              <w:rPr>
                <w:i/>
                <w:color w:val="000000"/>
              </w:rPr>
            </w:pPr>
          </w:p>
        </w:tc>
      </w:tr>
      <w:tr w:rsidR="00A46492" w14:paraId="0006761E" w14:textId="77777777" w:rsidTr="002E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2" w:type="dxa"/>
            <w:shd w:val="clear" w:color="auto" w:fill="FFFFFF"/>
          </w:tcPr>
          <w:p w14:paraId="056F563D" w14:textId="77777777" w:rsidR="00A46492" w:rsidRDefault="00A46492" w:rsidP="000C7ED7">
            <w:pPr>
              <w:keepNext/>
              <w:rPr>
                <w:i/>
                <w:color w:val="000000"/>
              </w:rPr>
            </w:pPr>
            <w:r>
              <w:rPr>
                <w:color w:val="000000"/>
              </w:rPr>
              <w:t>Jméno:</w:t>
            </w:r>
          </w:p>
        </w:tc>
        <w:tc>
          <w:tcPr>
            <w:tcW w:w="2440" w:type="dxa"/>
            <w:shd w:val="clear" w:color="auto" w:fill="FFFFFF"/>
          </w:tcPr>
          <w:p w14:paraId="1B4C1FAE" w14:textId="77777777" w:rsidR="00A46492" w:rsidRDefault="00A46492" w:rsidP="000C7ED7">
            <w:pPr>
              <w:keepNext/>
              <w:pBdr>
                <w:bottom w:val="single" w:sz="6" w:space="1" w:color="auto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14:paraId="52680E8E" w14:textId="77777777" w:rsidR="00A46492" w:rsidRDefault="00A46492" w:rsidP="000C7ED7">
            <w:pPr>
              <w:keepNext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Datum: </w:t>
            </w:r>
          </w:p>
        </w:tc>
        <w:tc>
          <w:tcPr>
            <w:tcW w:w="1276" w:type="dxa"/>
            <w:gridSpan w:val="2"/>
            <w:shd w:val="clear" w:color="auto" w:fill="FFFFFF"/>
          </w:tcPr>
          <w:p w14:paraId="7D034E33" w14:textId="77777777" w:rsidR="00A46492" w:rsidRDefault="00A46492" w:rsidP="000C7ED7">
            <w:pPr>
              <w:keepNext/>
              <w:pBdr>
                <w:bottom w:val="single" w:sz="6" w:space="1" w:color="auto"/>
              </w:pBdr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14:paraId="02DBFAF5" w14:textId="77777777" w:rsidR="00A46492" w:rsidRDefault="00A46492" w:rsidP="000C7ED7">
            <w:pPr>
              <w:keepNext/>
              <w:jc w:val="right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Podpis: </w:t>
            </w:r>
          </w:p>
        </w:tc>
        <w:tc>
          <w:tcPr>
            <w:tcW w:w="3404" w:type="dxa"/>
            <w:shd w:val="clear" w:color="auto" w:fill="FFFFFF"/>
          </w:tcPr>
          <w:p w14:paraId="4C37495E" w14:textId="77777777" w:rsidR="00A46492" w:rsidRDefault="00A46492" w:rsidP="000C7ED7">
            <w:pPr>
              <w:keepNext/>
              <w:pBdr>
                <w:bottom w:val="single" w:sz="6" w:space="1" w:color="auto"/>
              </w:pBdr>
              <w:rPr>
                <w:color w:val="000000"/>
              </w:rPr>
            </w:pPr>
          </w:p>
        </w:tc>
      </w:tr>
      <w:bookmarkEnd w:id="407"/>
    </w:tbl>
    <w:p w14:paraId="45CD5851" w14:textId="77777777" w:rsidR="00A46492" w:rsidRPr="002F643F" w:rsidRDefault="00A46492" w:rsidP="002F643F"/>
    <w:sectPr w:rsidR="00A46492" w:rsidRPr="002F643F" w:rsidSect="00461179">
      <w:type w:val="continuous"/>
      <w:pgSz w:w="11913" w:h="16834"/>
      <w:pgMar w:top="1985" w:right="1134" w:bottom="1304" w:left="1134" w:header="510" w:footer="510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59A0" w14:textId="77777777" w:rsidR="00812520" w:rsidRDefault="00812520">
      <w:r>
        <w:separator/>
      </w:r>
    </w:p>
  </w:endnote>
  <w:endnote w:type="continuationSeparator" w:id="0">
    <w:p w14:paraId="5CAF4687" w14:textId="77777777" w:rsidR="00812520" w:rsidRDefault="0081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Blog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3"/>
      <w:gridCol w:w="4677"/>
      <w:gridCol w:w="3969"/>
    </w:tblGrid>
    <w:tr w:rsidR="00657868" w14:paraId="2FA0217D" w14:textId="77777777"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5F965BEC" w14:textId="77777777" w:rsidR="00657868" w:rsidRDefault="00657868">
          <w:pPr>
            <w:pStyle w:val="Zhlav"/>
            <w:tabs>
              <w:tab w:val="clear" w:pos="9071"/>
            </w:tabs>
          </w:pPr>
          <w:r>
            <w:rPr>
              <w:rFonts w:ascii="KBlogo" w:hAnsi="KBlogo"/>
              <w:sz w:val="64"/>
            </w:rPr>
            <w:t></w:t>
          </w:r>
        </w:p>
      </w:tc>
      <w:tc>
        <w:tcPr>
          <w:tcW w:w="4677" w:type="dxa"/>
          <w:tcBorders>
            <w:top w:val="nil"/>
            <w:left w:val="nil"/>
            <w:bottom w:val="nil"/>
            <w:right w:val="nil"/>
          </w:tcBorders>
        </w:tcPr>
        <w:p w14:paraId="265167FE" w14:textId="77777777" w:rsidR="00657868" w:rsidRDefault="00657868">
          <w:pPr>
            <w:pStyle w:val="Fixedtext"/>
            <w:spacing w:before="100"/>
          </w:pPr>
          <w:r>
            <w:t xml:space="preserve">Komerční banka, a. s., se sídlem: </w:t>
          </w:r>
        </w:p>
        <w:p w14:paraId="1C0F4D66" w14:textId="77777777" w:rsidR="00657868" w:rsidRDefault="00657868">
          <w:pPr>
            <w:pStyle w:val="Fixedtext"/>
          </w:pPr>
          <w:r>
            <w:t>Praha 1, Na Příkopě 33, čp. 969, PSČ 114 07, IČO: 45317054</w:t>
          </w:r>
        </w:p>
        <w:p w14:paraId="1218F888" w14:textId="77777777" w:rsidR="00657868" w:rsidRDefault="00657868">
          <w:pPr>
            <w:pStyle w:val="Registration"/>
          </w:pPr>
          <w:r>
            <w:t>ZAPSANÁ V OBCHODNÍM REJSTŘÍKU VEDENÉM MĚSTSKÝCH SOUDEM V PRAZE, ODDÍL B, VLOŽKA 1360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14:paraId="63032EE7" w14:textId="77777777" w:rsidR="00657868" w:rsidRDefault="00657868">
          <w:pPr>
            <w:pStyle w:val="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4</w:t>
          </w:r>
          <w:r>
            <w:rPr>
              <w:rStyle w:val="slostrnky"/>
            </w:rPr>
            <w:fldChar w:fldCharType="end"/>
          </w:r>
        </w:p>
        <w:p w14:paraId="0C2B4849" w14:textId="77777777" w:rsidR="00657868" w:rsidRPr="00DB5332" w:rsidRDefault="00657868">
          <w:pPr>
            <w:pStyle w:val="Registration"/>
            <w:jc w:val="right"/>
            <w:rPr>
              <w:szCs w:val="8"/>
            </w:rPr>
          </w:pPr>
          <w:r w:rsidRPr="00DB5332">
            <w:rPr>
              <w:szCs w:val="8"/>
            </w:rPr>
            <w:t xml:space="preserve">Datum účinnosti šablony </w:t>
          </w:r>
          <w:r>
            <w:rPr>
              <w:szCs w:val="8"/>
            </w:rPr>
            <w:t>14</w:t>
          </w:r>
          <w:r w:rsidRPr="00DB5332">
            <w:rPr>
              <w:szCs w:val="8"/>
            </w:rPr>
            <w:t xml:space="preserve">. </w:t>
          </w:r>
          <w:r>
            <w:rPr>
              <w:szCs w:val="8"/>
            </w:rPr>
            <w:t>10</w:t>
          </w:r>
          <w:r w:rsidRPr="00DB5332">
            <w:rPr>
              <w:szCs w:val="8"/>
            </w:rPr>
            <w:t>. 201</w:t>
          </w:r>
          <w:r>
            <w:rPr>
              <w:szCs w:val="8"/>
            </w:rPr>
            <w:t>9</w:t>
          </w:r>
        </w:p>
        <w:p w14:paraId="7380CF5D" w14:textId="77777777" w:rsidR="00657868" w:rsidRDefault="00657868">
          <w:pPr>
            <w:pStyle w:val="Registration"/>
            <w:jc w:val="right"/>
          </w:pPr>
          <w:r w:rsidRPr="00DB5332">
            <w:rPr>
              <w:szCs w:val="8"/>
            </w:rPr>
            <w:t>Ver F navrhUVE.DOT</w:t>
          </w:r>
          <w:r>
            <w:rPr>
              <w:szCs w:val="8"/>
            </w:rPr>
            <w:t xml:space="preserve"> 12.7.2017 1:37 odp.</w:t>
          </w:r>
          <w:r>
            <w:rPr>
              <w:sz w:val="18"/>
            </w:rPr>
            <w:t xml:space="preserve">  </w:t>
          </w:r>
        </w:p>
      </w:tc>
    </w:tr>
  </w:tbl>
  <w:p w14:paraId="2D31983F" w14:textId="77777777" w:rsidR="00657868" w:rsidRDefault="00657868">
    <w:pPr>
      <w:pStyle w:val="Registration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3"/>
      <w:gridCol w:w="4677"/>
      <w:gridCol w:w="3969"/>
    </w:tblGrid>
    <w:tr w:rsidR="00657868" w14:paraId="1ABFD521" w14:textId="77777777"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300EB63F" w14:textId="77777777" w:rsidR="00657868" w:rsidRDefault="00657868">
          <w:pPr>
            <w:pStyle w:val="Zhlav"/>
            <w:tabs>
              <w:tab w:val="clear" w:pos="9071"/>
            </w:tabs>
          </w:pPr>
          <w:r>
            <w:rPr>
              <w:rFonts w:ascii="KBlogo" w:hAnsi="KBlogo"/>
              <w:sz w:val="64"/>
            </w:rPr>
            <w:t></w:t>
          </w:r>
        </w:p>
      </w:tc>
      <w:tc>
        <w:tcPr>
          <w:tcW w:w="4677" w:type="dxa"/>
          <w:tcBorders>
            <w:top w:val="nil"/>
            <w:left w:val="nil"/>
            <w:bottom w:val="nil"/>
            <w:right w:val="nil"/>
          </w:tcBorders>
        </w:tcPr>
        <w:p w14:paraId="3F726248" w14:textId="77777777" w:rsidR="00657868" w:rsidRDefault="00657868">
          <w:pPr>
            <w:pStyle w:val="Fixedtext"/>
            <w:spacing w:before="100"/>
          </w:pPr>
          <w:r>
            <w:t xml:space="preserve">Komerční banka, a. s., se sídlem: </w:t>
          </w:r>
        </w:p>
        <w:p w14:paraId="2231445E" w14:textId="77777777" w:rsidR="00657868" w:rsidRDefault="00657868">
          <w:pPr>
            <w:pStyle w:val="Fixedtext"/>
          </w:pPr>
          <w:r>
            <w:t>Praha 1, Na Příkopě 33, čp. 969, PSČ 114 07, IČ: 45317054</w:t>
          </w:r>
        </w:p>
        <w:p w14:paraId="57188651" w14:textId="77777777" w:rsidR="00657868" w:rsidRDefault="00657868">
          <w:pPr>
            <w:pStyle w:val="Registration"/>
          </w:pPr>
          <w:r>
            <w:t>ZAPSANÁ V OBCHODNÍM REJSTŘÍKU VEDENÉM MĚSTSKÝCH SOUDEM V PRAZE, ODDÍL B, VLOŽKA 1360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14:paraId="62E5A5CB" w14:textId="77777777" w:rsidR="00657868" w:rsidRDefault="00657868">
          <w:pPr>
            <w:pStyle w:val="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4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4</w:t>
          </w:r>
          <w:r>
            <w:rPr>
              <w:rStyle w:val="slostrnky"/>
            </w:rPr>
            <w:fldChar w:fldCharType="end"/>
          </w:r>
        </w:p>
        <w:p w14:paraId="1F164AD1" w14:textId="77777777" w:rsidR="00657868" w:rsidRDefault="00657868">
          <w:pPr>
            <w:pStyle w:val="Registration"/>
            <w:jc w:val="right"/>
            <w:rPr>
              <w:szCs w:val="8"/>
            </w:rPr>
          </w:pPr>
          <w:r>
            <w:rPr>
              <w:szCs w:val="8"/>
            </w:rPr>
            <w:t>Datum účinnosti šablony  15.2.2005</w:t>
          </w:r>
        </w:p>
        <w:p w14:paraId="3541073F" w14:textId="77777777" w:rsidR="00657868" w:rsidRDefault="00657868">
          <w:pPr>
            <w:pStyle w:val="Registration"/>
            <w:jc w:val="right"/>
          </w:pPr>
          <w:r>
            <w:t>Ver E HODRIUVE.DOT</w:t>
          </w:r>
        </w:p>
      </w:tc>
    </w:tr>
  </w:tbl>
  <w:p w14:paraId="4C601347" w14:textId="77777777" w:rsidR="00657868" w:rsidRDefault="00657868">
    <w:pPr>
      <w:pStyle w:val="Registration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87C5" w14:textId="77777777" w:rsidR="00812520" w:rsidRDefault="00812520">
      <w:r>
        <w:separator/>
      </w:r>
    </w:p>
  </w:footnote>
  <w:footnote w:type="continuationSeparator" w:id="0">
    <w:p w14:paraId="74C63611" w14:textId="77777777" w:rsidR="00812520" w:rsidRDefault="0081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7"/>
      <w:gridCol w:w="6804"/>
    </w:tblGrid>
    <w:tr w:rsidR="00657868" w14:paraId="6F53296C" w14:textId="77777777">
      <w:tc>
        <w:tcPr>
          <w:tcW w:w="3217" w:type="dxa"/>
        </w:tcPr>
        <w:p w14:paraId="46515FF2" w14:textId="77777777" w:rsidR="00657868" w:rsidRDefault="00657868">
          <w:r>
            <w:rPr>
              <w:rFonts w:ascii="KBlogo" w:hAnsi="KBlogo"/>
              <w:sz w:val="108"/>
            </w:rPr>
            <w:t></w:t>
          </w:r>
          <w:r>
            <w:rPr>
              <w:b/>
              <w:vanish/>
              <w:color w:val="FF0000"/>
              <w:sz w:val="22"/>
              <w:szCs w:val="22"/>
            </w:rPr>
            <w:t>(Nápověda zobrazena)</w:t>
          </w:r>
        </w:p>
      </w:tc>
      <w:tc>
        <w:tcPr>
          <w:tcW w:w="6804" w:type="dxa"/>
        </w:tcPr>
        <w:p w14:paraId="3ADA9A03" w14:textId="77777777" w:rsidR="00657868" w:rsidRDefault="00657868">
          <w:pPr>
            <w:pStyle w:val="Documentname"/>
            <w:spacing w:before="480"/>
          </w:pPr>
          <w:r>
            <w:t>Návrh na podnikatelský úvěr</w:t>
          </w:r>
        </w:p>
      </w:tc>
    </w:tr>
  </w:tbl>
  <w:p w14:paraId="6469073F" w14:textId="77777777" w:rsidR="00657868" w:rsidRDefault="00657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7"/>
      <w:gridCol w:w="6804"/>
    </w:tblGrid>
    <w:tr w:rsidR="00657868" w14:paraId="71E7C277" w14:textId="77777777">
      <w:tc>
        <w:tcPr>
          <w:tcW w:w="3217" w:type="dxa"/>
        </w:tcPr>
        <w:p w14:paraId="3E7AB861" w14:textId="77777777" w:rsidR="00657868" w:rsidRDefault="00657868">
          <w:r>
            <w:rPr>
              <w:rFonts w:ascii="KBlogo" w:hAnsi="KBlogo"/>
              <w:sz w:val="108"/>
            </w:rPr>
            <w:t></w:t>
          </w:r>
        </w:p>
      </w:tc>
      <w:tc>
        <w:tcPr>
          <w:tcW w:w="6804" w:type="dxa"/>
        </w:tcPr>
        <w:p w14:paraId="05002713" w14:textId="77777777" w:rsidR="00657868" w:rsidRDefault="00657868">
          <w:pPr>
            <w:pStyle w:val="Documentname"/>
            <w:spacing w:before="480"/>
          </w:pPr>
          <w:r>
            <w:t>Zhodnocení rizika obchodu</w:t>
          </w:r>
        </w:p>
      </w:tc>
    </w:tr>
  </w:tbl>
  <w:p w14:paraId="631C42C5" w14:textId="77777777" w:rsidR="00657868" w:rsidRDefault="00657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279D1"/>
    <w:multiLevelType w:val="hybridMultilevel"/>
    <w:tmpl w:val="A6F80E7A"/>
    <w:lvl w:ilvl="0" w:tplc="5D8650C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B6B4B13E">
      <w:start w:val="1"/>
      <w:numFmt w:val="lowerRoman"/>
      <w:lvlText w:val="(%2)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2A3A1E5F"/>
    <w:multiLevelType w:val="multilevel"/>
    <w:tmpl w:val="9B20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C5B8B"/>
    <w:multiLevelType w:val="hybridMultilevel"/>
    <w:tmpl w:val="65C0153C"/>
    <w:lvl w:ilvl="0" w:tplc="96A48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6655F"/>
    <w:multiLevelType w:val="hybridMultilevel"/>
    <w:tmpl w:val="849CF808"/>
    <w:lvl w:ilvl="0" w:tplc="04050017">
      <w:start w:val="1"/>
      <w:numFmt w:val="lowerLetter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295717851">
    <w:abstractNumId w:val="2"/>
  </w:num>
  <w:num w:numId="2" w16cid:durableId="2097942090">
    <w:abstractNumId w:val="3"/>
  </w:num>
  <w:num w:numId="3" w16cid:durableId="1154756177">
    <w:abstractNumId w:val="0"/>
  </w:num>
  <w:num w:numId="4" w16cid:durableId="320893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1" w:cryptProviderType="rsaAES" w:cryptAlgorithmClass="hash" w:cryptAlgorithmType="typeAny" w:cryptAlgorithmSid="14" w:cryptSpinCount="100000" w:hash="DeDP/0fmuylHG+TXeNsvrNUeSXW7lzuXO2iH9SGCkMqH/YjmMYvj1gfsETg8yk5vcRwI+ZdpZdMQeJu1rCpIfA==" w:salt="0UhA0ZF5uSeINf5aeffbzQ==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PrvCerp" w:val="01.04.2025"/>
    <w:docVar w:name="DatSmlouvy" w:val="01.04.2025"/>
    <w:docVar w:name="DatUcinnosti" w:val="01.04.2025"/>
    <w:docVar w:name="DP_UVER" w:val="|EB1=35-3431611587/0100|EB2=01.04.2025|EB3=01.04.2025|DDDOK=0^1^1^0|DDVYP=1^30^0^0|KTYP=1^1^3^1"/>
    <w:docVar w:name="HelpCisUV" w:val="35-3431611587/0100"/>
    <w:docVar w:name="helpokno1" w:val="0"/>
    <w:docVar w:name="helpokno2" w:val=" 2"/>
    <w:docVar w:name="chyba" w:val="9"/>
    <w:docVar w:name="Jednou" w:val="19"/>
    <w:docVar w:name="Vypisy" w:val="1^30^0^0"/>
  </w:docVars>
  <w:rsids>
    <w:rsidRoot w:val="00812520"/>
    <w:rsid w:val="000036C3"/>
    <w:rsid w:val="000041B7"/>
    <w:rsid w:val="00004F48"/>
    <w:rsid w:val="00005C52"/>
    <w:rsid w:val="00006BF3"/>
    <w:rsid w:val="000077AA"/>
    <w:rsid w:val="00010A56"/>
    <w:rsid w:val="00010AA4"/>
    <w:rsid w:val="00010CF7"/>
    <w:rsid w:val="00010DB7"/>
    <w:rsid w:val="00011037"/>
    <w:rsid w:val="00011408"/>
    <w:rsid w:val="00011891"/>
    <w:rsid w:val="0001302C"/>
    <w:rsid w:val="000140C2"/>
    <w:rsid w:val="00015161"/>
    <w:rsid w:val="00015480"/>
    <w:rsid w:val="00015658"/>
    <w:rsid w:val="00017780"/>
    <w:rsid w:val="0002053F"/>
    <w:rsid w:val="0002096B"/>
    <w:rsid w:val="00020D1B"/>
    <w:rsid w:val="0002127F"/>
    <w:rsid w:val="0002186D"/>
    <w:rsid w:val="00022B0F"/>
    <w:rsid w:val="00023FDC"/>
    <w:rsid w:val="000243A1"/>
    <w:rsid w:val="00024B73"/>
    <w:rsid w:val="00024E34"/>
    <w:rsid w:val="00024F6A"/>
    <w:rsid w:val="00025291"/>
    <w:rsid w:val="000267AD"/>
    <w:rsid w:val="00026956"/>
    <w:rsid w:val="00027645"/>
    <w:rsid w:val="00030020"/>
    <w:rsid w:val="00030B68"/>
    <w:rsid w:val="00031546"/>
    <w:rsid w:val="000323A7"/>
    <w:rsid w:val="000325C8"/>
    <w:rsid w:val="00033B74"/>
    <w:rsid w:val="00033EE7"/>
    <w:rsid w:val="00034371"/>
    <w:rsid w:val="00034F7D"/>
    <w:rsid w:val="00034FC7"/>
    <w:rsid w:val="000354D3"/>
    <w:rsid w:val="0003575F"/>
    <w:rsid w:val="000358DC"/>
    <w:rsid w:val="00036AFA"/>
    <w:rsid w:val="00037094"/>
    <w:rsid w:val="000405CB"/>
    <w:rsid w:val="00040D48"/>
    <w:rsid w:val="000410F6"/>
    <w:rsid w:val="0004228B"/>
    <w:rsid w:val="00042440"/>
    <w:rsid w:val="00042EAA"/>
    <w:rsid w:val="00042EF2"/>
    <w:rsid w:val="0004372B"/>
    <w:rsid w:val="00043D5B"/>
    <w:rsid w:val="00044210"/>
    <w:rsid w:val="00044EE3"/>
    <w:rsid w:val="00044FF4"/>
    <w:rsid w:val="00045169"/>
    <w:rsid w:val="00045D98"/>
    <w:rsid w:val="00046B3B"/>
    <w:rsid w:val="000470F7"/>
    <w:rsid w:val="00047891"/>
    <w:rsid w:val="00047FE7"/>
    <w:rsid w:val="00054933"/>
    <w:rsid w:val="00054B59"/>
    <w:rsid w:val="00054FD2"/>
    <w:rsid w:val="000557F5"/>
    <w:rsid w:val="0005621B"/>
    <w:rsid w:val="000564B5"/>
    <w:rsid w:val="0005650E"/>
    <w:rsid w:val="0005688A"/>
    <w:rsid w:val="0005698F"/>
    <w:rsid w:val="00060E01"/>
    <w:rsid w:val="00061744"/>
    <w:rsid w:val="00061BC8"/>
    <w:rsid w:val="0006291C"/>
    <w:rsid w:val="0006294C"/>
    <w:rsid w:val="00064FDA"/>
    <w:rsid w:val="000651DB"/>
    <w:rsid w:val="000659A7"/>
    <w:rsid w:val="00065B03"/>
    <w:rsid w:val="00065C8D"/>
    <w:rsid w:val="00066FB1"/>
    <w:rsid w:val="0006762C"/>
    <w:rsid w:val="0006786F"/>
    <w:rsid w:val="000679CD"/>
    <w:rsid w:val="000700AF"/>
    <w:rsid w:val="0007100A"/>
    <w:rsid w:val="000715D9"/>
    <w:rsid w:val="00071C4D"/>
    <w:rsid w:val="000728C0"/>
    <w:rsid w:val="00073530"/>
    <w:rsid w:val="00073975"/>
    <w:rsid w:val="00073D0C"/>
    <w:rsid w:val="0007430F"/>
    <w:rsid w:val="000744D8"/>
    <w:rsid w:val="000747E4"/>
    <w:rsid w:val="00075747"/>
    <w:rsid w:val="00075864"/>
    <w:rsid w:val="00075A40"/>
    <w:rsid w:val="00075A6B"/>
    <w:rsid w:val="000761D2"/>
    <w:rsid w:val="000762B5"/>
    <w:rsid w:val="000763C6"/>
    <w:rsid w:val="00076928"/>
    <w:rsid w:val="00076A00"/>
    <w:rsid w:val="00076D7C"/>
    <w:rsid w:val="00077A87"/>
    <w:rsid w:val="000806AB"/>
    <w:rsid w:val="000810F6"/>
    <w:rsid w:val="00081419"/>
    <w:rsid w:val="0008148E"/>
    <w:rsid w:val="000818D3"/>
    <w:rsid w:val="0008216B"/>
    <w:rsid w:val="00084DD7"/>
    <w:rsid w:val="00084F53"/>
    <w:rsid w:val="00086015"/>
    <w:rsid w:val="00087F70"/>
    <w:rsid w:val="00090471"/>
    <w:rsid w:val="000906D3"/>
    <w:rsid w:val="00090D99"/>
    <w:rsid w:val="00090E66"/>
    <w:rsid w:val="00090E75"/>
    <w:rsid w:val="00091593"/>
    <w:rsid w:val="000916B3"/>
    <w:rsid w:val="00092350"/>
    <w:rsid w:val="000928DE"/>
    <w:rsid w:val="0009367B"/>
    <w:rsid w:val="000940A6"/>
    <w:rsid w:val="00094974"/>
    <w:rsid w:val="00094D52"/>
    <w:rsid w:val="00094E92"/>
    <w:rsid w:val="00094F3C"/>
    <w:rsid w:val="0009519D"/>
    <w:rsid w:val="0009580D"/>
    <w:rsid w:val="000962F1"/>
    <w:rsid w:val="000968CE"/>
    <w:rsid w:val="00096F9F"/>
    <w:rsid w:val="0009726E"/>
    <w:rsid w:val="000A0DDC"/>
    <w:rsid w:val="000A1110"/>
    <w:rsid w:val="000A1EB1"/>
    <w:rsid w:val="000A303F"/>
    <w:rsid w:val="000A3268"/>
    <w:rsid w:val="000A3750"/>
    <w:rsid w:val="000A417F"/>
    <w:rsid w:val="000A5349"/>
    <w:rsid w:val="000A5535"/>
    <w:rsid w:val="000A6930"/>
    <w:rsid w:val="000A6AE3"/>
    <w:rsid w:val="000A77DE"/>
    <w:rsid w:val="000A78F3"/>
    <w:rsid w:val="000B0F66"/>
    <w:rsid w:val="000B11F5"/>
    <w:rsid w:val="000B2302"/>
    <w:rsid w:val="000B2E4E"/>
    <w:rsid w:val="000B36F9"/>
    <w:rsid w:val="000B381C"/>
    <w:rsid w:val="000B3B9E"/>
    <w:rsid w:val="000B449D"/>
    <w:rsid w:val="000B46BA"/>
    <w:rsid w:val="000B58E5"/>
    <w:rsid w:val="000B5A01"/>
    <w:rsid w:val="000B6075"/>
    <w:rsid w:val="000B6259"/>
    <w:rsid w:val="000B77DF"/>
    <w:rsid w:val="000B79A9"/>
    <w:rsid w:val="000B7F67"/>
    <w:rsid w:val="000C0035"/>
    <w:rsid w:val="000C1E58"/>
    <w:rsid w:val="000C3ACD"/>
    <w:rsid w:val="000C3EDB"/>
    <w:rsid w:val="000C43DF"/>
    <w:rsid w:val="000C442B"/>
    <w:rsid w:val="000C47AB"/>
    <w:rsid w:val="000C4CDD"/>
    <w:rsid w:val="000C553D"/>
    <w:rsid w:val="000C7837"/>
    <w:rsid w:val="000C7B20"/>
    <w:rsid w:val="000C7C40"/>
    <w:rsid w:val="000C7EB3"/>
    <w:rsid w:val="000D2014"/>
    <w:rsid w:val="000D2035"/>
    <w:rsid w:val="000D2573"/>
    <w:rsid w:val="000D2C03"/>
    <w:rsid w:val="000D3482"/>
    <w:rsid w:val="000D3A79"/>
    <w:rsid w:val="000D400A"/>
    <w:rsid w:val="000D427A"/>
    <w:rsid w:val="000D5429"/>
    <w:rsid w:val="000D5456"/>
    <w:rsid w:val="000D5AF4"/>
    <w:rsid w:val="000D7179"/>
    <w:rsid w:val="000D7BE1"/>
    <w:rsid w:val="000E014C"/>
    <w:rsid w:val="000E0C92"/>
    <w:rsid w:val="000E16F7"/>
    <w:rsid w:val="000E17D1"/>
    <w:rsid w:val="000E228A"/>
    <w:rsid w:val="000E2792"/>
    <w:rsid w:val="000E28E2"/>
    <w:rsid w:val="000E396D"/>
    <w:rsid w:val="000E3B6F"/>
    <w:rsid w:val="000E4675"/>
    <w:rsid w:val="000E472E"/>
    <w:rsid w:val="000E4BEC"/>
    <w:rsid w:val="000E4FAB"/>
    <w:rsid w:val="000E5274"/>
    <w:rsid w:val="000E56D7"/>
    <w:rsid w:val="000E58A5"/>
    <w:rsid w:val="000E6E22"/>
    <w:rsid w:val="000E717D"/>
    <w:rsid w:val="000E7439"/>
    <w:rsid w:val="000F036F"/>
    <w:rsid w:val="000F046B"/>
    <w:rsid w:val="000F06C0"/>
    <w:rsid w:val="000F0D09"/>
    <w:rsid w:val="000F0D36"/>
    <w:rsid w:val="000F2095"/>
    <w:rsid w:val="000F2F27"/>
    <w:rsid w:val="000F330C"/>
    <w:rsid w:val="000F3983"/>
    <w:rsid w:val="000F4A1B"/>
    <w:rsid w:val="000F5C35"/>
    <w:rsid w:val="000F6487"/>
    <w:rsid w:val="000F64CE"/>
    <w:rsid w:val="000F6E14"/>
    <w:rsid w:val="000F7D03"/>
    <w:rsid w:val="000F7D4F"/>
    <w:rsid w:val="0010010E"/>
    <w:rsid w:val="0010061E"/>
    <w:rsid w:val="001015DA"/>
    <w:rsid w:val="00101BC6"/>
    <w:rsid w:val="0010221B"/>
    <w:rsid w:val="00102582"/>
    <w:rsid w:val="00103D45"/>
    <w:rsid w:val="001048DE"/>
    <w:rsid w:val="0010779E"/>
    <w:rsid w:val="001103DC"/>
    <w:rsid w:val="0011040A"/>
    <w:rsid w:val="00110B5D"/>
    <w:rsid w:val="00111FB7"/>
    <w:rsid w:val="001122A1"/>
    <w:rsid w:val="00112C93"/>
    <w:rsid w:val="00112FE2"/>
    <w:rsid w:val="001136C6"/>
    <w:rsid w:val="001138FD"/>
    <w:rsid w:val="001140D4"/>
    <w:rsid w:val="00114641"/>
    <w:rsid w:val="00114A74"/>
    <w:rsid w:val="00115F7A"/>
    <w:rsid w:val="0011788C"/>
    <w:rsid w:val="00117E82"/>
    <w:rsid w:val="00120F72"/>
    <w:rsid w:val="0012250B"/>
    <w:rsid w:val="00122E6C"/>
    <w:rsid w:val="00123060"/>
    <w:rsid w:val="0012324C"/>
    <w:rsid w:val="00123BA2"/>
    <w:rsid w:val="00123C7B"/>
    <w:rsid w:val="001241CA"/>
    <w:rsid w:val="001252C1"/>
    <w:rsid w:val="001253BF"/>
    <w:rsid w:val="001262F6"/>
    <w:rsid w:val="0012643A"/>
    <w:rsid w:val="00126816"/>
    <w:rsid w:val="00127111"/>
    <w:rsid w:val="001275F7"/>
    <w:rsid w:val="00127F1D"/>
    <w:rsid w:val="0013031C"/>
    <w:rsid w:val="00130A1B"/>
    <w:rsid w:val="00130D1C"/>
    <w:rsid w:val="00132002"/>
    <w:rsid w:val="00132888"/>
    <w:rsid w:val="00133300"/>
    <w:rsid w:val="001349BD"/>
    <w:rsid w:val="00134B6A"/>
    <w:rsid w:val="0013536F"/>
    <w:rsid w:val="001356EF"/>
    <w:rsid w:val="00135911"/>
    <w:rsid w:val="00136855"/>
    <w:rsid w:val="00137051"/>
    <w:rsid w:val="001376FF"/>
    <w:rsid w:val="00137C3A"/>
    <w:rsid w:val="00140DB1"/>
    <w:rsid w:val="0014147F"/>
    <w:rsid w:val="00141C81"/>
    <w:rsid w:val="00142569"/>
    <w:rsid w:val="00142ABE"/>
    <w:rsid w:val="00142BE2"/>
    <w:rsid w:val="00142D33"/>
    <w:rsid w:val="0014396F"/>
    <w:rsid w:val="001439CB"/>
    <w:rsid w:val="001449CD"/>
    <w:rsid w:val="00144C75"/>
    <w:rsid w:val="00145CFD"/>
    <w:rsid w:val="0014692A"/>
    <w:rsid w:val="00146D8F"/>
    <w:rsid w:val="00147B0C"/>
    <w:rsid w:val="00147CE8"/>
    <w:rsid w:val="00147D06"/>
    <w:rsid w:val="00150162"/>
    <w:rsid w:val="00150262"/>
    <w:rsid w:val="00150B6A"/>
    <w:rsid w:val="001519F2"/>
    <w:rsid w:val="00153D41"/>
    <w:rsid w:val="00154C44"/>
    <w:rsid w:val="00155111"/>
    <w:rsid w:val="00156539"/>
    <w:rsid w:val="0015695B"/>
    <w:rsid w:val="00156B36"/>
    <w:rsid w:val="001575D3"/>
    <w:rsid w:val="001578A4"/>
    <w:rsid w:val="00157B80"/>
    <w:rsid w:val="00157E8B"/>
    <w:rsid w:val="00160B98"/>
    <w:rsid w:val="001612E5"/>
    <w:rsid w:val="00164640"/>
    <w:rsid w:val="00165E6D"/>
    <w:rsid w:val="00166051"/>
    <w:rsid w:val="00166737"/>
    <w:rsid w:val="00166DE9"/>
    <w:rsid w:val="00166F65"/>
    <w:rsid w:val="00171024"/>
    <w:rsid w:val="001713DF"/>
    <w:rsid w:val="00171939"/>
    <w:rsid w:val="00172CBB"/>
    <w:rsid w:val="00173F56"/>
    <w:rsid w:val="001747F2"/>
    <w:rsid w:val="00175089"/>
    <w:rsid w:val="001756A7"/>
    <w:rsid w:val="0017599B"/>
    <w:rsid w:val="0017680E"/>
    <w:rsid w:val="00177F35"/>
    <w:rsid w:val="0018016A"/>
    <w:rsid w:val="0018082B"/>
    <w:rsid w:val="00180DB6"/>
    <w:rsid w:val="0018204C"/>
    <w:rsid w:val="001820BD"/>
    <w:rsid w:val="00182A2A"/>
    <w:rsid w:val="00182A8F"/>
    <w:rsid w:val="00183CB2"/>
    <w:rsid w:val="00183DC7"/>
    <w:rsid w:val="001847DF"/>
    <w:rsid w:val="001848BE"/>
    <w:rsid w:val="00184BF3"/>
    <w:rsid w:val="00185C11"/>
    <w:rsid w:val="001862B1"/>
    <w:rsid w:val="00186781"/>
    <w:rsid w:val="001867F8"/>
    <w:rsid w:val="00186C70"/>
    <w:rsid w:val="0018744C"/>
    <w:rsid w:val="00187EA4"/>
    <w:rsid w:val="00187EA8"/>
    <w:rsid w:val="001904B7"/>
    <w:rsid w:val="001914E4"/>
    <w:rsid w:val="0019199D"/>
    <w:rsid w:val="0019254D"/>
    <w:rsid w:val="00193693"/>
    <w:rsid w:val="0019371B"/>
    <w:rsid w:val="001938AA"/>
    <w:rsid w:val="001938BB"/>
    <w:rsid w:val="00194A1D"/>
    <w:rsid w:val="001950A8"/>
    <w:rsid w:val="0019688B"/>
    <w:rsid w:val="00197793"/>
    <w:rsid w:val="0019798E"/>
    <w:rsid w:val="00197EDF"/>
    <w:rsid w:val="001A0C6C"/>
    <w:rsid w:val="001A116B"/>
    <w:rsid w:val="001A1411"/>
    <w:rsid w:val="001A24A6"/>
    <w:rsid w:val="001A2C83"/>
    <w:rsid w:val="001A32CD"/>
    <w:rsid w:val="001A3520"/>
    <w:rsid w:val="001A4D55"/>
    <w:rsid w:val="001A5C09"/>
    <w:rsid w:val="001A616B"/>
    <w:rsid w:val="001A6BD0"/>
    <w:rsid w:val="001A6C6A"/>
    <w:rsid w:val="001A7390"/>
    <w:rsid w:val="001B0BF0"/>
    <w:rsid w:val="001B1757"/>
    <w:rsid w:val="001B1B7F"/>
    <w:rsid w:val="001B1D66"/>
    <w:rsid w:val="001B235F"/>
    <w:rsid w:val="001B283B"/>
    <w:rsid w:val="001B2C1F"/>
    <w:rsid w:val="001B3B00"/>
    <w:rsid w:val="001B3B09"/>
    <w:rsid w:val="001B3DD6"/>
    <w:rsid w:val="001B3F91"/>
    <w:rsid w:val="001B40CE"/>
    <w:rsid w:val="001B42B8"/>
    <w:rsid w:val="001B46C1"/>
    <w:rsid w:val="001B476F"/>
    <w:rsid w:val="001B47FC"/>
    <w:rsid w:val="001B49FB"/>
    <w:rsid w:val="001B4C54"/>
    <w:rsid w:val="001B52D7"/>
    <w:rsid w:val="001B5880"/>
    <w:rsid w:val="001B5FB3"/>
    <w:rsid w:val="001B61E8"/>
    <w:rsid w:val="001B668D"/>
    <w:rsid w:val="001B701D"/>
    <w:rsid w:val="001B787D"/>
    <w:rsid w:val="001B7986"/>
    <w:rsid w:val="001B7993"/>
    <w:rsid w:val="001C26A9"/>
    <w:rsid w:val="001C33B9"/>
    <w:rsid w:val="001C3431"/>
    <w:rsid w:val="001C3B26"/>
    <w:rsid w:val="001C3E67"/>
    <w:rsid w:val="001C451A"/>
    <w:rsid w:val="001C4774"/>
    <w:rsid w:val="001C4D27"/>
    <w:rsid w:val="001C4D2F"/>
    <w:rsid w:val="001C5614"/>
    <w:rsid w:val="001C5D9F"/>
    <w:rsid w:val="001C5DFA"/>
    <w:rsid w:val="001C638A"/>
    <w:rsid w:val="001C6D45"/>
    <w:rsid w:val="001C6DAB"/>
    <w:rsid w:val="001C6F90"/>
    <w:rsid w:val="001C7BF8"/>
    <w:rsid w:val="001D22F9"/>
    <w:rsid w:val="001D261D"/>
    <w:rsid w:val="001D27F7"/>
    <w:rsid w:val="001D2B23"/>
    <w:rsid w:val="001D2D50"/>
    <w:rsid w:val="001D36FF"/>
    <w:rsid w:val="001D4146"/>
    <w:rsid w:val="001D5CBC"/>
    <w:rsid w:val="001D5E8E"/>
    <w:rsid w:val="001D6FCE"/>
    <w:rsid w:val="001D71B6"/>
    <w:rsid w:val="001D735F"/>
    <w:rsid w:val="001D796D"/>
    <w:rsid w:val="001E066F"/>
    <w:rsid w:val="001E08FA"/>
    <w:rsid w:val="001E08FB"/>
    <w:rsid w:val="001E1EA5"/>
    <w:rsid w:val="001E5352"/>
    <w:rsid w:val="001E5905"/>
    <w:rsid w:val="001E5BB1"/>
    <w:rsid w:val="001E76D3"/>
    <w:rsid w:val="001F0486"/>
    <w:rsid w:val="001F063A"/>
    <w:rsid w:val="001F0EFC"/>
    <w:rsid w:val="001F19AB"/>
    <w:rsid w:val="001F1B84"/>
    <w:rsid w:val="001F1FCC"/>
    <w:rsid w:val="001F21E0"/>
    <w:rsid w:val="001F25F7"/>
    <w:rsid w:val="001F2C50"/>
    <w:rsid w:val="001F4604"/>
    <w:rsid w:val="001F5FC4"/>
    <w:rsid w:val="001F645F"/>
    <w:rsid w:val="001F677C"/>
    <w:rsid w:val="001F6EFF"/>
    <w:rsid w:val="00200885"/>
    <w:rsid w:val="00200B15"/>
    <w:rsid w:val="00200CD5"/>
    <w:rsid w:val="002015EE"/>
    <w:rsid w:val="0020241F"/>
    <w:rsid w:val="00202836"/>
    <w:rsid w:val="00203A99"/>
    <w:rsid w:val="00203E08"/>
    <w:rsid w:val="0020454F"/>
    <w:rsid w:val="00204AA3"/>
    <w:rsid w:val="00205540"/>
    <w:rsid w:val="00205B32"/>
    <w:rsid w:val="002070F3"/>
    <w:rsid w:val="0020739F"/>
    <w:rsid w:val="002077C3"/>
    <w:rsid w:val="0021180F"/>
    <w:rsid w:val="00212061"/>
    <w:rsid w:val="00213CB1"/>
    <w:rsid w:val="00213CFD"/>
    <w:rsid w:val="00213E5B"/>
    <w:rsid w:val="00214E86"/>
    <w:rsid w:val="00215A74"/>
    <w:rsid w:val="00215A9A"/>
    <w:rsid w:val="00216A00"/>
    <w:rsid w:val="00216E41"/>
    <w:rsid w:val="00216F3A"/>
    <w:rsid w:val="00217A83"/>
    <w:rsid w:val="00220304"/>
    <w:rsid w:val="002204E1"/>
    <w:rsid w:val="00221B71"/>
    <w:rsid w:val="0022241B"/>
    <w:rsid w:val="0022294A"/>
    <w:rsid w:val="0022345C"/>
    <w:rsid w:val="00223E57"/>
    <w:rsid w:val="00224AF3"/>
    <w:rsid w:val="0022758D"/>
    <w:rsid w:val="00227EA8"/>
    <w:rsid w:val="00227F51"/>
    <w:rsid w:val="00231B24"/>
    <w:rsid w:val="00231B64"/>
    <w:rsid w:val="00231F79"/>
    <w:rsid w:val="00232409"/>
    <w:rsid w:val="002326E5"/>
    <w:rsid w:val="00232E1D"/>
    <w:rsid w:val="00232F16"/>
    <w:rsid w:val="002335D8"/>
    <w:rsid w:val="00233937"/>
    <w:rsid w:val="002340B3"/>
    <w:rsid w:val="002345DB"/>
    <w:rsid w:val="002345FF"/>
    <w:rsid w:val="002355E9"/>
    <w:rsid w:val="002368DB"/>
    <w:rsid w:val="0023691F"/>
    <w:rsid w:val="00236F36"/>
    <w:rsid w:val="0023746D"/>
    <w:rsid w:val="00237655"/>
    <w:rsid w:val="002376D9"/>
    <w:rsid w:val="00237D02"/>
    <w:rsid w:val="00240C6A"/>
    <w:rsid w:val="00241E03"/>
    <w:rsid w:val="00242546"/>
    <w:rsid w:val="002437B3"/>
    <w:rsid w:val="002450B3"/>
    <w:rsid w:val="00245607"/>
    <w:rsid w:val="00245827"/>
    <w:rsid w:val="00245F09"/>
    <w:rsid w:val="002509F6"/>
    <w:rsid w:val="0025156E"/>
    <w:rsid w:val="00251839"/>
    <w:rsid w:val="002558FD"/>
    <w:rsid w:val="002569CD"/>
    <w:rsid w:val="002575D4"/>
    <w:rsid w:val="00257C12"/>
    <w:rsid w:val="00260786"/>
    <w:rsid w:val="002609FD"/>
    <w:rsid w:val="00261CED"/>
    <w:rsid w:val="0026231C"/>
    <w:rsid w:val="00262BCD"/>
    <w:rsid w:val="00264BCE"/>
    <w:rsid w:val="00265259"/>
    <w:rsid w:val="0026635A"/>
    <w:rsid w:val="0026694B"/>
    <w:rsid w:val="00266E79"/>
    <w:rsid w:val="00267851"/>
    <w:rsid w:val="00267A6A"/>
    <w:rsid w:val="00267F73"/>
    <w:rsid w:val="00270874"/>
    <w:rsid w:val="002710B5"/>
    <w:rsid w:val="002712BC"/>
    <w:rsid w:val="00271430"/>
    <w:rsid w:val="00271453"/>
    <w:rsid w:val="002718DE"/>
    <w:rsid w:val="00271A48"/>
    <w:rsid w:val="00272667"/>
    <w:rsid w:val="00272DBD"/>
    <w:rsid w:val="0027366A"/>
    <w:rsid w:val="00273F84"/>
    <w:rsid w:val="002746D8"/>
    <w:rsid w:val="00274865"/>
    <w:rsid w:val="00275303"/>
    <w:rsid w:val="002753B0"/>
    <w:rsid w:val="002753D7"/>
    <w:rsid w:val="0027570F"/>
    <w:rsid w:val="00277AA9"/>
    <w:rsid w:val="0028003D"/>
    <w:rsid w:val="00280300"/>
    <w:rsid w:val="00280C48"/>
    <w:rsid w:val="00281741"/>
    <w:rsid w:val="00281D00"/>
    <w:rsid w:val="002821C5"/>
    <w:rsid w:val="002833EB"/>
    <w:rsid w:val="00283792"/>
    <w:rsid w:val="002839FF"/>
    <w:rsid w:val="00283A58"/>
    <w:rsid w:val="00283B88"/>
    <w:rsid w:val="00284F6A"/>
    <w:rsid w:val="00285B47"/>
    <w:rsid w:val="002866BB"/>
    <w:rsid w:val="00286C5E"/>
    <w:rsid w:val="002876DD"/>
    <w:rsid w:val="00287A88"/>
    <w:rsid w:val="00290367"/>
    <w:rsid w:val="00290CC3"/>
    <w:rsid w:val="00292193"/>
    <w:rsid w:val="00292B43"/>
    <w:rsid w:val="00294AB2"/>
    <w:rsid w:val="0029542A"/>
    <w:rsid w:val="00296847"/>
    <w:rsid w:val="00296FE9"/>
    <w:rsid w:val="002971FB"/>
    <w:rsid w:val="00297383"/>
    <w:rsid w:val="002A0A74"/>
    <w:rsid w:val="002A16BC"/>
    <w:rsid w:val="002A1868"/>
    <w:rsid w:val="002A1D64"/>
    <w:rsid w:val="002A37FE"/>
    <w:rsid w:val="002A3DAB"/>
    <w:rsid w:val="002A4053"/>
    <w:rsid w:val="002A428D"/>
    <w:rsid w:val="002A5C72"/>
    <w:rsid w:val="002A6AEC"/>
    <w:rsid w:val="002A76A3"/>
    <w:rsid w:val="002A7714"/>
    <w:rsid w:val="002A7D43"/>
    <w:rsid w:val="002B0383"/>
    <w:rsid w:val="002B07A0"/>
    <w:rsid w:val="002B0ECF"/>
    <w:rsid w:val="002B0F85"/>
    <w:rsid w:val="002B101E"/>
    <w:rsid w:val="002B15E7"/>
    <w:rsid w:val="002B1718"/>
    <w:rsid w:val="002B18AF"/>
    <w:rsid w:val="002B2166"/>
    <w:rsid w:val="002B281E"/>
    <w:rsid w:val="002B3DBA"/>
    <w:rsid w:val="002B630D"/>
    <w:rsid w:val="002B6905"/>
    <w:rsid w:val="002B746D"/>
    <w:rsid w:val="002B75E5"/>
    <w:rsid w:val="002B7A8C"/>
    <w:rsid w:val="002C00E0"/>
    <w:rsid w:val="002C0C8D"/>
    <w:rsid w:val="002C0C93"/>
    <w:rsid w:val="002C11B5"/>
    <w:rsid w:val="002C2630"/>
    <w:rsid w:val="002C3973"/>
    <w:rsid w:val="002C40E4"/>
    <w:rsid w:val="002C4242"/>
    <w:rsid w:val="002C51F4"/>
    <w:rsid w:val="002C5A7A"/>
    <w:rsid w:val="002C5DFF"/>
    <w:rsid w:val="002C6133"/>
    <w:rsid w:val="002C66C6"/>
    <w:rsid w:val="002C6C1D"/>
    <w:rsid w:val="002C706C"/>
    <w:rsid w:val="002C7662"/>
    <w:rsid w:val="002C7BD5"/>
    <w:rsid w:val="002D13DF"/>
    <w:rsid w:val="002D210F"/>
    <w:rsid w:val="002D2606"/>
    <w:rsid w:val="002D299C"/>
    <w:rsid w:val="002D32F7"/>
    <w:rsid w:val="002D37B6"/>
    <w:rsid w:val="002D3CF9"/>
    <w:rsid w:val="002D3F06"/>
    <w:rsid w:val="002D571C"/>
    <w:rsid w:val="002D5829"/>
    <w:rsid w:val="002D5DC8"/>
    <w:rsid w:val="002D5DF9"/>
    <w:rsid w:val="002D6B9C"/>
    <w:rsid w:val="002D6D63"/>
    <w:rsid w:val="002D6E65"/>
    <w:rsid w:val="002D7764"/>
    <w:rsid w:val="002D7B78"/>
    <w:rsid w:val="002E006E"/>
    <w:rsid w:val="002E0BE1"/>
    <w:rsid w:val="002E117D"/>
    <w:rsid w:val="002E1889"/>
    <w:rsid w:val="002E188A"/>
    <w:rsid w:val="002E248E"/>
    <w:rsid w:val="002E28DC"/>
    <w:rsid w:val="002E2A91"/>
    <w:rsid w:val="002E39B5"/>
    <w:rsid w:val="002E3C42"/>
    <w:rsid w:val="002E3F41"/>
    <w:rsid w:val="002E57FE"/>
    <w:rsid w:val="002E582D"/>
    <w:rsid w:val="002E5B42"/>
    <w:rsid w:val="002E5C30"/>
    <w:rsid w:val="002E5DAD"/>
    <w:rsid w:val="002E5E20"/>
    <w:rsid w:val="002E6A15"/>
    <w:rsid w:val="002E6A8E"/>
    <w:rsid w:val="002E6E43"/>
    <w:rsid w:val="002E6EE8"/>
    <w:rsid w:val="002F0476"/>
    <w:rsid w:val="002F05EB"/>
    <w:rsid w:val="002F2380"/>
    <w:rsid w:val="002F26BC"/>
    <w:rsid w:val="002F31D6"/>
    <w:rsid w:val="002F4760"/>
    <w:rsid w:val="002F5311"/>
    <w:rsid w:val="002F643F"/>
    <w:rsid w:val="002F6B43"/>
    <w:rsid w:val="002F6FEB"/>
    <w:rsid w:val="0030039E"/>
    <w:rsid w:val="00300893"/>
    <w:rsid w:val="00301E9C"/>
    <w:rsid w:val="003026E8"/>
    <w:rsid w:val="00303280"/>
    <w:rsid w:val="0030372B"/>
    <w:rsid w:val="003043FB"/>
    <w:rsid w:val="00304412"/>
    <w:rsid w:val="00304561"/>
    <w:rsid w:val="0030519F"/>
    <w:rsid w:val="0030672B"/>
    <w:rsid w:val="00306DA2"/>
    <w:rsid w:val="00307BFD"/>
    <w:rsid w:val="00307E47"/>
    <w:rsid w:val="003108EA"/>
    <w:rsid w:val="00310AFC"/>
    <w:rsid w:val="00311114"/>
    <w:rsid w:val="00311777"/>
    <w:rsid w:val="0031292F"/>
    <w:rsid w:val="00312B95"/>
    <w:rsid w:val="003130C2"/>
    <w:rsid w:val="00314679"/>
    <w:rsid w:val="0031489B"/>
    <w:rsid w:val="00316239"/>
    <w:rsid w:val="00317749"/>
    <w:rsid w:val="00320452"/>
    <w:rsid w:val="00320648"/>
    <w:rsid w:val="00320828"/>
    <w:rsid w:val="003217D7"/>
    <w:rsid w:val="003219F6"/>
    <w:rsid w:val="00321BA9"/>
    <w:rsid w:val="00321BB3"/>
    <w:rsid w:val="00322231"/>
    <w:rsid w:val="00323CB1"/>
    <w:rsid w:val="0032407C"/>
    <w:rsid w:val="0032536B"/>
    <w:rsid w:val="0032654B"/>
    <w:rsid w:val="00326C1F"/>
    <w:rsid w:val="0032742A"/>
    <w:rsid w:val="0032779A"/>
    <w:rsid w:val="003279BC"/>
    <w:rsid w:val="00327D95"/>
    <w:rsid w:val="00327F5C"/>
    <w:rsid w:val="003310A4"/>
    <w:rsid w:val="00331549"/>
    <w:rsid w:val="00331E0F"/>
    <w:rsid w:val="003338C8"/>
    <w:rsid w:val="00333A41"/>
    <w:rsid w:val="00333D1F"/>
    <w:rsid w:val="0033430B"/>
    <w:rsid w:val="003349D8"/>
    <w:rsid w:val="00335275"/>
    <w:rsid w:val="00336557"/>
    <w:rsid w:val="003379A3"/>
    <w:rsid w:val="00340996"/>
    <w:rsid w:val="00340EF6"/>
    <w:rsid w:val="003420D3"/>
    <w:rsid w:val="00342C2B"/>
    <w:rsid w:val="00342E60"/>
    <w:rsid w:val="00343A07"/>
    <w:rsid w:val="003449CC"/>
    <w:rsid w:val="00344EEE"/>
    <w:rsid w:val="0034510E"/>
    <w:rsid w:val="0034591C"/>
    <w:rsid w:val="003504B8"/>
    <w:rsid w:val="0035083D"/>
    <w:rsid w:val="00351CC0"/>
    <w:rsid w:val="00351D46"/>
    <w:rsid w:val="003531C0"/>
    <w:rsid w:val="00354793"/>
    <w:rsid w:val="003555FA"/>
    <w:rsid w:val="003558DF"/>
    <w:rsid w:val="00356759"/>
    <w:rsid w:val="0035689F"/>
    <w:rsid w:val="00356D63"/>
    <w:rsid w:val="003576B3"/>
    <w:rsid w:val="003576FC"/>
    <w:rsid w:val="00360066"/>
    <w:rsid w:val="00360821"/>
    <w:rsid w:val="00360C3C"/>
    <w:rsid w:val="00360EAC"/>
    <w:rsid w:val="003617D9"/>
    <w:rsid w:val="0036261E"/>
    <w:rsid w:val="00362A9A"/>
    <w:rsid w:val="0036302C"/>
    <w:rsid w:val="003637DF"/>
    <w:rsid w:val="00364078"/>
    <w:rsid w:val="003642C7"/>
    <w:rsid w:val="00364C57"/>
    <w:rsid w:val="00364ED0"/>
    <w:rsid w:val="00365419"/>
    <w:rsid w:val="0036577F"/>
    <w:rsid w:val="0036602B"/>
    <w:rsid w:val="00366439"/>
    <w:rsid w:val="0036689F"/>
    <w:rsid w:val="0036745E"/>
    <w:rsid w:val="00367A8E"/>
    <w:rsid w:val="00371AEB"/>
    <w:rsid w:val="00372808"/>
    <w:rsid w:val="0037515B"/>
    <w:rsid w:val="00375E00"/>
    <w:rsid w:val="00376064"/>
    <w:rsid w:val="00376102"/>
    <w:rsid w:val="0037710A"/>
    <w:rsid w:val="0037773B"/>
    <w:rsid w:val="00377D93"/>
    <w:rsid w:val="00380BA1"/>
    <w:rsid w:val="00380FDC"/>
    <w:rsid w:val="00381927"/>
    <w:rsid w:val="00381B07"/>
    <w:rsid w:val="00381F03"/>
    <w:rsid w:val="0038211A"/>
    <w:rsid w:val="0038231A"/>
    <w:rsid w:val="003826B7"/>
    <w:rsid w:val="00385F82"/>
    <w:rsid w:val="003863C7"/>
    <w:rsid w:val="0038645D"/>
    <w:rsid w:val="003868B9"/>
    <w:rsid w:val="003870BD"/>
    <w:rsid w:val="0038727A"/>
    <w:rsid w:val="0039137F"/>
    <w:rsid w:val="00392216"/>
    <w:rsid w:val="00392373"/>
    <w:rsid w:val="00392BA8"/>
    <w:rsid w:val="00393B37"/>
    <w:rsid w:val="00393E68"/>
    <w:rsid w:val="00394398"/>
    <w:rsid w:val="00395F55"/>
    <w:rsid w:val="003964C4"/>
    <w:rsid w:val="00396CEB"/>
    <w:rsid w:val="00397DAA"/>
    <w:rsid w:val="00397FEC"/>
    <w:rsid w:val="003A063D"/>
    <w:rsid w:val="003A0A0E"/>
    <w:rsid w:val="003A1648"/>
    <w:rsid w:val="003A1951"/>
    <w:rsid w:val="003A1CFC"/>
    <w:rsid w:val="003A1D68"/>
    <w:rsid w:val="003A3476"/>
    <w:rsid w:val="003A3575"/>
    <w:rsid w:val="003A35FF"/>
    <w:rsid w:val="003A373F"/>
    <w:rsid w:val="003A3DAC"/>
    <w:rsid w:val="003A4C76"/>
    <w:rsid w:val="003A4D28"/>
    <w:rsid w:val="003A4E59"/>
    <w:rsid w:val="003A4ED7"/>
    <w:rsid w:val="003A5317"/>
    <w:rsid w:val="003B11EE"/>
    <w:rsid w:val="003B211C"/>
    <w:rsid w:val="003B2556"/>
    <w:rsid w:val="003B35C9"/>
    <w:rsid w:val="003B3E34"/>
    <w:rsid w:val="003B3F46"/>
    <w:rsid w:val="003B50A1"/>
    <w:rsid w:val="003B5E44"/>
    <w:rsid w:val="003C02FD"/>
    <w:rsid w:val="003C04B9"/>
    <w:rsid w:val="003C273E"/>
    <w:rsid w:val="003C27D4"/>
    <w:rsid w:val="003C2AD6"/>
    <w:rsid w:val="003C308E"/>
    <w:rsid w:val="003C3EF0"/>
    <w:rsid w:val="003C520D"/>
    <w:rsid w:val="003C57DF"/>
    <w:rsid w:val="003C5F29"/>
    <w:rsid w:val="003C6737"/>
    <w:rsid w:val="003C694F"/>
    <w:rsid w:val="003C6DC7"/>
    <w:rsid w:val="003C6E38"/>
    <w:rsid w:val="003C70CE"/>
    <w:rsid w:val="003C7E27"/>
    <w:rsid w:val="003D016A"/>
    <w:rsid w:val="003D119F"/>
    <w:rsid w:val="003D1696"/>
    <w:rsid w:val="003D1A8D"/>
    <w:rsid w:val="003D1EED"/>
    <w:rsid w:val="003D28EE"/>
    <w:rsid w:val="003D3683"/>
    <w:rsid w:val="003D387C"/>
    <w:rsid w:val="003D41B0"/>
    <w:rsid w:val="003D5680"/>
    <w:rsid w:val="003D5D87"/>
    <w:rsid w:val="003D6117"/>
    <w:rsid w:val="003D64E1"/>
    <w:rsid w:val="003D6599"/>
    <w:rsid w:val="003D670B"/>
    <w:rsid w:val="003D68EB"/>
    <w:rsid w:val="003D6CB0"/>
    <w:rsid w:val="003D79EF"/>
    <w:rsid w:val="003E05BA"/>
    <w:rsid w:val="003E0DEB"/>
    <w:rsid w:val="003E0EC5"/>
    <w:rsid w:val="003E1372"/>
    <w:rsid w:val="003E168D"/>
    <w:rsid w:val="003E2465"/>
    <w:rsid w:val="003E2591"/>
    <w:rsid w:val="003E376A"/>
    <w:rsid w:val="003E3D7F"/>
    <w:rsid w:val="003E41ED"/>
    <w:rsid w:val="003E440C"/>
    <w:rsid w:val="003E4672"/>
    <w:rsid w:val="003E4BC3"/>
    <w:rsid w:val="003E4D60"/>
    <w:rsid w:val="003E4D68"/>
    <w:rsid w:val="003E5AAD"/>
    <w:rsid w:val="003E63CB"/>
    <w:rsid w:val="003E640B"/>
    <w:rsid w:val="003E64E7"/>
    <w:rsid w:val="003E69AE"/>
    <w:rsid w:val="003E74E2"/>
    <w:rsid w:val="003F0176"/>
    <w:rsid w:val="003F0779"/>
    <w:rsid w:val="003F0B2F"/>
    <w:rsid w:val="003F1293"/>
    <w:rsid w:val="003F13CB"/>
    <w:rsid w:val="003F168E"/>
    <w:rsid w:val="003F1876"/>
    <w:rsid w:val="003F2148"/>
    <w:rsid w:val="003F23A2"/>
    <w:rsid w:val="003F2D05"/>
    <w:rsid w:val="003F2EED"/>
    <w:rsid w:val="003F377D"/>
    <w:rsid w:val="003F3B21"/>
    <w:rsid w:val="003F52A6"/>
    <w:rsid w:val="003F5DDC"/>
    <w:rsid w:val="003F64E5"/>
    <w:rsid w:val="003F6780"/>
    <w:rsid w:val="003F6971"/>
    <w:rsid w:val="003F7515"/>
    <w:rsid w:val="003F7D9F"/>
    <w:rsid w:val="00400B47"/>
    <w:rsid w:val="00402A4E"/>
    <w:rsid w:val="00402BB5"/>
    <w:rsid w:val="00402EBF"/>
    <w:rsid w:val="00403C6F"/>
    <w:rsid w:val="00403D37"/>
    <w:rsid w:val="00403DD6"/>
    <w:rsid w:val="00407155"/>
    <w:rsid w:val="00407AE0"/>
    <w:rsid w:val="00407F54"/>
    <w:rsid w:val="00410187"/>
    <w:rsid w:val="00410273"/>
    <w:rsid w:val="00410AD0"/>
    <w:rsid w:val="004111AB"/>
    <w:rsid w:val="00411367"/>
    <w:rsid w:val="004114CB"/>
    <w:rsid w:val="00411DB3"/>
    <w:rsid w:val="00412AB5"/>
    <w:rsid w:val="00412C0B"/>
    <w:rsid w:val="00412C30"/>
    <w:rsid w:val="0041383A"/>
    <w:rsid w:val="004138F0"/>
    <w:rsid w:val="00413ADE"/>
    <w:rsid w:val="0041424B"/>
    <w:rsid w:val="00414259"/>
    <w:rsid w:val="00414663"/>
    <w:rsid w:val="0041523A"/>
    <w:rsid w:val="004157D7"/>
    <w:rsid w:val="0041693D"/>
    <w:rsid w:val="00416E68"/>
    <w:rsid w:val="0041714A"/>
    <w:rsid w:val="00417C8D"/>
    <w:rsid w:val="004204D2"/>
    <w:rsid w:val="0042056B"/>
    <w:rsid w:val="00420A00"/>
    <w:rsid w:val="00420DED"/>
    <w:rsid w:val="004215F0"/>
    <w:rsid w:val="00421D30"/>
    <w:rsid w:val="00422A6D"/>
    <w:rsid w:val="00423EBA"/>
    <w:rsid w:val="004246CE"/>
    <w:rsid w:val="004248B1"/>
    <w:rsid w:val="00425351"/>
    <w:rsid w:val="004254CF"/>
    <w:rsid w:val="00425A8D"/>
    <w:rsid w:val="00425BE1"/>
    <w:rsid w:val="004265EC"/>
    <w:rsid w:val="00427CD0"/>
    <w:rsid w:val="004300CE"/>
    <w:rsid w:val="00430256"/>
    <w:rsid w:val="00430596"/>
    <w:rsid w:val="00430831"/>
    <w:rsid w:val="004308DB"/>
    <w:rsid w:val="00431A90"/>
    <w:rsid w:val="00431DE0"/>
    <w:rsid w:val="00432A80"/>
    <w:rsid w:val="00432DE8"/>
    <w:rsid w:val="0043341E"/>
    <w:rsid w:val="0043347F"/>
    <w:rsid w:val="00433911"/>
    <w:rsid w:val="00433E1D"/>
    <w:rsid w:val="00433E6C"/>
    <w:rsid w:val="004358F9"/>
    <w:rsid w:val="00436672"/>
    <w:rsid w:val="004377AE"/>
    <w:rsid w:val="00437CAD"/>
    <w:rsid w:val="00440327"/>
    <w:rsid w:val="004403E2"/>
    <w:rsid w:val="00440C84"/>
    <w:rsid w:val="00440DB3"/>
    <w:rsid w:val="00441455"/>
    <w:rsid w:val="00441B0A"/>
    <w:rsid w:val="004423BC"/>
    <w:rsid w:val="00442690"/>
    <w:rsid w:val="00442EAF"/>
    <w:rsid w:val="00443B4A"/>
    <w:rsid w:val="00444059"/>
    <w:rsid w:val="0044416C"/>
    <w:rsid w:val="00444408"/>
    <w:rsid w:val="004444F1"/>
    <w:rsid w:val="00444A06"/>
    <w:rsid w:val="004451BC"/>
    <w:rsid w:val="004454B0"/>
    <w:rsid w:val="00445E15"/>
    <w:rsid w:val="00446B39"/>
    <w:rsid w:val="00446C9D"/>
    <w:rsid w:val="00446CA4"/>
    <w:rsid w:val="00447435"/>
    <w:rsid w:val="004500BA"/>
    <w:rsid w:val="0045064C"/>
    <w:rsid w:val="00451055"/>
    <w:rsid w:val="0045133D"/>
    <w:rsid w:val="00451E2F"/>
    <w:rsid w:val="00452E01"/>
    <w:rsid w:val="00453476"/>
    <w:rsid w:val="00453A9F"/>
    <w:rsid w:val="00453EED"/>
    <w:rsid w:val="004548DB"/>
    <w:rsid w:val="00454B65"/>
    <w:rsid w:val="00456DA9"/>
    <w:rsid w:val="00457F26"/>
    <w:rsid w:val="004601F8"/>
    <w:rsid w:val="00460958"/>
    <w:rsid w:val="00461179"/>
    <w:rsid w:val="00461EDC"/>
    <w:rsid w:val="00461FB5"/>
    <w:rsid w:val="00462179"/>
    <w:rsid w:val="004623DD"/>
    <w:rsid w:val="00462E6A"/>
    <w:rsid w:val="00463C37"/>
    <w:rsid w:val="00467721"/>
    <w:rsid w:val="004700F5"/>
    <w:rsid w:val="004716F4"/>
    <w:rsid w:val="0047184E"/>
    <w:rsid w:val="00472E12"/>
    <w:rsid w:val="004736A3"/>
    <w:rsid w:val="004736AC"/>
    <w:rsid w:val="0047415E"/>
    <w:rsid w:val="0047592B"/>
    <w:rsid w:val="00475DAF"/>
    <w:rsid w:val="004770C2"/>
    <w:rsid w:val="0047738D"/>
    <w:rsid w:val="004776CA"/>
    <w:rsid w:val="00477F43"/>
    <w:rsid w:val="00481474"/>
    <w:rsid w:val="00481D82"/>
    <w:rsid w:val="0048261A"/>
    <w:rsid w:val="00482A6D"/>
    <w:rsid w:val="00482B9C"/>
    <w:rsid w:val="00483155"/>
    <w:rsid w:val="0048334C"/>
    <w:rsid w:val="00483B6E"/>
    <w:rsid w:val="0048489C"/>
    <w:rsid w:val="00485D98"/>
    <w:rsid w:val="004860F7"/>
    <w:rsid w:val="00486A64"/>
    <w:rsid w:val="004878D8"/>
    <w:rsid w:val="00487FBB"/>
    <w:rsid w:val="004904AC"/>
    <w:rsid w:val="00490C5A"/>
    <w:rsid w:val="00490D51"/>
    <w:rsid w:val="00490F57"/>
    <w:rsid w:val="00491F5E"/>
    <w:rsid w:val="004925E4"/>
    <w:rsid w:val="0049277E"/>
    <w:rsid w:val="00492A27"/>
    <w:rsid w:val="00493333"/>
    <w:rsid w:val="004937DA"/>
    <w:rsid w:val="00493BF8"/>
    <w:rsid w:val="004940B3"/>
    <w:rsid w:val="00494FE6"/>
    <w:rsid w:val="00495526"/>
    <w:rsid w:val="0049782D"/>
    <w:rsid w:val="004A03EC"/>
    <w:rsid w:val="004A06B2"/>
    <w:rsid w:val="004A1117"/>
    <w:rsid w:val="004A1473"/>
    <w:rsid w:val="004A18FA"/>
    <w:rsid w:val="004A1D9A"/>
    <w:rsid w:val="004A2C64"/>
    <w:rsid w:val="004A308A"/>
    <w:rsid w:val="004A30CE"/>
    <w:rsid w:val="004A3202"/>
    <w:rsid w:val="004A37D8"/>
    <w:rsid w:val="004A41BC"/>
    <w:rsid w:val="004A4A4F"/>
    <w:rsid w:val="004A4B59"/>
    <w:rsid w:val="004A4FD5"/>
    <w:rsid w:val="004A5C1C"/>
    <w:rsid w:val="004A6027"/>
    <w:rsid w:val="004A63DB"/>
    <w:rsid w:val="004A68DF"/>
    <w:rsid w:val="004A77C8"/>
    <w:rsid w:val="004A7A07"/>
    <w:rsid w:val="004A7B65"/>
    <w:rsid w:val="004B0DC9"/>
    <w:rsid w:val="004B0E9C"/>
    <w:rsid w:val="004B112C"/>
    <w:rsid w:val="004B1F6D"/>
    <w:rsid w:val="004B2567"/>
    <w:rsid w:val="004B2741"/>
    <w:rsid w:val="004B2A99"/>
    <w:rsid w:val="004B2CCE"/>
    <w:rsid w:val="004B2DAB"/>
    <w:rsid w:val="004B33A4"/>
    <w:rsid w:val="004B523C"/>
    <w:rsid w:val="004B554B"/>
    <w:rsid w:val="004B5BAB"/>
    <w:rsid w:val="004B64E9"/>
    <w:rsid w:val="004B6D2B"/>
    <w:rsid w:val="004B7772"/>
    <w:rsid w:val="004B77DF"/>
    <w:rsid w:val="004B7966"/>
    <w:rsid w:val="004B7F28"/>
    <w:rsid w:val="004C055D"/>
    <w:rsid w:val="004C0AF8"/>
    <w:rsid w:val="004C1C2B"/>
    <w:rsid w:val="004C1C2E"/>
    <w:rsid w:val="004C1D22"/>
    <w:rsid w:val="004C2356"/>
    <w:rsid w:val="004C2934"/>
    <w:rsid w:val="004C2E6F"/>
    <w:rsid w:val="004C303D"/>
    <w:rsid w:val="004C311E"/>
    <w:rsid w:val="004C47E2"/>
    <w:rsid w:val="004C5984"/>
    <w:rsid w:val="004C6115"/>
    <w:rsid w:val="004C67DC"/>
    <w:rsid w:val="004C6DCA"/>
    <w:rsid w:val="004C6E9A"/>
    <w:rsid w:val="004C7CE9"/>
    <w:rsid w:val="004D0481"/>
    <w:rsid w:val="004D078B"/>
    <w:rsid w:val="004D1837"/>
    <w:rsid w:val="004D26B3"/>
    <w:rsid w:val="004D26DC"/>
    <w:rsid w:val="004D282E"/>
    <w:rsid w:val="004D3205"/>
    <w:rsid w:val="004D35A6"/>
    <w:rsid w:val="004D35E0"/>
    <w:rsid w:val="004D38F0"/>
    <w:rsid w:val="004D4D78"/>
    <w:rsid w:val="004D4FA1"/>
    <w:rsid w:val="004D553F"/>
    <w:rsid w:val="004D6075"/>
    <w:rsid w:val="004D6AE2"/>
    <w:rsid w:val="004D7564"/>
    <w:rsid w:val="004E021C"/>
    <w:rsid w:val="004E03D1"/>
    <w:rsid w:val="004E0A9E"/>
    <w:rsid w:val="004E0E79"/>
    <w:rsid w:val="004E11DE"/>
    <w:rsid w:val="004E1235"/>
    <w:rsid w:val="004E15BC"/>
    <w:rsid w:val="004E1C32"/>
    <w:rsid w:val="004E268C"/>
    <w:rsid w:val="004E2791"/>
    <w:rsid w:val="004E2C68"/>
    <w:rsid w:val="004E349E"/>
    <w:rsid w:val="004E38F0"/>
    <w:rsid w:val="004E3EB7"/>
    <w:rsid w:val="004E4CEE"/>
    <w:rsid w:val="004E4F17"/>
    <w:rsid w:val="004E5593"/>
    <w:rsid w:val="004E5F5B"/>
    <w:rsid w:val="004E6646"/>
    <w:rsid w:val="004E6934"/>
    <w:rsid w:val="004E729C"/>
    <w:rsid w:val="004E794D"/>
    <w:rsid w:val="004F1517"/>
    <w:rsid w:val="004F1753"/>
    <w:rsid w:val="004F2269"/>
    <w:rsid w:val="004F2CBB"/>
    <w:rsid w:val="004F2CE9"/>
    <w:rsid w:val="004F2E51"/>
    <w:rsid w:val="004F314A"/>
    <w:rsid w:val="004F437C"/>
    <w:rsid w:val="004F44C0"/>
    <w:rsid w:val="004F4AF7"/>
    <w:rsid w:val="004F6098"/>
    <w:rsid w:val="004F6211"/>
    <w:rsid w:val="004F6964"/>
    <w:rsid w:val="004F7F69"/>
    <w:rsid w:val="005000A6"/>
    <w:rsid w:val="00500F03"/>
    <w:rsid w:val="00500FBC"/>
    <w:rsid w:val="00501AEB"/>
    <w:rsid w:val="005025CA"/>
    <w:rsid w:val="005025F8"/>
    <w:rsid w:val="0050274D"/>
    <w:rsid w:val="00502F3E"/>
    <w:rsid w:val="005044AE"/>
    <w:rsid w:val="00505048"/>
    <w:rsid w:val="005051D5"/>
    <w:rsid w:val="005054FF"/>
    <w:rsid w:val="0050625D"/>
    <w:rsid w:val="0050692B"/>
    <w:rsid w:val="00510892"/>
    <w:rsid w:val="005115F8"/>
    <w:rsid w:val="005121BE"/>
    <w:rsid w:val="00512727"/>
    <w:rsid w:val="00512F13"/>
    <w:rsid w:val="00513FCF"/>
    <w:rsid w:val="005146BD"/>
    <w:rsid w:val="00515BB4"/>
    <w:rsid w:val="00515BFA"/>
    <w:rsid w:val="00516628"/>
    <w:rsid w:val="00517774"/>
    <w:rsid w:val="00520D97"/>
    <w:rsid w:val="00520F4F"/>
    <w:rsid w:val="00521C68"/>
    <w:rsid w:val="00522D7B"/>
    <w:rsid w:val="005233D2"/>
    <w:rsid w:val="00524164"/>
    <w:rsid w:val="005241BC"/>
    <w:rsid w:val="005245CF"/>
    <w:rsid w:val="00524BEE"/>
    <w:rsid w:val="00524F67"/>
    <w:rsid w:val="0052544B"/>
    <w:rsid w:val="00525AFE"/>
    <w:rsid w:val="0052678A"/>
    <w:rsid w:val="005270E6"/>
    <w:rsid w:val="00527405"/>
    <w:rsid w:val="005274D2"/>
    <w:rsid w:val="00530094"/>
    <w:rsid w:val="00530FAF"/>
    <w:rsid w:val="0053252E"/>
    <w:rsid w:val="005325A4"/>
    <w:rsid w:val="0053352F"/>
    <w:rsid w:val="00533E91"/>
    <w:rsid w:val="005368A7"/>
    <w:rsid w:val="00536E82"/>
    <w:rsid w:val="005376F1"/>
    <w:rsid w:val="00541A63"/>
    <w:rsid w:val="00541A8C"/>
    <w:rsid w:val="005436EF"/>
    <w:rsid w:val="00544074"/>
    <w:rsid w:val="0054530D"/>
    <w:rsid w:val="0054536B"/>
    <w:rsid w:val="0054544B"/>
    <w:rsid w:val="005459F2"/>
    <w:rsid w:val="00547A2D"/>
    <w:rsid w:val="00550048"/>
    <w:rsid w:val="0055109E"/>
    <w:rsid w:val="00551D8C"/>
    <w:rsid w:val="005531BB"/>
    <w:rsid w:val="00553A6F"/>
    <w:rsid w:val="00553AB5"/>
    <w:rsid w:val="005540B4"/>
    <w:rsid w:val="00554FED"/>
    <w:rsid w:val="005559F2"/>
    <w:rsid w:val="00556EF1"/>
    <w:rsid w:val="005608A5"/>
    <w:rsid w:val="00560A28"/>
    <w:rsid w:val="00561647"/>
    <w:rsid w:val="00561E42"/>
    <w:rsid w:val="005627B0"/>
    <w:rsid w:val="00562E37"/>
    <w:rsid w:val="0056322B"/>
    <w:rsid w:val="0056340C"/>
    <w:rsid w:val="005636E8"/>
    <w:rsid w:val="00564414"/>
    <w:rsid w:val="00565247"/>
    <w:rsid w:val="0056539F"/>
    <w:rsid w:val="005655B0"/>
    <w:rsid w:val="00565678"/>
    <w:rsid w:val="005666FB"/>
    <w:rsid w:val="00566C34"/>
    <w:rsid w:val="00567F13"/>
    <w:rsid w:val="00570A72"/>
    <w:rsid w:val="005729CB"/>
    <w:rsid w:val="005730C5"/>
    <w:rsid w:val="005737FC"/>
    <w:rsid w:val="00573BFD"/>
    <w:rsid w:val="00573F77"/>
    <w:rsid w:val="00574175"/>
    <w:rsid w:val="00574615"/>
    <w:rsid w:val="0057520A"/>
    <w:rsid w:val="00575D23"/>
    <w:rsid w:val="00577C5E"/>
    <w:rsid w:val="00581109"/>
    <w:rsid w:val="00581222"/>
    <w:rsid w:val="00581D74"/>
    <w:rsid w:val="005820CE"/>
    <w:rsid w:val="00582186"/>
    <w:rsid w:val="005821C6"/>
    <w:rsid w:val="00582428"/>
    <w:rsid w:val="005825EB"/>
    <w:rsid w:val="0058275A"/>
    <w:rsid w:val="005841B0"/>
    <w:rsid w:val="00584237"/>
    <w:rsid w:val="005844FF"/>
    <w:rsid w:val="005846C5"/>
    <w:rsid w:val="005847E3"/>
    <w:rsid w:val="00585096"/>
    <w:rsid w:val="00585112"/>
    <w:rsid w:val="00585311"/>
    <w:rsid w:val="005859D7"/>
    <w:rsid w:val="00586F5E"/>
    <w:rsid w:val="005870B9"/>
    <w:rsid w:val="00587723"/>
    <w:rsid w:val="005924C1"/>
    <w:rsid w:val="00592EE7"/>
    <w:rsid w:val="00593DA5"/>
    <w:rsid w:val="0059407B"/>
    <w:rsid w:val="00594962"/>
    <w:rsid w:val="005949ED"/>
    <w:rsid w:val="00594BCD"/>
    <w:rsid w:val="00594D28"/>
    <w:rsid w:val="00595134"/>
    <w:rsid w:val="00595168"/>
    <w:rsid w:val="00596396"/>
    <w:rsid w:val="00597624"/>
    <w:rsid w:val="0059792C"/>
    <w:rsid w:val="005A0AC9"/>
    <w:rsid w:val="005A0D6B"/>
    <w:rsid w:val="005A0FB5"/>
    <w:rsid w:val="005A1C34"/>
    <w:rsid w:val="005A1E00"/>
    <w:rsid w:val="005A2A7E"/>
    <w:rsid w:val="005A360F"/>
    <w:rsid w:val="005A3F66"/>
    <w:rsid w:val="005A47A2"/>
    <w:rsid w:val="005A5F42"/>
    <w:rsid w:val="005A613A"/>
    <w:rsid w:val="005A69D2"/>
    <w:rsid w:val="005A7B39"/>
    <w:rsid w:val="005B0029"/>
    <w:rsid w:val="005B0C63"/>
    <w:rsid w:val="005B12EA"/>
    <w:rsid w:val="005B15E8"/>
    <w:rsid w:val="005B19D2"/>
    <w:rsid w:val="005B3473"/>
    <w:rsid w:val="005B468F"/>
    <w:rsid w:val="005B52FE"/>
    <w:rsid w:val="005B573B"/>
    <w:rsid w:val="005B62FD"/>
    <w:rsid w:val="005B6CAA"/>
    <w:rsid w:val="005B6F05"/>
    <w:rsid w:val="005B6F11"/>
    <w:rsid w:val="005B75D8"/>
    <w:rsid w:val="005B7780"/>
    <w:rsid w:val="005B7EC9"/>
    <w:rsid w:val="005C1D46"/>
    <w:rsid w:val="005C2970"/>
    <w:rsid w:val="005C2D78"/>
    <w:rsid w:val="005C3803"/>
    <w:rsid w:val="005C3B30"/>
    <w:rsid w:val="005C4811"/>
    <w:rsid w:val="005C4E57"/>
    <w:rsid w:val="005C4EE9"/>
    <w:rsid w:val="005C52FB"/>
    <w:rsid w:val="005C54F8"/>
    <w:rsid w:val="005C603E"/>
    <w:rsid w:val="005C691D"/>
    <w:rsid w:val="005C71AF"/>
    <w:rsid w:val="005C7BB5"/>
    <w:rsid w:val="005D031D"/>
    <w:rsid w:val="005D171D"/>
    <w:rsid w:val="005D1F75"/>
    <w:rsid w:val="005D33D7"/>
    <w:rsid w:val="005D35FE"/>
    <w:rsid w:val="005D491F"/>
    <w:rsid w:val="005D4C66"/>
    <w:rsid w:val="005D5592"/>
    <w:rsid w:val="005D55A1"/>
    <w:rsid w:val="005D565C"/>
    <w:rsid w:val="005D5962"/>
    <w:rsid w:val="005D5AEA"/>
    <w:rsid w:val="005D6206"/>
    <w:rsid w:val="005D695C"/>
    <w:rsid w:val="005D7170"/>
    <w:rsid w:val="005D7716"/>
    <w:rsid w:val="005D77C2"/>
    <w:rsid w:val="005E063C"/>
    <w:rsid w:val="005E1B11"/>
    <w:rsid w:val="005E1D1C"/>
    <w:rsid w:val="005E1E3B"/>
    <w:rsid w:val="005E4FFF"/>
    <w:rsid w:val="005E5381"/>
    <w:rsid w:val="005E54D2"/>
    <w:rsid w:val="005E5683"/>
    <w:rsid w:val="005E5FC1"/>
    <w:rsid w:val="005E7191"/>
    <w:rsid w:val="005E74A7"/>
    <w:rsid w:val="005E77FC"/>
    <w:rsid w:val="005E7AA3"/>
    <w:rsid w:val="005F03A0"/>
    <w:rsid w:val="005F0F60"/>
    <w:rsid w:val="005F1106"/>
    <w:rsid w:val="005F14FD"/>
    <w:rsid w:val="005F183C"/>
    <w:rsid w:val="005F1DF2"/>
    <w:rsid w:val="005F1FFF"/>
    <w:rsid w:val="005F222B"/>
    <w:rsid w:val="005F269B"/>
    <w:rsid w:val="005F2EE2"/>
    <w:rsid w:val="005F3759"/>
    <w:rsid w:val="005F4042"/>
    <w:rsid w:val="005F40E0"/>
    <w:rsid w:val="005F6435"/>
    <w:rsid w:val="005F64D1"/>
    <w:rsid w:val="005F6776"/>
    <w:rsid w:val="005F6CE5"/>
    <w:rsid w:val="005F6D55"/>
    <w:rsid w:val="005F75D6"/>
    <w:rsid w:val="0060077F"/>
    <w:rsid w:val="0060150D"/>
    <w:rsid w:val="006015E2"/>
    <w:rsid w:val="006025FC"/>
    <w:rsid w:val="0060434E"/>
    <w:rsid w:val="00604414"/>
    <w:rsid w:val="006058C8"/>
    <w:rsid w:val="00605DD8"/>
    <w:rsid w:val="006075BD"/>
    <w:rsid w:val="0061029D"/>
    <w:rsid w:val="00612094"/>
    <w:rsid w:val="00613AED"/>
    <w:rsid w:val="00614674"/>
    <w:rsid w:val="0061590F"/>
    <w:rsid w:val="006172B6"/>
    <w:rsid w:val="006174A9"/>
    <w:rsid w:val="00617BE1"/>
    <w:rsid w:val="0062124B"/>
    <w:rsid w:val="006212F6"/>
    <w:rsid w:val="0062165B"/>
    <w:rsid w:val="00621D26"/>
    <w:rsid w:val="006231AD"/>
    <w:rsid w:val="00624590"/>
    <w:rsid w:val="0062530D"/>
    <w:rsid w:val="00625768"/>
    <w:rsid w:val="00625F77"/>
    <w:rsid w:val="006264CD"/>
    <w:rsid w:val="00626BD4"/>
    <w:rsid w:val="00626BD9"/>
    <w:rsid w:val="0062731F"/>
    <w:rsid w:val="006277EF"/>
    <w:rsid w:val="00627E39"/>
    <w:rsid w:val="00627FFE"/>
    <w:rsid w:val="00630C83"/>
    <w:rsid w:val="00632228"/>
    <w:rsid w:val="0063346F"/>
    <w:rsid w:val="00633D9A"/>
    <w:rsid w:val="00634AFC"/>
    <w:rsid w:val="00635D61"/>
    <w:rsid w:val="00636AF8"/>
    <w:rsid w:val="006401EA"/>
    <w:rsid w:val="00640333"/>
    <w:rsid w:val="00640627"/>
    <w:rsid w:val="006418ED"/>
    <w:rsid w:val="006445BA"/>
    <w:rsid w:val="006448EC"/>
    <w:rsid w:val="006448F1"/>
    <w:rsid w:val="00644B7A"/>
    <w:rsid w:val="00644E10"/>
    <w:rsid w:val="0064564B"/>
    <w:rsid w:val="006456A3"/>
    <w:rsid w:val="00645E66"/>
    <w:rsid w:val="0064645D"/>
    <w:rsid w:val="006471E5"/>
    <w:rsid w:val="006510D5"/>
    <w:rsid w:val="0065159C"/>
    <w:rsid w:val="0065176D"/>
    <w:rsid w:val="0065335E"/>
    <w:rsid w:val="00653449"/>
    <w:rsid w:val="00653944"/>
    <w:rsid w:val="006541DB"/>
    <w:rsid w:val="006563D6"/>
    <w:rsid w:val="006566CD"/>
    <w:rsid w:val="006571F9"/>
    <w:rsid w:val="0065735A"/>
    <w:rsid w:val="00657868"/>
    <w:rsid w:val="00657B71"/>
    <w:rsid w:val="00657D64"/>
    <w:rsid w:val="006601B5"/>
    <w:rsid w:val="00662C8B"/>
    <w:rsid w:val="006630D2"/>
    <w:rsid w:val="006636AE"/>
    <w:rsid w:val="006643DC"/>
    <w:rsid w:val="00665563"/>
    <w:rsid w:val="00665ACD"/>
    <w:rsid w:val="0066603F"/>
    <w:rsid w:val="00667109"/>
    <w:rsid w:val="00667472"/>
    <w:rsid w:val="006678CA"/>
    <w:rsid w:val="006716CC"/>
    <w:rsid w:val="006717C8"/>
    <w:rsid w:val="006722D2"/>
    <w:rsid w:val="00672639"/>
    <w:rsid w:val="00673541"/>
    <w:rsid w:val="00673CE9"/>
    <w:rsid w:val="00674162"/>
    <w:rsid w:val="00674850"/>
    <w:rsid w:val="00674932"/>
    <w:rsid w:val="006749EF"/>
    <w:rsid w:val="00674D6B"/>
    <w:rsid w:val="00676A3B"/>
    <w:rsid w:val="00676B59"/>
    <w:rsid w:val="00676E01"/>
    <w:rsid w:val="00676E63"/>
    <w:rsid w:val="0067743E"/>
    <w:rsid w:val="00677452"/>
    <w:rsid w:val="006774F7"/>
    <w:rsid w:val="00677ADC"/>
    <w:rsid w:val="00677CDC"/>
    <w:rsid w:val="00677FE5"/>
    <w:rsid w:val="00680039"/>
    <w:rsid w:val="00680761"/>
    <w:rsid w:val="00680899"/>
    <w:rsid w:val="006816F2"/>
    <w:rsid w:val="00681CB2"/>
    <w:rsid w:val="00681F12"/>
    <w:rsid w:val="00682DE2"/>
    <w:rsid w:val="006832AD"/>
    <w:rsid w:val="00683C35"/>
    <w:rsid w:val="006845D1"/>
    <w:rsid w:val="00684E62"/>
    <w:rsid w:val="0068541A"/>
    <w:rsid w:val="00685FD3"/>
    <w:rsid w:val="006864A8"/>
    <w:rsid w:val="00686665"/>
    <w:rsid w:val="00686755"/>
    <w:rsid w:val="00686930"/>
    <w:rsid w:val="00687940"/>
    <w:rsid w:val="006908EF"/>
    <w:rsid w:val="006916B5"/>
    <w:rsid w:val="00691A60"/>
    <w:rsid w:val="00691D66"/>
    <w:rsid w:val="00692055"/>
    <w:rsid w:val="00693F80"/>
    <w:rsid w:val="00694264"/>
    <w:rsid w:val="006945CE"/>
    <w:rsid w:val="006949C4"/>
    <w:rsid w:val="00695D5B"/>
    <w:rsid w:val="00696236"/>
    <w:rsid w:val="00696B5E"/>
    <w:rsid w:val="00696F09"/>
    <w:rsid w:val="006A0B83"/>
    <w:rsid w:val="006A1A01"/>
    <w:rsid w:val="006A1A39"/>
    <w:rsid w:val="006A3759"/>
    <w:rsid w:val="006A510D"/>
    <w:rsid w:val="006A5A0D"/>
    <w:rsid w:val="006A62BD"/>
    <w:rsid w:val="006A66DB"/>
    <w:rsid w:val="006A670F"/>
    <w:rsid w:val="006A67E7"/>
    <w:rsid w:val="006A6D84"/>
    <w:rsid w:val="006A7CE4"/>
    <w:rsid w:val="006A7F1B"/>
    <w:rsid w:val="006B0E1A"/>
    <w:rsid w:val="006B35F4"/>
    <w:rsid w:val="006B4C16"/>
    <w:rsid w:val="006B5DF3"/>
    <w:rsid w:val="006B67D7"/>
    <w:rsid w:val="006B7A78"/>
    <w:rsid w:val="006C09D4"/>
    <w:rsid w:val="006C0BA6"/>
    <w:rsid w:val="006C101F"/>
    <w:rsid w:val="006C1BFB"/>
    <w:rsid w:val="006C2273"/>
    <w:rsid w:val="006C262D"/>
    <w:rsid w:val="006C33A6"/>
    <w:rsid w:val="006C3592"/>
    <w:rsid w:val="006C3C21"/>
    <w:rsid w:val="006C3ECB"/>
    <w:rsid w:val="006C3F4F"/>
    <w:rsid w:val="006C424B"/>
    <w:rsid w:val="006C4872"/>
    <w:rsid w:val="006C4D3D"/>
    <w:rsid w:val="006C4D51"/>
    <w:rsid w:val="006C6942"/>
    <w:rsid w:val="006C743F"/>
    <w:rsid w:val="006C7453"/>
    <w:rsid w:val="006D1DC4"/>
    <w:rsid w:val="006D246D"/>
    <w:rsid w:val="006D5309"/>
    <w:rsid w:val="006D5E55"/>
    <w:rsid w:val="006D5EB4"/>
    <w:rsid w:val="006D6735"/>
    <w:rsid w:val="006D69B2"/>
    <w:rsid w:val="006E053A"/>
    <w:rsid w:val="006E0669"/>
    <w:rsid w:val="006E0792"/>
    <w:rsid w:val="006E12CE"/>
    <w:rsid w:val="006E2869"/>
    <w:rsid w:val="006E3149"/>
    <w:rsid w:val="006E3548"/>
    <w:rsid w:val="006E3ACD"/>
    <w:rsid w:val="006E3E14"/>
    <w:rsid w:val="006E5347"/>
    <w:rsid w:val="006E67B1"/>
    <w:rsid w:val="006E68D7"/>
    <w:rsid w:val="006E707F"/>
    <w:rsid w:val="006E7F92"/>
    <w:rsid w:val="006F03BC"/>
    <w:rsid w:val="006F0552"/>
    <w:rsid w:val="006F05A7"/>
    <w:rsid w:val="006F11C6"/>
    <w:rsid w:val="006F215E"/>
    <w:rsid w:val="006F21BF"/>
    <w:rsid w:val="006F25CD"/>
    <w:rsid w:val="006F3606"/>
    <w:rsid w:val="006F366D"/>
    <w:rsid w:val="006F36C5"/>
    <w:rsid w:val="006F3F61"/>
    <w:rsid w:val="006F48C2"/>
    <w:rsid w:val="006F58F2"/>
    <w:rsid w:val="006F58FB"/>
    <w:rsid w:val="006F597B"/>
    <w:rsid w:val="006F5FD6"/>
    <w:rsid w:val="006F6BCC"/>
    <w:rsid w:val="006F6E8E"/>
    <w:rsid w:val="007001BC"/>
    <w:rsid w:val="00700890"/>
    <w:rsid w:val="00702E25"/>
    <w:rsid w:val="00703236"/>
    <w:rsid w:val="007056D1"/>
    <w:rsid w:val="007059F7"/>
    <w:rsid w:val="00707E54"/>
    <w:rsid w:val="00710191"/>
    <w:rsid w:val="007110E6"/>
    <w:rsid w:val="007118B8"/>
    <w:rsid w:val="00712107"/>
    <w:rsid w:val="00712351"/>
    <w:rsid w:val="00712601"/>
    <w:rsid w:val="00712A83"/>
    <w:rsid w:val="00712FF0"/>
    <w:rsid w:val="00713F27"/>
    <w:rsid w:val="0071430E"/>
    <w:rsid w:val="007145FF"/>
    <w:rsid w:val="00714FA4"/>
    <w:rsid w:val="007156A7"/>
    <w:rsid w:val="00715D63"/>
    <w:rsid w:val="007166BE"/>
    <w:rsid w:val="00717196"/>
    <w:rsid w:val="0072016B"/>
    <w:rsid w:val="0072033A"/>
    <w:rsid w:val="0072068D"/>
    <w:rsid w:val="00722184"/>
    <w:rsid w:val="0072218F"/>
    <w:rsid w:val="007227EE"/>
    <w:rsid w:val="00723260"/>
    <w:rsid w:val="00723801"/>
    <w:rsid w:val="007241EF"/>
    <w:rsid w:val="00724690"/>
    <w:rsid w:val="0072534B"/>
    <w:rsid w:val="00725AA6"/>
    <w:rsid w:val="00725FBA"/>
    <w:rsid w:val="00725FCB"/>
    <w:rsid w:val="00726D31"/>
    <w:rsid w:val="007315A4"/>
    <w:rsid w:val="00731783"/>
    <w:rsid w:val="00731CD4"/>
    <w:rsid w:val="00733E49"/>
    <w:rsid w:val="007347C1"/>
    <w:rsid w:val="00734B3E"/>
    <w:rsid w:val="00735DC9"/>
    <w:rsid w:val="00735F47"/>
    <w:rsid w:val="0073649F"/>
    <w:rsid w:val="007377B0"/>
    <w:rsid w:val="00740827"/>
    <w:rsid w:val="00740D05"/>
    <w:rsid w:val="00741B54"/>
    <w:rsid w:val="0074491B"/>
    <w:rsid w:val="00744E5A"/>
    <w:rsid w:val="007451CA"/>
    <w:rsid w:val="007456A5"/>
    <w:rsid w:val="007466D0"/>
    <w:rsid w:val="00747001"/>
    <w:rsid w:val="00747E97"/>
    <w:rsid w:val="00747EFB"/>
    <w:rsid w:val="007513E7"/>
    <w:rsid w:val="007524E4"/>
    <w:rsid w:val="00752866"/>
    <w:rsid w:val="007529E2"/>
    <w:rsid w:val="0075323E"/>
    <w:rsid w:val="007533B0"/>
    <w:rsid w:val="0075348D"/>
    <w:rsid w:val="00753D44"/>
    <w:rsid w:val="007552C2"/>
    <w:rsid w:val="007553F9"/>
    <w:rsid w:val="0075568B"/>
    <w:rsid w:val="00756057"/>
    <w:rsid w:val="00756CFE"/>
    <w:rsid w:val="00756FA1"/>
    <w:rsid w:val="007575F8"/>
    <w:rsid w:val="0075795B"/>
    <w:rsid w:val="00757EAE"/>
    <w:rsid w:val="007602E4"/>
    <w:rsid w:val="007605B0"/>
    <w:rsid w:val="007605EE"/>
    <w:rsid w:val="00760AB6"/>
    <w:rsid w:val="00761BCB"/>
    <w:rsid w:val="00761D9E"/>
    <w:rsid w:val="00761EF7"/>
    <w:rsid w:val="00762372"/>
    <w:rsid w:val="0076297E"/>
    <w:rsid w:val="00763254"/>
    <w:rsid w:val="0076360D"/>
    <w:rsid w:val="00763A95"/>
    <w:rsid w:val="00763AB8"/>
    <w:rsid w:val="00763AD7"/>
    <w:rsid w:val="00763B4D"/>
    <w:rsid w:val="00764E28"/>
    <w:rsid w:val="00766654"/>
    <w:rsid w:val="0076686F"/>
    <w:rsid w:val="007676E5"/>
    <w:rsid w:val="00767A8B"/>
    <w:rsid w:val="0077269B"/>
    <w:rsid w:val="0077311C"/>
    <w:rsid w:val="00773AD2"/>
    <w:rsid w:val="00775E7A"/>
    <w:rsid w:val="0077710A"/>
    <w:rsid w:val="007803F1"/>
    <w:rsid w:val="007808EF"/>
    <w:rsid w:val="0078224C"/>
    <w:rsid w:val="00783501"/>
    <w:rsid w:val="00783833"/>
    <w:rsid w:val="00784305"/>
    <w:rsid w:val="007846F4"/>
    <w:rsid w:val="00784A94"/>
    <w:rsid w:val="007852BA"/>
    <w:rsid w:val="00785394"/>
    <w:rsid w:val="00785AF3"/>
    <w:rsid w:val="00787354"/>
    <w:rsid w:val="00790325"/>
    <w:rsid w:val="007916D9"/>
    <w:rsid w:val="00791829"/>
    <w:rsid w:val="007928E8"/>
    <w:rsid w:val="007949BC"/>
    <w:rsid w:val="00794BC2"/>
    <w:rsid w:val="007951F1"/>
    <w:rsid w:val="00796960"/>
    <w:rsid w:val="007A0090"/>
    <w:rsid w:val="007A0DB1"/>
    <w:rsid w:val="007A0DEF"/>
    <w:rsid w:val="007A1F5B"/>
    <w:rsid w:val="007A2A69"/>
    <w:rsid w:val="007A2B26"/>
    <w:rsid w:val="007A393C"/>
    <w:rsid w:val="007A4035"/>
    <w:rsid w:val="007A4666"/>
    <w:rsid w:val="007A4BFE"/>
    <w:rsid w:val="007A6C67"/>
    <w:rsid w:val="007A77A6"/>
    <w:rsid w:val="007A7B3D"/>
    <w:rsid w:val="007B039F"/>
    <w:rsid w:val="007B0937"/>
    <w:rsid w:val="007B1484"/>
    <w:rsid w:val="007B3338"/>
    <w:rsid w:val="007B4155"/>
    <w:rsid w:val="007B47DC"/>
    <w:rsid w:val="007B4F47"/>
    <w:rsid w:val="007B5D54"/>
    <w:rsid w:val="007B69F7"/>
    <w:rsid w:val="007B70CC"/>
    <w:rsid w:val="007B7FF1"/>
    <w:rsid w:val="007C0633"/>
    <w:rsid w:val="007C0F2D"/>
    <w:rsid w:val="007C14BB"/>
    <w:rsid w:val="007C1FE9"/>
    <w:rsid w:val="007C2975"/>
    <w:rsid w:val="007C3064"/>
    <w:rsid w:val="007C30BA"/>
    <w:rsid w:val="007C323D"/>
    <w:rsid w:val="007C352F"/>
    <w:rsid w:val="007C3D42"/>
    <w:rsid w:val="007C4C65"/>
    <w:rsid w:val="007C4EC6"/>
    <w:rsid w:val="007C51AC"/>
    <w:rsid w:val="007C55A7"/>
    <w:rsid w:val="007C58FF"/>
    <w:rsid w:val="007C5C4F"/>
    <w:rsid w:val="007C62DA"/>
    <w:rsid w:val="007C6CCE"/>
    <w:rsid w:val="007C6F40"/>
    <w:rsid w:val="007C78BF"/>
    <w:rsid w:val="007C7A20"/>
    <w:rsid w:val="007C7CE5"/>
    <w:rsid w:val="007D0464"/>
    <w:rsid w:val="007D0751"/>
    <w:rsid w:val="007D24D6"/>
    <w:rsid w:val="007D266B"/>
    <w:rsid w:val="007D27AF"/>
    <w:rsid w:val="007D2939"/>
    <w:rsid w:val="007D2A83"/>
    <w:rsid w:val="007D359D"/>
    <w:rsid w:val="007D3714"/>
    <w:rsid w:val="007D4E00"/>
    <w:rsid w:val="007D5664"/>
    <w:rsid w:val="007D59F0"/>
    <w:rsid w:val="007D5A5B"/>
    <w:rsid w:val="007D67AE"/>
    <w:rsid w:val="007D6A19"/>
    <w:rsid w:val="007D6CCE"/>
    <w:rsid w:val="007D7078"/>
    <w:rsid w:val="007D78BA"/>
    <w:rsid w:val="007E0EB2"/>
    <w:rsid w:val="007E211C"/>
    <w:rsid w:val="007E3960"/>
    <w:rsid w:val="007E3DBD"/>
    <w:rsid w:val="007E4509"/>
    <w:rsid w:val="007E4FAA"/>
    <w:rsid w:val="007E5195"/>
    <w:rsid w:val="007E526D"/>
    <w:rsid w:val="007E542F"/>
    <w:rsid w:val="007E6C94"/>
    <w:rsid w:val="007E73A2"/>
    <w:rsid w:val="007E74A9"/>
    <w:rsid w:val="007E7544"/>
    <w:rsid w:val="007E7794"/>
    <w:rsid w:val="007E77F2"/>
    <w:rsid w:val="007F0289"/>
    <w:rsid w:val="007F03E5"/>
    <w:rsid w:val="007F067C"/>
    <w:rsid w:val="007F0AC6"/>
    <w:rsid w:val="007F0FB0"/>
    <w:rsid w:val="007F16FB"/>
    <w:rsid w:val="007F1A4B"/>
    <w:rsid w:val="007F1B34"/>
    <w:rsid w:val="007F204C"/>
    <w:rsid w:val="007F2848"/>
    <w:rsid w:val="007F2C0F"/>
    <w:rsid w:val="007F3331"/>
    <w:rsid w:val="007F44D0"/>
    <w:rsid w:val="007F467B"/>
    <w:rsid w:val="007F5633"/>
    <w:rsid w:val="007F5A80"/>
    <w:rsid w:val="007F5C26"/>
    <w:rsid w:val="007F6A46"/>
    <w:rsid w:val="007F6B75"/>
    <w:rsid w:val="00800A20"/>
    <w:rsid w:val="00802B4D"/>
    <w:rsid w:val="00803703"/>
    <w:rsid w:val="00803E7E"/>
    <w:rsid w:val="00805A41"/>
    <w:rsid w:val="00805D9F"/>
    <w:rsid w:val="00806722"/>
    <w:rsid w:val="0081049A"/>
    <w:rsid w:val="008109C9"/>
    <w:rsid w:val="00811399"/>
    <w:rsid w:val="00812362"/>
    <w:rsid w:val="00812484"/>
    <w:rsid w:val="00812520"/>
    <w:rsid w:val="008134AD"/>
    <w:rsid w:val="0081430D"/>
    <w:rsid w:val="0081480F"/>
    <w:rsid w:val="00814B34"/>
    <w:rsid w:val="008153D5"/>
    <w:rsid w:val="00815567"/>
    <w:rsid w:val="008159D3"/>
    <w:rsid w:val="0081681B"/>
    <w:rsid w:val="00816EC0"/>
    <w:rsid w:val="008209C7"/>
    <w:rsid w:val="008209EC"/>
    <w:rsid w:val="008223A1"/>
    <w:rsid w:val="0082262C"/>
    <w:rsid w:val="00823A8A"/>
    <w:rsid w:val="008244AC"/>
    <w:rsid w:val="00824BC9"/>
    <w:rsid w:val="00825128"/>
    <w:rsid w:val="00825D2A"/>
    <w:rsid w:val="00826187"/>
    <w:rsid w:val="00826AAD"/>
    <w:rsid w:val="008271E1"/>
    <w:rsid w:val="008276EC"/>
    <w:rsid w:val="008278CA"/>
    <w:rsid w:val="0083057D"/>
    <w:rsid w:val="008306EE"/>
    <w:rsid w:val="008309B4"/>
    <w:rsid w:val="0083381D"/>
    <w:rsid w:val="00834542"/>
    <w:rsid w:val="00834D4D"/>
    <w:rsid w:val="008354C4"/>
    <w:rsid w:val="00835FF6"/>
    <w:rsid w:val="0083651E"/>
    <w:rsid w:val="00836928"/>
    <w:rsid w:val="00836B95"/>
    <w:rsid w:val="00836E2F"/>
    <w:rsid w:val="00837057"/>
    <w:rsid w:val="00837402"/>
    <w:rsid w:val="008375FA"/>
    <w:rsid w:val="00837786"/>
    <w:rsid w:val="00840349"/>
    <w:rsid w:val="0084043A"/>
    <w:rsid w:val="00840B6C"/>
    <w:rsid w:val="00840ED9"/>
    <w:rsid w:val="00841CF8"/>
    <w:rsid w:val="0084298C"/>
    <w:rsid w:val="00844916"/>
    <w:rsid w:val="00844EF8"/>
    <w:rsid w:val="00845958"/>
    <w:rsid w:val="00846DEC"/>
    <w:rsid w:val="0084728C"/>
    <w:rsid w:val="008479D2"/>
    <w:rsid w:val="00850223"/>
    <w:rsid w:val="0085030C"/>
    <w:rsid w:val="0085123C"/>
    <w:rsid w:val="00851295"/>
    <w:rsid w:val="008515B8"/>
    <w:rsid w:val="00853263"/>
    <w:rsid w:val="0085333E"/>
    <w:rsid w:val="00853710"/>
    <w:rsid w:val="00853F7E"/>
    <w:rsid w:val="00854DF1"/>
    <w:rsid w:val="00855602"/>
    <w:rsid w:val="00856751"/>
    <w:rsid w:val="00856BD5"/>
    <w:rsid w:val="00857CCA"/>
    <w:rsid w:val="00857F6C"/>
    <w:rsid w:val="008609C3"/>
    <w:rsid w:val="00861B6D"/>
    <w:rsid w:val="00861DC7"/>
    <w:rsid w:val="00861EBB"/>
    <w:rsid w:val="0086262F"/>
    <w:rsid w:val="0086276C"/>
    <w:rsid w:val="008629B4"/>
    <w:rsid w:val="00862E52"/>
    <w:rsid w:val="00863090"/>
    <w:rsid w:val="00863A86"/>
    <w:rsid w:val="00863C21"/>
    <w:rsid w:val="00863F6E"/>
    <w:rsid w:val="00864884"/>
    <w:rsid w:val="008650EA"/>
    <w:rsid w:val="00866036"/>
    <w:rsid w:val="008664A3"/>
    <w:rsid w:val="00866537"/>
    <w:rsid w:val="00866612"/>
    <w:rsid w:val="00867D9D"/>
    <w:rsid w:val="00871E8D"/>
    <w:rsid w:val="008729C7"/>
    <w:rsid w:val="00872B73"/>
    <w:rsid w:val="008736E0"/>
    <w:rsid w:val="00873BEE"/>
    <w:rsid w:val="00874701"/>
    <w:rsid w:val="00874997"/>
    <w:rsid w:val="00874B72"/>
    <w:rsid w:val="00875A94"/>
    <w:rsid w:val="0087653E"/>
    <w:rsid w:val="0087696E"/>
    <w:rsid w:val="00877066"/>
    <w:rsid w:val="008775C2"/>
    <w:rsid w:val="008778BD"/>
    <w:rsid w:val="00881085"/>
    <w:rsid w:val="00881BAD"/>
    <w:rsid w:val="008826F8"/>
    <w:rsid w:val="00882885"/>
    <w:rsid w:val="008833B2"/>
    <w:rsid w:val="0088368C"/>
    <w:rsid w:val="00884BFE"/>
    <w:rsid w:val="008853F3"/>
    <w:rsid w:val="00885567"/>
    <w:rsid w:val="008865C5"/>
    <w:rsid w:val="00886AF3"/>
    <w:rsid w:val="00886FC2"/>
    <w:rsid w:val="00890719"/>
    <w:rsid w:val="00890864"/>
    <w:rsid w:val="00891F2B"/>
    <w:rsid w:val="00892CC2"/>
    <w:rsid w:val="00892DDB"/>
    <w:rsid w:val="00893842"/>
    <w:rsid w:val="00894103"/>
    <w:rsid w:val="00894C3E"/>
    <w:rsid w:val="00894DD4"/>
    <w:rsid w:val="00894FC3"/>
    <w:rsid w:val="0089568C"/>
    <w:rsid w:val="00896A65"/>
    <w:rsid w:val="00896C65"/>
    <w:rsid w:val="00896E5A"/>
    <w:rsid w:val="00897170"/>
    <w:rsid w:val="008A3712"/>
    <w:rsid w:val="008A3E1E"/>
    <w:rsid w:val="008A5641"/>
    <w:rsid w:val="008A56F2"/>
    <w:rsid w:val="008A5EE1"/>
    <w:rsid w:val="008A5F97"/>
    <w:rsid w:val="008A6D1A"/>
    <w:rsid w:val="008A7E3D"/>
    <w:rsid w:val="008B1A0B"/>
    <w:rsid w:val="008B30A3"/>
    <w:rsid w:val="008B3CC0"/>
    <w:rsid w:val="008B4C82"/>
    <w:rsid w:val="008B5FBC"/>
    <w:rsid w:val="008B6047"/>
    <w:rsid w:val="008B65CA"/>
    <w:rsid w:val="008B6855"/>
    <w:rsid w:val="008B7618"/>
    <w:rsid w:val="008B76E5"/>
    <w:rsid w:val="008B7768"/>
    <w:rsid w:val="008C0ADC"/>
    <w:rsid w:val="008C0AE4"/>
    <w:rsid w:val="008C0DCE"/>
    <w:rsid w:val="008C0E7D"/>
    <w:rsid w:val="008C1552"/>
    <w:rsid w:val="008C16BC"/>
    <w:rsid w:val="008C17AE"/>
    <w:rsid w:val="008C1D4F"/>
    <w:rsid w:val="008C2088"/>
    <w:rsid w:val="008C299E"/>
    <w:rsid w:val="008C29EE"/>
    <w:rsid w:val="008C345A"/>
    <w:rsid w:val="008C36D3"/>
    <w:rsid w:val="008C3919"/>
    <w:rsid w:val="008C3A99"/>
    <w:rsid w:val="008C3D1D"/>
    <w:rsid w:val="008C3E85"/>
    <w:rsid w:val="008C401B"/>
    <w:rsid w:val="008C47DF"/>
    <w:rsid w:val="008C47F8"/>
    <w:rsid w:val="008C5243"/>
    <w:rsid w:val="008C67EF"/>
    <w:rsid w:val="008C707F"/>
    <w:rsid w:val="008C771E"/>
    <w:rsid w:val="008D040E"/>
    <w:rsid w:val="008D06E9"/>
    <w:rsid w:val="008D0A40"/>
    <w:rsid w:val="008D115F"/>
    <w:rsid w:val="008D2499"/>
    <w:rsid w:val="008D2DEA"/>
    <w:rsid w:val="008D30A3"/>
    <w:rsid w:val="008D342E"/>
    <w:rsid w:val="008D4B08"/>
    <w:rsid w:val="008D4F89"/>
    <w:rsid w:val="008D6146"/>
    <w:rsid w:val="008D67EF"/>
    <w:rsid w:val="008D7322"/>
    <w:rsid w:val="008D79F7"/>
    <w:rsid w:val="008D7A14"/>
    <w:rsid w:val="008D7B4D"/>
    <w:rsid w:val="008D7E53"/>
    <w:rsid w:val="008E0968"/>
    <w:rsid w:val="008E14AC"/>
    <w:rsid w:val="008E2D5B"/>
    <w:rsid w:val="008E3C1C"/>
    <w:rsid w:val="008E56D6"/>
    <w:rsid w:val="008E61B2"/>
    <w:rsid w:val="008E7D61"/>
    <w:rsid w:val="008F0390"/>
    <w:rsid w:val="008F0AE9"/>
    <w:rsid w:val="008F13C0"/>
    <w:rsid w:val="008F1C2C"/>
    <w:rsid w:val="008F3E16"/>
    <w:rsid w:val="008F44ED"/>
    <w:rsid w:val="008F5792"/>
    <w:rsid w:val="008F5E9E"/>
    <w:rsid w:val="008F6CD0"/>
    <w:rsid w:val="008F6F8A"/>
    <w:rsid w:val="008F7B63"/>
    <w:rsid w:val="00900D77"/>
    <w:rsid w:val="00901741"/>
    <w:rsid w:val="00901893"/>
    <w:rsid w:val="009036B8"/>
    <w:rsid w:val="00903774"/>
    <w:rsid w:val="00903D74"/>
    <w:rsid w:val="00904054"/>
    <w:rsid w:val="00904D00"/>
    <w:rsid w:val="00904FC6"/>
    <w:rsid w:val="00905089"/>
    <w:rsid w:val="00905E15"/>
    <w:rsid w:val="00905F2E"/>
    <w:rsid w:val="00906F80"/>
    <w:rsid w:val="0090721B"/>
    <w:rsid w:val="00907319"/>
    <w:rsid w:val="00907775"/>
    <w:rsid w:val="00907911"/>
    <w:rsid w:val="009104D9"/>
    <w:rsid w:val="0091054D"/>
    <w:rsid w:val="009108B3"/>
    <w:rsid w:val="009109C7"/>
    <w:rsid w:val="00910B2A"/>
    <w:rsid w:val="009126C3"/>
    <w:rsid w:val="009129C8"/>
    <w:rsid w:val="00913583"/>
    <w:rsid w:val="00913CE4"/>
    <w:rsid w:val="009148CF"/>
    <w:rsid w:val="00914F93"/>
    <w:rsid w:val="0091522F"/>
    <w:rsid w:val="009159AC"/>
    <w:rsid w:val="00915B27"/>
    <w:rsid w:val="009161C8"/>
    <w:rsid w:val="0091680A"/>
    <w:rsid w:val="009201CF"/>
    <w:rsid w:val="009206AC"/>
    <w:rsid w:val="00921232"/>
    <w:rsid w:val="00921698"/>
    <w:rsid w:val="00921E1E"/>
    <w:rsid w:val="0092215E"/>
    <w:rsid w:val="0092294F"/>
    <w:rsid w:val="00922A6D"/>
    <w:rsid w:val="00926054"/>
    <w:rsid w:val="0092682D"/>
    <w:rsid w:val="00926A83"/>
    <w:rsid w:val="00927BE8"/>
    <w:rsid w:val="009304E3"/>
    <w:rsid w:val="00930725"/>
    <w:rsid w:val="0093085B"/>
    <w:rsid w:val="00930AB2"/>
    <w:rsid w:val="00930F63"/>
    <w:rsid w:val="00931EC0"/>
    <w:rsid w:val="009320AE"/>
    <w:rsid w:val="009329E7"/>
    <w:rsid w:val="00933774"/>
    <w:rsid w:val="009342D7"/>
    <w:rsid w:val="00935033"/>
    <w:rsid w:val="00935105"/>
    <w:rsid w:val="00935F30"/>
    <w:rsid w:val="00936765"/>
    <w:rsid w:val="00937963"/>
    <w:rsid w:val="00937BBB"/>
    <w:rsid w:val="009404B3"/>
    <w:rsid w:val="00940817"/>
    <w:rsid w:val="009412B2"/>
    <w:rsid w:val="00941307"/>
    <w:rsid w:val="00941571"/>
    <w:rsid w:val="00941E94"/>
    <w:rsid w:val="00942EC3"/>
    <w:rsid w:val="00943A5A"/>
    <w:rsid w:val="00945E71"/>
    <w:rsid w:val="0095034A"/>
    <w:rsid w:val="00951AD4"/>
    <w:rsid w:val="00951DAB"/>
    <w:rsid w:val="0095224A"/>
    <w:rsid w:val="009534FE"/>
    <w:rsid w:val="00954F82"/>
    <w:rsid w:val="0095586C"/>
    <w:rsid w:val="009563DD"/>
    <w:rsid w:val="009622E7"/>
    <w:rsid w:val="009624D7"/>
    <w:rsid w:val="00963D20"/>
    <w:rsid w:val="00963D3E"/>
    <w:rsid w:val="00964B35"/>
    <w:rsid w:val="00964BA7"/>
    <w:rsid w:val="00965AF3"/>
    <w:rsid w:val="009660BE"/>
    <w:rsid w:val="009662D7"/>
    <w:rsid w:val="0096783E"/>
    <w:rsid w:val="00967D6E"/>
    <w:rsid w:val="00970592"/>
    <w:rsid w:val="00970962"/>
    <w:rsid w:val="00971AFA"/>
    <w:rsid w:val="00971F7C"/>
    <w:rsid w:val="00972239"/>
    <w:rsid w:val="00973CDA"/>
    <w:rsid w:val="009762DB"/>
    <w:rsid w:val="0097660F"/>
    <w:rsid w:val="00976A7E"/>
    <w:rsid w:val="00976CDD"/>
    <w:rsid w:val="0097723A"/>
    <w:rsid w:val="00977AAA"/>
    <w:rsid w:val="0098079A"/>
    <w:rsid w:val="00981593"/>
    <w:rsid w:val="00981DB4"/>
    <w:rsid w:val="00982114"/>
    <w:rsid w:val="00982C00"/>
    <w:rsid w:val="00982CA2"/>
    <w:rsid w:val="00982FB8"/>
    <w:rsid w:val="009834A5"/>
    <w:rsid w:val="009847F0"/>
    <w:rsid w:val="00985A4A"/>
    <w:rsid w:val="00985B8A"/>
    <w:rsid w:val="00985BAE"/>
    <w:rsid w:val="009862B4"/>
    <w:rsid w:val="0098652A"/>
    <w:rsid w:val="009901BC"/>
    <w:rsid w:val="009914C4"/>
    <w:rsid w:val="00991954"/>
    <w:rsid w:val="009922D3"/>
    <w:rsid w:val="00994246"/>
    <w:rsid w:val="0099442B"/>
    <w:rsid w:val="00994D60"/>
    <w:rsid w:val="00996867"/>
    <w:rsid w:val="00996D45"/>
    <w:rsid w:val="00997BBA"/>
    <w:rsid w:val="009A0480"/>
    <w:rsid w:val="009A0512"/>
    <w:rsid w:val="009A1FB0"/>
    <w:rsid w:val="009A245C"/>
    <w:rsid w:val="009A2738"/>
    <w:rsid w:val="009A32FB"/>
    <w:rsid w:val="009A441E"/>
    <w:rsid w:val="009A44DF"/>
    <w:rsid w:val="009A5992"/>
    <w:rsid w:val="009A5B49"/>
    <w:rsid w:val="009A6296"/>
    <w:rsid w:val="009A6CBA"/>
    <w:rsid w:val="009B0338"/>
    <w:rsid w:val="009B0A83"/>
    <w:rsid w:val="009B113B"/>
    <w:rsid w:val="009B1828"/>
    <w:rsid w:val="009B1F47"/>
    <w:rsid w:val="009B1F6D"/>
    <w:rsid w:val="009B394E"/>
    <w:rsid w:val="009B3957"/>
    <w:rsid w:val="009B3BA3"/>
    <w:rsid w:val="009B3EB3"/>
    <w:rsid w:val="009B47DE"/>
    <w:rsid w:val="009B60FD"/>
    <w:rsid w:val="009B6944"/>
    <w:rsid w:val="009B6EC1"/>
    <w:rsid w:val="009B7089"/>
    <w:rsid w:val="009B7612"/>
    <w:rsid w:val="009B7CBD"/>
    <w:rsid w:val="009B7EC0"/>
    <w:rsid w:val="009C02CE"/>
    <w:rsid w:val="009C0D78"/>
    <w:rsid w:val="009C1233"/>
    <w:rsid w:val="009C16EA"/>
    <w:rsid w:val="009C19F0"/>
    <w:rsid w:val="009C2DC1"/>
    <w:rsid w:val="009C404D"/>
    <w:rsid w:val="009C48DC"/>
    <w:rsid w:val="009C5B49"/>
    <w:rsid w:val="009C72C7"/>
    <w:rsid w:val="009D0638"/>
    <w:rsid w:val="009D0AA1"/>
    <w:rsid w:val="009D0D9E"/>
    <w:rsid w:val="009D1154"/>
    <w:rsid w:val="009D1A17"/>
    <w:rsid w:val="009D2371"/>
    <w:rsid w:val="009D23EC"/>
    <w:rsid w:val="009D23F0"/>
    <w:rsid w:val="009D2D17"/>
    <w:rsid w:val="009D2FBE"/>
    <w:rsid w:val="009D30C5"/>
    <w:rsid w:val="009D326E"/>
    <w:rsid w:val="009D327E"/>
    <w:rsid w:val="009D40B3"/>
    <w:rsid w:val="009D433D"/>
    <w:rsid w:val="009D561A"/>
    <w:rsid w:val="009D5989"/>
    <w:rsid w:val="009D5D24"/>
    <w:rsid w:val="009D6C42"/>
    <w:rsid w:val="009D76EE"/>
    <w:rsid w:val="009D772B"/>
    <w:rsid w:val="009D77C9"/>
    <w:rsid w:val="009E000B"/>
    <w:rsid w:val="009E0434"/>
    <w:rsid w:val="009E0538"/>
    <w:rsid w:val="009E0A3F"/>
    <w:rsid w:val="009E0A85"/>
    <w:rsid w:val="009E0F24"/>
    <w:rsid w:val="009E15D4"/>
    <w:rsid w:val="009E1EDD"/>
    <w:rsid w:val="009E2C1D"/>
    <w:rsid w:val="009E2CA5"/>
    <w:rsid w:val="009E33F5"/>
    <w:rsid w:val="009E3BA5"/>
    <w:rsid w:val="009E4204"/>
    <w:rsid w:val="009E456B"/>
    <w:rsid w:val="009E4BDB"/>
    <w:rsid w:val="009E4F60"/>
    <w:rsid w:val="009E5226"/>
    <w:rsid w:val="009E5810"/>
    <w:rsid w:val="009E6961"/>
    <w:rsid w:val="009E6E9B"/>
    <w:rsid w:val="009E7D28"/>
    <w:rsid w:val="009F04B1"/>
    <w:rsid w:val="009F066E"/>
    <w:rsid w:val="009F086B"/>
    <w:rsid w:val="009F169D"/>
    <w:rsid w:val="009F362A"/>
    <w:rsid w:val="009F4BF1"/>
    <w:rsid w:val="009F4E95"/>
    <w:rsid w:val="009F55FB"/>
    <w:rsid w:val="009F5C9E"/>
    <w:rsid w:val="009F76BD"/>
    <w:rsid w:val="009F7995"/>
    <w:rsid w:val="00A01804"/>
    <w:rsid w:val="00A0315B"/>
    <w:rsid w:val="00A05696"/>
    <w:rsid w:val="00A06003"/>
    <w:rsid w:val="00A07625"/>
    <w:rsid w:val="00A102C3"/>
    <w:rsid w:val="00A11545"/>
    <w:rsid w:val="00A11A7E"/>
    <w:rsid w:val="00A125B2"/>
    <w:rsid w:val="00A13D68"/>
    <w:rsid w:val="00A1554C"/>
    <w:rsid w:val="00A157B6"/>
    <w:rsid w:val="00A16F05"/>
    <w:rsid w:val="00A170B0"/>
    <w:rsid w:val="00A173C9"/>
    <w:rsid w:val="00A17B02"/>
    <w:rsid w:val="00A20F05"/>
    <w:rsid w:val="00A219C3"/>
    <w:rsid w:val="00A227C9"/>
    <w:rsid w:val="00A2295A"/>
    <w:rsid w:val="00A22960"/>
    <w:rsid w:val="00A22A26"/>
    <w:rsid w:val="00A22EEF"/>
    <w:rsid w:val="00A22F7A"/>
    <w:rsid w:val="00A23BB0"/>
    <w:rsid w:val="00A23F4C"/>
    <w:rsid w:val="00A2486D"/>
    <w:rsid w:val="00A24AE5"/>
    <w:rsid w:val="00A257C8"/>
    <w:rsid w:val="00A257E1"/>
    <w:rsid w:val="00A25BEC"/>
    <w:rsid w:val="00A271DC"/>
    <w:rsid w:val="00A274AE"/>
    <w:rsid w:val="00A27531"/>
    <w:rsid w:val="00A27A02"/>
    <w:rsid w:val="00A30111"/>
    <w:rsid w:val="00A30A34"/>
    <w:rsid w:val="00A30CD7"/>
    <w:rsid w:val="00A3184D"/>
    <w:rsid w:val="00A32BCD"/>
    <w:rsid w:val="00A33242"/>
    <w:rsid w:val="00A333F5"/>
    <w:rsid w:val="00A371E7"/>
    <w:rsid w:val="00A37F84"/>
    <w:rsid w:val="00A40180"/>
    <w:rsid w:val="00A4057C"/>
    <w:rsid w:val="00A40959"/>
    <w:rsid w:val="00A40974"/>
    <w:rsid w:val="00A40C66"/>
    <w:rsid w:val="00A413FA"/>
    <w:rsid w:val="00A422A7"/>
    <w:rsid w:val="00A4289F"/>
    <w:rsid w:val="00A42F2A"/>
    <w:rsid w:val="00A4336E"/>
    <w:rsid w:val="00A43504"/>
    <w:rsid w:val="00A4466E"/>
    <w:rsid w:val="00A45FC8"/>
    <w:rsid w:val="00A462C0"/>
    <w:rsid w:val="00A46492"/>
    <w:rsid w:val="00A46D1F"/>
    <w:rsid w:val="00A46F5F"/>
    <w:rsid w:val="00A47411"/>
    <w:rsid w:val="00A477CC"/>
    <w:rsid w:val="00A502F0"/>
    <w:rsid w:val="00A506C5"/>
    <w:rsid w:val="00A51909"/>
    <w:rsid w:val="00A52800"/>
    <w:rsid w:val="00A529F6"/>
    <w:rsid w:val="00A52E7A"/>
    <w:rsid w:val="00A53228"/>
    <w:rsid w:val="00A54292"/>
    <w:rsid w:val="00A54D0E"/>
    <w:rsid w:val="00A54EA5"/>
    <w:rsid w:val="00A55660"/>
    <w:rsid w:val="00A556B4"/>
    <w:rsid w:val="00A5591A"/>
    <w:rsid w:val="00A55C3D"/>
    <w:rsid w:val="00A55F6B"/>
    <w:rsid w:val="00A6015C"/>
    <w:rsid w:val="00A61D0F"/>
    <w:rsid w:val="00A61D93"/>
    <w:rsid w:val="00A62086"/>
    <w:rsid w:val="00A621B8"/>
    <w:rsid w:val="00A6228D"/>
    <w:rsid w:val="00A62714"/>
    <w:rsid w:val="00A62E53"/>
    <w:rsid w:val="00A6338B"/>
    <w:rsid w:val="00A63721"/>
    <w:rsid w:val="00A63E53"/>
    <w:rsid w:val="00A64E4F"/>
    <w:rsid w:val="00A64E79"/>
    <w:rsid w:val="00A652BC"/>
    <w:rsid w:val="00A65C4B"/>
    <w:rsid w:val="00A6697D"/>
    <w:rsid w:val="00A66DE2"/>
    <w:rsid w:val="00A67089"/>
    <w:rsid w:val="00A672DF"/>
    <w:rsid w:val="00A67B9F"/>
    <w:rsid w:val="00A70175"/>
    <w:rsid w:val="00A702A1"/>
    <w:rsid w:val="00A705EA"/>
    <w:rsid w:val="00A715FD"/>
    <w:rsid w:val="00A7203B"/>
    <w:rsid w:val="00A72142"/>
    <w:rsid w:val="00A7267A"/>
    <w:rsid w:val="00A727A2"/>
    <w:rsid w:val="00A737A6"/>
    <w:rsid w:val="00A7410E"/>
    <w:rsid w:val="00A74650"/>
    <w:rsid w:val="00A746AD"/>
    <w:rsid w:val="00A749EF"/>
    <w:rsid w:val="00A7567B"/>
    <w:rsid w:val="00A75B36"/>
    <w:rsid w:val="00A76048"/>
    <w:rsid w:val="00A7652B"/>
    <w:rsid w:val="00A765FF"/>
    <w:rsid w:val="00A7669B"/>
    <w:rsid w:val="00A80079"/>
    <w:rsid w:val="00A808A3"/>
    <w:rsid w:val="00A81F65"/>
    <w:rsid w:val="00A8223D"/>
    <w:rsid w:val="00A828B9"/>
    <w:rsid w:val="00A83A89"/>
    <w:rsid w:val="00A83C78"/>
    <w:rsid w:val="00A8451E"/>
    <w:rsid w:val="00A85DFC"/>
    <w:rsid w:val="00A87D6B"/>
    <w:rsid w:val="00A90B26"/>
    <w:rsid w:val="00A914D5"/>
    <w:rsid w:val="00A91752"/>
    <w:rsid w:val="00A91F8C"/>
    <w:rsid w:val="00A9304E"/>
    <w:rsid w:val="00A9425A"/>
    <w:rsid w:val="00A94AF3"/>
    <w:rsid w:val="00A94CC4"/>
    <w:rsid w:val="00A95B0C"/>
    <w:rsid w:val="00A95B10"/>
    <w:rsid w:val="00A960DD"/>
    <w:rsid w:val="00A9674D"/>
    <w:rsid w:val="00A96B89"/>
    <w:rsid w:val="00A96BB0"/>
    <w:rsid w:val="00A97037"/>
    <w:rsid w:val="00A97115"/>
    <w:rsid w:val="00A976B8"/>
    <w:rsid w:val="00A97F39"/>
    <w:rsid w:val="00AA0C03"/>
    <w:rsid w:val="00AA1483"/>
    <w:rsid w:val="00AA1538"/>
    <w:rsid w:val="00AA1676"/>
    <w:rsid w:val="00AA1DFE"/>
    <w:rsid w:val="00AA2214"/>
    <w:rsid w:val="00AA317C"/>
    <w:rsid w:val="00AA3E51"/>
    <w:rsid w:val="00AA4268"/>
    <w:rsid w:val="00AA4C73"/>
    <w:rsid w:val="00AA4EB5"/>
    <w:rsid w:val="00AA5F38"/>
    <w:rsid w:val="00AA6179"/>
    <w:rsid w:val="00AA6922"/>
    <w:rsid w:val="00AA6D63"/>
    <w:rsid w:val="00AA7EC1"/>
    <w:rsid w:val="00AB02EA"/>
    <w:rsid w:val="00AB12DB"/>
    <w:rsid w:val="00AB1946"/>
    <w:rsid w:val="00AB22A7"/>
    <w:rsid w:val="00AB3641"/>
    <w:rsid w:val="00AB3775"/>
    <w:rsid w:val="00AB4FE8"/>
    <w:rsid w:val="00AB5580"/>
    <w:rsid w:val="00AB61BB"/>
    <w:rsid w:val="00AB7ACB"/>
    <w:rsid w:val="00AB7E48"/>
    <w:rsid w:val="00AC04E7"/>
    <w:rsid w:val="00AC102F"/>
    <w:rsid w:val="00AC11CA"/>
    <w:rsid w:val="00AC1304"/>
    <w:rsid w:val="00AC2696"/>
    <w:rsid w:val="00AC28BF"/>
    <w:rsid w:val="00AC367D"/>
    <w:rsid w:val="00AC3CE2"/>
    <w:rsid w:val="00AC472B"/>
    <w:rsid w:val="00AC4B9D"/>
    <w:rsid w:val="00AC4DF0"/>
    <w:rsid w:val="00AC5F5E"/>
    <w:rsid w:val="00AC6029"/>
    <w:rsid w:val="00AC6D47"/>
    <w:rsid w:val="00AC75B3"/>
    <w:rsid w:val="00AD0961"/>
    <w:rsid w:val="00AD16B7"/>
    <w:rsid w:val="00AD1E72"/>
    <w:rsid w:val="00AD3BC6"/>
    <w:rsid w:val="00AD54A5"/>
    <w:rsid w:val="00AD6684"/>
    <w:rsid w:val="00AD68E2"/>
    <w:rsid w:val="00AD7866"/>
    <w:rsid w:val="00AD78F5"/>
    <w:rsid w:val="00AE00D0"/>
    <w:rsid w:val="00AE05FB"/>
    <w:rsid w:val="00AE1225"/>
    <w:rsid w:val="00AE1CF5"/>
    <w:rsid w:val="00AE2231"/>
    <w:rsid w:val="00AE243A"/>
    <w:rsid w:val="00AE2640"/>
    <w:rsid w:val="00AE3FCF"/>
    <w:rsid w:val="00AE40E5"/>
    <w:rsid w:val="00AE4CEE"/>
    <w:rsid w:val="00AE610F"/>
    <w:rsid w:val="00AE63EE"/>
    <w:rsid w:val="00AE6C3A"/>
    <w:rsid w:val="00AE7688"/>
    <w:rsid w:val="00AF014B"/>
    <w:rsid w:val="00AF03F4"/>
    <w:rsid w:val="00AF0FD6"/>
    <w:rsid w:val="00AF1663"/>
    <w:rsid w:val="00AF16D6"/>
    <w:rsid w:val="00AF1ADB"/>
    <w:rsid w:val="00AF4269"/>
    <w:rsid w:val="00AF57DE"/>
    <w:rsid w:val="00AF6F5E"/>
    <w:rsid w:val="00AF731E"/>
    <w:rsid w:val="00AF76CF"/>
    <w:rsid w:val="00AF7F9A"/>
    <w:rsid w:val="00B0010B"/>
    <w:rsid w:val="00B00121"/>
    <w:rsid w:val="00B0034F"/>
    <w:rsid w:val="00B00DB1"/>
    <w:rsid w:val="00B022CB"/>
    <w:rsid w:val="00B02FB7"/>
    <w:rsid w:val="00B040C0"/>
    <w:rsid w:val="00B0507B"/>
    <w:rsid w:val="00B05329"/>
    <w:rsid w:val="00B05B16"/>
    <w:rsid w:val="00B05CE7"/>
    <w:rsid w:val="00B066D2"/>
    <w:rsid w:val="00B06C71"/>
    <w:rsid w:val="00B07A18"/>
    <w:rsid w:val="00B10E53"/>
    <w:rsid w:val="00B1136F"/>
    <w:rsid w:val="00B11C89"/>
    <w:rsid w:val="00B11EA9"/>
    <w:rsid w:val="00B1249F"/>
    <w:rsid w:val="00B13A5B"/>
    <w:rsid w:val="00B13DAE"/>
    <w:rsid w:val="00B1427F"/>
    <w:rsid w:val="00B1570A"/>
    <w:rsid w:val="00B15889"/>
    <w:rsid w:val="00B15A00"/>
    <w:rsid w:val="00B15D34"/>
    <w:rsid w:val="00B15DCE"/>
    <w:rsid w:val="00B1643F"/>
    <w:rsid w:val="00B16E8C"/>
    <w:rsid w:val="00B171CB"/>
    <w:rsid w:val="00B175BD"/>
    <w:rsid w:val="00B17A36"/>
    <w:rsid w:val="00B2019D"/>
    <w:rsid w:val="00B203A6"/>
    <w:rsid w:val="00B2070C"/>
    <w:rsid w:val="00B20DBC"/>
    <w:rsid w:val="00B2116B"/>
    <w:rsid w:val="00B225D1"/>
    <w:rsid w:val="00B22B5C"/>
    <w:rsid w:val="00B23105"/>
    <w:rsid w:val="00B23A1D"/>
    <w:rsid w:val="00B23CEE"/>
    <w:rsid w:val="00B24D3D"/>
    <w:rsid w:val="00B25C10"/>
    <w:rsid w:val="00B26761"/>
    <w:rsid w:val="00B26C52"/>
    <w:rsid w:val="00B26CB4"/>
    <w:rsid w:val="00B307B3"/>
    <w:rsid w:val="00B3082D"/>
    <w:rsid w:val="00B30EF6"/>
    <w:rsid w:val="00B3115D"/>
    <w:rsid w:val="00B313B1"/>
    <w:rsid w:val="00B32CB9"/>
    <w:rsid w:val="00B33035"/>
    <w:rsid w:val="00B33983"/>
    <w:rsid w:val="00B34427"/>
    <w:rsid w:val="00B34531"/>
    <w:rsid w:val="00B366C8"/>
    <w:rsid w:val="00B370B5"/>
    <w:rsid w:val="00B40764"/>
    <w:rsid w:val="00B40829"/>
    <w:rsid w:val="00B40B0E"/>
    <w:rsid w:val="00B40BE4"/>
    <w:rsid w:val="00B415A9"/>
    <w:rsid w:val="00B4203F"/>
    <w:rsid w:val="00B42A67"/>
    <w:rsid w:val="00B42AAB"/>
    <w:rsid w:val="00B42F5D"/>
    <w:rsid w:val="00B4480E"/>
    <w:rsid w:val="00B44E2E"/>
    <w:rsid w:val="00B4526D"/>
    <w:rsid w:val="00B45D33"/>
    <w:rsid w:val="00B463F6"/>
    <w:rsid w:val="00B464FE"/>
    <w:rsid w:val="00B46997"/>
    <w:rsid w:val="00B46C94"/>
    <w:rsid w:val="00B47255"/>
    <w:rsid w:val="00B50686"/>
    <w:rsid w:val="00B51055"/>
    <w:rsid w:val="00B513DE"/>
    <w:rsid w:val="00B51EEF"/>
    <w:rsid w:val="00B52B13"/>
    <w:rsid w:val="00B52DB0"/>
    <w:rsid w:val="00B54DE4"/>
    <w:rsid w:val="00B56982"/>
    <w:rsid w:val="00B56BAB"/>
    <w:rsid w:val="00B56CDF"/>
    <w:rsid w:val="00B56D8A"/>
    <w:rsid w:val="00B570F6"/>
    <w:rsid w:val="00B571F4"/>
    <w:rsid w:val="00B574B7"/>
    <w:rsid w:val="00B576F4"/>
    <w:rsid w:val="00B60082"/>
    <w:rsid w:val="00B60A92"/>
    <w:rsid w:val="00B61337"/>
    <w:rsid w:val="00B618A1"/>
    <w:rsid w:val="00B62AAC"/>
    <w:rsid w:val="00B63053"/>
    <w:rsid w:val="00B63958"/>
    <w:rsid w:val="00B65350"/>
    <w:rsid w:val="00B65D21"/>
    <w:rsid w:val="00B664F2"/>
    <w:rsid w:val="00B665A2"/>
    <w:rsid w:val="00B66C78"/>
    <w:rsid w:val="00B66E02"/>
    <w:rsid w:val="00B7081A"/>
    <w:rsid w:val="00B7113F"/>
    <w:rsid w:val="00B71284"/>
    <w:rsid w:val="00B759AD"/>
    <w:rsid w:val="00B759B7"/>
    <w:rsid w:val="00B76914"/>
    <w:rsid w:val="00B806FA"/>
    <w:rsid w:val="00B818F0"/>
    <w:rsid w:val="00B8214F"/>
    <w:rsid w:val="00B8295C"/>
    <w:rsid w:val="00B831B8"/>
    <w:rsid w:val="00B8334C"/>
    <w:rsid w:val="00B83C53"/>
    <w:rsid w:val="00B84024"/>
    <w:rsid w:val="00B8411A"/>
    <w:rsid w:val="00B8562B"/>
    <w:rsid w:val="00B85B77"/>
    <w:rsid w:val="00B86DD6"/>
    <w:rsid w:val="00B872A8"/>
    <w:rsid w:val="00B874DC"/>
    <w:rsid w:val="00B8781C"/>
    <w:rsid w:val="00B87FEE"/>
    <w:rsid w:val="00B900CC"/>
    <w:rsid w:val="00B90735"/>
    <w:rsid w:val="00B91B3D"/>
    <w:rsid w:val="00B91E4F"/>
    <w:rsid w:val="00B920C1"/>
    <w:rsid w:val="00B921DD"/>
    <w:rsid w:val="00B92416"/>
    <w:rsid w:val="00B92676"/>
    <w:rsid w:val="00B92A2E"/>
    <w:rsid w:val="00B93500"/>
    <w:rsid w:val="00B938EA"/>
    <w:rsid w:val="00B93B5F"/>
    <w:rsid w:val="00B9714A"/>
    <w:rsid w:val="00B97BFD"/>
    <w:rsid w:val="00BA051B"/>
    <w:rsid w:val="00BA0FCF"/>
    <w:rsid w:val="00BA1027"/>
    <w:rsid w:val="00BA1D65"/>
    <w:rsid w:val="00BA2017"/>
    <w:rsid w:val="00BA22F5"/>
    <w:rsid w:val="00BA26F9"/>
    <w:rsid w:val="00BA3018"/>
    <w:rsid w:val="00BA3828"/>
    <w:rsid w:val="00BA3FC5"/>
    <w:rsid w:val="00BA43AE"/>
    <w:rsid w:val="00BA4C66"/>
    <w:rsid w:val="00BA53C8"/>
    <w:rsid w:val="00BA613A"/>
    <w:rsid w:val="00BA64D3"/>
    <w:rsid w:val="00BA73CC"/>
    <w:rsid w:val="00BA7817"/>
    <w:rsid w:val="00BB0B4A"/>
    <w:rsid w:val="00BB0C6B"/>
    <w:rsid w:val="00BB0DEA"/>
    <w:rsid w:val="00BB1511"/>
    <w:rsid w:val="00BB168B"/>
    <w:rsid w:val="00BB17C2"/>
    <w:rsid w:val="00BB1CAA"/>
    <w:rsid w:val="00BB1F3A"/>
    <w:rsid w:val="00BB25EB"/>
    <w:rsid w:val="00BB265D"/>
    <w:rsid w:val="00BB2AE0"/>
    <w:rsid w:val="00BB39DC"/>
    <w:rsid w:val="00BB3C00"/>
    <w:rsid w:val="00BB413D"/>
    <w:rsid w:val="00BB430A"/>
    <w:rsid w:val="00BB4468"/>
    <w:rsid w:val="00BB458C"/>
    <w:rsid w:val="00BB4E65"/>
    <w:rsid w:val="00BB5053"/>
    <w:rsid w:val="00BB5FCA"/>
    <w:rsid w:val="00BB624A"/>
    <w:rsid w:val="00BB6747"/>
    <w:rsid w:val="00BB6856"/>
    <w:rsid w:val="00BB71FD"/>
    <w:rsid w:val="00BC009E"/>
    <w:rsid w:val="00BC15B4"/>
    <w:rsid w:val="00BC1F58"/>
    <w:rsid w:val="00BC36CC"/>
    <w:rsid w:val="00BC3B24"/>
    <w:rsid w:val="00BC42A9"/>
    <w:rsid w:val="00BC498D"/>
    <w:rsid w:val="00BC4EA6"/>
    <w:rsid w:val="00BC51EE"/>
    <w:rsid w:val="00BC55B7"/>
    <w:rsid w:val="00BC567D"/>
    <w:rsid w:val="00BC6010"/>
    <w:rsid w:val="00BC6634"/>
    <w:rsid w:val="00BC70AF"/>
    <w:rsid w:val="00BC7BEC"/>
    <w:rsid w:val="00BD0CC9"/>
    <w:rsid w:val="00BD2EF9"/>
    <w:rsid w:val="00BD3276"/>
    <w:rsid w:val="00BD3BAD"/>
    <w:rsid w:val="00BD4A5B"/>
    <w:rsid w:val="00BD4B92"/>
    <w:rsid w:val="00BD4EA0"/>
    <w:rsid w:val="00BD52E0"/>
    <w:rsid w:val="00BD567C"/>
    <w:rsid w:val="00BD58D9"/>
    <w:rsid w:val="00BD602A"/>
    <w:rsid w:val="00BD6341"/>
    <w:rsid w:val="00BE02D4"/>
    <w:rsid w:val="00BE0AEE"/>
    <w:rsid w:val="00BE0FA7"/>
    <w:rsid w:val="00BE1240"/>
    <w:rsid w:val="00BE176B"/>
    <w:rsid w:val="00BE1CBA"/>
    <w:rsid w:val="00BE1F84"/>
    <w:rsid w:val="00BE2293"/>
    <w:rsid w:val="00BE28CD"/>
    <w:rsid w:val="00BE3460"/>
    <w:rsid w:val="00BE3945"/>
    <w:rsid w:val="00BE4158"/>
    <w:rsid w:val="00BE5AAE"/>
    <w:rsid w:val="00BE6CB8"/>
    <w:rsid w:val="00BF0800"/>
    <w:rsid w:val="00BF2572"/>
    <w:rsid w:val="00BF2738"/>
    <w:rsid w:val="00BF3D3B"/>
    <w:rsid w:val="00BF4024"/>
    <w:rsid w:val="00BF440F"/>
    <w:rsid w:val="00BF4679"/>
    <w:rsid w:val="00BF4FB5"/>
    <w:rsid w:val="00BF5008"/>
    <w:rsid w:val="00BF56E5"/>
    <w:rsid w:val="00BF762D"/>
    <w:rsid w:val="00C000AA"/>
    <w:rsid w:val="00C006B4"/>
    <w:rsid w:val="00C00A85"/>
    <w:rsid w:val="00C036F9"/>
    <w:rsid w:val="00C03879"/>
    <w:rsid w:val="00C04D09"/>
    <w:rsid w:val="00C05261"/>
    <w:rsid w:val="00C057EF"/>
    <w:rsid w:val="00C05E42"/>
    <w:rsid w:val="00C063EC"/>
    <w:rsid w:val="00C06E2A"/>
    <w:rsid w:val="00C07449"/>
    <w:rsid w:val="00C0798A"/>
    <w:rsid w:val="00C104C6"/>
    <w:rsid w:val="00C1082B"/>
    <w:rsid w:val="00C11141"/>
    <w:rsid w:val="00C11266"/>
    <w:rsid w:val="00C116B0"/>
    <w:rsid w:val="00C11713"/>
    <w:rsid w:val="00C11AEB"/>
    <w:rsid w:val="00C13227"/>
    <w:rsid w:val="00C133FC"/>
    <w:rsid w:val="00C136E0"/>
    <w:rsid w:val="00C13F6F"/>
    <w:rsid w:val="00C14140"/>
    <w:rsid w:val="00C14B58"/>
    <w:rsid w:val="00C14D57"/>
    <w:rsid w:val="00C1641A"/>
    <w:rsid w:val="00C16811"/>
    <w:rsid w:val="00C16D14"/>
    <w:rsid w:val="00C16E48"/>
    <w:rsid w:val="00C17E8F"/>
    <w:rsid w:val="00C20245"/>
    <w:rsid w:val="00C21294"/>
    <w:rsid w:val="00C2133E"/>
    <w:rsid w:val="00C22A33"/>
    <w:rsid w:val="00C22FCA"/>
    <w:rsid w:val="00C23381"/>
    <w:rsid w:val="00C234EE"/>
    <w:rsid w:val="00C23CCB"/>
    <w:rsid w:val="00C23D76"/>
    <w:rsid w:val="00C23D85"/>
    <w:rsid w:val="00C24C9C"/>
    <w:rsid w:val="00C24E1A"/>
    <w:rsid w:val="00C252A1"/>
    <w:rsid w:val="00C254B8"/>
    <w:rsid w:val="00C25784"/>
    <w:rsid w:val="00C25A0D"/>
    <w:rsid w:val="00C25A78"/>
    <w:rsid w:val="00C26CFA"/>
    <w:rsid w:val="00C27230"/>
    <w:rsid w:val="00C2766A"/>
    <w:rsid w:val="00C27FB2"/>
    <w:rsid w:val="00C304E1"/>
    <w:rsid w:val="00C31144"/>
    <w:rsid w:val="00C312E0"/>
    <w:rsid w:val="00C31B30"/>
    <w:rsid w:val="00C31DD2"/>
    <w:rsid w:val="00C32509"/>
    <w:rsid w:val="00C325DF"/>
    <w:rsid w:val="00C32BE8"/>
    <w:rsid w:val="00C33770"/>
    <w:rsid w:val="00C33B18"/>
    <w:rsid w:val="00C34D1D"/>
    <w:rsid w:val="00C37293"/>
    <w:rsid w:val="00C404A4"/>
    <w:rsid w:val="00C40940"/>
    <w:rsid w:val="00C414A3"/>
    <w:rsid w:val="00C4191C"/>
    <w:rsid w:val="00C41934"/>
    <w:rsid w:val="00C42530"/>
    <w:rsid w:val="00C42911"/>
    <w:rsid w:val="00C429E8"/>
    <w:rsid w:val="00C4330E"/>
    <w:rsid w:val="00C438E2"/>
    <w:rsid w:val="00C44052"/>
    <w:rsid w:val="00C44983"/>
    <w:rsid w:val="00C45C77"/>
    <w:rsid w:val="00C46450"/>
    <w:rsid w:val="00C46853"/>
    <w:rsid w:val="00C46A52"/>
    <w:rsid w:val="00C50358"/>
    <w:rsid w:val="00C51478"/>
    <w:rsid w:val="00C52120"/>
    <w:rsid w:val="00C52DD6"/>
    <w:rsid w:val="00C53EC4"/>
    <w:rsid w:val="00C55789"/>
    <w:rsid w:val="00C568DC"/>
    <w:rsid w:val="00C5783B"/>
    <w:rsid w:val="00C60834"/>
    <w:rsid w:val="00C6083D"/>
    <w:rsid w:val="00C6111F"/>
    <w:rsid w:val="00C61687"/>
    <w:rsid w:val="00C61D09"/>
    <w:rsid w:val="00C635A0"/>
    <w:rsid w:val="00C648AD"/>
    <w:rsid w:val="00C64BA2"/>
    <w:rsid w:val="00C6529C"/>
    <w:rsid w:val="00C66673"/>
    <w:rsid w:val="00C6687E"/>
    <w:rsid w:val="00C67BC8"/>
    <w:rsid w:val="00C7012E"/>
    <w:rsid w:val="00C70F8B"/>
    <w:rsid w:val="00C72F58"/>
    <w:rsid w:val="00C74245"/>
    <w:rsid w:val="00C747EF"/>
    <w:rsid w:val="00C75B8E"/>
    <w:rsid w:val="00C75E98"/>
    <w:rsid w:val="00C772AA"/>
    <w:rsid w:val="00C7775B"/>
    <w:rsid w:val="00C77A0A"/>
    <w:rsid w:val="00C77F62"/>
    <w:rsid w:val="00C8036F"/>
    <w:rsid w:val="00C80CC3"/>
    <w:rsid w:val="00C81ED5"/>
    <w:rsid w:val="00C829CA"/>
    <w:rsid w:val="00C82D48"/>
    <w:rsid w:val="00C8320D"/>
    <w:rsid w:val="00C8375F"/>
    <w:rsid w:val="00C83892"/>
    <w:rsid w:val="00C84AC8"/>
    <w:rsid w:val="00C85974"/>
    <w:rsid w:val="00C85998"/>
    <w:rsid w:val="00C85B1A"/>
    <w:rsid w:val="00C85C54"/>
    <w:rsid w:val="00C8645F"/>
    <w:rsid w:val="00C868ED"/>
    <w:rsid w:val="00C9054F"/>
    <w:rsid w:val="00C90A33"/>
    <w:rsid w:val="00C90E10"/>
    <w:rsid w:val="00C91353"/>
    <w:rsid w:val="00C91371"/>
    <w:rsid w:val="00C91B3D"/>
    <w:rsid w:val="00C93078"/>
    <w:rsid w:val="00C93181"/>
    <w:rsid w:val="00C931AA"/>
    <w:rsid w:val="00C933A5"/>
    <w:rsid w:val="00C9412E"/>
    <w:rsid w:val="00C9452F"/>
    <w:rsid w:val="00C945C9"/>
    <w:rsid w:val="00C9499D"/>
    <w:rsid w:val="00C94AE2"/>
    <w:rsid w:val="00C951FF"/>
    <w:rsid w:val="00C954DF"/>
    <w:rsid w:val="00C956D6"/>
    <w:rsid w:val="00C97653"/>
    <w:rsid w:val="00C97AE5"/>
    <w:rsid w:val="00CA0190"/>
    <w:rsid w:val="00CA064B"/>
    <w:rsid w:val="00CA0771"/>
    <w:rsid w:val="00CA0E8B"/>
    <w:rsid w:val="00CA131D"/>
    <w:rsid w:val="00CA2183"/>
    <w:rsid w:val="00CA2562"/>
    <w:rsid w:val="00CA2AD7"/>
    <w:rsid w:val="00CA30AC"/>
    <w:rsid w:val="00CA3472"/>
    <w:rsid w:val="00CA4663"/>
    <w:rsid w:val="00CA5688"/>
    <w:rsid w:val="00CA752A"/>
    <w:rsid w:val="00CB1228"/>
    <w:rsid w:val="00CB2859"/>
    <w:rsid w:val="00CB2998"/>
    <w:rsid w:val="00CB3526"/>
    <w:rsid w:val="00CB3B44"/>
    <w:rsid w:val="00CB3F51"/>
    <w:rsid w:val="00CB3FA3"/>
    <w:rsid w:val="00CB4A6D"/>
    <w:rsid w:val="00CB629B"/>
    <w:rsid w:val="00CB6D53"/>
    <w:rsid w:val="00CB6D70"/>
    <w:rsid w:val="00CB7480"/>
    <w:rsid w:val="00CB7DD8"/>
    <w:rsid w:val="00CC01FA"/>
    <w:rsid w:val="00CC07D2"/>
    <w:rsid w:val="00CC0931"/>
    <w:rsid w:val="00CC17D2"/>
    <w:rsid w:val="00CC18E0"/>
    <w:rsid w:val="00CC2EBB"/>
    <w:rsid w:val="00CC30BA"/>
    <w:rsid w:val="00CC48CB"/>
    <w:rsid w:val="00CC4929"/>
    <w:rsid w:val="00CC4B4F"/>
    <w:rsid w:val="00CC62E7"/>
    <w:rsid w:val="00CC63B7"/>
    <w:rsid w:val="00CC684E"/>
    <w:rsid w:val="00CC7DEC"/>
    <w:rsid w:val="00CC7E55"/>
    <w:rsid w:val="00CD002D"/>
    <w:rsid w:val="00CD0DD2"/>
    <w:rsid w:val="00CD108D"/>
    <w:rsid w:val="00CD1B92"/>
    <w:rsid w:val="00CD1BB8"/>
    <w:rsid w:val="00CD314F"/>
    <w:rsid w:val="00CD5B1C"/>
    <w:rsid w:val="00CD5EC6"/>
    <w:rsid w:val="00CD60CC"/>
    <w:rsid w:val="00CD6A6F"/>
    <w:rsid w:val="00CD754B"/>
    <w:rsid w:val="00CE063E"/>
    <w:rsid w:val="00CE0C99"/>
    <w:rsid w:val="00CE0E24"/>
    <w:rsid w:val="00CE161C"/>
    <w:rsid w:val="00CE1A5A"/>
    <w:rsid w:val="00CE1CE7"/>
    <w:rsid w:val="00CE249A"/>
    <w:rsid w:val="00CE277B"/>
    <w:rsid w:val="00CE27A5"/>
    <w:rsid w:val="00CE2983"/>
    <w:rsid w:val="00CE3E06"/>
    <w:rsid w:val="00CE4292"/>
    <w:rsid w:val="00CE56BB"/>
    <w:rsid w:val="00CE6CEC"/>
    <w:rsid w:val="00CE7898"/>
    <w:rsid w:val="00CF0113"/>
    <w:rsid w:val="00CF05E3"/>
    <w:rsid w:val="00CF1C57"/>
    <w:rsid w:val="00CF2A52"/>
    <w:rsid w:val="00CF2B8E"/>
    <w:rsid w:val="00CF30A4"/>
    <w:rsid w:val="00CF4A98"/>
    <w:rsid w:val="00CF5336"/>
    <w:rsid w:val="00CF5388"/>
    <w:rsid w:val="00CF5501"/>
    <w:rsid w:val="00CF5559"/>
    <w:rsid w:val="00CF609E"/>
    <w:rsid w:val="00CF6480"/>
    <w:rsid w:val="00CF6645"/>
    <w:rsid w:val="00CF6744"/>
    <w:rsid w:val="00CF6849"/>
    <w:rsid w:val="00D003F3"/>
    <w:rsid w:val="00D023D7"/>
    <w:rsid w:val="00D034C1"/>
    <w:rsid w:val="00D04A99"/>
    <w:rsid w:val="00D058EB"/>
    <w:rsid w:val="00D105A9"/>
    <w:rsid w:val="00D11421"/>
    <w:rsid w:val="00D118F2"/>
    <w:rsid w:val="00D11B3E"/>
    <w:rsid w:val="00D11CD6"/>
    <w:rsid w:val="00D1254F"/>
    <w:rsid w:val="00D1356A"/>
    <w:rsid w:val="00D15091"/>
    <w:rsid w:val="00D154B7"/>
    <w:rsid w:val="00D16402"/>
    <w:rsid w:val="00D16940"/>
    <w:rsid w:val="00D16C81"/>
    <w:rsid w:val="00D20A2F"/>
    <w:rsid w:val="00D20EBB"/>
    <w:rsid w:val="00D21317"/>
    <w:rsid w:val="00D21BBA"/>
    <w:rsid w:val="00D22794"/>
    <w:rsid w:val="00D234B1"/>
    <w:rsid w:val="00D23A43"/>
    <w:rsid w:val="00D23F26"/>
    <w:rsid w:val="00D24D6C"/>
    <w:rsid w:val="00D258AB"/>
    <w:rsid w:val="00D25B16"/>
    <w:rsid w:val="00D25FEA"/>
    <w:rsid w:val="00D26FD7"/>
    <w:rsid w:val="00D3010D"/>
    <w:rsid w:val="00D30204"/>
    <w:rsid w:val="00D30308"/>
    <w:rsid w:val="00D3056A"/>
    <w:rsid w:val="00D31E05"/>
    <w:rsid w:val="00D325F7"/>
    <w:rsid w:val="00D3279F"/>
    <w:rsid w:val="00D32A66"/>
    <w:rsid w:val="00D32B95"/>
    <w:rsid w:val="00D333BB"/>
    <w:rsid w:val="00D333CF"/>
    <w:rsid w:val="00D33AFE"/>
    <w:rsid w:val="00D33C52"/>
    <w:rsid w:val="00D3400F"/>
    <w:rsid w:val="00D34147"/>
    <w:rsid w:val="00D35155"/>
    <w:rsid w:val="00D35202"/>
    <w:rsid w:val="00D3541E"/>
    <w:rsid w:val="00D35455"/>
    <w:rsid w:val="00D36C09"/>
    <w:rsid w:val="00D36CB4"/>
    <w:rsid w:val="00D36FEF"/>
    <w:rsid w:val="00D37113"/>
    <w:rsid w:val="00D372C0"/>
    <w:rsid w:val="00D40818"/>
    <w:rsid w:val="00D411D2"/>
    <w:rsid w:val="00D41823"/>
    <w:rsid w:val="00D4287B"/>
    <w:rsid w:val="00D44EED"/>
    <w:rsid w:val="00D45017"/>
    <w:rsid w:val="00D45148"/>
    <w:rsid w:val="00D45514"/>
    <w:rsid w:val="00D45FFA"/>
    <w:rsid w:val="00D46851"/>
    <w:rsid w:val="00D47404"/>
    <w:rsid w:val="00D47A02"/>
    <w:rsid w:val="00D50440"/>
    <w:rsid w:val="00D50557"/>
    <w:rsid w:val="00D5063E"/>
    <w:rsid w:val="00D5098A"/>
    <w:rsid w:val="00D50E07"/>
    <w:rsid w:val="00D5102F"/>
    <w:rsid w:val="00D51D62"/>
    <w:rsid w:val="00D52201"/>
    <w:rsid w:val="00D52F6B"/>
    <w:rsid w:val="00D534EE"/>
    <w:rsid w:val="00D5467F"/>
    <w:rsid w:val="00D54CD8"/>
    <w:rsid w:val="00D551B4"/>
    <w:rsid w:val="00D55829"/>
    <w:rsid w:val="00D567FC"/>
    <w:rsid w:val="00D602A3"/>
    <w:rsid w:val="00D60832"/>
    <w:rsid w:val="00D61076"/>
    <w:rsid w:val="00D621DE"/>
    <w:rsid w:val="00D62B25"/>
    <w:rsid w:val="00D62F84"/>
    <w:rsid w:val="00D63A98"/>
    <w:rsid w:val="00D64A08"/>
    <w:rsid w:val="00D65119"/>
    <w:rsid w:val="00D66681"/>
    <w:rsid w:val="00D66F0A"/>
    <w:rsid w:val="00D714B7"/>
    <w:rsid w:val="00D71B94"/>
    <w:rsid w:val="00D73F9E"/>
    <w:rsid w:val="00D740A7"/>
    <w:rsid w:val="00D74B80"/>
    <w:rsid w:val="00D74C2C"/>
    <w:rsid w:val="00D74E4D"/>
    <w:rsid w:val="00D75F8E"/>
    <w:rsid w:val="00D75FDD"/>
    <w:rsid w:val="00D775BB"/>
    <w:rsid w:val="00D7780D"/>
    <w:rsid w:val="00D80FA6"/>
    <w:rsid w:val="00D81370"/>
    <w:rsid w:val="00D82029"/>
    <w:rsid w:val="00D83DB7"/>
    <w:rsid w:val="00D855FB"/>
    <w:rsid w:val="00D856DA"/>
    <w:rsid w:val="00D85DEF"/>
    <w:rsid w:val="00D85F9C"/>
    <w:rsid w:val="00D86591"/>
    <w:rsid w:val="00D8665E"/>
    <w:rsid w:val="00D86AB2"/>
    <w:rsid w:val="00D86BFE"/>
    <w:rsid w:val="00D86D3E"/>
    <w:rsid w:val="00D875E0"/>
    <w:rsid w:val="00D87638"/>
    <w:rsid w:val="00D907FB"/>
    <w:rsid w:val="00D90AAD"/>
    <w:rsid w:val="00D910F6"/>
    <w:rsid w:val="00D91CFF"/>
    <w:rsid w:val="00D92FF0"/>
    <w:rsid w:val="00D9432C"/>
    <w:rsid w:val="00D94CEB"/>
    <w:rsid w:val="00D94E44"/>
    <w:rsid w:val="00D95153"/>
    <w:rsid w:val="00D958F6"/>
    <w:rsid w:val="00D95BAE"/>
    <w:rsid w:val="00D9614F"/>
    <w:rsid w:val="00D9632F"/>
    <w:rsid w:val="00D97516"/>
    <w:rsid w:val="00D97A6A"/>
    <w:rsid w:val="00D97D21"/>
    <w:rsid w:val="00DA02DB"/>
    <w:rsid w:val="00DA0903"/>
    <w:rsid w:val="00DA0D9C"/>
    <w:rsid w:val="00DA0E2A"/>
    <w:rsid w:val="00DA1599"/>
    <w:rsid w:val="00DA1B7D"/>
    <w:rsid w:val="00DA1FA1"/>
    <w:rsid w:val="00DA346C"/>
    <w:rsid w:val="00DA3574"/>
    <w:rsid w:val="00DA3D5D"/>
    <w:rsid w:val="00DA3FFD"/>
    <w:rsid w:val="00DA46D3"/>
    <w:rsid w:val="00DA482D"/>
    <w:rsid w:val="00DA4FBC"/>
    <w:rsid w:val="00DA571E"/>
    <w:rsid w:val="00DA5C5D"/>
    <w:rsid w:val="00DA5F6E"/>
    <w:rsid w:val="00DA69F0"/>
    <w:rsid w:val="00DA75B3"/>
    <w:rsid w:val="00DB0080"/>
    <w:rsid w:val="00DB00B4"/>
    <w:rsid w:val="00DB03F9"/>
    <w:rsid w:val="00DB03FD"/>
    <w:rsid w:val="00DB0881"/>
    <w:rsid w:val="00DB0D5A"/>
    <w:rsid w:val="00DB14C0"/>
    <w:rsid w:val="00DB1D87"/>
    <w:rsid w:val="00DB1F08"/>
    <w:rsid w:val="00DB3246"/>
    <w:rsid w:val="00DB3A29"/>
    <w:rsid w:val="00DB5332"/>
    <w:rsid w:val="00DB5B49"/>
    <w:rsid w:val="00DB5D80"/>
    <w:rsid w:val="00DB6097"/>
    <w:rsid w:val="00DB77A3"/>
    <w:rsid w:val="00DC1530"/>
    <w:rsid w:val="00DC23EF"/>
    <w:rsid w:val="00DC24B3"/>
    <w:rsid w:val="00DC2523"/>
    <w:rsid w:val="00DC25B9"/>
    <w:rsid w:val="00DC2929"/>
    <w:rsid w:val="00DC2A92"/>
    <w:rsid w:val="00DC33DC"/>
    <w:rsid w:val="00DC38EE"/>
    <w:rsid w:val="00DC4312"/>
    <w:rsid w:val="00DC46D0"/>
    <w:rsid w:val="00DC4C4A"/>
    <w:rsid w:val="00DC4F90"/>
    <w:rsid w:val="00DC4FC8"/>
    <w:rsid w:val="00DC5C14"/>
    <w:rsid w:val="00DC66E7"/>
    <w:rsid w:val="00DC6927"/>
    <w:rsid w:val="00DC7374"/>
    <w:rsid w:val="00DC7578"/>
    <w:rsid w:val="00DC7619"/>
    <w:rsid w:val="00DC79E4"/>
    <w:rsid w:val="00DC7DDE"/>
    <w:rsid w:val="00DD010B"/>
    <w:rsid w:val="00DD0A53"/>
    <w:rsid w:val="00DD150F"/>
    <w:rsid w:val="00DD217A"/>
    <w:rsid w:val="00DD22FC"/>
    <w:rsid w:val="00DD2983"/>
    <w:rsid w:val="00DD3EFA"/>
    <w:rsid w:val="00DD52FB"/>
    <w:rsid w:val="00DD5EF6"/>
    <w:rsid w:val="00DD6792"/>
    <w:rsid w:val="00DD6B4D"/>
    <w:rsid w:val="00DD6CFC"/>
    <w:rsid w:val="00DD794C"/>
    <w:rsid w:val="00DD7C02"/>
    <w:rsid w:val="00DE00E7"/>
    <w:rsid w:val="00DE0365"/>
    <w:rsid w:val="00DE0583"/>
    <w:rsid w:val="00DE09E2"/>
    <w:rsid w:val="00DE0D08"/>
    <w:rsid w:val="00DE21BF"/>
    <w:rsid w:val="00DE2933"/>
    <w:rsid w:val="00DE3C8E"/>
    <w:rsid w:val="00DE44B5"/>
    <w:rsid w:val="00DE4528"/>
    <w:rsid w:val="00DE47D3"/>
    <w:rsid w:val="00DE5017"/>
    <w:rsid w:val="00DE6231"/>
    <w:rsid w:val="00DE7D43"/>
    <w:rsid w:val="00DE7D7D"/>
    <w:rsid w:val="00DF11BF"/>
    <w:rsid w:val="00DF160C"/>
    <w:rsid w:val="00DF1A72"/>
    <w:rsid w:val="00DF1B8E"/>
    <w:rsid w:val="00DF37C4"/>
    <w:rsid w:val="00DF3AE5"/>
    <w:rsid w:val="00DF40E1"/>
    <w:rsid w:val="00DF51CB"/>
    <w:rsid w:val="00DF6402"/>
    <w:rsid w:val="00DF6DD1"/>
    <w:rsid w:val="00DF7031"/>
    <w:rsid w:val="00DF743C"/>
    <w:rsid w:val="00E00402"/>
    <w:rsid w:val="00E01A6D"/>
    <w:rsid w:val="00E02307"/>
    <w:rsid w:val="00E02B89"/>
    <w:rsid w:val="00E02C93"/>
    <w:rsid w:val="00E04AD4"/>
    <w:rsid w:val="00E04AFD"/>
    <w:rsid w:val="00E06221"/>
    <w:rsid w:val="00E0692E"/>
    <w:rsid w:val="00E06C65"/>
    <w:rsid w:val="00E072EA"/>
    <w:rsid w:val="00E075EE"/>
    <w:rsid w:val="00E10290"/>
    <w:rsid w:val="00E10A87"/>
    <w:rsid w:val="00E10B06"/>
    <w:rsid w:val="00E115AB"/>
    <w:rsid w:val="00E1185E"/>
    <w:rsid w:val="00E11EE7"/>
    <w:rsid w:val="00E127B3"/>
    <w:rsid w:val="00E1303A"/>
    <w:rsid w:val="00E130DE"/>
    <w:rsid w:val="00E13D72"/>
    <w:rsid w:val="00E1513E"/>
    <w:rsid w:val="00E1585F"/>
    <w:rsid w:val="00E16A35"/>
    <w:rsid w:val="00E16A37"/>
    <w:rsid w:val="00E17344"/>
    <w:rsid w:val="00E175B9"/>
    <w:rsid w:val="00E176CB"/>
    <w:rsid w:val="00E208AD"/>
    <w:rsid w:val="00E20B08"/>
    <w:rsid w:val="00E21BD3"/>
    <w:rsid w:val="00E21D2C"/>
    <w:rsid w:val="00E22002"/>
    <w:rsid w:val="00E22AE6"/>
    <w:rsid w:val="00E2468E"/>
    <w:rsid w:val="00E248C2"/>
    <w:rsid w:val="00E24AE8"/>
    <w:rsid w:val="00E24EB4"/>
    <w:rsid w:val="00E26259"/>
    <w:rsid w:val="00E26296"/>
    <w:rsid w:val="00E26BF1"/>
    <w:rsid w:val="00E26EAA"/>
    <w:rsid w:val="00E271C3"/>
    <w:rsid w:val="00E27827"/>
    <w:rsid w:val="00E303DD"/>
    <w:rsid w:val="00E3155A"/>
    <w:rsid w:val="00E32143"/>
    <w:rsid w:val="00E32174"/>
    <w:rsid w:val="00E33546"/>
    <w:rsid w:val="00E336F5"/>
    <w:rsid w:val="00E344D7"/>
    <w:rsid w:val="00E34B82"/>
    <w:rsid w:val="00E35098"/>
    <w:rsid w:val="00E352A4"/>
    <w:rsid w:val="00E358E3"/>
    <w:rsid w:val="00E36B59"/>
    <w:rsid w:val="00E37B9D"/>
    <w:rsid w:val="00E37E2B"/>
    <w:rsid w:val="00E37F76"/>
    <w:rsid w:val="00E40306"/>
    <w:rsid w:val="00E40961"/>
    <w:rsid w:val="00E40F90"/>
    <w:rsid w:val="00E41A62"/>
    <w:rsid w:val="00E43CE8"/>
    <w:rsid w:val="00E43E05"/>
    <w:rsid w:val="00E44DED"/>
    <w:rsid w:val="00E44E6A"/>
    <w:rsid w:val="00E456A9"/>
    <w:rsid w:val="00E459AE"/>
    <w:rsid w:val="00E45C7E"/>
    <w:rsid w:val="00E45CD5"/>
    <w:rsid w:val="00E46597"/>
    <w:rsid w:val="00E46E6D"/>
    <w:rsid w:val="00E5060B"/>
    <w:rsid w:val="00E51088"/>
    <w:rsid w:val="00E51107"/>
    <w:rsid w:val="00E51E5E"/>
    <w:rsid w:val="00E5237B"/>
    <w:rsid w:val="00E52489"/>
    <w:rsid w:val="00E52A46"/>
    <w:rsid w:val="00E52A5C"/>
    <w:rsid w:val="00E565F0"/>
    <w:rsid w:val="00E5675C"/>
    <w:rsid w:val="00E607D0"/>
    <w:rsid w:val="00E6089E"/>
    <w:rsid w:val="00E608D7"/>
    <w:rsid w:val="00E6194D"/>
    <w:rsid w:val="00E61DFD"/>
    <w:rsid w:val="00E6206C"/>
    <w:rsid w:val="00E64127"/>
    <w:rsid w:val="00E645E8"/>
    <w:rsid w:val="00E64812"/>
    <w:rsid w:val="00E64EF4"/>
    <w:rsid w:val="00E6502F"/>
    <w:rsid w:val="00E65367"/>
    <w:rsid w:val="00E65CB8"/>
    <w:rsid w:val="00E66862"/>
    <w:rsid w:val="00E6699D"/>
    <w:rsid w:val="00E6747E"/>
    <w:rsid w:val="00E6760D"/>
    <w:rsid w:val="00E70F96"/>
    <w:rsid w:val="00E71651"/>
    <w:rsid w:val="00E721F4"/>
    <w:rsid w:val="00E72719"/>
    <w:rsid w:val="00E744E4"/>
    <w:rsid w:val="00E74E4E"/>
    <w:rsid w:val="00E751D5"/>
    <w:rsid w:val="00E757F1"/>
    <w:rsid w:val="00E76601"/>
    <w:rsid w:val="00E774D0"/>
    <w:rsid w:val="00E77930"/>
    <w:rsid w:val="00E779FA"/>
    <w:rsid w:val="00E77D2A"/>
    <w:rsid w:val="00E77FB1"/>
    <w:rsid w:val="00E8124D"/>
    <w:rsid w:val="00E8129C"/>
    <w:rsid w:val="00E81921"/>
    <w:rsid w:val="00E82EB7"/>
    <w:rsid w:val="00E83A8D"/>
    <w:rsid w:val="00E84677"/>
    <w:rsid w:val="00E852DF"/>
    <w:rsid w:val="00E855CE"/>
    <w:rsid w:val="00E85D73"/>
    <w:rsid w:val="00E85F3F"/>
    <w:rsid w:val="00E87191"/>
    <w:rsid w:val="00E90221"/>
    <w:rsid w:val="00E90498"/>
    <w:rsid w:val="00E9097B"/>
    <w:rsid w:val="00E90D67"/>
    <w:rsid w:val="00E913CD"/>
    <w:rsid w:val="00E918E6"/>
    <w:rsid w:val="00E91E1E"/>
    <w:rsid w:val="00E91F2A"/>
    <w:rsid w:val="00E926E1"/>
    <w:rsid w:val="00E939F3"/>
    <w:rsid w:val="00E93AA6"/>
    <w:rsid w:val="00E9446E"/>
    <w:rsid w:val="00E94E13"/>
    <w:rsid w:val="00E956A3"/>
    <w:rsid w:val="00E95B67"/>
    <w:rsid w:val="00E964E3"/>
    <w:rsid w:val="00E96579"/>
    <w:rsid w:val="00E972DB"/>
    <w:rsid w:val="00E97451"/>
    <w:rsid w:val="00E9786F"/>
    <w:rsid w:val="00E97FE6"/>
    <w:rsid w:val="00EA0677"/>
    <w:rsid w:val="00EA1E50"/>
    <w:rsid w:val="00EA1F47"/>
    <w:rsid w:val="00EA20BA"/>
    <w:rsid w:val="00EA2A30"/>
    <w:rsid w:val="00EA338D"/>
    <w:rsid w:val="00EA3C17"/>
    <w:rsid w:val="00EA4786"/>
    <w:rsid w:val="00EA5016"/>
    <w:rsid w:val="00EA5E50"/>
    <w:rsid w:val="00EA759C"/>
    <w:rsid w:val="00EB083F"/>
    <w:rsid w:val="00EB1817"/>
    <w:rsid w:val="00EB1C92"/>
    <w:rsid w:val="00EB3B26"/>
    <w:rsid w:val="00EB5609"/>
    <w:rsid w:val="00EB57B3"/>
    <w:rsid w:val="00EB64BD"/>
    <w:rsid w:val="00EB6ADE"/>
    <w:rsid w:val="00EB7133"/>
    <w:rsid w:val="00EC0117"/>
    <w:rsid w:val="00EC0EBF"/>
    <w:rsid w:val="00EC1D2A"/>
    <w:rsid w:val="00EC1E99"/>
    <w:rsid w:val="00EC1F6F"/>
    <w:rsid w:val="00EC35A3"/>
    <w:rsid w:val="00EC4A28"/>
    <w:rsid w:val="00EC683E"/>
    <w:rsid w:val="00EC716C"/>
    <w:rsid w:val="00EC735F"/>
    <w:rsid w:val="00EC771C"/>
    <w:rsid w:val="00EC793F"/>
    <w:rsid w:val="00EC7A7B"/>
    <w:rsid w:val="00ED0055"/>
    <w:rsid w:val="00ED01AD"/>
    <w:rsid w:val="00ED01C0"/>
    <w:rsid w:val="00ED0E5C"/>
    <w:rsid w:val="00ED0EBD"/>
    <w:rsid w:val="00ED1D0A"/>
    <w:rsid w:val="00ED21DC"/>
    <w:rsid w:val="00ED23B4"/>
    <w:rsid w:val="00ED2491"/>
    <w:rsid w:val="00ED29E5"/>
    <w:rsid w:val="00ED2BBE"/>
    <w:rsid w:val="00ED2FC4"/>
    <w:rsid w:val="00ED4708"/>
    <w:rsid w:val="00ED5069"/>
    <w:rsid w:val="00ED6D13"/>
    <w:rsid w:val="00ED6E47"/>
    <w:rsid w:val="00ED76CE"/>
    <w:rsid w:val="00ED76FF"/>
    <w:rsid w:val="00EE1235"/>
    <w:rsid w:val="00EE223E"/>
    <w:rsid w:val="00EE2609"/>
    <w:rsid w:val="00EE2D66"/>
    <w:rsid w:val="00EE345A"/>
    <w:rsid w:val="00EE3D06"/>
    <w:rsid w:val="00EE48FE"/>
    <w:rsid w:val="00EE492E"/>
    <w:rsid w:val="00EE5362"/>
    <w:rsid w:val="00EE5827"/>
    <w:rsid w:val="00EE769B"/>
    <w:rsid w:val="00EF0268"/>
    <w:rsid w:val="00EF0518"/>
    <w:rsid w:val="00EF1662"/>
    <w:rsid w:val="00EF26A2"/>
    <w:rsid w:val="00EF26E9"/>
    <w:rsid w:val="00EF2B38"/>
    <w:rsid w:val="00EF316C"/>
    <w:rsid w:val="00EF38BF"/>
    <w:rsid w:val="00EF4098"/>
    <w:rsid w:val="00EF5152"/>
    <w:rsid w:val="00EF52B9"/>
    <w:rsid w:val="00EF5389"/>
    <w:rsid w:val="00EF797D"/>
    <w:rsid w:val="00EF798B"/>
    <w:rsid w:val="00EF7B17"/>
    <w:rsid w:val="00F0006B"/>
    <w:rsid w:val="00F00581"/>
    <w:rsid w:val="00F00DC2"/>
    <w:rsid w:val="00F01DD6"/>
    <w:rsid w:val="00F01EA5"/>
    <w:rsid w:val="00F02F67"/>
    <w:rsid w:val="00F030BE"/>
    <w:rsid w:val="00F03263"/>
    <w:rsid w:val="00F03510"/>
    <w:rsid w:val="00F043D1"/>
    <w:rsid w:val="00F05215"/>
    <w:rsid w:val="00F0552F"/>
    <w:rsid w:val="00F05CC9"/>
    <w:rsid w:val="00F06979"/>
    <w:rsid w:val="00F06A53"/>
    <w:rsid w:val="00F06C8C"/>
    <w:rsid w:val="00F10E19"/>
    <w:rsid w:val="00F1115C"/>
    <w:rsid w:val="00F114E9"/>
    <w:rsid w:val="00F11AEE"/>
    <w:rsid w:val="00F12634"/>
    <w:rsid w:val="00F12C02"/>
    <w:rsid w:val="00F149D3"/>
    <w:rsid w:val="00F15655"/>
    <w:rsid w:val="00F15F8A"/>
    <w:rsid w:val="00F162FE"/>
    <w:rsid w:val="00F165A5"/>
    <w:rsid w:val="00F168BB"/>
    <w:rsid w:val="00F16BB7"/>
    <w:rsid w:val="00F17262"/>
    <w:rsid w:val="00F20703"/>
    <w:rsid w:val="00F20DD7"/>
    <w:rsid w:val="00F218E4"/>
    <w:rsid w:val="00F21F7C"/>
    <w:rsid w:val="00F22DB8"/>
    <w:rsid w:val="00F22EA0"/>
    <w:rsid w:val="00F232F3"/>
    <w:rsid w:val="00F23F3D"/>
    <w:rsid w:val="00F241CA"/>
    <w:rsid w:val="00F251B0"/>
    <w:rsid w:val="00F25543"/>
    <w:rsid w:val="00F3006D"/>
    <w:rsid w:val="00F301BE"/>
    <w:rsid w:val="00F31A0F"/>
    <w:rsid w:val="00F3298D"/>
    <w:rsid w:val="00F3488C"/>
    <w:rsid w:val="00F351CD"/>
    <w:rsid w:val="00F35640"/>
    <w:rsid w:val="00F36301"/>
    <w:rsid w:val="00F36C1C"/>
    <w:rsid w:val="00F36EC1"/>
    <w:rsid w:val="00F37981"/>
    <w:rsid w:val="00F37AC8"/>
    <w:rsid w:val="00F4073D"/>
    <w:rsid w:val="00F411D2"/>
    <w:rsid w:val="00F41454"/>
    <w:rsid w:val="00F41900"/>
    <w:rsid w:val="00F41D40"/>
    <w:rsid w:val="00F41D6C"/>
    <w:rsid w:val="00F42E9C"/>
    <w:rsid w:val="00F434B5"/>
    <w:rsid w:val="00F43D34"/>
    <w:rsid w:val="00F452BD"/>
    <w:rsid w:val="00F4566E"/>
    <w:rsid w:val="00F4663E"/>
    <w:rsid w:val="00F469DB"/>
    <w:rsid w:val="00F4701D"/>
    <w:rsid w:val="00F50921"/>
    <w:rsid w:val="00F51471"/>
    <w:rsid w:val="00F51BA1"/>
    <w:rsid w:val="00F51D9A"/>
    <w:rsid w:val="00F5206F"/>
    <w:rsid w:val="00F53940"/>
    <w:rsid w:val="00F53DE7"/>
    <w:rsid w:val="00F55597"/>
    <w:rsid w:val="00F565CB"/>
    <w:rsid w:val="00F5676C"/>
    <w:rsid w:val="00F56887"/>
    <w:rsid w:val="00F56B5D"/>
    <w:rsid w:val="00F57996"/>
    <w:rsid w:val="00F57B7E"/>
    <w:rsid w:val="00F600D0"/>
    <w:rsid w:val="00F6022D"/>
    <w:rsid w:val="00F61DB4"/>
    <w:rsid w:val="00F6239B"/>
    <w:rsid w:val="00F62452"/>
    <w:rsid w:val="00F62C3B"/>
    <w:rsid w:val="00F62C9D"/>
    <w:rsid w:val="00F62E8D"/>
    <w:rsid w:val="00F62F48"/>
    <w:rsid w:val="00F63265"/>
    <w:rsid w:val="00F63DDB"/>
    <w:rsid w:val="00F64092"/>
    <w:rsid w:val="00F64BCA"/>
    <w:rsid w:val="00F65AC8"/>
    <w:rsid w:val="00F65D1C"/>
    <w:rsid w:val="00F66819"/>
    <w:rsid w:val="00F66C76"/>
    <w:rsid w:val="00F6783E"/>
    <w:rsid w:val="00F679C2"/>
    <w:rsid w:val="00F67E94"/>
    <w:rsid w:val="00F71AB2"/>
    <w:rsid w:val="00F72160"/>
    <w:rsid w:val="00F729F3"/>
    <w:rsid w:val="00F73F8B"/>
    <w:rsid w:val="00F74A53"/>
    <w:rsid w:val="00F76502"/>
    <w:rsid w:val="00F76544"/>
    <w:rsid w:val="00F77A14"/>
    <w:rsid w:val="00F804C3"/>
    <w:rsid w:val="00F80799"/>
    <w:rsid w:val="00F8096B"/>
    <w:rsid w:val="00F8190C"/>
    <w:rsid w:val="00F81A56"/>
    <w:rsid w:val="00F81C92"/>
    <w:rsid w:val="00F81D5D"/>
    <w:rsid w:val="00F82B6C"/>
    <w:rsid w:val="00F82C24"/>
    <w:rsid w:val="00F833E0"/>
    <w:rsid w:val="00F83BD1"/>
    <w:rsid w:val="00F8432B"/>
    <w:rsid w:val="00F8436A"/>
    <w:rsid w:val="00F84560"/>
    <w:rsid w:val="00F8456D"/>
    <w:rsid w:val="00F84721"/>
    <w:rsid w:val="00F84AF8"/>
    <w:rsid w:val="00F8518C"/>
    <w:rsid w:val="00F856E0"/>
    <w:rsid w:val="00F85C75"/>
    <w:rsid w:val="00F85F16"/>
    <w:rsid w:val="00F9048F"/>
    <w:rsid w:val="00F92D89"/>
    <w:rsid w:val="00F944EA"/>
    <w:rsid w:val="00F9480B"/>
    <w:rsid w:val="00F94EC4"/>
    <w:rsid w:val="00F9507C"/>
    <w:rsid w:val="00F956E5"/>
    <w:rsid w:val="00F95B9A"/>
    <w:rsid w:val="00F95D29"/>
    <w:rsid w:val="00F961F7"/>
    <w:rsid w:val="00F96202"/>
    <w:rsid w:val="00F97DDF"/>
    <w:rsid w:val="00F97E81"/>
    <w:rsid w:val="00FA065D"/>
    <w:rsid w:val="00FA0900"/>
    <w:rsid w:val="00FA20A3"/>
    <w:rsid w:val="00FA2C54"/>
    <w:rsid w:val="00FA35BF"/>
    <w:rsid w:val="00FA3ED3"/>
    <w:rsid w:val="00FA3F3F"/>
    <w:rsid w:val="00FA47C3"/>
    <w:rsid w:val="00FA48FD"/>
    <w:rsid w:val="00FA4CE5"/>
    <w:rsid w:val="00FA4F65"/>
    <w:rsid w:val="00FA5636"/>
    <w:rsid w:val="00FA6196"/>
    <w:rsid w:val="00FA6232"/>
    <w:rsid w:val="00FA6894"/>
    <w:rsid w:val="00FA689F"/>
    <w:rsid w:val="00FA7085"/>
    <w:rsid w:val="00FA722D"/>
    <w:rsid w:val="00FA7939"/>
    <w:rsid w:val="00FB0AA6"/>
    <w:rsid w:val="00FB14CC"/>
    <w:rsid w:val="00FB1E6C"/>
    <w:rsid w:val="00FB20A2"/>
    <w:rsid w:val="00FB2CB4"/>
    <w:rsid w:val="00FB2EAC"/>
    <w:rsid w:val="00FB2F3C"/>
    <w:rsid w:val="00FB396D"/>
    <w:rsid w:val="00FB3D33"/>
    <w:rsid w:val="00FB4597"/>
    <w:rsid w:val="00FB4B23"/>
    <w:rsid w:val="00FB503A"/>
    <w:rsid w:val="00FB6AA8"/>
    <w:rsid w:val="00FB70D1"/>
    <w:rsid w:val="00FC0590"/>
    <w:rsid w:val="00FC07EB"/>
    <w:rsid w:val="00FC12DC"/>
    <w:rsid w:val="00FC19AB"/>
    <w:rsid w:val="00FC2527"/>
    <w:rsid w:val="00FC2958"/>
    <w:rsid w:val="00FC2BC8"/>
    <w:rsid w:val="00FC370E"/>
    <w:rsid w:val="00FC4277"/>
    <w:rsid w:val="00FC4384"/>
    <w:rsid w:val="00FC59FA"/>
    <w:rsid w:val="00FC5D9E"/>
    <w:rsid w:val="00FC70BA"/>
    <w:rsid w:val="00FC7121"/>
    <w:rsid w:val="00FC7467"/>
    <w:rsid w:val="00FC7662"/>
    <w:rsid w:val="00FC7CEE"/>
    <w:rsid w:val="00FD116C"/>
    <w:rsid w:val="00FD122A"/>
    <w:rsid w:val="00FD176D"/>
    <w:rsid w:val="00FD1F3D"/>
    <w:rsid w:val="00FD20C2"/>
    <w:rsid w:val="00FD3917"/>
    <w:rsid w:val="00FD3E88"/>
    <w:rsid w:val="00FD439E"/>
    <w:rsid w:val="00FD543F"/>
    <w:rsid w:val="00FD5EB6"/>
    <w:rsid w:val="00FD5FC7"/>
    <w:rsid w:val="00FD63D4"/>
    <w:rsid w:val="00FD6486"/>
    <w:rsid w:val="00FD6F54"/>
    <w:rsid w:val="00FD7763"/>
    <w:rsid w:val="00FE0E1C"/>
    <w:rsid w:val="00FE20AE"/>
    <w:rsid w:val="00FE2962"/>
    <w:rsid w:val="00FE4562"/>
    <w:rsid w:val="00FE48FE"/>
    <w:rsid w:val="00FE4CB2"/>
    <w:rsid w:val="00FE5385"/>
    <w:rsid w:val="00FE645C"/>
    <w:rsid w:val="00FE6598"/>
    <w:rsid w:val="00FE6C25"/>
    <w:rsid w:val="00FE7ED6"/>
    <w:rsid w:val="00FF0AF0"/>
    <w:rsid w:val="00FF0D4D"/>
    <w:rsid w:val="00FF1754"/>
    <w:rsid w:val="00FF1BB2"/>
    <w:rsid w:val="00FF1D59"/>
    <w:rsid w:val="00FF416E"/>
    <w:rsid w:val="00FF44D8"/>
    <w:rsid w:val="00FF67C3"/>
    <w:rsid w:val="00FF7183"/>
    <w:rsid w:val="00FF751E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3211B7"/>
  <w15:chartTrackingRefBased/>
  <w15:docId w15:val="{091D9191-5896-4C64-81CD-F8CF9851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117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461179"/>
    <w:pPr>
      <w:keepNext/>
      <w:ind w:left="720"/>
      <w:outlineLvl w:val="0"/>
    </w:pPr>
    <w:rPr>
      <w:sz w:val="24"/>
    </w:rPr>
  </w:style>
  <w:style w:type="paragraph" w:styleId="Nadpis2">
    <w:name w:val="heading 2"/>
    <w:basedOn w:val="Nadpis1"/>
    <w:next w:val="Normln"/>
    <w:qFormat/>
    <w:rsid w:val="00461179"/>
    <w:pPr>
      <w:keepNext w:val="0"/>
      <w:widowControl w:val="0"/>
      <w:tabs>
        <w:tab w:val="left" w:pos="720"/>
      </w:tabs>
      <w:ind w:left="360" w:hanging="720"/>
      <w:outlineLvl w:val="1"/>
    </w:pPr>
  </w:style>
  <w:style w:type="paragraph" w:styleId="Nadpis4">
    <w:name w:val="heading 4"/>
    <w:basedOn w:val="Normln"/>
    <w:next w:val="Normln"/>
    <w:qFormat/>
    <w:rsid w:val="00461179"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461179"/>
    <w:pPr>
      <w:keepNext/>
      <w:tabs>
        <w:tab w:val="left" w:pos="720"/>
      </w:tabs>
      <w:ind w:left="720" w:hanging="72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461179"/>
    <w:pPr>
      <w:keepNext/>
      <w:tabs>
        <w:tab w:val="left" w:pos="720"/>
      </w:tabs>
      <w:ind w:left="720" w:hanging="720"/>
      <w:outlineLvl w:val="5"/>
    </w:pPr>
    <w:rPr>
      <w:b/>
      <w:sz w:val="24"/>
    </w:rPr>
  </w:style>
  <w:style w:type="paragraph" w:styleId="Nadpis8">
    <w:name w:val="heading 8"/>
    <w:basedOn w:val="Normln"/>
    <w:next w:val="Normln"/>
    <w:qFormat/>
    <w:rsid w:val="00461179"/>
    <w:pPr>
      <w:keepNext/>
      <w:ind w:left="720"/>
      <w:outlineLvl w:val="7"/>
    </w:pPr>
    <w:rPr>
      <w:sz w:val="24"/>
      <w:u w:val="single"/>
    </w:rPr>
  </w:style>
  <w:style w:type="paragraph" w:styleId="Nadpis9">
    <w:name w:val="heading 9"/>
    <w:basedOn w:val="Normln"/>
    <w:next w:val="Normln"/>
    <w:qFormat/>
    <w:rsid w:val="00461179"/>
    <w:pPr>
      <w:keepNext/>
      <w:tabs>
        <w:tab w:val="left" w:pos="720"/>
      </w:tabs>
      <w:ind w:left="720" w:hanging="720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61179"/>
    <w:rPr>
      <w:rFonts w:ascii="Arial" w:hAnsi="Arial"/>
      <w:position w:val="6"/>
      <w:sz w:val="16"/>
    </w:rPr>
  </w:style>
  <w:style w:type="character" w:customStyle="1" w:styleId="AnapovedaM">
    <w:name w:val="AnapovedaM"/>
    <w:rsid w:val="00461179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styleId="Textpoznpodarou">
    <w:name w:val="footnote text"/>
    <w:basedOn w:val="Normln"/>
    <w:semiHidden/>
    <w:rsid w:val="00461179"/>
    <w:pPr>
      <w:ind w:left="284" w:hanging="284"/>
    </w:pPr>
    <w:rPr>
      <w:sz w:val="16"/>
    </w:rPr>
  </w:style>
  <w:style w:type="paragraph" w:styleId="Zhlav">
    <w:name w:val="header"/>
    <w:basedOn w:val="Normln"/>
    <w:rsid w:val="00461179"/>
    <w:pPr>
      <w:tabs>
        <w:tab w:val="center" w:pos="4819"/>
        <w:tab w:val="right" w:pos="9071"/>
      </w:tabs>
    </w:pPr>
  </w:style>
  <w:style w:type="paragraph" w:styleId="Zpat">
    <w:name w:val="footer"/>
    <w:basedOn w:val="Normln"/>
    <w:rsid w:val="00461179"/>
    <w:pPr>
      <w:tabs>
        <w:tab w:val="center" w:pos="4819"/>
        <w:tab w:val="right" w:pos="9071"/>
      </w:tabs>
    </w:pPr>
  </w:style>
  <w:style w:type="character" w:customStyle="1" w:styleId="FootnoteReference1">
    <w:name w:val="Footnote Reference1"/>
    <w:rsid w:val="00461179"/>
    <w:rPr>
      <w:rFonts w:ascii="Arial" w:hAnsi="Arial"/>
      <w:position w:val="6"/>
      <w:sz w:val="16"/>
    </w:rPr>
  </w:style>
  <w:style w:type="paragraph" w:customStyle="1" w:styleId="FootnoteText1">
    <w:name w:val="Footnote Text1"/>
    <w:basedOn w:val="Normln"/>
    <w:rsid w:val="00461179"/>
    <w:pPr>
      <w:widowControl w:val="0"/>
    </w:pPr>
    <w:rPr>
      <w:lang w:val="en-AU"/>
    </w:rPr>
  </w:style>
  <w:style w:type="paragraph" w:customStyle="1" w:styleId="COVERPAGE">
    <w:name w:val="COVERPAGE"/>
    <w:basedOn w:val="Normln"/>
    <w:rsid w:val="00461179"/>
    <w:pPr>
      <w:spacing w:line="288" w:lineRule="auto"/>
    </w:pPr>
    <w:rPr>
      <w:rFonts w:ascii="Times New Roman" w:hAnsi="Times New Roman"/>
      <w:sz w:val="22"/>
    </w:rPr>
  </w:style>
  <w:style w:type="character" w:customStyle="1" w:styleId="AnapovedaV">
    <w:name w:val="AnapovedaV"/>
    <w:rsid w:val="00461179"/>
    <w:rPr>
      <w:rFonts w:ascii="Arial" w:hAnsi="Arial"/>
      <w:i/>
      <w:noProof w:val="0"/>
      <w:vanish/>
      <w:color w:val="FF0000"/>
      <w:spacing w:val="-5"/>
      <w:sz w:val="18"/>
      <w:vertAlign w:val="baseline"/>
      <w:lang w:val="cs-CZ"/>
    </w:rPr>
  </w:style>
  <w:style w:type="paragraph" w:customStyle="1" w:styleId="Documentname">
    <w:name w:val="Document_name"/>
    <w:basedOn w:val="Normln"/>
    <w:rsid w:val="00461179"/>
    <w:pPr>
      <w:spacing w:before="160"/>
      <w:jc w:val="right"/>
    </w:pPr>
    <w:rPr>
      <w:b/>
      <w:sz w:val="44"/>
    </w:rPr>
  </w:style>
  <w:style w:type="paragraph" w:customStyle="1" w:styleId="Fixedtext">
    <w:name w:val="Fixed_text"/>
    <w:basedOn w:val="Normln"/>
    <w:rsid w:val="00461179"/>
    <w:pPr>
      <w:spacing w:before="40"/>
    </w:pPr>
    <w:rPr>
      <w:sz w:val="16"/>
    </w:rPr>
  </w:style>
  <w:style w:type="paragraph" w:customStyle="1" w:styleId="Registration">
    <w:name w:val="Registration"/>
    <w:basedOn w:val="Normln"/>
    <w:rsid w:val="00461179"/>
    <w:pPr>
      <w:spacing w:before="40"/>
    </w:pPr>
    <w:rPr>
      <w:caps/>
      <w:sz w:val="8"/>
    </w:rPr>
  </w:style>
  <w:style w:type="character" w:styleId="slostrnky">
    <w:name w:val="page number"/>
    <w:basedOn w:val="Standardnpsmoodstavce"/>
    <w:rsid w:val="00461179"/>
  </w:style>
  <w:style w:type="paragraph" w:styleId="Textbubliny">
    <w:name w:val="Balloon Text"/>
    <w:basedOn w:val="Normln"/>
    <w:semiHidden/>
    <w:rsid w:val="0046117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461179"/>
  </w:style>
  <w:style w:type="character" w:customStyle="1" w:styleId="AnpovdaM">
    <w:name w:val="AnápovědaM"/>
    <w:rsid w:val="00461179"/>
    <w:rPr>
      <w:rFonts w:ascii="Arial" w:hAnsi="Arial"/>
      <w:vanish/>
      <w:color w:val="FF0000"/>
      <w:spacing w:val="-5"/>
      <w:sz w:val="16"/>
    </w:rPr>
  </w:style>
  <w:style w:type="table" w:styleId="Mkatabulky">
    <w:name w:val="Table Grid"/>
    <w:basedOn w:val="Normlntabulka"/>
    <w:rsid w:val="0046117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5F6D55"/>
    <w:rPr>
      <w:sz w:val="16"/>
      <w:szCs w:val="16"/>
    </w:rPr>
  </w:style>
  <w:style w:type="paragraph" w:styleId="Textkomente">
    <w:name w:val="annotation text"/>
    <w:basedOn w:val="Normln"/>
    <w:semiHidden/>
    <w:rsid w:val="005F6D55"/>
    <w:pPr>
      <w:overflowPunct/>
      <w:autoSpaceDE/>
      <w:autoSpaceDN/>
      <w:adjustRightInd/>
      <w:jc w:val="left"/>
      <w:textAlignment w:val="auto"/>
    </w:pPr>
    <w:rPr>
      <w:rFonts w:ascii="Calibri" w:eastAsia="Calibri" w:hAnsi="Calibri"/>
      <w:sz w:val="20"/>
    </w:rPr>
  </w:style>
  <w:style w:type="paragraph" w:customStyle="1" w:styleId="StylVlevo0cmPedsazen075cmVpravo-001cm">
    <w:name w:val="Styl Vlevo:  0 cm Předsazení:  075 cm Vpravo:  -001 cm"/>
    <w:basedOn w:val="Normln"/>
    <w:rsid w:val="00180DB6"/>
    <w:pPr>
      <w:ind w:left="567" w:hanging="567"/>
    </w:pPr>
  </w:style>
  <w:style w:type="paragraph" w:customStyle="1" w:styleId="Styl4bVlevo0cmPedsazen075cmVpravo-001cm">
    <w:name w:val="Styl 4 b. Vlevo:  0 cm Předsazení:  075 cm Vpravo:  -001 cm"/>
    <w:basedOn w:val="Normln"/>
    <w:rsid w:val="00180DB6"/>
    <w:pPr>
      <w:ind w:left="567" w:hanging="567"/>
    </w:pPr>
    <w:rPr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NAVRHUVE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41ECF-2096-4581-A3D4-50861370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NAVRHUVE</Template>
  <TotalTime>99</TotalTime>
  <Pages>6</Pages>
  <Words>4015</Words>
  <Characters>23130</Characters>
  <Application>Microsoft Office Word</Application>
  <DocSecurity>0</DocSecurity>
  <Lines>1652</Lines>
  <Paragraphs>646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na poskytnutí úvěru</vt:lpstr>
      <vt:lpstr>Návrh na poskytnutí úvěru</vt:lpstr>
    </vt:vector>
  </TitlesOfParts>
  <Manager>MAO</Manager>
  <Company>Komerční banka, a.s.</Company>
  <LinksUpToDate>false</LinksUpToDate>
  <CharactersWithSpaces>26499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poskytnutí úvěru</dc:title>
  <dc:subject>Úvěry</dc:subject>
  <dc:creator>Konecny Ludek</dc:creator>
  <cp:keywords/>
  <dc:description/>
  <cp:lastModifiedBy>Voltrova Iveta</cp:lastModifiedBy>
  <cp:revision>64</cp:revision>
  <cp:lastPrinted>2006-04-06T08:46:00Z</cp:lastPrinted>
  <dcterms:created xsi:type="dcterms:W3CDTF">2025-02-24T12:03:00Z</dcterms:created>
  <dcterms:modified xsi:type="dcterms:W3CDTF">2025-02-26T11:00:00Z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834224756</vt:i4>
  </property>
  <property fmtid="{D5CDD505-2E9C-101B-9397-08002B2CF9AE}" pid="3" name="ESRM_ZOBRAZ">
    <vt:lpwstr>Nacteno</vt:lpwstr>
  </property>
  <property fmtid="{D5CDD505-2E9C-101B-9397-08002B2CF9AE}" pid="4" name="Nacteno">
    <vt:lpwstr/>
  </property>
  <property fmtid="{D5CDD505-2E9C-101B-9397-08002B2CF9AE}" pid="5" name="TypeOfAutoLoad">
    <vt:lpwstr>ESRM_formular</vt:lpwstr>
  </property>
  <property fmtid="{D5CDD505-2E9C-101B-9397-08002B2CF9AE}" pid="6" name="sDuvod">
    <vt:lpwstr>Nový investiční/účelový úvěr</vt:lpwstr>
  </property>
  <property fmtid="{D5CDD505-2E9C-101B-9397-08002B2CF9AE}" pid="7" name="sObratCZK">
    <vt:lpwstr>100</vt:lpwstr>
  </property>
  <property fmtid="{D5CDD505-2E9C-101B-9397-08002B2CF9AE}" pid="8" name="sObratEur">
    <vt:lpwstr>4</vt:lpwstr>
  </property>
  <property fmtid="{D5CDD505-2E9C-101B-9397-08002B2CF9AE}" pid="9" name="sIsSPVClient">
    <vt:lpwstr>NE</vt:lpwstr>
  </property>
  <property fmtid="{D5CDD505-2E9C-101B-9397-08002B2CF9AE}" pid="10" name="MCU1">
    <vt:lpwstr>NENALEZENO</vt:lpwstr>
  </property>
  <property fmtid="{D5CDD505-2E9C-101B-9397-08002B2CF9AE}" pid="11" name="E_ucelNONESG">
    <vt:lpwstr>NENALEZENO</vt:lpwstr>
  </property>
  <property fmtid="{D5CDD505-2E9C-101B-9397-08002B2CF9AE}" pid="12" name="MSIP_Label_076d9757-80ae-4c87-b4d7-9ffa7a0710d0_Enabled">
    <vt:lpwstr>true</vt:lpwstr>
  </property>
  <property fmtid="{D5CDD505-2E9C-101B-9397-08002B2CF9AE}" pid="13" name="MSIP_Label_076d9757-80ae-4c87-b4d7-9ffa7a0710d0_SetDate">
    <vt:lpwstr>2025-02-26T11:00:22Z</vt:lpwstr>
  </property>
  <property fmtid="{D5CDD505-2E9C-101B-9397-08002B2CF9AE}" pid="14" name="MSIP_Label_076d9757-80ae-4c87-b4d7-9ffa7a0710d0_Method">
    <vt:lpwstr>Standard</vt:lpwstr>
  </property>
  <property fmtid="{D5CDD505-2E9C-101B-9397-08002B2CF9AE}" pid="15" name="MSIP_Label_076d9757-80ae-4c87-b4d7-9ffa7a0710d0_Name">
    <vt:lpwstr>076d9757-80ae-4c87-b4d7-9ffa7a0710d0</vt:lpwstr>
  </property>
  <property fmtid="{D5CDD505-2E9C-101B-9397-08002B2CF9AE}" pid="16" name="MSIP_Label_076d9757-80ae-4c87-b4d7-9ffa7a0710d0_SiteId">
    <vt:lpwstr>c79e7c80-cff5-4503-b468-3702cea89272</vt:lpwstr>
  </property>
  <property fmtid="{D5CDD505-2E9C-101B-9397-08002B2CF9AE}" pid="17" name="MSIP_Label_076d9757-80ae-4c87-b4d7-9ffa7a0710d0_ActionId">
    <vt:lpwstr>e7029418-6094-443e-baeb-335571116fb8</vt:lpwstr>
  </property>
  <property fmtid="{D5CDD505-2E9C-101B-9397-08002B2CF9AE}" pid="18" name="MSIP_Label_076d9757-80ae-4c87-b4d7-9ffa7a0710d0_ContentBits">
    <vt:lpwstr>0</vt:lpwstr>
  </property>
  <property fmtid="{D5CDD505-2E9C-101B-9397-08002B2CF9AE}" pid="19" name="Kod_Duvernosti">
    <vt:lpwstr>KB_C1_INTERNAL_992521</vt:lpwstr>
  </property>
</Properties>
</file>