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Josef Hlavatý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Šmeralova 214/18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170  00  Praha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70127301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5"/>
        <w:gridCol w:w="1061"/>
        <w:gridCol w:w="867"/>
        <w:gridCol w:w="2313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13.01.2025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OBJ35-45707/2025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Savková Lenka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353151226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Architektonickou studii na  úpravu přemostění u Mlýnské kolonády.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Termín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dodání konceptu do 31.3.2025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Termín dodání čistopisu do 15.5.2025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0012D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214 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170</w:t>
            </w:r>
          </w:p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cena vč. DPH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15.05.2025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Převodem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6"/>
      </w:tblGrid>
      <w:tr w:rsidR="00000000">
        <w:trPr>
          <w:cantSplit/>
        </w:trPr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Poznámka:</w:t>
            </w:r>
          </w:p>
        </w:tc>
      </w:tr>
      <w:tr w:rsidR="00000000">
        <w:trPr>
          <w:cantSplit/>
        </w:trPr>
        <w:tc>
          <w:tcPr>
            <w:tcW w:w="96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obj.3/25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21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davatel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 sjednává na 60 měsíců.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rFonts w:ascii="Arial" w:hAnsi="Arial" w:cs="Arial"/>
          <w:color w:val="000000"/>
          <w:sz w:val="17"/>
          <w:szCs w:val="17"/>
        </w:rPr>
        <w:lastRenderedPageBreak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70127301, konstantní symbol 1148, specifický symbol 00254657 (§ 109a zákona o DPH).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90012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Daniel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00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90012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2D"/>
    <w:rsid w:val="009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4367F2"/>
  <w14:defaultImageDpi w14:val="0"/>
  <w15:docId w15:val="{C4AE9CCE-9369-4AC6-8960-39375765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F3BD0A65</Template>
  <TotalTime>1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Savková Lenka</dc:creator>
  <cp:keywords/>
  <dc:description/>
  <cp:lastModifiedBy>Savková Lenka</cp:lastModifiedBy>
  <cp:revision>2</cp:revision>
  <dcterms:created xsi:type="dcterms:W3CDTF">2025-02-25T07:12:00Z</dcterms:created>
  <dcterms:modified xsi:type="dcterms:W3CDTF">2025-02-25T07:12:00Z</dcterms:modified>
</cp:coreProperties>
</file>