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1EF1" w14:textId="77777777" w:rsidR="002F2265" w:rsidRDefault="00933D5A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48D01EF2" w14:textId="77777777" w:rsidR="002F2265" w:rsidRDefault="00933D5A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</w:p>
    <w:p w14:paraId="48D01EF3" w14:textId="77777777" w:rsidR="002F2265" w:rsidRDefault="002F2265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48D01EF4" w14:textId="77777777" w:rsidR="002F2265" w:rsidRDefault="00933D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číslo:1/2025/P</w:t>
      </w:r>
      <w:r>
        <w:rPr>
          <w:rFonts w:ascii="Arial" w:hAnsi="Arial" w:cs="Arial"/>
          <w:sz w:val="22"/>
          <w:szCs w:val="22"/>
        </w:rPr>
        <w:tab/>
      </w:r>
    </w:p>
    <w:p w14:paraId="48D01EF5" w14:textId="77777777" w:rsidR="002F2265" w:rsidRDefault="00933D5A">
      <w:pPr>
        <w:tabs>
          <w:tab w:val="left" w:pos="1701"/>
        </w:tabs>
        <w:ind w:left="-28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ze dne:24.2.2025</w:t>
      </w:r>
    </w:p>
    <w:p w14:paraId="48D01EF6" w14:textId="77777777" w:rsidR="002F2265" w:rsidRDefault="00933D5A">
      <w:pPr>
        <w:tabs>
          <w:tab w:val="left" w:pos="1701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vyřizuje: Mgr. et Bc. Ludmila Škrabalová Hájková, MBA, LL.M. </w:t>
      </w:r>
    </w:p>
    <w:p w14:paraId="48D01EF7" w14:textId="77777777" w:rsidR="002F2265" w:rsidRDefault="00933D5A">
      <w:pPr>
        <w:tabs>
          <w:tab w:val="left" w:pos="1701"/>
        </w:tabs>
        <w:ind w:left="-284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1EF1" wp14:editId="48D01EF2">
                <wp:simplePos x="0" y="0"/>
                <wp:positionH relativeFrom="column">
                  <wp:posOffset>781053</wp:posOffset>
                </wp:positionH>
                <wp:positionV relativeFrom="paragraph">
                  <wp:posOffset>15873</wp:posOffset>
                </wp:positionV>
                <wp:extent cx="3467103" cy="161291"/>
                <wp:effectExtent l="0" t="0" r="19047" b="10159"/>
                <wp:wrapNone/>
                <wp:docPr id="3849512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3" cy="16129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223F59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E24EB23" id="Obdélník 1" o:spid="_x0000_s1026" style="position:absolute;margin-left:61.5pt;margin-top:1.25pt;width:273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" fillcolor="black" strokecolor="#223f59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telefon/email: 573 369 017, ludmila.skrabalova-hajkova@sslhana.cz</w:t>
      </w:r>
    </w:p>
    <w:p w14:paraId="48D01EF8" w14:textId="77777777" w:rsidR="002F2265" w:rsidRDefault="002F2265">
      <w:pPr>
        <w:rPr>
          <w:rFonts w:ascii="Arial" w:hAnsi="Arial" w:cs="Arial"/>
          <w:sz w:val="22"/>
          <w:szCs w:val="22"/>
        </w:rPr>
      </w:pPr>
    </w:p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2F2265" w14:paraId="48D01EF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EF9" w14:textId="77777777" w:rsidR="002F2265" w:rsidRDefault="00933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EFA" w14:textId="77777777" w:rsidR="002F2265" w:rsidRDefault="00933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Odběratel </w:t>
            </w:r>
            <w:r>
              <w:rPr>
                <w:rFonts w:ascii="Arial" w:hAnsi="Arial" w:cs="Arial"/>
                <w:b/>
                <w:sz w:val="22"/>
                <w:szCs w:val="22"/>
              </w:rPr>
              <w:t>(fakturační adresa):</w:t>
            </w:r>
          </w:p>
        </w:tc>
      </w:tr>
      <w:tr w:rsidR="002F2265" w14:paraId="48D01F0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EFC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EFD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WISCONSIN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CZ, s.r.o.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Průmyslová 4649/20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796 01 Prostějov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8D01EFE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25565010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DIČ: CZ25565010</w:t>
            </w:r>
          </w:p>
          <w:p w14:paraId="48D01EFF" w14:textId="77777777" w:rsidR="002F2265" w:rsidRDefault="002F2265"/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00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01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Sociální služby Haná, p. o.</w:t>
            </w:r>
          </w:p>
          <w:p w14:paraId="48D01F02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Parková 21</w:t>
            </w:r>
          </w:p>
          <w:p w14:paraId="48D01F03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 21 Kvasice</w:t>
            </w:r>
          </w:p>
          <w:p w14:paraId="48D01F04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05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17330947</w:t>
            </w:r>
          </w:p>
          <w:p w14:paraId="48D01F06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DIČ: </w:t>
            </w:r>
          </w:p>
          <w:p w14:paraId="48D01F07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08" w14:textId="77777777" w:rsidR="002F2265" w:rsidRDefault="00933D5A"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01EF3" wp14:editId="48D01EF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150491</wp:posOffset>
                      </wp:positionV>
                      <wp:extent cx="2818766" cy="209553"/>
                      <wp:effectExtent l="0" t="0" r="19684" b="19047"/>
                      <wp:wrapNone/>
                      <wp:docPr id="2128625868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8766" cy="209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223F59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5D7E8" id="Obdélník 3" o:spid="_x0000_s1026" style="position:absolute;margin-left:1.8pt;margin-top:11.85pt;width:221.9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" fillcolor="black" strokecolor="#223f59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  <w:p w14:paraId="48D01F09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123-7813340207/0100, Komerční banka, a.s.</w:t>
            </w:r>
          </w:p>
          <w:p w14:paraId="48D01F0A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265" w14:paraId="48D01F16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0C" w14:textId="77777777" w:rsidR="002F2265" w:rsidRDefault="002F22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01F0D" w14:textId="77777777" w:rsidR="002F2265" w:rsidRDefault="00933D5A">
            <w:r>
              <w:rPr>
                <w:rFonts w:ascii="Arial" w:hAnsi="Arial" w:cs="Arial"/>
                <w:b/>
                <w:sz w:val="22"/>
                <w:szCs w:val="22"/>
              </w:rPr>
              <w:t>Dodací lhůta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8D01F0E" w14:textId="77777777" w:rsidR="002F2265" w:rsidRDefault="00933D5A">
            <w:r>
              <w:rPr>
                <w:rFonts w:ascii="Arial" w:hAnsi="Arial" w:cs="Arial"/>
                <w:b/>
                <w:sz w:val="22"/>
                <w:szCs w:val="22"/>
              </w:rPr>
              <w:t xml:space="preserve">Místo dodání: </w:t>
            </w:r>
            <w:r>
              <w:rPr>
                <w:rFonts w:ascii="Arial" w:hAnsi="Arial" w:cs="Arial"/>
                <w:sz w:val="22"/>
                <w:szCs w:val="22"/>
              </w:rPr>
              <w:t>Domov pro osoby se zdravotním postižením Zborovice</w:t>
            </w:r>
          </w:p>
          <w:p w14:paraId="48D01F0F" w14:textId="77777777" w:rsidR="002F2265" w:rsidRDefault="00933D5A">
            <w:r>
              <w:rPr>
                <w:rFonts w:ascii="Arial" w:hAnsi="Arial" w:cs="Arial"/>
                <w:b/>
                <w:sz w:val="22"/>
                <w:szCs w:val="22"/>
              </w:rPr>
              <w:t xml:space="preserve">Způsob úhrady: </w:t>
            </w:r>
            <w:r>
              <w:rPr>
                <w:rFonts w:ascii="Arial" w:hAnsi="Arial" w:cs="Arial"/>
                <w:sz w:val="22"/>
                <w:szCs w:val="22"/>
              </w:rPr>
              <w:t>faktura</w:t>
            </w:r>
          </w:p>
          <w:p w14:paraId="48D01F10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11" w14:textId="77777777" w:rsidR="002F2265" w:rsidRDefault="002F22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01F12" w14:textId="77777777" w:rsidR="002F2265" w:rsidRDefault="00933D5A">
            <w:pPr>
              <w:pStyle w:val="IM-Nadpis4"/>
            </w:pPr>
            <w:r>
              <w:rPr>
                <w:rFonts w:cs="Arial"/>
                <w:sz w:val="22"/>
                <w:szCs w:val="22"/>
              </w:rPr>
              <w:t xml:space="preserve">Zařízení: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Domov pro osoby se zdravotním postižením Zborovice</w:t>
            </w:r>
          </w:p>
          <w:p w14:paraId="48D01F13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Hlavní 1, 768 32 Zborovice</w:t>
            </w:r>
          </w:p>
          <w:p w14:paraId="48D01F14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15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01F17" w14:textId="77777777" w:rsidR="002F2265" w:rsidRDefault="002F2265">
      <w:pPr>
        <w:rPr>
          <w:rFonts w:ascii="Arial" w:hAnsi="Arial" w:cs="Arial"/>
          <w:sz w:val="22"/>
          <w:szCs w:val="22"/>
        </w:rPr>
      </w:pPr>
    </w:p>
    <w:tbl>
      <w:tblPr>
        <w:tblW w:w="97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276"/>
        <w:gridCol w:w="1274"/>
        <w:gridCol w:w="709"/>
        <w:gridCol w:w="1671"/>
      </w:tblGrid>
      <w:tr w:rsidR="002F2265" w14:paraId="48D01F1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8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9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A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B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C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DPH 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F1D" w14:textId="77777777" w:rsidR="002F2265" w:rsidRDefault="00933D5A">
            <w:pPr>
              <w:ind w:right="-5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  <w:p w14:paraId="48D01F1E" w14:textId="77777777" w:rsidR="002F2265" w:rsidRDefault="00933D5A">
            <w:r>
              <w:rPr>
                <w:rFonts w:ascii="Arial" w:hAnsi="Arial" w:cs="Arial"/>
                <w:b/>
                <w:sz w:val="22"/>
                <w:szCs w:val="22"/>
              </w:rPr>
              <w:t>s </w:t>
            </w:r>
            <w:r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bez </w:t>
            </w:r>
            <w:r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2F2265" w14:paraId="48D01F30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0" w14:textId="77777777" w:rsidR="002F2265" w:rsidRDefault="00933D5A">
            <w:r>
              <w:rPr>
                <w:rFonts w:ascii="Arial" w:eastAsia="Arial" w:hAnsi="Arial" w:cs="Arial"/>
                <w:sz w:val="22"/>
                <w:szCs w:val="22"/>
              </w:rPr>
              <w:t xml:space="preserve"> Zahradní traktor W2979 (EB300) motor HONDA</w:t>
            </w:r>
          </w:p>
          <w:p w14:paraId="48D01F21" w14:textId="77777777" w:rsidR="002F2265" w:rsidRDefault="002F226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2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3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4" w14:textId="77777777" w:rsidR="002F2265" w:rsidRDefault="002F2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5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6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7" w14:textId="77777777" w:rsidR="002F2265" w:rsidRDefault="002F2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8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9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8D01F2A" w14:textId="77777777" w:rsidR="002F2265" w:rsidRDefault="002F22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B" w14:textId="77777777" w:rsidR="002F2265" w:rsidRDefault="00933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21%</w:t>
            </w:r>
          </w:p>
          <w:p w14:paraId="48D01F2C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1F2D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2E" w14:textId="77777777" w:rsidR="002F2265" w:rsidRDefault="002F226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D01F2F" w14:textId="77777777" w:rsidR="002F2265" w:rsidRDefault="00933D5A">
            <w:r>
              <w:rPr>
                <w:rFonts w:ascii="Arial" w:hAnsi="Arial" w:cs="Arial"/>
                <w:color w:val="000000"/>
                <w:sz w:val="22"/>
                <w:szCs w:val="22"/>
              </w:rPr>
              <w:t>139 800,- Kč</w:t>
            </w:r>
          </w:p>
        </w:tc>
      </w:tr>
      <w:tr w:rsidR="002F2265" w14:paraId="48D01F37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1" w14:textId="77777777" w:rsidR="002F2265" w:rsidRDefault="00933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2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3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4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5" w14:textId="77777777" w:rsidR="002F2265" w:rsidRDefault="002F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F36" w14:textId="77777777" w:rsidR="002F2265" w:rsidRDefault="00933D5A"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139 800,- Kč</w:t>
            </w:r>
          </w:p>
        </w:tc>
      </w:tr>
    </w:tbl>
    <w:p w14:paraId="48D01F38" w14:textId="77777777" w:rsidR="002F2265" w:rsidRDefault="002F2265">
      <w:pPr>
        <w:ind w:left="-284"/>
        <w:rPr>
          <w:rFonts w:ascii="Arial" w:hAnsi="Arial" w:cs="Arial"/>
          <w:sz w:val="22"/>
          <w:szCs w:val="22"/>
        </w:rPr>
      </w:pPr>
    </w:p>
    <w:p w14:paraId="48D01F39" w14:textId="77777777" w:rsidR="002F2265" w:rsidRDefault="00933D5A">
      <w:pPr>
        <w:tabs>
          <w:tab w:val="left" w:pos="4536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D01F3A" w14:textId="77777777" w:rsidR="002F2265" w:rsidRDefault="00933D5A">
      <w:pPr>
        <w:tabs>
          <w:tab w:val="left" w:pos="4536"/>
        </w:tabs>
        <w:ind w:left="-284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01EF5" wp14:editId="48D01EF6">
                <wp:simplePos x="0" y="0"/>
                <wp:positionH relativeFrom="column">
                  <wp:posOffset>4562471</wp:posOffset>
                </wp:positionH>
                <wp:positionV relativeFrom="paragraph">
                  <wp:posOffset>100968</wp:posOffset>
                </wp:positionV>
                <wp:extent cx="1695453" cy="885825"/>
                <wp:effectExtent l="0" t="0" r="19047" b="28575"/>
                <wp:wrapNone/>
                <wp:docPr id="642954350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3" cy="885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223F59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78981D5" id="Obdélník 4" o:spid="_x0000_s1026" style="position:absolute;margin-left:359.25pt;margin-top:7.95pt;width:133.5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" fillcolor="black" strokecolor="#223f59" strokeweight=".35281mm">
                <v:textbox inset="0,0,0,0"/>
              </v:rect>
            </w:pict>
          </mc:Fallback>
        </mc:AlternateContent>
      </w:r>
    </w:p>
    <w:p w14:paraId="48D01F3B" w14:textId="77777777" w:rsidR="002F2265" w:rsidRDefault="00933D5A">
      <w:pPr>
        <w:tabs>
          <w:tab w:val="left" w:pos="4536"/>
        </w:tabs>
        <w:ind w:left="-284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Podpis a razítko:</w:t>
      </w:r>
    </w:p>
    <w:p w14:paraId="48D01F3C" w14:textId="77777777" w:rsidR="002F2265" w:rsidRDefault="00933D5A">
      <w:pPr>
        <w:tabs>
          <w:tab w:val="left" w:pos="4536"/>
        </w:tabs>
        <w:ind w:left="-284"/>
      </w:pPr>
      <w:r>
        <w:rPr>
          <w:rFonts w:ascii="Arial" w:hAnsi="Arial" w:cs="Arial"/>
          <w:sz w:val="22"/>
          <w:szCs w:val="22"/>
        </w:rPr>
        <w:t>Ve Zborovicích dne 24.2.</w:t>
      </w:r>
      <w:r>
        <w:rPr>
          <w:rFonts w:ascii="Arial" w:hAnsi="Arial" w:cs="Arial"/>
          <w:color w:val="000000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Příkazce </w:t>
      </w:r>
      <w:r>
        <w:rPr>
          <w:rFonts w:ascii="Arial" w:hAnsi="Arial" w:cs="Arial"/>
          <w:sz w:val="22"/>
          <w:szCs w:val="22"/>
        </w:rPr>
        <w:t xml:space="preserve">operace:  </w:t>
      </w:r>
    </w:p>
    <w:p w14:paraId="48D01F3D" w14:textId="77777777" w:rsidR="002F2265" w:rsidRDefault="002F2265">
      <w:pPr>
        <w:ind w:left="-284"/>
        <w:rPr>
          <w:rFonts w:ascii="Arial" w:hAnsi="Arial" w:cs="Arial"/>
          <w:sz w:val="22"/>
          <w:szCs w:val="22"/>
        </w:rPr>
      </w:pPr>
    </w:p>
    <w:p w14:paraId="48D01F3E" w14:textId="77777777" w:rsidR="002F2265" w:rsidRDefault="002F2265">
      <w:pPr>
        <w:ind w:left="-284"/>
        <w:rPr>
          <w:rFonts w:ascii="Arial" w:hAnsi="Arial" w:cs="Arial"/>
          <w:sz w:val="22"/>
          <w:szCs w:val="22"/>
        </w:rPr>
      </w:pPr>
    </w:p>
    <w:p w14:paraId="48D01F3F" w14:textId="77777777" w:rsidR="002F2265" w:rsidRDefault="002F2265">
      <w:pPr>
        <w:ind w:left="-284"/>
        <w:rPr>
          <w:rFonts w:ascii="Arial" w:hAnsi="Arial" w:cs="Arial"/>
          <w:sz w:val="22"/>
          <w:szCs w:val="22"/>
        </w:rPr>
      </w:pPr>
    </w:p>
    <w:p w14:paraId="48D01F40" w14:textId="77777777" w:rsidR="002F2265" w:rsidRDefault="002F2265">
      <w:pPr>
        <w:ind w:left="-284"/>
        <w:rPr>
          <w:rFonts w:ascii="Arial" w:hAnsi="Arial" w:cs="Arial"/>
          <w:sz w:val="22"/>
          <w:szCs w:val="22"/>
        </w:rPr>
      </w:pPr>
    </w:p>
    <w:p w14:paraId="48D01F41" w14:textId="77777777" w:rsidR="002F2265" w:rsidRDefault="00933D5A">
      <w:pPr>
        <w:ind w:left="4248" w:firstLine="708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01EF7" wp14:editId="48D01EF8">
                <wp:simplePos x="0" y="0"/>
                <wp:positionH relativeFrom="column">
                  <wp:posOffset>4400549</wp:posOffset>
                </wp:positionH>
                <wp:positionV relativeFrom="paragraph">
                  <wp:posOffset>5084</wp:posOffset>
                </wp:positionV>
                <wp:extent cx="2181228" cy="989966"/>
                <wp:effectExtent l="0" t="0" r="28572" b="19684"/>
                <wp:wrapNone/>
                <wp:docPr id="9378841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989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223F59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17284E3" id="Obdélník 5" o:spid="_x0000_s1026" style="position:absolute;margin-left:346.5pt;margin-top:.4pt;width:171.75pt;height:7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" fillcolor="black" strokecolor="#223f59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Správce rozpočtu:  </w:t>
      </w:r>
    </w:p>
    <w:p w14:paraId="48D01F42" w14:textId="77777777" w:rsidR="002F2265" w:rsidRDefault="002F2265">
      <w:pPr>
        <w:rPr>
          <w:rFonts w:ascii="Arial" w:hAnsi="Arial" w:cs="Arial"/>
          <w:sz w:val="22"/>
          <w:szCs w:val="22"/>
        </w:rPr>
      </w:pPr>
    </w:p>
    <w:sectPr w:rsidR="002F2265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01EFD" w14:textId="77777777" w:rsidR="00933D5A" w:rsidRDefault="00933D5A">
      <w:r>
        <w:separator/>
      </w:r>
    </w:p>
  </w:endnote>
  <w:endnote w:type="continuationSeparator" w:id="0">
    <w:p w14:paraId="48D01EFF" w14:textId="77777777" w:rsidR="00933D5A" w:rsidRDefault="0093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1F03" w14:textId="77777777" w:rsidR="00933D5A" w:rsidRDefault="00933D5A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1EF9" w14:textId="77777777" w:rsidR="00933D5A" w:rsidRDefault="00933D5A">
      <w:r>
        <w:rPr>
          <w:color w:val="000000"/>
        </w:rPr>
        <w:separator/>
      </w:r>
    </w:p>
  </w:footnote>
  <w:footnote w:type="continuationSeparator" w:id="0">
    <w:p w14:paraId="48D01EFB" w14:textId="77777777" w:rsidR="00933D5A" w:rsidRDefault="0093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1F01" w14:textId="77777777" w:rsidR="00933D5A" w:rsidRDefault="00933D5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D01EF9" wp14:editId="48D01EFA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623400727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1F05" w14:textId="77777777" w:rsidR="00933D5A" w:rsidRDefault="00933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D01EFB" wp14:editId="48D01EFC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08324856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8D01EFF" w14:textId="77777777" w:rsidR="00933D5A" w:rsidRDefault="00933D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Název zařízení:</w:t>
                          </w:r>
                        </w:p>
                        <w:p w14:paraId="48D01F00" w14:textId="77777777" w:rsidR="00933D5A" w:rsidRDefault="00933D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Adresa:</w:t>
                          </w:r>
                        </w:p>
                        <w:p w14:paraId="48D01F01" w14:textId="77777777" w:rsidR="00933D5A" w:rsidRDefault="00933D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Tel.:</w:t>
                          </w:r>
                        </w:p>
                        <w:p w14:paraId="48D01F02" w14:textId="77777777" w:rsidR="00933D5A" w:rsidRDefault="00933D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IČO</w:t>
                          </w:r>
                        </w:p>
                        <w:p w14:paraId="48D01F03" w14:textId="77777777" w:rsidR="00933D5A" w:rsidRDefault="00933D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DIČ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01E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48D01EFF" w14:textId="77777777" w:rsidR="00933D5A" w:rsidRDefault="00933D5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Název zařízení:</w:t>
                    </w:r>
                  </w:p>
                  <w:p w14:paraId="48D01F00" w14:textId="77777777" w:rsidR="00933D5A" w:rsidRDefault="00933D5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Adresa:</w:t>
                    </w:r>
                  </w:p>
                  <w:p w14:paraId="48D01F01" w14:textId="77777777" w:rsidR="00933D5A" w:rsidRDefault="00933D5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Tel.:</w:t>
                    </w:r>
                  </w:p>
                  <w:p w14:paraId="48D01F02" w14:textId="77777777" w:rsidR="00933D5A" w:rsidRDefault="00933D5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IČO</w:t>
                    </w:r>
                  </w:p>
                  <w:p w14:paraId="48D01F03" w14:textId="77777777" w:rsidR="00933D5A" w:rsidRDefault="00933D5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DIČ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8D01EFD" wp14:editId="48D01EFE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1870839757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2265"/>
    <w:rsid w:val="002B5834"/>
    <w:rsid w:val="002F2265"/>
    <w:rsid w:val="009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1EF1"/>
  <w15:docId w15:val="{26D58E3C-B2E8-45D5-9834-DA5A1C5A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2</cp:revision>
  <cp:lastPrinted>2025-02-24T06:57:00Z</cp:lastPrinted>
  <dcterms:created xsi:type="dcterms:W3CDTF">2025-02-24T09:00:00Z</dcterms:created>
  <dcterms:modified xsi:type="dcterms:W3CDTF">2025-02-24T09:00:00Z</dcterms:modified>
</cp:coreProperties>
</file>