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09E0" w14:textId="77777777" w:rsidR="00B40775" w:rsidRDefault="00E11725" w:rsidP="00E11725">
      <w:pPr>
        <w:pStyle w:val="Nzevsmlouvyodlo"/>
      </w:pPr>
      <w:r>
        <w:t>SMLOUVA</w:t>
      </w:r>
      <w:r w:rsidR="003D43B1">
        <w:t xml:space="preserve"> </w:t>
      </w:r>
      <w:r w:rsidR="00A63E2B">
        <w:t>O</w:t>
      </w:r>
      <w:r w:rsidR="003D43B1">
        <w:t> </w:t>
      </w:r>
      <w:r>
        <w:t>DÍLO</w:t>
      </w:r>
    </w:p>
    <w:sdt>
      <w:sdtPr>
        <w:rPr>
          <w:rFonts w:eastAsia="Times New Roman"/>
        </w:rPr>
        <w:id w:val="-969822823"/>
        <w:placeholder>
          <w:docPart w:val="E382006CB6AB48F08781D4C37FF4C42A"/>
        </w:placeholder>
        <w:text/>
      </w:sdtPr>
      <w:sdtEndPr/>
      <w:sdtContent>
        <w:p w14:paraId="3A2DA726" w14:textId="3A1A020E" w:rsidR="00E11725" w:rsidRPr="00024F36" w:rsidRDefault="00600610" w:rsidP="00E11725">
          <w:pPr>
            <w:pStyle w:val="Nzevsmlouvyodlo"/>
          </w:pPr>
          <w:r w:rsidRPr="00EE5EF6">
            <w:rPr>
              <w:rFonts w:eastAsia="Times New Roman"/>
            </w:rPr>
            <w:t xml:space="preserve">Objekt pro dětskou skupinu, </w:t>
          </w:r>
          <w:r>
            <w:rPr>
              <w:rFonts w:eastAsia="Times New Roman"/>
            </w:rPr>
            <w:t>B</w:t>
          </w:r>
          <w:r w:rsidRPr="00EE5EF6">
            <w:rPr>
              <w:rFonts w:eastAsia="Times New Roman"/>
            </w:rPr>
            <w:t>archov</w:t>
          </w:r>
        </w:p>
      </w:sdtContent>
    </w:sdt>
    <w:p w14:paraId="04722F4E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 w:rsidRPr="00EE5EF6">
        <w:t>podle</w:t>
      </w:r>
      <w:r w:rsidRPr="00EE5EF6">
        <w:t xml:space="preserve"> § 2586</w:t>
      </w:r>
      <w:r w:rsidR="003D43B1" w:rsidRPr="00EE5EF6">
        <w:t xml:space="preserve"> a </w:t>
      </w:r>
      <w:r w:rsidRPr="00EE5EF6">
        <w:t>násl. zákona č. 89/2012 Sb., občanský zákoník, ve znění pozdějších předpisů</w:t>
      </w:r>
      <w:r w:rsidR="002B408F" w:rsidRPr="00EE5EF6">
        <w:t>,</w:t>
      </w:r>
      <w:r w:rsidRPr="00EE5EF6">
        <w:t xml:space="preserve"> (</w:t>
      </w:r>
      <w:r w:rsidR="00313260" w:rsidRPr="00EE5EF6">
        <w:t>„</w:t>
      </w:r>
      <w:r w:rsidRPr="00EE5EF6">
        <w:rPr>
          <w:b/>
          <w:bCs/>
        </w:rPr>
        <w:t>obča</w:t>
      </w:r>
      <w:r w:rsidRPr="00E11725">
        <w:rPr>
          <w:b/>
          <w:bCs/>
        </w:rPr>
        <w:t>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2B8D764A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6CFFBC2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9E180F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05B4B30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B1CDC65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sdt>
          <w:sdtPr>
            <w:id w:val="75796463"/>
            <w:placeholder>
              <w:docPart w:val="DDA8B491147F46E5838F3174F6F0E9B9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D3FDAAC" w14:textId="50E77F49" w:rsidR="008C74B5" w:rsidRPr="00C8309B" w:rsidRDefault="00600610" w:rsidP="0030491F">
                <w:pPr>
                  <w:pStyle w:val="Tabulka"/>
                  <w:rPr>
                    <w:bCs/>
                  </w:rPr>
                </w:pPr>
                <w:r>
                  <w:t>Obec Barchov</w:t>
                </w:r>
              </w:p>
            </w:tc>
          </w:sdtContent>
        </w:sdt>
      </w:tr>
      <w:tr w:rsidR="006331DC" w:rsidRPr="00903708" w14:paraId="12D43A7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04401E3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sdt>
          <w:sdtPr>
            <w:rPr>
              <w:bCs/>
            </w:rPr>
            <w:id w:val="-1527255100"/>
            <w:placeholder>
              <w:docPart w:val="2CA31F4834054658843E84F547BAF90E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4C0910BF" w14:textId="09972C91" w:rsidR="006331DC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Barchov č. p. 68, 530 02 Pardubice</w:t>
                </w:r>
              </w:p>
            </w:tc>
          </w:sdtContent>
        </w:sdt>
      </w:tr>
      <w:tr w:rsidR="006331DC" w:rsidRPr="00903708" w14:paraId="4B6BACC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D3CF9A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sdt>
          <w:sdtPr>
            <w:rPr>
              <w:bCs/>
            </w:rPr>
            <w:id w:val="2089418562"/>
            <w:placeholder>
              <w:docPart w:val="BD6E53231B704881932A35271F79326E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42D0481F" w14:textId="426B263E" w:rsidR="006331DC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00273317</w:t>
                </w:r>
              </w:p>
            </w:tc>
          </w:sdtContent>
        </w:sdt>
      </w:tr>
      <w:tr w:rsidR="006331DC" w:rsidRPr="00903708" w14:paraId="56E99E9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D0D849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30661FA" w14:textId="2F670E9B" w:rsidR="006331DC" w:rsidRPr="00903708" w:rsidRDefault="00600610" w:rsidP="0030491F">
            <w:pPr>
              <w:pStyle w:val="Tabulka"/>
            </w:pPr>
            <w:r>
              <w:rPr>
                <w:bCs/>
              </w:rPr>
              <w:t>CZ</w:t>
            </w:r>
            <w:sdt>
              <w:sdtPr>
                <w:rPr>
                  <w:bCs/>
                </w:rPr>
                <w:id w:val="-1914226815"/>
                <w:placeholder>
                  <w:docPart w:val="E0918E7885AE4B9E8F713AE02620B9A8"/>
                </w:placeholder>
                <w:text/>
              </w:sdtPr>
              <w:sdtEndPr/>
              <w:sdtContent>
                <w:r w:rsidRPr="00A60F7F">
                  <w:rPr>
                    <w:bCs/>
                  </w:rPr>
                  <w:t>00273317</w:t>
                </w:r>
              </w:sdtContent>
            </w:sdt>
          </w:p>
        </w:tc>
      </w:tr>
      <w:tr w:rsidR="006331DC" w:rsidRPr="00903708" w14:paraId="05593F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B7600EA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1331B9926F949829B51FB58DA41F0F0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590DE6B9" w14:textId="064EBE9D" w:rsidR="006331DC" w:rsidRPr="00903708" w:rsidRDefault="00600610" w:rsidP="0030491F">
                <w:pPr>
                  <w:pStyle w:val="Tabulka"/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30491F" w:rsidRPr="00903708" w14:paraId="00AF417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3B5C0C" w14:textId="77777777" w:rsidR="0030491F" w:rsidRPr="00903708" w:rsidRDefault="0030491F" w:rsidP="0030491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sdt>
          <w:sdtPr>
            <w:rPr>
              <w:bCs/>
            </w:rPr>
            <w:id w:val="166073737"/>
            <w:placeholder>
              <w:docPart w:val="754116D130754799865B8929506B57F3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A46FEF2" w14:textId="6DCB931E" w:rsidR="0030491F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Ing. Iveta Krebsová, MPA, starostka</w:t>
                </w:r>
              </w:p>
            </w:tc>
          </w:sdtContent>
        </w:sdt>
      </w:tr>
      <w:tr w:rsidR="0030491F" w:rsidRPr="00903708" w14:paraId="3D1484F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E6E3004" w14:textId="77777777" w:rsidR="0030491F" w:rsidRPr="00903708" w:rsidRDefault="0030491F" w:rsidP="0030491F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434EA7D" w14:textId="59380BA8" w:rsidR="0030491F" w:rsidRPr="00903708" w:rsidRDefault="0030491F" w:rsidP="0030491F">
            <w:pPr>
              <w:pStyle w:val="Tabulka"/>
              <w:rPr>
                <w:highlight w:val="green"/>
              </w:rPr>
            </w:pPr>
          </w:p>
        </w:tc>
      </w:tr>
      <w:tr w:rsidR="0030491F" w:rsidRPr="00903708" w14:paraId="22C1BE61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73DE37A" w14:textId="77777777" w:rsidR="0030491F" w:rsidRPr="00903708" w:rsidRDefault="0030491F" w:rsidP="0030491F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C4CA0CC" w14:textId="3495284E" w:rsidR="0030491F" w:rsidRPr="00903708" w:rsidRDefault="0030491F" w:rsidP="0030491F">
            <w:pPr>
              <w:pStyle w:val="Tabulka"/>
              <w:rPr>
                <w:highlight w:val="green"/>
              </w:rPr>
            </w:pPr>
          </w:p>
        </w:tc>
      </w:tr>
      <w:tr w:rsidR="0030491F" w:rsidRPr="00903708" w14:paraId="2232A7F6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B143E9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873616" w14:textId="2C61876D" w:rsidR="0030491F" w:rsidRPr="00903708" w:rsidRDefault="0030491F" w:rsidP="00A40BA8">
            <w:pPr>
              <w:pStyle w:val="Tabulka"/>
            </w:pPr>
          </w:p>
        </w:tc>
      </w:tr>
      <w:tr w:rsidR="0030491F" w:rsidRPr="00903708" w14:paraId="43D3EB5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62442A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0DDB0C9" w14:textId="1DF07266" w:rsidR="0030491F" w:rsidRPr="004C1FC6" w:rsidRDefault="0030491F" w:rsidP="00A40BA8">
            <w:pPr>
              <w:pStyle w:val="Tabulka"/>
              <w:rPr>
                <w:highlight w:val="yellow"/>
              </w:rPr>
            </w:pPr>
          </w:p>
        </w:tc>
      </w:tr>
    </w:tbl>
    <w:p w14:paraId="33F7ED5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49587400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6166FE96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4741B17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263375E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42B897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0B04AD4" w14:textId="02035B7B" w:rsidR="00E11725" w:rsidRPr="00907B1E" w:rsidRDefault="00A40BA8" w:rsidP="00A40BA8">
            <w:pPr>
              <w:pStyle w:val="Tabulka"/>
              <w:rPr>
                <w:b/>
                <w:bCs/>
                <w:lang w:val="en-US"/>
              </w:rPr>
            </w:pPr>
            <w:r w:rsidRPr="00A40BA8">
              <w:rPr>
                <w:bCs/>
              </w:rPr>
              <w:t>ELITSTAV s.r.o.</w:t>
            </w:r>
          </w:p>
        </w:tc>
      </w:tr>
      <w:tr w:rsidR="00E11725" w:rsidRPr="00903708" w14:paraId="68D51A4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3F761D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A303C9" w14:textId="39B84159" w:rsidR="00E11725" w:rsidRPr="00B90AB0" w:rsidRDefault="00A40BA8" w:rsidP="00A40BA8">
            <w:pPr>
              <w:pStyle w:val="Tabulka"/>
              <w:rPr>
                <w:bCs/>
              </w:rPr>
            </w:pPr>
            <w:r w:rsidRPr="00A40BA8">
              <w:rPr>
                <w:bCs/>
              </w:rPr>
              <w:t>č.p. 35, 533 04 Újezd u Sezemic</w:t>
            </w:r>
          </w:p>
        </w:tc>
      </w:tr>
      <w:tr w:rsidR="00E11725" w:rsidRPr="00903708" w14:paraId="037DF71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5DCA9E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332EB68" w14:textId="7C51591F" w:rsidR="00E11725" w:rsidRPr="00903708" w:rsidRDefault="00A40BA8" w:rsidP="00A40BA8">
            <w:pPr>
              <w:pStyle w:val="Tabulka"/>
            </w:pPr>
            <w:r w:rsidRPr="00A40BA8">
              <w:rPr>
                <w:bCs/>
              </w:rPr>
              <w:t>06552226</w:t>
            </w:r>
          </w:p>
        </w:tc>
      </w:tr>
      <w:tr w:rsidR="00E11725" w:rsidRPr="00903708" w14:paraId="555B141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27CB5AD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52678B" w14:textId="39D61873" w:rsidR="00E11725" w:rsidRPr="00903708" w:rsidRDefault="00A40BA8" w:rsidP="00E11725">
            <w:pPr>
              <w:pStyle w:val="Tabulka"/>
            </w:pPr>
            <w:r w:rsidRPr="00A40BA8">
              <w:rPr>
                <w:bCs/>
              </w:rPr>
              <w:t>CZ06552226</w:t>
            </w:r>
          </w:p>
        </w:tc>
      </w:tr>
      <w:tr w:rsidR="00E11725" w:rsidRPr="00903708" w14:paraId="2FC3FC1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21E92F8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F8FB0E" w14:textId="09C8A297" w:rsidR="00E11725" w:rsidRPr="00903708" w:rsidRDefault="006348EF" w:rsidP="00A40BA8">
            <w:pPr>
              <w:pStyle w:val="Tabulka"/>
            </w:pPr>
            <w:r>
              <w:rPr>
                <w:bCs/>
              </w:rPr>
              <w:t xml:space="preserve">112 - </w:t>
            </w:r>
            <w:r w:rsidR="00A40BA8" w:rsidRPr="00A40BA8">
              <w:rPr>
                <w:bCs/>
              </w:rPr>
              <w:t>Společnost s ručením omezeným</w:t>
            </w:r>
          </w:p>
        </w:tc>
      </w:tr>
      <w:tr w:rsidR="00E11725" w:rsidRPr="00903708" w14:paraId="104FD6D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AAB415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BCB462D" w14:textId="3472001C" w:rsidR="00E11725" w:rsidRPr="00A40BA8" w:rsidRDefault="00E11725" w:rsidP="00A40BA8">
            <w:pPr>
              <w:pStyle w:val="Tabulka"/>
              <w:rPr>
                <w:bCs/>
              </w:rPr>
            </w:pPr>
            <w:r w:rsidRPr="00A40BA8">
              <w:t>OR vedený</w:t>
            </w:r>
            <w:r w:rsidR="001B7C9F" w:rsidRPr="00A40BA8">
              <w:t xml:space="preserve"> </w:t>
            </w:r>
            <w:r w:rsidR="00A40BA8" w:rsidRPr="00A40BA8">
              <w:rPr>
                <w:bCs/>
              </w:rPr>
              <w:t>u Krajského soudu v Hradci Králové</w:t>
            </w:r>
            <w:r w:rsidRPr="00A40BA8">
              <w:t xml:space="preserve">, </w:t>
            </w:r>
            <w:proofErr w:type="spellStart"/>
            <w:r w:rsidR="008F60AA" w:rsidRPr="00A40BA8">
              <w:t>sp</w:t>
            </w:r>
            <w:proofErr w:type="spellEnd"/>
            <w:r w:rsidR="008F60AA" w:rsidRPr="00A40BA8">
              <w:t>. zn.</w:t>
            </w:r>
            <w:r w:rsidR="00B90AB0" w:rsidRPr="00A40BA8">
              <w:rPr>
                <w:bCs/>
              </w:rPr>
              <w:t xml:space="preserve"> </w:t>
            </w:r>
            <w:r w:rsidR="00A40BA8" w:rsidRPr="00A40BA8">
              <w:rPr>
                <w:bCs/>
              </w:rPr>
              <w:t>C 40453</w:t>
            </w:r>
          </w:p>
        </w:tc>
      </w:tr>
      <w:tr w:rsidR="00E11725" w:rsidRPr="00903708" w14:paraId="61BCDA63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1F182D7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356DAA" w14:textId="52B2A6BC" w:rsidR="00E11725" w:rsidRPr="00903708" w:rsidRDefault="00A40BA8" w:rsidP="00E11725">
            <w:pPr>
              <w:pStyle w:val="Tabulka"/>
            </w:pPr>
            <w:proofErr w:type="spellStart"/>
            <w:r w:rsidRPr="00A40BA8">
              <w:rPr>
                <w:bCs/>
              </w:rPr>
              <w:t>Jen</w:t>
            </w:r>
            <w:r>
              <w:rPr>
                <w:bCs/>
              </w:rPr>
              <w:t>ö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A40BA8">
              <w:rPr>
                <w:bCs/>
              </w:rPr>
              <w:t>Ruszin</w:t>
            </w:r>
            <w:proofErr w:type="spellEnd"/>
          </w:p>
        </w:tc>
      </w:tr>
      <w:tr w:rsidR="00E11725" w:rsidRPr="00903708" w14:paraId="6460415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512FAAF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27C292" w14:textId="59E20F55" w:rsidR="00E11725" w:rsidRPr="00903708" w:rsidRDefault="00E11725" w:rsidP="00E11725">
            <w:pPr>
              <w:pStyle w:val="Tabulka"/>
            </w:pPr>
          </w:p>
        </w:tc>
      </w:tr>
      <w:tr w:rsidR="00E11725" w:rsidRPr="00903708" w14:paraId="3A4D0DA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BB697F1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6EFD863" w14:textId="5AA07CD6" w:rsidR="00E11725" w:rsidRPr="00355EF7" w:rsidRDefault="00E11725" w:rsidP="00E11725">
            <w:pPr>
              <w:pStyle w:val="Tabulka"/>
              <w:rPr>
                <w:bCs/>
              </w:rPr>
            </w:pPr>
          </w:p>
        </w:tc>
      </w:tr>
      <w:tr w:rsidR="00E11725" w:rsidRPr="00903708" w14:paraId="38889BD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911A8A5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7F87C6" w14:textId="3EEB0EB8" w:rsidR="00E11725" w:rsidRPr="00355EF7" w:rsidRDefault="00E11725" w:rsidP="00E11725">
            <w:pPr>
              <w:pStyle w:val="Tabulka"/>
              <w:rPr>
                <w:bCs/>
              </w:rPr>
            </w:pPr>
          </w:p>
        </w:tc>
      </w:tr>
      <w:tr w:rsidR="00E11725" w:rsidRPr="00903708" w14:paraId="06B5BF8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BD0142C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A2C03D" w14:textId="56240545" w:rsidR="00E11725" w:rsidRPr="00355EF7" w:rsidRDefault="00E11725" w:rsidP="00E11725">
            <w:pPr>
              <w:pStyle w:val="Tabulka"/>
              <w:rPr>
                <w:bCs/>
              </w:rPr>
            </w:pPr>
          </w:p>
        </w:tc>
      </w:tr>
    </w:tbl>
    <w:p w14:paraId="05805517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74D00B0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02035A8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7EB74013" w14:textId="475B6738" w:rsidR="00E12D7E" w:rsidRPr="005E00E5" w:rsidRDefault="00E12D7E" w:rsidP="00E12D7E">
      <w:pPr>
        <w:pStyle w:val="Tloslovan"/>
      </w:pPr>
      <w:r w:rsidRPr="005E00E5">
        <w:t>Objednatelem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E800B50313B4459895368B274F0746E1"/>
          </w:placeholder>
          <w:text/>
        </w:sdtPr>
        <w:sdtEndPr/>
        <w:sdtContent>
          <w:r w:rsidR="00600610" w:rsidRPr="00600610">
            <w:t>Objekt pro dětskou skupinu, Barchov</w:t>
          </w:r>
        </w:sdtContent>
      </w:sdt>
      <w:bookmarkEnd w:id="1"/>
      <w:r w:rsidR="001B00EA">
        <w:t xml:space="preserve"> (</w:t>
      </w:r>
      <w:r w:rsidR="00A63E2B">
        <w:t>„</w:t>
      </w:r>
      <w:r w:rsidRPr="00E12D7E">
        <w:rPr>
          <w:b/>
          <w:bCs/>
        </w:rPr>
        <w:t>zadávací</w:t>
      </w:r>
      <w:r w:rsidRPr="005E00E5">
        <w:t xml:space="preserve"> </w:t>
      </w:r>
      <w:r w:rsidRPr="00E12D7E">
        <w:rPr>
          <w:b/>
          <w:bCs/>
        </w:rPr>
        <w:t>řízení</w:t>
      </w:r>
      <w:r w:rsidR="00313260" w:rsidRPr="00313260">
        <w:t>“</w:t>
      </w:r>
      <w:r>
        <w:t xml:space="preserve">) po </w:t>
      </w:r>
      <w:r w:rsidR="009D06FF">
        <w:t>uzavření</w:t>
      </w:r>
      <w:r>
        <w:t xml:space="preserve"> této smlouvy</w:t>
      </w:r>
      <w:r w:rsidR="003D43B1">
        <w:t xml:space="preserve"> o </w:t>
      </w:r>
      <w:r w:rsidRPr="005E00E5">
        <w:t>dílo</w:t>
      </w:r>
      <w:r w:rsidR="00CA446D">
        <w:t xml:space="preserve"> („</w:t>
      </w:r>
      <w:r w:rsidR="00CA446D" w:rsidRPr="00C43ABE">
        <w:rPr>
          <w:b/>
          <w:bCs/>
        </w:rPr>
        <w:t>smlouva</w:t>
      </w:r>
      <w:r w:rsidR="00CA446D">
        <w:t>“)</w:t>
      </w:r>
      <w:r w:rsidRPr="005E00E5">
        <w:t>.</w:t>
      </w:r>
    </w:p>
    <w:p w14:paraId="57221522" w14:textId="77777777" w:rsidR="00E12D7E" w:rsidRPr="005E00E5" w:rsidRDefault="00E12D7E" w:rsidP="00E12D7E">
      <w:pPr>
        <w:pStyle w:val="Tloslovan"/>
      </w:pPr>
      <w:bookmarkStart w:id="2" w:name="_Hlk60196056"/>
      <w:r w:rsidRPr="005E00E5">
        <w:t>Zhotovitelem je dodavatel, který podal nabídku</w:t>
      </w:r>
      <w:r w:rsidR="003D43B1">
        <w:t xml:space="preserve"> v </w:t>
      </w:r>
      <w:r w:rsidRPr="005E00E5">
        <w:t>rámci zadávacího řízení</w:t>
      </w:r>
      <w:r w:rsidR="003D43B1">
        <w:t xml:space="preserve"> a </w:t>
      </w:r>
      <w:r w:rsidRPr="005E00E5">
        <w:t xml:space="preserve">se kterým byla na </w:t>
      </w:r>
      <w:bookmarkStart w:id="3" w:name="_Hlk73457998"/>
      <w:r w:rsidR="005855B8">
        <w:t xml:space="preserve">základě </w:t>
      </w:r>
      <w:bookmarkEnd w:id="3"/>
      <w:r w:rsidR="0095453D">
        <w:t>výsledku</w:t>
      </w:r>
      <w:r w:rsidRPr="005E00E5">
        <w:t xml:space="preserve"> zadávacího řízení uzavřena smlouva</w:t>
      </w:r>
      <w:bookmarkEnd w:id="2"/>
      <w:r w:rsidRPr="005E00E5">
        <w:t>.</w:t>
      </w:r>
    </w:p>
    <w:p w14:paraId="5191997C" w14:textId="77777777" w:rsidR="00E12D7E" w:rsidRPr="005E00E5" w:rsidRDefault="00E12D7E" w:rsidP="00E12D7E">
      <w:pPr>
        <w:pStyle w:val="Tloslovan"/>
      </w:pPr>
      <w:bookmarkStart w:id="4" w:name="_Hlk60196062"/>
      <w:r w:rsidRPr="005E00E5">
        <w:t xml:space="preserve">Podzhotovitelem je </w:t>
      </w:r>
      <w:r w:rsidR="00CA4C32">
        <w:t xml:space="preserve">i </w:t>
      </w:r>
      <w:r w:rsidRPr="005E00E5">
        <w:t xml:space="preserve">poddodavatel </w:t>
      </w:r>
      <w:bookmarkStart w:id="5" w:name="_Hlk53188454"/>
      <w:r w:rsidR="009D06FF" w:rsidRPr="00754A93">
        <w:t xml:space="preserve">uvedený v nabídce podané zhotovitelem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Pr="005E00E5">
        <w:t>po uzavření smlouvy</w:t>
      </w:r>
      <w:bookmarkEnd w:id="4"/>
      <w:bookmarkEnd w:id="5"/>
      <w:r w:rsidRPr="005E00E5">
        <w:t>.</w:t>
      </w:r>
    </w:p>
    <w:p w14:paraId="59BA059C" w14:textId="6280DF9A" w:rsidR="00E12D7E" w:rsidRPr="0030491F" w:rsidRDefault="00E12D7E" w:rsidP="00E12D7E">
      <w:pPr>
        <w:pStyle w:val="Tloslovan"/>
      </w:pPr>
      <w:r w:rsidRPr="009B1EE1">
        <w:t xml:space="preserve">Příslušnou či </w:t>
      </w:r>
      <w:r w:rsidRPr="00600610">
        <w:t xml:space="preserve">projektovou dokumentací je projektová dokumentace </w:t>
      </w:r>
      <w:bookmarkStart w:id="6" w:name="_Hlk60196319"/>
      <w:r w:rsidRPr="00600610">
        <w:t xml:space="preserve">ve stupni </w:t>
      </w:r>
      <w:r w:rsidR="00120BD1" w:rsidRPr="00600610">
        <w:t xml:space="preserve">projektová </w:t>
      </w:r>
      <w:r w:rsidR="00C43ABE" w:rsidRPr="00600610">
        <w:t xml:space="preserve">dokumentace pro </w:t>
      </w:r>
      <w:r w:rsidR="00120BD1" w:rsidRPr="00600610">
        <w:t>provádění stavby</w:t>
      </w:r>
      <w:bookmarkEnd w:id="6"/>
      <w:r w:rsidR="003D43B1" w:rsidRPr="00600610">
        <w:t xml:space="preserve"> </w:t>
      </w:r>
      <w:bookmarkStart w:id="7" w:name="_Hlk60196329"/>
      <w:r w:rsidR="003D43B1" w:rsidRPr="00600610">
        <w:t>s </w:t>
      </w:r>
      <w:r w:rsidRPr="00600610">
        <w:t>názvem akce</w:t>
      </w:r>
      <w:r w:rsidR="00987CCB" w:rsidRPr="00600610">
        <w:t xml:space="preserve"> </w:t>
      </w:r>
      <w:bookmarkEnd w:id="7"/>
      <w:sdt>
        <w:sdtPr>
          <w:rPr>
            <w:rFonts w:eastAsia="Times New Roman"/>
          </w:rPr>
          <w:id w:val="-1660764275"/>
          <w:placeholder>
            <w:docPart w:val="C9130E59D0404E8BBD8F3C6E13C6BE6C"/>
          </w:placeholder>
          <w:text/>
        </w:sdtPr>
        <w:sdtEndPr/>
        <w:sdtContent>
          <w:r w:rsidR="00600610" w:rsidRPr="00600610">
            <w:rPr>
              <w:rFonts w:eastAsia="Times New Roman"/>
            </w:rPr>
            <w:t>Objekt pro dětskou skupinu, Barchov</w:t>
          </w:r>
        </w:sdtContent>
      </w:sdt>
      <w:r w:rsidRPr="00600610">
        <w:t>, která byla přílohou zadávací dokumentace</w:t>
      </w:r>
      <w:r w:rsidR="003D43B1" w:rsidRPr="00600610">
        <w:t xml:space="preserve"> v </w:t>
      </w:r>
      <w:r w:rsidRPr="00600610">
        <w:t xml:space="preserve">zadávacím řízení, </w:t>
      </w:r>
      <w:bookmarkStart w:id="8" w:name="_Hlk60196365"/>
      <w:r w:rsidRPr="00600610">
        <w:t>včetně soupisu stavebních prací, dodávek</w:t>
      </w:r>
      <w:r w:rsidR="003D43B1" w:rsidRPr="00600610">
        <w:t xml:space="preserve"> a </w:t>
      </w:r>
      <w:r w:rsidRPr="00600610">
        <w:t>služeb</w:t>
      </w:r>
      <w:r w:rsidR="003D43B1" w:rsidRPr="00600610">
        <w:t xml:space="preserve"> s </w:t>
      </w:r>
      <w:r w:rsidRPr="00600610">
        <w:t>výkazem výměr (</w:t>
      </w:r>
      <w:r w:rsidR="00A63E2B" w:rsidRPr="00600610">
        <w:t>„</w:t>
      </w:r>
      <w:r w:rsidRPr="00600610">
        <w:rPr>
          <w:b/>
          <w:bCs/>
        </w:rPr>
        <w:t>soupis prací</w:t>
      </w:r>
      <w:r w:rsidR="00313260" w:rsidRPr="00600610">
        <w:t>“</w:t>
      </w:r>
      <w:r w:rsidRPr="00600610">
        <w:t xml:space="preserve">). </w:t>
      </w:r>
      <w:bookmarkEnd w:id="8"/>
      <w:r w:rsidRPr="00600610">
        <w:t xml:space="preserve">Zhotovitelem projektové dokumentace je </w:t>
      </w:r>
      <w:sdt>
        <w:sdtPr>
          <w:rPr>
            <w:rFonts w:eastAsia="Times New Roman"/>
          </w:rPr>
          <w:id w:val="-1782870656"/>
          <w:placeholder>
            <w:docPart w:val="4FDC7546845F4F4BA9FBEDBED7301F1D"/>
          </w:placeholder>
          <w:text/>
        </w:sdtPr>
        <w:sdtEndPr/>
        <w:sdtContent>
          <w:proofErr w:type="spellStart"/>
          <w:r w:rsidR="00600610" w:rsidRPr="00600610">
            <w:rPr>
              <w:rFonts w:eastAsia="Times New Roman"/>
            </w:rPr>
            <w:t>Adestik</w:t>
          </w:r>
          <w:proofErr w:type="spellEnd"/>
          <w:r w:rsidR="00600610" w:rsidRPr="00600610">
            <w:rPr>
              <w:rFonts w:eastAsia="Times New Roman"/>
            </w:rPr>
            <w:t xml:space="preserve"> s.r.o., IČO: 25247069</w:t>
          </w:r>
        </w:sdtContent>
      </w:sdt>
      <w:r w:rsidRPr="00600610">
        <w:t xml:space="preserve">. </w:t>
      </w:r>
      <w:bookmarkStart w:id="9" w:name="_Hlk60196391"/>
      <w:r w:rsidR="0098550E" w:rsidRPr="00600610">
        <w:t xml:space="preserve">Projektová dokumentace a soupis prací jsou zpracovány v souladu s vyhláškou č. 169/2016 Sb., o stanovení rozsahu dokumentace na stavební práce a soupisu stavebních prací, dodávek a služeb s výkazem výměr, ve znění pozdějších předpisů </w:t>
      </w:r>
      <w:r w:rsidRPr="00600610">
        <w:t>(</w:t>
      </w:r>
      <w:r w:rsidR="00A63E2B" w:rsidRPr="00600610">
        <w:t>„</w:t>
      </w:r>
      <w:r w:rsidRPr="00600610">
        <w:rPr>
          <w:b/>
          <w:bCs/>
        </w:rPr>
        <w:t>vyhláška</w:t>
      </w:r>
      <w:r w:rsidRPr="00600610">
        <w:t xml:space="preserve"> </w:t>
      </w:r>
      <w:r w:rsidRPr="00600610">
        <w:rPr>
          <w:b/>
          <w:bCs/>
        </w:rPr>
        <w:t>č.</w:t>
      </w:r>
      <w:r w:rsidR="00950C10" w:rsidRPr="00600610">
        <w:t> </w:t>
      </w:r>
      <w:r w:rsidRPr="00600610">
        <w:rPr>
          <w:b/>
          <w:bCs/>
        </w:rPr>
        <w:t>169</w:t>
      </w:r>
      <w:r w:rsidRPr="00600610">
        <w:t>/</w:t>
      </w:r>
      <w:r w:rsidRPr="00600610">
        <w:rPr>
          <w:b/>
          <w:bCs/>
        </w:rPr>
        <w:t>2016</w:t>
      </w:r>
      <w:r w:rsidRPr="00600610">
        <w:t xml:space="preserve"> </w:t>
      </w:r>
      <w:r w:rsidRPr="00600610">
        <w:rPr>
          <w:b/>
          <w:bCs/>
        </w:rPr>
        <w:t>Sb.</w:t>
      </w:r>
      <w:r w:rsidR="00313260" w:rsidRPr="00600610">
        <w:t>“</w:t>
      </w:r>
      <w:r w:rsidRPr="00600610">
        <w:t>)</w:t>
      </w:r>
      <w:bookmarkEnd w:id="9"/>
      <w:r w:rsidRPr="00600610">
        <w:t>.</w:t>
      </w:r>
    </w:p>
    <w:p w14:paraId="50760A29" w14:textId="77777777" w:rsidR="00E12D7E" w:rsidRPr="0030491F" w:rsidRDefault="00E12D7E" w:rsidP="00E12D7E">
      <w:pPr>
        <w:pStyle w:val="Tloslovan"/>
      </w:pPr>
      <w:bookmarkStart w:id="10" w:name="_Hlk60196418"/>
      <w:r w:rsidRPr="0030491F">
        <w:t>Položkovým rozpočtem je zhotovitelem oceněný soupis prací,</w:t>
      </w:r>
      <w:r w:rsidR="003D43B1">
        <w:t xml:space="preserve"> v </w:t>
      </w:r>
      <w:r w:rsidRPr="0030491F">
        <w:t>němž jsou zhotovitelem uvedeny jednotkové ceny</w:t>
      </w:r>
      <w:r w:rsidR="003D43B1">
        <w:t xml:space="preserve"> u </w:t>
      </w:r>
      <w:r w:rsidRPr="0030491F">
        <w:t>všech položek stavebních prací, dodávek</w:t>
      </w:r>
      <w:r w:rsidR="003D43B1">
        <w:t xml:space="preserve"> a </w:t>
      </w:r>
      <w:r w:rsidRPr="0030491F">
        <w:t>služeb</w:t>
      </w:r>
      <w:r w:rsidR="003D43B1">
        <w:t xml:space="preserve"> a </w:t>
      </w:r>
      <w:r w:rsidRPr="0030491F">
        <w:t>jejich celkové ceny pro zadavatelem vymezené množství, který byl součástí nabídky p</w:t>
      </w:r>
      <w:r w:rsidRPr="00600610">
        <w:t>odané zhotovitelem</w:t>
      </w:r>
      <w:r w:rsidR="003D43B1" w:rsidRPr="00600610">
        <w:t xml:space="preserve"> v </w:t>
      </w:r>
      <w:r w:rsidRPr="00600610">
        <w:t>zadávacím řízení.</w:t>
      </w:r>
      <w:r w:rsidR="00701764" w:rsidRPr="00600610">
        <w:t xml:space="preserve"> Položkový rozpočet je přílohou smlouvy.</w:t>
      </w:r>
      <w:bookmarkEnd w:id="10"/>
    </w:p>
    <w:p w14:paraId="5B70B497" w14:textId="77777777" w:rsidR="00D57947" w:rsidRDefault="00E12D7E" w:rsidP="003D03A5">
      <w:pPr>
        <w:pStyle w:val="Tloslovan"/>
      </w:pPr>
      <w:bookmarkStart w:id="11" w:name="_Hlk60196428"/>
      <w:r w:rsidRPr="0030491F">
        <w:t>Dílo bude spolufinancováno</w:t>
      </w:r>
      <w:r w:rsidR="003D43B1">
        <w:t xml:space="preserve"> </w:t>
      </w:r>
      <w:bookmarkStart w:id="12" w:name="_Hlk86607014"/>
      <w:r w:rsidR="003D43B1">
        <w:t>z</w:t>
      </w:r>
      <w:r w:rsidR="000A7951">
        <w:t> </w:t>
      </w:r>
      <w:r w:rsidR="00242C9E">
        <w:t>dotačního programu:</w:t>
      </w:r>
    </w:p>
    <w:p w14:paraId="0DCCDBB3" w14:textId="39308FA2" w:rsidR="00D57947" w:rsidRDefault="00D57947" w:rsidP="00600610">
      <w:pPr>
        <w:pStyle w:val="Tloslovan"/>
        <w:numPr>
          <w:ilvl w:val="0"/>
          <w:numId w:val="0"/>
        </w:numPr>
        <w:ind w:left="3539" w:hanging="2688"/>
      </w:pPr>
      <w:r>
        <w:t>Název poskytovatele:</w:t>
      </w:r>
      <w:r>
        <w:tab/>
      </w:r>
      <w:r w:rsidR="00600610" w:rsidRPr="00600610">
        <w:t>Ministerstvo práce a sociálních věcí v rámci Národního plánu obnovy</w:t>
      </w:r>
      <w:r w:rsidR="00600610">
        <w:t>,</w:t>
      </w:r>
    </w:p>
    <w:p w14:paraId="07152983" w14:textId="7D29430F" w:rsidR="003D03A5" w:rsidRPr="0068356F" w:rsidRDefault="00D57947" w:rsidP="00600610">
      <w:pPr>
        <w:pStyle w:val="Tloslovan"/>
        <w:numPr>
          <w:ilvl w:val="0"/>
          <w:numId w:val="0"/>
        </w:numPr>
        <w:ind w:left="3539" w:hanging="2688"/>
      </w:pPr>
      <w:r>
        <w:t>Název programu:</w:t>
      </w:r>
      <w:r>
        <w:tab/>
      </w:r>
      <w:r>
        <w:tab/>
      </w:r>
      <w:r w:rsidR="00600610" w:rsidRPr="00873F93">
        <w:t xml:space="preserve">Národní plán </w:t>
      </w:r>
      <w:r w:rsidR="00600610" w:rsidRPr="0068356F">
        <w:t>obnovy</w:t>
      </w:r>
      <w:r w:rsidR="00957752" w:rsidRPr="0068356F">
        <w:t>,</w:t>
      </w:r>
    </w:p>
    <w:p w14:paraId="51E64501" w14:textId="7D02B423" w:rsidR="003D03A5" w:rsidRDefault="00E12D7E" w:rsidP="003D03A5">
      <w:pPr>
        <w:pStyle w:val="Tloslovan"/>
        <w:numPr>
          <w:ilvl w:val="0"/>
          <w:numId w:val="0"/>
        </w:numPr>
        <w:ind w:left="851"/>
      </w:pPr>
      <w:bookmarkStart w:id="13" w:name="_Hlk60196494"/>
      <w:bookmarkEnd w:id="11"/>
      <w:r w:rsidRPr="0068356F">
        <w:t xml:space="preserve">Název </w:t>
      </w:r>
      <w:bookmarkStart w:id="14" w:name="_Hlk85807985"/>
      <w:r w:rsidRPr="0068356F">
        <w:t>projektu</w:t>
      </w:r>
      <w:bookmarkEnd w:id="14"/>
      <w:r w:rsidRPr="0068356F">
        <w:t>:</w:t>
      </w:r>
      <w:r w:rsidR="00EC2D40" w:rsidRPr="0068356F">
        <w:tab/>
      </w:r>
      <w:r w:rsidR="00EC2D40" w:rsidRPr="0068356F">
        <w:tab/>
      </w:r>
      <w:sdt>
        <w:sdtPr>
          <w:rPr>
            <w:rFonts w:eastAsia="Times New Roman"/>
            <w:bCs/>
          </w:rPr>
          <w:id w:val="906266254"/>
          <w:placeholder>
            <w:docPart w:val="B46E6321511E45FF8DAAE74A03AA9CF2"/>
          </w:placeholder>
          <w:text/>
        </w:sdtPr>
        <w:sdtEndPr/>
        <w:sdtContent>
          <w:r w:rsidR="00600610" w:rsidRPr="0068356F">
            <w:rPr>
              <w:rFonts w:eastAsia="Times New Roman"/>
              <w:bCs/>
            </w:rPr>
            <w:t>Dětská skupina Barchov</w:t>
          </w:r>
        </w:sdtContent>
      </w:sdt>
      <w:r w:rsidR="00957752" w:rsidRPr="0068356F">
        <w:t>,</w:t>
      </w:r>
    </w:p>
    <w:bookmarkEnd w:id="12"/>
    <w:p w14:paraId="284E1543" w14:textId="77777777" w:rsidR="00E12D7E" w:rsidRPr="0030491F" w:rsidRDefault="00E12D7E" w:rsidP="003D03A5">
      <w:pPr>
        <w:pStyle w:val="Tloslovan"/>
        <w:numPr>
          <w:ilvl w:val="0"/>
          <w:numId w:val="0"/>
        </w:numPr>
        <w:ind w:left="851"/>
      </w:pPr>
      <w:r w:rsidRPr="0030491F">
        <w:t>(</w:t>
      </w:r>
      <w:r w:rsidR="00A63E2B">
        <w:t>„</w:t>
      </w:r>
      <w:r w:rsidRPr="0030491F">
        <w:rPr>
          <w:b/>
          <w:bCs/>
        </w:rPr>
        <w:t>dotace</w:t>
      </w:r>
      <w:r w:rsidR="00950C10" w:rsidRPr="00950C10">
        <w:t>“</w:t>
      </w:r>
      <w:r w:rsidRPr="0030491F">
        <w:t>).</w:t>
      </w:r>
      <w:bookmarkEnd w:id="13"/>
    </w:p>
    <w:p w14:paraId="56926389" w14:textId="77777777" w:rsidR="00E12D7E" w:rsidRPr="0030491F" w:rsidRDefault="00E12D7E" w:rsidP="00E12D7E">
      <w:pPr>
        <w:pStyle w:val="Nadpis1"/>
      </w:pPr>
      <w:bookmarkStart w:id="15" w:name="_Toc54701919"/>
      <w:r w:rsidRPr="0030491F">
        <w:t>Předmět smlouvy</w:t>
      </w:r>
      <w:bookmarkEnd w:id="15"/>
    </w:p>
    <w:p w14:paraId="49016173" w14:textId="77777777" w:rsidR="00E12D7E" w:rsidRPr="005E00E5" w:rsidRDefault="00E12D7E" w:rsidP="00E12D7E">
      <w:pPr>
        <w:pStyle w:val="Tloslovan"/>
      </w:pPr>
      <w:r w:rsidRPr="005E00E5">
        <w:t xml:space="preserve">Předmětem smlouvy je </w:t>
      </w:r>
      <w:bookmarkStart w:id="16" w:name="_Hlk60196592"/>
      <w:r>
        <w:t xml:space="preserve">závazek </w:t>
      </w:r>
      <w:r w:rsidR="00F916F4">
        <w:t xml:space="preserve">zhotovitele </w:t>
      </w:r>
      <w:r>
        <w:t>provést dílo</w:t>
      </w:r>
      <w:bookmarkEnd w:id="16"/>
      <w:r>
        <w:t>, které je blíže specifikov</w:t>
      </w:r>
      <w:r w:rsidR="00766D59">
        <w:t>áno</w:t>
      </w:r>
      <w:r w:rsidR="003D43B1">
        <w:t xml:space="preserve"> v</w:t>
      </w:r>
      <w:r w:rsidR="00120C54">
        <w:t xml:space="preserve">e </w:t>
      </w:r>
      <w:r w:rsidRPr="005E00E5">
        <w:t>smlouv</w:t>
      </w:r>
      <w:r w:rsidR="00120C54">
        <w:t>ě</w:t>
      </w:r>
      <w:bookmarkStart w:id="17" w:name="_Hlk60196613"/>
      <w:r>
        <w:t>,</w:t>
      </w:r>
      <w:r w:rsidR="003D43B1">
        <w:t xml:space="preserve"> a </w:t>
      </w:r>
      <w:r>
        <w:t>závazek</w:t>
      </w:r>
      <w:r w:rsidR="001B617F" w:rsidRPr="001B617F">
        <w:t xml:space="preserve"> </w:t>
      </w:r>
      <w:r w:rsidR="001B617F">
        <w:t xml:space="preserve">objednatele dílo převzít a </w:t>
      </w:r>
      <w:r>
        <w:t>zaplatit cenu díla</w:t>
      </w:r>
      <w:bookmarkEnd w:id="17"/>
      <w:r>
        <w:t>.</w:t>
      </w:r>
    </w:p>
    <w:p w14:paraId="55045B15" w14:textId="77777777" w:rsidR="00112E07" w:rsidRDefault="00E12D7E" w:rsidP="00E12D7E">
      <w:pPr>
        <w:pStyle w:val="Tloslovan"/>
      </w:pPr>
      <w:bookmarkStart w:id="18" w:name="_Hlk83377086"/>
      <w:r w:rsidRPr="005E00E5">
        <w:t>Zhotovitel se zavazuje, že provede pro objednatele dílo</w:t>
      </w:r>
      <w:r w:rsidR="003D43B1">
        <w:t xml:space="preserve"> </w:t>
      </w:r>
      <w:bookmarkStart w:id="19" w:name="_Hlk83377173"/>
      <w:r w:rsidR="003D43B1">
        <w:t>v </w:t>
      </w:r>
      <w:r w:rsidRPr="005E00E5">
        <w:t>rozsahu, způsobem</w:t>
      </w:r>
      <w:r w:rsidR="003D43B1">
        <w:t xml:space="preserve"> a </w:t>
      </w:r>
      <w:r w:rsidR="00766D59">
        <w:t>v </w:t>
      </w:r>
      <w:r w:rsidRPr="005E00E5">
        <w:t xml:space="preserve">jakosti </w:t>
      </w:r>
      <w:r w:rsidR="0087039F">
        <w:t>p</w:t>
      </w:r>
      <w:r w:rsidR="00112E07">
        <w:t>o</w:t>
      </w:r>
      <w:r w:rsidR="0087039F">
        <w:t>dle</w:t>
      </w:r>
      <w:r w:rsidR="0065555F">
        <w:t xml:space="preserve"> </w:t>
      </w:r>
      <w:r w:rsidRPr="005E00E5">
        <w:t>smlouvy</w:t>
      </w:r>
      <w:r w:rsidR="00112E07">
        <w:t>,</w:t>
      </w:r>
      <w:r w:rsidRPr="005E00E5">
        <w:t xml:space="preserve"> na svůj náklad</w:t>
      </w:r>
      <w:r w:rsidR="003D43B1">
        <w:t xml:space="preserve"> a </w:t>
      </w:r>
      <w:r w:rsidRPr="005E00E5">
        <w:t>nebezpečí</w:t>
      </w:r>
      <w:r w:rsidR="0065555F">
        <w:t>, řádně a včas</w:t>
      </w:r>
      <w:bookmarkEnd w:id="19"/>
      <w:r w:rsidR="00112E07">
        <w:t>.</w:t>
      </w:r>
      <w:bookmarkEnd w:id="18"/>
    </w:p>
    <w:p w14:paraId="23271A75" w14:textId="77777777" w:rsidR="00E12D7E" w:rsidRPr="005E00E5" w:rsidRDefault="00112E07" w:rsidP="00E12D7E">
      <w:pPr>
        <w:pStyle w:val="Tloslovan"/>
      </w:pPr>
      <w:bookmarkStart w:id="20" w:name="_Hlk83376739"/>
      <w:bookmarkStart w:id="21" w:name="_Hlk83377126"/>
      <w:r>
        <w:t>O</w:t>
      </w:r>
      <w:r w:rsidR="00E12D7E" w:rsidRPr="005E00E5">
        <w:t xml:space="preserve">bjednatel se </w:t>
      </w:r>
      <w:r w:rsidR="00E12D7E" w:rsidRPr="00600610">
        <w:t>zavazuje dílo převzít</w:t>
      </w:r>
      <w:r w:rsidR="003D43B1" w:rsidRPr="00600610">
        <w:t xml:space="preserve"> a</w:t>
      </w:r>
      <w:r w:rsidR="006D0CFD" w:rsidRPr="00600610">
        <w:t> </w:t>
      </w:r>
      <w:r w:rsidR="00E12D7E" w:rsidRPr="00600610">
        <w:t>zaplatit cenu</w:t>
      </w:r>
      <w:r w:rsidR="0065555F" w:rsidRPr="00600610">
        <w:t xml:space="preserve"> díla</w:t>
      </w:r>
      <w:r w:rsidR="00E66349" w:rsidRPr="00600610">
        <w:t xml:space="preserve"> a</w:t>
      </w:r>
      <w:r w:rsidR="006D0CFD" w:rsidRPr="00600610">
        <w:t> </w:t>
      </w:r>
      <w:r w:rsidR="00E66349" w:rsidRPr="00600610">
        <w:t xml:space="preserve">příslušnou DPH, je-li </w:t>
      </w:r>
      <w:r w:rsidR="001A2EB5" w:rsidRPr="00600610">
        <w:t>z</w:t>
      </w:r>
      <w:r w:rsidR="00E66349" w:rsidRPr="00600610">
        <w:t>hotovitel povinen podle zákona č. 235/2004 Sb., o</w:t>
      </w:r>
      <w:r w:rsidR="006D0CFD" w:rsidRPr="00600610">
        <w:t> </w:t>
      </w:r>
      <w:r w:rsidR="00E66349" w:rsidRPr="00600610">
        <w:t>dani z</w:t>
      </w:r>
      <w:r w:rsidR="00932DB9" w:rsidRPr="00600610">
        <w:t> </w:t>
      </w:r>
      <w:r w:rsidR="00E66349" w:rsidRPr="00600610">
        <w:t>přidané hodnoty, ve znění pozdějších předpisů, („</w:t>
      </w:r>
      <w:proofErr w:type="spellStart"/>
      <w:r w:rsidR="00E66349" w:rsidRPr="00600610">
        <w:rPr>
          <w:b/>
          <w:iCs/>
        </w:rPr>
        <w:t>ZoDPH</w:t>
      </w:r>
      <w:proofErr w:type="spellEnd"/>
      <w:r w:rsidR="00E66349" w:rsidRPr="00600610">
        <w:t>“), hradit</w:t>
      </w:r>
      <w:r w:rsidR="00E66349">
        <w:t xml:space="preserve"> DPH</w:t>
      </w:r>
      <w:bookmarkEnd w:id="20"/>
      <w:r w:rsidR="00E12D7E" w:rsidRPr="005E00E5">
        <w:t>.</w:t>
      </w:r>
      <w:bookmarkEnd w:id="21"/>
    </w:p>
    <w:p w14:paraId="2E2ECE93" w14:textId="77777777" w:rsidR="00E12D7E" w:rsidRPr="005E00E5" w:rsidRDefault="00E12D7E" w:rsidP="00E12D7E">
      <w:pPr>
        <w:pStyle w:val="Nadpis1"/>
      </w:pPr>
      <w:bookmarkStart w:id="22" w:name="_Ref445992395"/>
      <w:bookmarkStart w:id="23" w:name="_Toc54701920"/>
      <w:r w:rsidRPr="005E00E5">
        <w:lastRenderedPageBreak/>
        <w:t>Předmět díla</w:t>
      </w:r>
      <w:bookmarkEnd w:id="22"/>
      <w:bookmarkEnd w:id="23"/>
    </w:p>
    <w:p w14:paraId="54B7AF99" w14:textId="61BF53AE" w:rsidR="00E12D7E" w:rsidRPr="0030491F" w:rsidRDefault="00E12D7E" w:rsidP="00E12D7E">
      <w:pPr>
        <w:pStyle w:val="Tloslovan"/>
      </w:pPr>
      <w:r w:rsidRPr="00BC606E">
        <w:t>Předmětem</w:t>
      </w:r>
      <w:r w:rsidRPr="005E00E5">
        <w:t xml:space="preserve"> díla je zejména</w:t>
      </w:r>
      <w:r w:rsidRPr="0030491F">
        <w:t xml:space="preserve"> provedení stavebních prací</w:t>
      </w:r>
      <w:r w:rsidR="009052D6">
        <w:t>, dodávek a služeb</w:t>
      </w:r>
      <w:r w:rsidRPr="0030491F">
        <w:t xml:space="preserve"> </w:t>
      </w:r>
      <w:r w:rsidR="0087039F">
        <w:t>podle</w:t>
      </w:r>
      <w:r w:rsidRPr="0030491F">
        <w:t xml:space="preserve"> projektové dokumentace</w:t>
      </w:r>
      <w:r w:rsidR="009052D6">
        <w:t xml:space="preserve"> a soupisu prací</w:t>
      </w:r>
      <w:r w:rsidR="0082539A">
        <w:t xml:space="preserve"> </w:t>
      </w:r>
      <w:r w:rsidR="00D21CBC">
        <w:t>(„</w:t>
      </w:r>
      <w:r w:rsidR="00D21CBC" w:rsidRPr="00D21CBC">
        <w:rPr>
          <w:b/>
          <w:bCs/>
        </w:rPr>
        <w:t>práce</w:t>
      </w:r>
      <w:r w:rsidR="00D21CBC">
        <w:t xml:space="preserve">“) </w:t>
      </w:r>
      <w:r w:rsidR="0082539A">
        <w:t>spočívajících</w:t>
      </w:r>
      <w:r w:rsidR="00600610" w:rsidRPr="00600610">
        <w:t xml:space="preserve"> </w:t>
      </w:r>
      <w:r w:rsidR="00600610">
        <w:t>ve výstavbě novostavby objektu pro dětskou skupinu a v úpravě stávající příjezdové a parkovací plochy.</w:t>
      </w:r>
    </w:p>
    <w:p w14:paraId="25D86463" w14:textId="77777777" w:rsidR="00E12D7E" w:rsidRPr="00C03659" w:rsidRDefault="00E12D7E" w:rsidP="007174DC">
      <w:pPr>
        <w:pStyle w:val="Tloslovan"/>
        <w:keepNext/>
      </w:pPr>
      <w:r w:rsidRPr="0030491F">
        <w:t>Nedílnou součástí provedení díla</w:t>
      </w:r>
      <w:r w:rsidR="003D43B1">
        <w:t xml:space="preserve"> a </w:t>
      </w:r>
      <w:r w:rsidRPr="0030491F">
        <w:t>ceny</w:t>
      </w:r>
      <w:r w:rsidRPr="00C03659">
        <w:t xml:space="preserve"> díla je:</w:t>
      </w:r>
    </w:p>
    <w:p w14:paraId="799001B4" w14:textId="77777777" w:rsidR="00E12D7E" w:rsidRPr="005E00E5" w:rsidRDefault="00E12D7E" w:rsidP="00B33305">
      <w:pPr>
        <w:pStyle w:val="Psmena"/>
        <w:numPr>
          <w:ilvl w:val="2"/>
          <w:numId w:val="32"/>
        </w:numPr>
      </w:pPr>
      <w:r w:rsidRPr="005E00E5">
        <w:t>zřízení, odstranění</w:t>
      </w:r>
      <w:r w:rsidR="003D43B1">
        <w:t xml:space="preserve"> a </w:t>
      </w:r>
      <w:r w:rsidRPr="005E00E5">
        <w:t>zajištění zařízení staveniště včetně napojení na inženýrské sítě</w:t>
      </w:r>
      <w:r w:rsidR="002C2BAB">
        <w:t xml:space="preserve">, </w:t>
      </w:r>
      <w:r w:rsidR="002C2BAB" w:rsidRPr="005E00E5">
        <w:t>vodné, stočné, elektrick</w:t>
      </w:r>
      <w:r w:rsidR="00732C74">
        <w:t xml:space="preserve">á </w:t>
      </w:r>
      <w:r w:rsidR="002C2BAB" w:rsidRPr="009513FA">
        <w:t>energi</w:t>
      </w:r>
      <w:r w:rsidR="00732C74">
        <w:t>e</w:t>
      </w:r>
      <w:r w:rsidR="002C2BAB" w:rsidRPr="009513FA">
        <w:t>, teplo</w:t>
      </w:r>
      <w:r w:rsidR="002C2BAB">
        <w:t xml:space="preserve"> apod.</w:t>
      </w:r>
      <w:r w:rsidRPr="005E00E5">
        <w:t>, odvoz odpadu</w:t>
      </w:r>
      <w:r w:rsidR="003D43B1">
        <w:t xml:space="preserve"> a </w:t>
      </w:r>
      <w:r w:rsidRPr="005E00E5">
        <w:t>likvidace odpadu</w:t>
      </w:r>
      <w:r w:rsidR="007324D3">
        <w:t xml:space="preserve">, případně </w:t>
      </w:r>
      <w:r w:rsidRPr="005E00E5">
        <w:t xml:space="preserve">zajištění uložení </w:t>
      </w:r>
      <w:r w:rsidR="007324D3">
        <w:t xml:space="preserve">odpadu </w:t>
      </w:r>
      <w:r w:rsidRPr="005E00E5">
        <w:t>na skládce</w:t>
      </w:r>
      <w:r w:rsidR="007324D3">
        <w:t xml:space="preserve">, </w:t>
      </w:r>
      <w:r w:rsidR="00732C74" w:rsidRPr="00732C74">
        <w:t>a</w:t>
      </w:r>
      <w:r w:rsidR="00732C74">
        <w:t> </w:t>
      </w:r>
      <w:r w:rsidR="00732C74" w:rsidRPr="00732C74">
        <w:t>to</w:t>
      </w:r>
      <w:r w:rsidR="00732C74">
        <w:t xml:space="preserve"> </w:t>
      </w:r>
      <w:r w:rsidR="007324D3">
        <w:t>v souladu s příslušnými předpisy</w:t>
      </w:r>
      <w:r w:rsidRPr="005E00E5">
        <w:t xml:space="preserve">, </w:t>
      </w:r>
      <w:r w:rsidR="003662D3">
        <w:t xml:space="preserve">zabezpečení, </w:t>
      </w:r>
      <w:r w:rsidRPr="005E00E5">
        <w:t>střežení</w:t>
      </w:r>
      <w:r w:rsidR="003D43B1">
        <w:t xml:space="preserve"> a </w:t>
      </w:r>
      <w:r w:rsidRPr="005E00E5">
        <w:t>ochrana staveniště</w:t>
      </w:r>
      <w:r w:rsidR="003662D3">
        <w:t xml:space="preserve"> (a to i po dobu </w:t>
      </w:r>
      <w:r w:rsidR="003662D3" w:rsidRPr="00B56AFF">
        <w:t>přerušení prací</w:t>
      </w:r>
      <w:r w:rsidR="003662D3">
        <w:t>)</w:t>
      </w:r>
      <w:r w:rsidRPr="005E00E5">
        <w:t>,</w:t>
      </w:r>
    </w:p>
    <w:p w14:paraId="249E4B22" w14:textId="77777777" w:rsidR="00E12D7E" w:rsidRPr="005E00E5" w:rsidRDefault="00E12D7E" w:rsidP="00E12D7E">
      <w:pPr>
        <w:pStyle w:val="Psmena"/>
      </w:pPr>
      <w:r w:rsidRPr="005E00E5">
        <w:t>zajištění</w:t>
      </w:r>
      <w:r w:rsidR="003D43B1">
        <w:t xml:space="preserve"> a </w:t>
      </w:r>
      <w:r w:rsidRPr="005E00E5">
        <w:t>provedení všech opatření organizačního</w:t>
      </w:r>
      <w:r w:rsidR="003D43B1">
        <w:t xml:space="preserve"> a </w:t>
      </w:r>
      <w:r w:rsidRPr="005E00E5">
        <w:t>stavebně technologického charakteru</w:t>
      </w:r>
      <w:r w:rsidR="003D43B1">
        <w:t xml:space="preserve"> k </w:t>
      </w:r>
      <w:r w:rsidRPr="005E00E5">
        <w:t>řádnému provedení díla</w:t>
      </w:r>
      <w:r w:rsidR="00C843A1">
        <w:t xml:space="preserve"> včetně identifikačních a výstražných </w:t>
      </w:r>
      <w:r w:rsidR="00C843A1" w:rsidRPr="009513FA">
        <w:t>tabul</w:t>
      </w:r>
      <w:r w:rsidR="00C843A1">
        <w:t>í</w:t>
      </w:r>
      <w:r w:rsidR="00C843A1" w:rsidRPr="009513FA">
        <w:t xml:space="preserve"> na staveništi</w:t>
      </w:r>
      <w:r w:rsidRPr="005E00E5">
        <w:t>,</w:t>
      </w:r>
    </w:p>
    <w:p w14:paraId="67B50AD3" w14:textId="77777777" w:rsidR="00E12D7E" w:rsidRPr="005E00E5" w:rsidRDefault="00E12D7E" w:rsidP="00E12D7E">
      <w:pPr>
        <w:pStyle w:val="Psmena"/>
      </w:pPr>
      <w:r w:rsidRPr="005E00E5">
        <w:t>účast na pravidelných kontrolních dnech,</w:t>
      </w:r>
    </w:p>
    <w:p w14:paraId="276D38B0" w14:textId="77777777" w:rsidR="00E12D7E" w:rsidRPr="005E00E5" w:rsidRDefault="00E12D7E" w:rsidP="00E12D7E">
      <w:pPr>
        <w:pStyle w:val="Psmena"/>
      </w:pPr>
      <w:r w:rsidRPr="005E00E5">
        <w:t xml:space="preserve">veškeré </w:t>
      </w:r>
      <w:r w:rsidR="00AE10C1">
        <w:t>činnosti</w:t>
      </w:r>
      <w:r w:rsidRPr="005E00E5">
        <w:t xml:space="preserve"> související</w:t>
      </w:r>
      <w:r w:rsidR="003D43B1">
        <w:t xml:space="preserve"> s </w:t>
      </w:r>
      <w:r w:rsidRPr="005E00E5">
        <w:t>bezpečnostními opatřeními na ochranu osob</w:t>
      </w:r>
      <w:r w:rsidR="003D43B1">
        <w:t xml:space="preserve"> a </w:t>
      </w:r>
      <w:r w:rsidRPr="005E00E5">
        <w:t>majetku,</w:t>
      </w:r>
    </w:p>
    <w:p w14:paraId="24249154" w14:textId="77777777" w:rsidR="00E12D7E" w:rsidRPr="005E00E5" w:rsidRDefault="00E12D7E" w:rsidP="00E12D7E">
      <w:pPr>
        <w:pStyle w:val="Psmena"/>
      </w:pPr>
      <w:r w:rsidRPr="005E00E5">
        <w:t xml:space="preserve">uvedení všech povrchů </w:t>
      </w:r>
      <w:r w:rsidR="00A77111">
        <w:t xml:space="preserve">a okolí staveniště </w:t>
      </w:r>
      <w:r w:rsidRPr="005E00E5">
        <w:t>dotčených stavbou do původního stavu,</w:t>
      </w:r>
    </w:p>
    <w:p w14:paraId="29E811BE" w14:textId="77777777" w:rsidR="00E12D7E" w:rsidRPr="005E00E5" w:rsidRDefault="00E12D7E" w:rsidP="00E12D7E">
      <w:pPr>
        <w:pStyle w:val="Psmena"/>
      </w:pPr>
      <w:r w:rsidRPr="005E00E5">
        <w:t>zajištění bezpečnosti práce</w:t>
      </w:r>
      <w:r w:rsidR="003D43B1">
        <w:t xml:space="preserve"> a </w:t>
      </w:r>
      <w:r w:rsidRPr="005E00E5">
        <w:t>ochrany životního prostředí,</w:t>
      </w:r>
    </w:p>
    <w:p w14:paraId="46FD71C7" w14:textId="77777777" w:rsidR="00E12D7E" w:rsidRPr="005E00E5" w:rsidRDefault="00E12D7E" w:rsidP="00E12D7E">
      <w:pPr>
        <w:pStyle w:val="Psmena"/>
      </w:pPr>
      <w:r w:rsidRPr="005E00E5">
        <w:t>projednání</w:t>
      </w:r>
      <w:r w:rsidR="003D43B1">
        <w:t xml:space="preserve"> a </w:t>
      </w:r>
      <w:r w:rsidRPr="005E00E5">
        <w:t>zajištění případného zvláštního užívání komunikací</w:t>
      </w:r>
      <w:r w:rsidR="003D43B1">
        <w:t xml:space="preserve"> a </w:t>
      </w:r>
      <w:r w:rsidRPr="005E00E5">
        <w:t>veřejn</w:t>
      </w:r>
      <w:r w:rsidR="00D979FE">
        <w:t xml:space="preserve">ého </w:t>
      </w:r>
      <w:r w:rsidR="00A77111">
        <w:t>pro</w:t>
      </w:r>
      <w:r w:rsidR="00D979FE">
        <w:t>stranství</w:t>
      </w:r>
      <w:r w:rsidRPr="005E00E5">
        <w:t xml:space="preserve"> včetně úhrady vyměřených poplatků</w:t>
      </w:r>
      <w:r w:rsidR="003D43B1">
        <w:t xml:space="preserve"> a </w:t>
      </w:r>
      <w:r w:rsidRPr="005E00E5">
        <w:t>nájemného,</w:t>
      </w:r>
      <w:r w:rsidR="00B65337" w:rsidRPr="00B65337">
        <w:t xml:space="preserve"> </w:t>
      </w:r>
      <w:r w:rsidR="00B65337" w:rsidRPr="009513FA">
        <w:t>případné dopravní značení</w:t>
      </w:r>
      <w:r w:rsidR="00B65337">
        <w:t>,</w:t>
      </w:r>
    </w:p>
    <w:p w14:paraId="0402AB46" w14:textId="77777777" w:rsidR="00E12D7E" w:rsidRPr="005E00E5" w:rsidRDefault="00E12D7E" w:rsidP="00E12D7E">
      <w:pPr>
        <w:pStyle w:val="Psmena"/>
      </w:pPr>
      <w:r w:rsidRPr="005E00E5">
        <w:t>provedení přejímky stavby,</w:t>
      </w:r>
    </w:p>
    <w:p w14:paraId="757156F2" w14:textId="77777777" w:rsidR="00DF3B8A" w:rsidRDefault="00E12D7E" w:rsidP="00E12D7E">
      <w:pPr>
        <w:pStyle w:val="Psmena"/>
      </w:pPr>
      <w:r w:rsidRPr="005E00E5">
        <w:t>zajištění všech nezbytných zkoušek, atestů</w:t>
      </w:r>
      <w:r w:rsidR="003D43B1">
        <w:t xml:space="preserve"> a </w:t>
      </w:r>
      <w:r w:rsidRPr="005E00E5">
        <w:t xml:space="preserve">revizí podle </w:t>
      </w:r>
      <w:r w:rsidR="00D979FE">
        <w:t xml:space="preserve">příslušných právních předpisů, technických norem, zejména </w:t>
      </w:r>
      <w:r w:rsidRPr="005E00E5">
        <w:t>ČSN</w:t>
      </w:r>
      <w:r w:rsidR="003D43B1">
        <w:t xml:space="preserve"> </w:t>
      </w:r>
      <w:r w:rsidR="00D979FE">
        <w:t xml:space="preserve">a ČSN EN, </w:t>
      </w:r>
      <w:r w:rsidR="003D43B1">
        <w:t>a </w:t>
      </w:r>
      <w:r w:rsidRPr="005E00E5">
        <w:t>případných jiných předpisů platných</w:t>
      </w:r>
      <w:r w:rsidR="003D43B1">
        <w:t xml:space="preserve"> </w:t>
      </w:r>
      <w:r w:rsidR="00DF3B8A">
        <w:t xml:space="preserve">a účinných </w:t>
      </w:r>
      <w:r w:rsidR="003D43B1">
        <w:t>v </w:t>
      </w:r>
      <w:r w:rsidRPr="005E00E5">
        <w:t>době provádění</w:t>
      </w:r>
      <w:r w:rsidR="003D43B1">
        <w:t xml:space="preserve"> a </w:t>
      </w:r>
      <w:r w:rsidRPr="005E00E5">
        <w:t>předání díla, kterými bude prokázáno dosažení předepsané kvality</w:t>
      </w:r>
      <w:r w:rsidR="003D43B1">
        <w:t xml:space="preserve"> a </w:t>
      </w:r>
      <w:r w:rsidRPr="005E00E5">
        <w:t>předepsaných technických parametrů díla,</w:t>
      </w:r>
    </w:p>
    <w:p w14:paraId="58E31832" w14:textId="523B9BC9" w:rsidR="00DF57EA" w:rsidRDefault="00DF57EA" w:rsidP="00DF57EA">
      <w:pPr>
        <w:pStyle w:val="Psmena"/>
      </w:pPr>
      <w:r>
        <w:t>zajištění všech dokladů nutných pro uvedení díla do provozu, včetně všech dokladů nutných k úspěšné kolaudaci díla a pro vydání kolaudačního souhlasu, příp. kolaudačního rozhodnutí, k dílu, a zajištění vydání kolaudačního souhlasu, příp. kolaudačního rozhodnutí, k dílu</w:t>
      </w:r>
      <w:r w:rsidR="008D5CCB">
        <w:t>,</w:t>
      </w:r>
    </w:p>
    <w:p w14:paraId="0C747760" w14:textId="203B12C4" w:rsidR="00DF57EA" w:rsidRDefault="00DF57EA" w:rsidP="00DF57EA">
      <w:pPr>
        <w:pStyle w:val="Psmena"/>
      </w:pPr>
      <w:r w:rsidRPr="003820BF">
        <w:t xml:space="preserve">zajištění všech úkonů spojených s kolaudačním řízením, tj. zejména podání žádosti o </w:t>
      </w:r>
      <w:r>
        <w:t xml:space="preserve">vydání kolaudačního rozhodnutí </w:t>
      </w:r>
      <w:r w:rsidRPr="00152B0B">
        <w:t>v</w:t>
      </w:r>
      <w:r>
        <w:t> souladu s požadavky platných právních předp</w:t>
      </w:r>
      <w:r w:rsidRPr="00152B0B">
        <w:t>isů</w:t>
      </w:r>
      <w:r w:rsidR="008D5CCB">
        <w:t>,</w:t>
      </w:r>
    </w:p>
    <w:p w14:paraId="18217CCD" w14:textId="77777777" w:rsidR="00E12D7E" w:rsidRPr="005E00E5" w:rsidRDefault="00E12D7E" w:rsidP="00E12D7E">
      <w:pPr>
        <w:pStyle w:val="Psmena"/>
      </w:pPr>
      <w:r w:rsidRPr="005E00E5">
        <w:t>péče</w:t>
      </w:r>
      <w:r w:rsidR="003D43B1">
        <w:t xml:space="preserve"> o </w:t>
      </w:r>
      <w:r w:rsidRPr="005E00E5">
        <w:t>nepředané objekty</w:t>
      </w:r>
      <w:r w:rsidR="003D43B1">
        <w:t xml:space="preserve"> a </w:t>
      </w:r>
      <w:r w:rsidRPr="005E00E5">
        <w:t>konstrukce stavby, jejich ošetřování, pojištění atd.,</w:t>
      </w:r>
    </w:p>
    <w:p w14:paraId="57BD73C0" w14:textId="77777777" w:rsidR="00E12D7E" w:rsidRPr="005E00E5" w:rsidRDefault="00FB1479" w:rsidP="00E12D7E">
      <w:pPr>
        <w:pStyle w:val="Psmena"/>
      </w:pPr>
      <w:r>
        <w:t xml:space="preserve">pořízení </w:t>
      </w:r>
      <w:r w:rsidR="00E12D7E" w:rsidRPr="005E00E5">
        <w:t>fotodokumentace</w:t>
      </w:r>
      <w:r w:rsidR="003D43B1">
        <w:t xml:space="preserve"> o </w:t>
      </w:r>
      <w:r w:rsidR="00E12D7E" w:rsidRPr="005E00E5">
        <w:t xml:space="preserve">průběhu </w:t>
      </w:r>
      <w:r w:rsidR="00A44840">
        <w:t>provádění díla</w:t>
      </w:r>
      <w:r w:rsidR="00E12D7E">
        <w:t xml:space="preserve"> včetně</w:t>
      </w:r>
      <w:r w:rsidR="00E12D7E" w:rsidRPr="005E00E5">
        <w:t xml:space="preserve"> veškerých </w:t>
      </w:r>
      <w:r w:rsidR="00A44840">
        <w:t xml:space="preserve">jeho </w:t>
      </w:r>
      <w:r w:rsidR="002E24A7">
        <w:t>součástí</w:t>
      </w:r>
      <w:r w:rsidR="00010B76">
        <w:t xml:space="preserve">, </w:t>
      </w:r>
      <w:r w:rsidR="00585763">
        <w:t>a to</w:t>
      </w:r>
      <w:r w:rsidR="00766D59">
        <w:t> </w:t>
      </w:r>
      <w:r w:rsidR="00010B76">
        <w:t xml:space="preserve">zejména těch, které budou v průběhu provádění </w:t>
      </w:r>
      <w:r w:rsidR="00585763">
        <w:t>díla</w:t>
      </w:r>
      <w:r w:rsidR="00010B76">
        <w:t xml:space="preserve"> zakryty</w:t>
      </w:r>
      <w:r w:rsidR="002E24A7">
        <w:t xml:space="preserve"> (například </w:t>
      </w:r>
      <w:r w:rsidR="00E12D7E" w:rsidRPr="005E00E5">
        <w:t>rozvodů elektroinstalace</w:t>
      </w:r>
      <w:r w:rsidR="00E12D7E">
        <w:t xml:space="preserve"> </w:t>
      </w:r>
      <w:r w:rsidR="002E24A7">
        <w:t xml:space="preserve">apod.), přičemž </w:t>
      </w:r>
      <w:r w:rsidR="00E12D7E" w:rsidRPr="005E00E5">
        <w:t>každ</w:t>
      </w:r>
      <w:r w:rsidR="002E24A7">
        <w:t xml:space="preserve">á fotografie </w:t>
      </w:r>
      <w:r w:rsidR="00E12D7E" w:rsidRPr="005E00E5">
        <w:t>bude opatřen</w:t>
      </w:r>
      <w:r w:rsidR="002E24A7">
        <w:t>a</w:t>
      </w:r>
      <w:r w:rsidR="00E12D7E" w:rsidRPr="005E00E5">
        <w:t xml:space="preserve"> </w:t>
      </w:r>
      <w:r w:rsidR="002A57D0">
        <w:t>datem a</w:t>
      </w:r>
      <w:r w:rsidR="00766D59">
        <w:t> </w:t>
      </w:r>
      <w:r w:rsidR="00E12D7E" w:rsidRPr="005E00E5">
        <w:t xml:space="preserve">popisem </w:t>
      </w:r>
      <w:r w:rsidR="0087039F">
        <w:t>podle</w:t>
      </w:r>
      <w:r w:rsidR="00E12D7E" w:rsidRPr="005E00E5">
        <w:t xml:space="preserve"> projektové dokumentace</w:t>
      </w:r>
      <w:r w:rsidR="002A57D0">
        <w:t>,</w:t>
      </w:r>
      <w:r w:rsidR="00E12D7E" w:rsidRPr="005E00E5">
        <w:t xml:space="preserve"> vč</w:t>
      </w:r>
      <w:r w:rsidR="002E24A7">
        <w:t xml:space="preserve">etně </w:t>
      </w:r>
      <w:r w:rsidR="00E12D7E" w:rsidRPr="005E00E5">
        <w:lastRenderedPageBreak/>
        <w:t xml:space="preserve">fotodokumentace </w:t>
      </w:r>
      <w:r w:rsidR="00010B76" w:rsidRPr="00010B76">
        <w:t>stávajícího stavu příjezdových komunikací ke staveništi, nemovitostí nacházejících se</w:t>
      </w:r>
      <w:r w:rsidR="00766D59">
        <w:t> </w:t>
      </w:r>
      <w:r w:rsidR="00010B76" w:rsidRPr="00010B76">
        <w:t>v</w:t>
      </w:r>
      <w:r w:rsidR="00585763">
        <w:t> </w:t>
      </w:r>
      <w:r w:rsidR="00010B76" w:rsidRPr="00010B76">
        <w:t>bezprostřední</w:t>
      </w:r>
      <w:r w:rsidR="00585763">
        <w:t>m okolí</w:t>
      </w:r>
      <w:r w:rsidR="00010B76" w:rsidRPr="00010B76">
        <w:t xml:space="preserve"> </w:t>
      </w:r>
      <w:r w:rsidR="00010B76">
        <w:t>staveniště</w:t>
      </w:r>
      <w:r w:rsidR="00010B76" w:rsidRPr="00010B76">
        <w:t xml:space="preserve">, které mohou být prováděním </w:t>
      </w:r>
      <w:r w:rsidR="00585763">
        <w:t>díla</w:t>
      </w:r>
      <w:r w:rsidR="00010B76" w:rsidRPr="00010B76">
        <w:t xml:space="preserve"> dotčen</w:t>
      </w:r>
      <w:r w:rsidR="00010B76">
        <w:t>y a</w:t>
      </w:r>
      <w:r w:rsidR="00585763">
        <w:t> </w:t>
      </w:r>
      <w:r w:rsidR="00010B76">
        <w:t>stavby</w:t>
      </w:r>
      <w:r w:rsidR="00DC6AB2">
        <w:t xml:space="preserve"> a staveniště </w:t>
      </w:r>
      <w:r w:rsidR="00E12D7E" w:rsidRPr="005E00E5">
        <w:t>před zahájením prací,</w:t>
      </w:r>
    </w:p>
    <w:p w14:paraId="1A0E7E32" w14:textId="77777777" w:rsidR="00E12D7E" w:rsidRPr="00DD1E7B" w:rsidRDefault="00FB1479" w:rsidP="00E12D7E">
      <w:pPr>
        <w:pStyle w:val="Psmena"/>
      </w:pPr>
      <w:r>
        <w:t xml:space="preserve">zajištění </w:t>
      </w:r>
      <w:r w:rsidR="00E12D7E" w:rsidRPr="005E00E5">
        <w:t>průvodní technick</w:t>
      </w:r>
      <w:r>
        <w:t>é</w:t>
      </w:r>
      <w:r w:rsidR="00E12D7E" w:rsidRPr="005E00E5">
        <w:t xml:space="preserve"> dokumentace, zkušební</w:t>
      </w:r>
      <w:r>
        <w:t>ch</w:t>
      </w:r>
      <w:r w:rsidR="00E12D7E" w:rsidRPr="005E00E5">
        <w:t xml:space="preserve"> protokol</w:t>
      </w:r>
      <w:r>
        <w:t>ů</w:t>
      </w:r>
      <w:r w:rsidR="00E12D7E" w:rsidRPr="005E00E5">
        <w:t>, revizní</w:t>
      </w:r>
      <w:r>
        <w:t>ch</w:t>
      </w:r>
      <w:r w:rsidR="00E12D7E" w:rsidRPr="005E00E5">
        <w:t xml:space="preserve"> zpráv, atest</w:t>
      </w:r>
      <w:r>
        <w:t>ů</w:t>
      </w:r>
      <w:r w:rsidR="003D43B1">
        <w:t xml:space="preserve"> a </w:t>
      </w:r>
      <w:r w:rsidR="00E12D7E" w:rsidRPr="005E00E5">
        <w:t>doklad</w:t>
      </w:r>
      <w:r>
        <w:t>ů</w:t>
      </w:r>
      <w:r w:rsidR="00E12D7E" w:rsidRPr="005E00E5">
        <w:t xml:space="preserve"> </w:t>
      </w:r>
      <w:r w:rsidR="0087039F" w:rsidRPr="00600610">
        <w:t>podle</w:t>
      </w:r>
      <w:r w:rsidR="00E12D7E" w:rsidRPr="00600610">
        <w:t xml:space="preserve"> zákona č. 22/1997 Sb.,</w:t>
      </w:r>
      <w:r w:rsidR="003D43B1" w:rsidRPr="00600610">
        <w:t xml:space="preserve"> o </w:t>
      </w:r>
      <w:r w:rsidR="00E12D7E" w:rsidRPr="00600610">
        <w:t>technických požadavcích na výrobky</w:t>
      </w:r>
      <w:r w:rsidR="003D43B1" w:rsidRPr="00600610">
        <w:t xml:space="preserve"> a o </w:t>
      </w:r>
      <w:r w:rsidR="00E12D7E" w:rsidRPr="00600610">
        <w:t>změně</w:t>
      </w:r>
      <w:r w:rsidR="003D43B1" w:rsidRPr="00600610">
        <w:t xml:space="preserve"> a </w:t>
      </w:r>
      <w:r w:rsidR="00E12D7E" w:rsidRPr="00600610">
        <w:t xml:space="preserve">doplnění některých zákonů, ve znění pozdějších předpisů, </w:t>
      </w:r>
      <w:r w:rsidR="00DB69D9" w:rsidRPr="00600610">
        <w:t>zejména prohlášení</w:t>
      </w:r>
      <w:r w:rsidR="00DB69D9">
        <w:t xml:space="preserve"> o </w:t>
      </w:r>
      <w:r w:rsidR="00DB69D9" w:rsidRPr="00CE345A">
        <w:t>shodě</w:t>
      </w:r>
      <w:r w:rsidR="00E12D7E" w:rsidRPr="00DD1E7B">
        <w:t>,</w:t>
      </w:r>
    </w:p>
    <w:p w14:paraId="390BF7CA" w14:textId="77777777" w:rsidR="00AD10DE" w:rsidRPr="00873F93" w:rsidRDefault="00FB1479" w:rsidP="00AD10DE">
      <w:pPr>
        <w:pStyle w:val="Psmena"/>
      </w:pPr>
      <w:r w:rsidRPr="00873F93">
        <w:t xml:space="preserve">zpracování a aktualizace </w:t>
      </w:r>
      <w:r w:rsidR="00AD10DE" w:rsidRPr="00873F93">
        <w:t>harmonogram</w:t>
      </w:r>
      <w:r w:rsidRPr="00873F93">
        <w:t>u</w:t>
      </w:r>
      <w:r w:rsidR="00AD10DE" w:rsidRPr="00873F93">
        <w:t xml:space="preserve"> prací v rozsahu, který určuje projektová dokumentace nebo podle požadavků objednatele,</w:t>
      </w:r>
    </w:p>
    <w:p w14:paraId="49F6E46C" w14:textId="77777777" w:rsidR="00340270" w:rsidRPr="00873F93" w:rsidRDefault="00FB1479" w:rsidP="00E12D7E">
      <w:pPr>
        <w:pStyle w:val="Psmena"/>
      </w:pPr>
      <w:r w:rsidRPr="00873F93">
        <w:t xml:space="preserve">zpracování </w:t>
      </w:r>
      <w:r w:rsidR="00340270" w:rsidRPr="00873F93">
        <w:t>plán</w:t>
      </w:r>
      <w:r w:rsidRPr="00873F93">
        <w:t>u</w:t>
      </w:r>
      <w:r w:rsidR="00340270" w:rsidRPr="00873F93">
        <w:t xml:space="preserve"> organizace výstavby</w:t>
      </w:r>
      <w:r w:rsidR="000B7A7D" w:rsidRPr="00873F93">
        <w:t xml:space="preserve"> </w:t>
      </w:r>
      <w:r w:rsidR="00170B8F" w:rsidRPr="00873F93">
        <w:t>v rozsahu, který určuje projektová dokumentace nebo</w:t>
      </w:r>
      <w:r w:rsidR="00766D59" w:rsidRPr="00873F93">
        <w:t> </w:t>
      </w:r>
      <w:r w:rsidR="000B7A7D" w:rsidRPr="00873F93">
        <w:t>podle požadavků objednatele</w:t>
      </w:r>
      <w:r w:rsidR="00340270" w:rsidRPr="00873F93">
        <w:t>,</w:t>
      </w:r>
    </w:p>
    <w:p w14:paraId="1FA5D236" w14:textId="77777777" w:rsidR="003959F3" w:rsidRPr="00873F93" w:rsidRDefault="00FB1479" w:rsidP="003959F3">
      <w:pPr>
        <w:pStyle w:val="Psmena"/>
      </w:pPr>
      <w:r w:rsidRPr="00873F93">
        <w:t xml:space="preserve">zpracování </w:t>
      </w:r>
      <w:r w:rsidR="003959F3" w:rsidRPr="00873F93">
        <w:t>výrobní a dílensk</w:t>
      </w:r>
      <w:r w:rsidRPr="00873F93">
        <w:t>é</w:t>
      </w:r>
      <w:r w:rsidR="003959F3" w:rsidRPr="00873F93">
        <w:t xml:space="preserve"> dokumentace</w:t>
      </w:r>
      <w:r w:rsidR="000B7A7D" w:rsidRPr="00873F93">
        <w:t xml:space="preserve"> </w:t>
      </w:r>
      <w:r w:rsidR="00170B8F" w:rsidRPr="00873F93">
        <w:t>v rozsahu, který určuje projektová dokumentace nebo podle požadavků objednatele</w:t>
      </w:r>
      <w:r w:rsidR="003959F3" w:rsidRPr="00873F93">
        <w:t>,</w:t>
      </w:r>
    </w:p>
    <w:p w14:paraId="377E2654" w14:textId="7F6A1AD6" w:rsidR="009714BE" w:rsidRPr="00873F93" w:rsidRDefault="00FB1479" w:rsidP="00E12D7E">
      <w:pPr>
        <w:pStyle w:val="Psmena"/>
      </w:pPr>
      <w:r w:rsidRPr="00873F93">
        <w:t xml:space="preserve">zpracování </w:t>
      </w:r>
      <w:r w:rsidR="00E12D7E" w:rsidRPr="00873F93">
        <w:t>dokumentace skutečného provedení stavby</w:t>
      </w:r>
      <w:r w:rsidR="003102C1">
        <w:t xml:space="preserve">, příp. </w:t>
      </w:r>
      <w:r w:rsidR="003102C1" w:rsidRPr="003102C1">
        <w:t>dokumentace pro povolení stavby s vyznačením odchylek</w:t>
      </w:r>
      <w:r w:rsidR="003102C1">
        <w:t xml:space="preserve">, a to </w:t>
      </w:r>
      <w:r w:rsidR="00904155" w:rsidRPr="00873F93">
        <w:t>v rozsahu, který určuje projektová dokumentace</w:t>
      </w:r>
      <w:r w:rsidR="00170B8F" w:rsidRPr="00873F93">
        <w:t xml:space="preserve"> nebo</w:t>
      </w:r>
      <w:r w:rsidR="00904155" w:rsidRPr="00873F93">
        <w:t xml:space="preserve"> </w:t>
      </w:r>
      <w:r w:rsidR="005B25AB" w:rsidRPr="00873F93">
        <w:t>smlouva</w:t>
      </w:r>
      <w:r w:rsidR="00873F93" w:rsidRPr="00873F93">
        <w:t>, resp. dle požadavků platných právních předpisů s ohledem na kolaudaci stavby</w:t>
      </w:r>
      <w:r w:rsidR="009714BE" w:rsidRPr="00873F93">
        <w:t>,</w:t>
      </w:r>
    </w:p>
    <w:p w14:paraId="7D912DA4" w14:textId="77777777" w:rsidR="00E12D7E" w:rsidRPr="00873F93" w:rsidRDefault="00FB1479" w:rsidP="00860EAB">
      <w:pPr>
        <w:pStyle w:val="Psmena"/>
      </w:pPr>
      <w:r w:rsidRPr="00873F93">
        <w:t xml:space="preserve">zajištění </w:t>
      </w:r>
      <w:r w:rsidR="009714BE" w:rsidRPr="00873F93">
        <w:t>geodetick</w:t>
      </w:r>
      <w:r w:rsidRPr="00873F93">
        <w:t>ých</w:t>
      </w:r>
      <w:r w:rsidR="009714BE" w:rsidRPr="00873F93">
        <w:t xml:space="preserve"> pr</w:t>
      </w:r>
      <w:r w:rsidRPr="00873F93">
        <w:t>ací</w:t>
      </w:r>
      <w:r w:rsidR="009714BE" w:rsidRPr="00873F93">
        <w:t xml:space="preserve"> včetně geodetického zaměření stavby</w:t>
      </w:r>
      <w:r w:rsidR="00AA68DC" w:rsidRPr="00873F93">
        <w:t xml:space="preserve"> podle příslušných právních předpisů</w:t>
      </w:r>
      <w:r w:rsidR="00327F08" w:rsidRPr="00873F93">
        <w:t>, a to zejména výškového a</w:t>
      </w:r>
      <w:r w:rsidR="001C1F95" w:rsidRPr="00873F93">
        <w:t> </w:t>
      </w:r>
      <w:r w:rsidR="00327F08" w:rsidRPr="00873F93">
        <w:t>směrového zaměření všech podzemních vedení a</w:t>
      </w:r>
      <w:r w:rsidR="001C1F95" w:rsidRPr="00873F93">
        <w:t> </w:t>
      </w:r>
      <w:r w:rsidR="00327F08" w:rsidRPr="00873F93">
        <w:t>zařízení v</w:t>
      </w:r>
      <w:r w:rsidR="001C1F95" w:rsidRPr="00873F93">
        <w:t> </w:t>
      </w:r>
      <w:r w:rsidR="00327F08" w:rsidRPr="00873F93">
        <w:t>místě provedení díla a</w:t>
      </w:r>
      <w:r w:rsidR="001C1F95" w:rsidRPr="00873F93">
        <w:t> </w:t>
      </w:r>
      <w:r w:rsidR="00327F08" w:rsidRPr="00873F93">
        <w:t>současně i</w:t>
      </w:r>
      <w:r w:rsidR="001C1F95" w:rsidRPr="00873F93">
        <w:t> </w:t>
      </w:r>
      <w:r w:rsidR="00327F08" w:rsidRPr="00873F93">
        <w:t>zaměření díla v</w:t>
      </w:r>
      <w:r w:rsidR="001C1F95" w:rsidRPr="00873F93">
        <w:t> </w:t>
      </w:r>
      <w:r w:rsidR="00327F08" w:rsidRPr="00873F93">
        <w:t>průběhu jeho provádění, zpracování veškerých dokladů o</w:t>
      </w:r>
      <w:r w:rsidR="001C1F95" w:rsidRPr="00873F93">
        <w:t> </w:t>
      </w:r>
      <w:r w:rsidR="00327F08" w:rsidRPr="00873F93">
        <w:t>vytyčení základních směrových a</w:t>
      </w:r>
      <w:r w:rsidR="001C1F95" w:rsidRPr="00873F93">
        <w:t> </w:t>
      </w:r>
      <w:r w:rsidR="00327F08" w:rsidRPr="00873F93">
        <w:t>výškových bodů stavby a</w:t>
      </w:r>
      <w:r w:rsidR="001C1F95" w:rsidRPr="00873F93">
        <w:t> </w:t>
      </w:r>
      <w:r w:rsidR="00327F08" w:rsidRPr="00873F93">
        <w:t xml:space="preserve">jejich stabilizaci pro účely kolaudačního řízení, </w:t>
      </w:r>
      <w:r w:rsidR="009714BE" w:rsidRPr="00873F93">
        <w:t>a</w:t>
      </w:r>
      <w:r w:rsidR="001C1F95" w:rsidRPr="00873F93">
        <w:t xml:space="preserve"> zpracování </w:t>
      </w:r>
      <w:r w:rsidR="009714BE" w:rsidRPr="00873F93">
        <w:t>příslušné dokumentace</w:t>
      </w:r>
      <w:r w:rsidR="00AA68DC" w:rsidRPr="00873F93">
        <w:t xml:space="preserve"> podle příslušných právních předpisů</w:t>
      </w:r>
      <w:r w:rsidR="00860EAB" w:rsidRPr="00873F93">
        <w:t>.</w:t>
      </w:r>
    </w:p>
    <w:p w14:paraId="4590F792" w14:textId="77777777" w:rsidR="00E12D7E" w:rsidRPr="00CE345A" w:rsidRDefault="00E12D7E" w:rsidP="00E12D7E">
      <w:pPr>
        <w:pStyle w:val="Tloslovan"/>
      </w:pPr>
      <w:r w:rsidRPr="00CE345A">
        <w:t>Zhotovitel je povinen provést dílo</w:t>
      </w:r>
      <w:r w:rsidR="003D43B1">
        <w:t xml:space="preserve"> v </w:t>
      </w:r>
      <w:r w:rsidRPr="00CE345A">
        <w:t>souladu</w:t>
      </w:r>
      <w:r w:rsidR="003D43B1">
        <w:t xml:space="preserve"> s </w:t>
      </w:r>
      <w:r w:rsidRPr="00CE345A">
        <w:t>příslušnou dokumentací</w:t>
      </w:r>
      <w:r w:rsidR="003B4BB6">
        <w:t>, soupisem prací</w:t>
      </w:r>
      <w:r w:rsidRPr="00CE345A">
        <w:t>, rozhodnutími</w:t>
      </w:r>
      <w:r w:rsidR="003D43B1">
        <w:t xml:space="preserve"> a </w:t>
      </w:r>
      <w:r w:rsidRPr="00CE345A">
        <w:t>vyjádřeními státní správy</w:t>
      </w:r>
      <w:r w:rsidR="003D43B1">
        <w:t xml:space="preserve"> a </w:t>
      </w:r>
      <w:r w:rsidRPr="00CE345A">
        <w:t>samosprávy, předpisy upravujícími provádění stavebních děl, ustanoveními smlouvy</w:t>
      </w:r>
      <w:r w:rsidR="003D43B1">
        <w:t xml:space="preserve"> a </w:t>
      </w:r>
      <w:r w:rsidRPr="00CE345A">
        <w:t>se svojí nabídkou podanou</w:t>
      </w:r>
      <w:r w:rsidR="003D43B1">
        <w:t xml:space="preserve"> v </w:t>
      </w:r>
      <w:r w:rsidRPr="00CE345A">
        <w:t>rámci zadávacího řízení (</w:t>
      </w:r>
      <w:r w:rsidR="00A63E2B">
        <w:t>„</w:t>
      </w:r>
      <w:r w:rsidRPr="00E12D7E">
        <w:rPr>
          <w:b/>
          <w:bCs/>
        </w:rPr>
        <w:t>nabídka</w:t>
      </w:r>
      <w:r w:rsidR="00950C10" w:rsidRPr="00950C10">
        <w:t>“</w:t>
      </w:r>
      <w:r w:rsidRPr="00CE345A">
        <w:t>).</w:t>
      </w:r>
    </w:p>
    <w:p w14:paraId="657673C7" w14:textId="77777777" w:rsidR="00E12D7E" w:rsidRPr="007B05D1" w:rsidRDefault="00E12D7E" w:rsidP="00E12D7E">
      <w:pPr>
        <w:pStyle w:val="Tloslovan"/>
      </w:pPr>
      <w:r w:rsidRPr="0030491F">
        <w:t>Dílo je řádně</w:t>
      </w:r>
      <w:r w:rsidR="003D43B1">
        <w:t xml:space="preserve"> </w:t>
      </w:r>
      <w:r w:rsidR="00C35DE8">
        <w:t>dokončeno</w:t>
      </w:r>
      <w:r w:rsidR="00C35DE8" w:rsidRPr="0030491F">
        <w:t xml:space="preserve"> </w:t>
      </w:r>
      <w:r w:rsidR="003D43B1">
        <w:t>v </w:t>
      </w:r>
      <w:r w:rsidRPr="0030491F">
        <w:t>případě úplného, bezvadného provedení všech prací</w:t>
      </w:r>
      <w:r w:rsidR="003D43B1">
        <w:t xml:space="preserve"> a </w:t>
      </w:r>
      <w:r w:rsidRPr="0030491F">
        <w:t>konstrukcí včetně dodávek potřebných materiálů, strojů</w:t>
      </w:r>
      <w:r w:rsidR="003D43B1">
        <w:t xml:space="preserve"> a </w:t>
      </w:r>
      <w:r w:rsidRPr="0030491F">
        <w:t>zařízení nezbytných pro</w:t>
      </w:r>
      <w:r w:rsidR="00E94490">
        <w:t> </w:t>
      </w:r>
      <w:r w:rsidRPr="0030491F">
        <w:t>řádné dokončení díla, dále provedení všech činností souvisejících</w:t>
      </w:r>
      <w:r w:rsidR="003D43B1">
        <w:t xml:space="preserve"> s </w:t>
      </w:r>
      <w:r w:rsidRPr="0030491F">
        <w:t xml:space="preserve">dodávkou </w:t>
      </w:r>
      <w:r w:rsidRPr="005E00E5">
        <w:t xml:space="preserve">prací, jejichž </w:t>
      </w:r>
      <w:r w:rsidRPr="007B05D1">
        <w:t>provedení je pro řádné dokončení díla nezbytné (např. zařízení staveniště, bezpečností opatření, geodetické práce, kompletační</w:t>
      </w:r>
      <w:r w:rsidR="003D43B1">
        <w:t xml:space="preserve"> a </w:t>
      </w:r>
      <w:r w:rsidRPr="007B05D1">
        <w:t>inženýrská činnost apod.),</w:t>
      </w:r>
      <w:r w:rsidR="003D43B1">
        <w:t xml:space="preserve"> a </w:t>
      </w:r>
      <w:r w:rsidRPr="007B05D1">
        <w:t>to</w:t>
      </w:r>
      <w:r w:rsidR="003D43B1">
        <w:t xml:space="preserve"> v </w:t>
      </w:r>
      <w:r w:rsidRPr="007B05D1">
        <w:t xml:space="preserve">celém rozsahu zadání, který je vymezen </w:t>
      </w:r>
      <w:r w:rsidR="005B2810">
        <w:t xml:space="preserve">zadávací dokumentací poskytnutou v zadávacím řízení, </w:t>
      </w:r>
      <w:r w:rsidR="00F53D29">
        <w:t xml:space="preserve">zejména </w:t>
      </w:r>
      <w:r w:rsidRPr="007B05D1">
        <w:t>projektovou dokumentací</w:t>
      </w:r>
      <w:r w:rsidR="00C35DE8">
        <w:t xml:space="preserve"> a soupisem prací</w:t>
      </w:r>
      <w:r w:rsidRPr="007B05D1">
        <w:t>, určenými standardy</w:t>
      </w:r>
      <w:r w:rsidR="003D43B1">
        <w:t xml:space="preserve"> a </w:t>
      </w:r>
      <w:r w:rsidRPr="007B05D1">
        <w:t>obecně technickými požadavky na výstavbu</w:t>
      </w:r>
      <w:r w:rsidR="00D810FF">
        <w:t xml:space="preserve"> („</w:t>
      </w:r>
      <w:r w:rsidR="00D810FF" w:rsidRPr="00D810FF">
        <w:rPr>
          <w:b/>
          <w:bCs/>
        </w:rPr>
        <w:t>výchozí dokumenty</w:t>
      </w:r>
      <w:r w:rsidR="00D810FF">
        <w:t>“)</w:t>
      </w:r>
      <w:r w:rsidRPr="007B05D1">
        <w:t>.</w:t>
      </w:r>
    </w:p>
    <w:p w14:paraId="0C448E09" w14:textId="77777777" w:rsidR="00E12D7E" w:rsidRPr="005E00E5" w:rsidRDefault="00E12D7E" w:rsidP="00E12D7E">
      <w:pPr>
        <w:pStyle w:val="Tloslovan"/>
      </w:pPr>
      <w:r w:rsidRPr="007B05D1">
        <w:t>Všechny použité materiály</w:t>
      </w:r>
      <w:r w:rsidR="008E6AEE">
        <w:t xml:space="preserve">, </w:t>
      </w:r>
      <w:r w:rsidR="008E6AEE" w:rsidRPr="00600610">
        <w:t xml:space="preserve">výrobky a konstrukce </w:t>
      </w:r>
      <w:r w:rsidRPr="00600610">
        <w:t>musí vyhovovat požadavkům kladeným na jejich jakost</w:t>
      </w:r>
      <w:r w:rsidR="003D43B1" w:rsidRPr="00600610">
        <w:t xml:space="preserve"> a </w:t>
      </w:r>
      <w:r w:rsidRPr="00600610">
        <w:t>musí mít prohlášení</w:t>
      </w:r>
      <w:r w:rsidR="003D43B1" w:rsidRPr="00600610">
        <w:t xml:space="preserve"> o </w:t>
      </w:r>
      <w:r w:rsidRPr="00600610">
        <w:t xml:space="preserve">shodě </w:t>
      </w:r>
      <w:r w:rsidR="0087039F" w:rsidRPr="00600610">
        <w:t>podle</w:t>
      </w:r>
      <w:r w:rsidRPr="00600610">
        <w:t xml:space="preserve"> zákona č. 22/1997 Sb.,</w:t>
      </w:r>
      <w:r w:rsidR="003D43B1" w:rsidRPr="00600610">
        <w:t xml:space="preserve"> o </w:t>
      </w:r>
      <w:r w:rsidRPr="00600610">
        <w:t>technických požadavcích na výrobky</w:t>
      </w:r>
      <w:r w:rsidR="003D43B1" w:rsidRPr="00600610">
        <w:t xml:space="preserve"> a o </w:t>
      </w:r>
      <w:r w:rsidRPr="00600610">
        <w:t>změně</w:t>
      </w:r>
      <w:r w:rsidR="003D43B1" w:rsidRPr="00600610">
        <w:t xml:space="preserve"> a </w:t>
      </w:r>
      <w:r w:rsidRPr="00600610">
        <w:t>doplnění některých zákonů, ve</w:t>
      </w:r>
      <w:r w:rsidR="00E94490" w:rsidRPr="00600610">
        <w:t> </w:t>
      </w:r>
      <w:r w:rsidRPr="00600610">
        <w:t>znění pozdějších předpisů. Jakost dodávaných materiálů</w:t>
      </w:r>
      <w:r w:rsidR="008E6AEE" w:rsidRPr="00600610">
        <w:t xml:space="preserve">, výrobků </w:t>
      </w:r>
      <w:r w:rsidR="003D43B1" w:rsidRPr="00600610">
        <w:t>a </w:t>
      </w:r>
      <w:r w:rsidRPr="00600610">
        <w:t>konstrukcí bude dokládána předepsaným způsobem</w:t>
      </w:r>
      <w:r w:rsidRPr="005E00E5">
        <w:t xml:space="preserve"> při kontrolních prohlídkách</w:t>
      </w:r>
      <w:r w:rsidR="003D43B1">
        <w:t xml:space="preserve"> a </w:t>
      </w:r>
      <w:r w:rsidRPr="005E00E5">
        <w:t>při předání</w:t>
      </w:r>
      <w:r w:rsidR="003D43B1">
        <w:t xml:space="preserve"> a </w:t>
      </w:r>
      <w:r w:rsidRPr="005E00E5">
        <w:t>převzetí díla.</w:t>
      </w:r>
    </w:p>
    <w:p w14:paraId="3D09A299" w14:textId="77777777" w:rsidR="00E12D7E" w:rsidRPr="005E00E5" w:rsidRDefault="00E12D7E" w:rsidP="00E12D7E">
      <w:pPr>
        <w:pStyle w:val="Tloslovan"/>
      </w:pPr>
      <w:r>
        <w:lastRenderedPageBreak/>
        <w:t xml:space="preserve">Veškeré </w:t>
      </w:r>
      <w:r w:rsidRPr="005E00E5">
        <w:t xml:space="preserve">změny díla </w:t>
      </w:r>
      <w:r w:rsidR="00006C1A">
        <w:t xml:space="preserve">včetně </w:t>
      </w:r>
      <w:r w:rsidR="00EA1D00">
        <w:t xml:space="preserve">jejich </w:t>
      </w:r>
      <w:r w:rsidR="00006C1A">
        <w:t xml:space="preserve">vlivu na cenu díla </w:t>
      </w:r>
      <w:r w:rsidRPr="005E00E5">
        <w:t>musí být objednatelem předem odsouhlaseny.</w:t>
      </w:r>
      <w:r w:rsidR="003D43B1">
        <w:t xml:space="preserve"> </w:t>
      </w:r>
      <w:r w:rsidR="00CA551C">
        <w:t>V</w:t>
      </w:r>
      <w:r w:rsidR="003D43B1">
        <w:t> </w:t>
      </w:r>
      <w:r w:rsidRPr="005E00E5">
        <w:t>případě, že</w:t>
      </w:r>
      <w:r w:rsidR="003D43B1">
        <w:t xml:space="preserve"> z </w:t>
      </w:r>
      <w:r w:rsidRPr="005E00E5">
        <w:t xml:space="preserve">těchto změn bude vyplývat změna ceny díla, musí být uzavřen </w:t>
      </w:r>
      <w:r>
        <w:t xml:space="preserve">písemný </w:t>
      </w:r>
      <w:r w:rsidRPr="005E00E5">
        <w:t>dodatek</w:t>
      </w:r>
      <w:r w:rsidR="003D43B1">
        <w:t xml:space="preserve"> k</w:t>
      </w:r>
      <w:r w:rsidR="00120C54">
        <w:t xml:space="preserve">e </w:t>
      </w:r>
      <w:r w:rsidRPr="005E00E5">
        <w:t>smlouvě</w:t>
      </w:r>
      <w:r>
        <w:t>. Písemný dodatek bude vypracován zhotovitelem</w:t>
      </w:r>
      <w:r w:rsidRPr="005E00E5">
        <w:t>.</w:t>
      </w:r>
      <w:r w:rsidR="003D43B1">
        <w:t xml:space="preserve"> </w:t>
      </w:r>
      <w:r w:rsidR="003B4BB6">
        <w:t>V</w:t>
      </w:r>
      <w:r w:rsidR="003D43B1">
        <w:t> </w:t>
      </w:r>
      <w:r w:rsidRPr="005E00E5">
        <w:t>případě neodsouhlasení změn má objednatel nárok na provedení původně plánovaných prací, aniž by zhotovitel měl nárok na úhradu případných vícenákladů nebo finanční kompenzaci.</w:t>
      </w:r>
    </w:p>
    <w:p w14:paraId="35AF8B51" w14:textId="77777777" w:rsidR="00E12D7E" w:rsidRDefault="00D810FF" w:rsidP="00E12D7E">
      <w:pPr>
        <w:pStyle w:val="Tloslovan"/>
      </w:pPr>
      <w:r>
        <w:t xml:space="preserve">Pořadí </w:t>
      </w:r>
      <w:r w:rsidR="0003783E">
        <w:t>závaznosti</w:t>
      </w:r>
      <w:r w:rsidR="00E12D7E" w:rsidRPr="005E00E5">
        <w:t xml:space="preserve"> výchozích dokumentů je stanoven</w:t>
      </w:r>
      <w:r w:rsidR="0003783E">
        <w:t>o</w:t>
      </w:r>
      <w:r w:rsidR="00E12D7E" w:rsidRPr="005E00E5">
        <w:t xml:space="preserve"> následovně: text smlouvy, </w:t>
      </w:r>
      <w:r w:rsidR="00471A5C" w:rsidRPr="005E00E5">
        <w:t xml:space="preserve">položkový rozpočet, </w:t>
      </w:r>
      <w:r w:rsidR="00E12D7E" w:rsidRPr="005E00E5">
        <w:t>vysvětlení</w:t>
      </w:r>
      <w:r w:rsidR="003D43B1">
        <w:t xml:space="preserve"> a </w:t>
      </w:r>
      <w:r w:rsidR="00E12D7E" w:rsidRPr="005E00E5">
        <w:t>změny zadávací dokumentace poskytnuté</w:t>
      </w:r>
      <w:r w:rsidR="003D43B1">
        <w:t xml:space="preserve"> v </w:t>
      </w:r>
      <w:r w:rsidR="00E12D7E" w:rsidRPr="005E00E5">
        <w:t>rámci zadávacího řízení, textová část zadávací dokumentace</w:t>
      </w:r>
      <w:r w:rsidR="003D43B1">
        <w:t xml:space="preserve"> k </w:t>
      </w:r>
      <w:r w:rsidR="00E12D7E" w:rsidRPr="005E00E5">
        <w:t>zadávacímu řízení, projektová dokumentace, nabídka, ostatní výchozí dokumenty.</w:t>
      </w:r>
    </w:p>
    <w:p w14:paraId="2A80840F" w14:textId="77777777" w:rsidR="00F14013" w:rsidRPr="008D5CCB" w:rsidRDefault="00F14013" w:rsidP="00F14013">
      <w:pPr>
        <w:pStyle w:val="Tloslovan"/>
      </w:pPr>
      <w:r w:rsidRPr="009513FA">
        <w:t>Zhotovitel jako odborník prohlašuje, že se pečlivě seznámil se zadáním objednatele, rozsahem</w:t>
      </w:r>
      <w:r>
        <w:t xml:space="preserve"> a </w:t>
      </w:r>
      <w:r w:rsidRPr="005E00E5">
        <w:t>povahou díla</w:t>
      </w:r>
      <w:r>
        <w:t xml:space="preserve"> a </w:t>
      </w:r>
      <w:r w:rsidRPr="005E00E5">
        <w:t>příslušné dokumentace</w:t>
      </w:r>
      <w:r>
        <w:t xml:space="preserve"> a </w:t>
      </w:r>
      <w:r w:rsidRPr="005E00E5">
        <w:t xml:space="preserve">že jsou mu známy veškeré technické, </w:t>
      </w:r>
      <w:r w:rsidRPr="008D5CCB">
        <w:t>kvalitativní a jiné podmínky nezbytné k realizaci díla. Zhotovitel prohlašuje, že disponuje takovými kapacitami a odbornými znalostmi, které jsou k provedení díla nezbytné.</w:t>
      </w:r>
    </w:p>
    <w:p w14:paraId="1F5700ED" w14:textId="77777777" w:rsidR="00F3570B" w:rsidRPr="00873F93" w:rsidRDefault="00F3570B" w:rsidP="00E12D7E">
      <w:pPr>
        <w:pStyle w:val="Tloslovan"/>
      </w:pPr>
      <w:bookmarkStart w:id="24" w:name="_Hlk53188959"/>
      <w:r w:rsidRPr="00873F93">
        <w:t xml:space="preserve">Zhotovitel </w:t>
      </w:r>
      <w:r w:rsidR="004A2F77" w:rsidRPr="00873F93">
        <w:t xml:space="preserve">je povinen předložit </w:t>
      </w:r>
      <w:r w:rsidRPr="00873F93">
        <w:t xml:space="preserve">objednateli do 10 pracovních dnů od uzavření smlouvy </w:t>
      </w:r>
      <w:r w:rsidR="00005098" w:rsidRPr="00873F93">
        <w:t xml:space="preserve">ke schválení </w:t>
      </w:r>
      <w:r w:rsidR="00627218" w:rsidRPr="00873F93">
        <w:t xml:space="preserve">harmonogram prací </w:t>
      </w:r>
      <w:r w:rsidRPr="00873F93">
        <w:t xml:space="preserve">podle tohoto </w:t>
      </w:r>
      <w:r w:rsidR="00627218" w:rsidRPr="00873F93">
        <w:t>článku</w:t>
      </w:r>
      <w:r w:rsidRPr="00873F93">
        <w:t>.</w:t>
      </w:r>
    </w:p>
    <w:bookmarkEnd w:id="24"/>
    <w:p w14:paraId="7ED15E03" w14:textId="77777777" w:rsidR="003959F3" w:rsidRPr="00873F93" w:rsidRDefault="004A2F77" w:rsidP="00BB70AB">
      <w:pPr>
        <w:pStyle w:val="Tloslovan"/>
      </w:pPr>
      <w:r w:rsidRPr="00873F93">
        <w:t>Zhotovitel je povinen předložit objednateli p</w:t>
      </w:r>
      <w:r w:rsidR="003959F3" w:rsidRPr="00873F93">
        <w:t xml:space="preserve">řed zahájením prací </w:t>
      </w:r>
      <w:r w:rsidR="00BB2CEB" w:rsidRPr="00873F93">
        <w:t>ke schválení plán organizace výstavby</w:t>
      </w:r>
      <w:r w:rsidR="001616E8" w:rsidRPr="00873F93">
        <w:t xml:space="preserve"> podle tohoto článku</w:t>
      </w:r>
      <w:r w:rsidR="00BB2CEB" w:rsidRPr="00873F93">
        <w:t>.</w:t>
      </w:r>
    </w:p>
    <w:p w14:paraId="41109C97" w14:textId="77777777" w:rsidR="00E12D7E" w:rsidRPr="00873F93" w:rsidRDefault="004A2F77" w:rsidP="00E0041B">
      <w:pPr>
        <w:pStyle w:val="Tloslovan"/>
      </w:pPr>
      <w:r w:rsidRPr="00873F93">
        <w:t>Zhotovitel je povinen předložit objednateli p</w:t>
      </w:r>
      <w:r w:rsidR="00F153BA" w:rsidRPr="00873F93">
        <w:t>řed zahájením příslušných prací ke</w:t>
      </w:r>
      <w:r w:rsidR="00E94490" w:rsidRPr="00873F93">
        <w:t> </w:t>
      </w:r>
      <w:r w:rsidR="00F153BA" w:rsidRPr="00873F93">
        <w:t xml:space="preserve">schválení </w:t>
      </w:r>
      <w:r w:rsidR="00F660BC" w:rsidRPr="00873F93">
        <w:t xml:space="preserve">příslušnou </w:t>
      </w:r>
      <w:r w:rsidR="00F153BA" w:rsidRPr="00873F93">
        <w:t>v</w:t>
      </w:r>
      <w:r w:rsidR="00E12D7E" w:rsidRPr="00873F93">
        <w:t>ýrobní</w:t>
      </w:r>
      <w:r w:rsidR="003D43B1" w:rsidRPr="00873F93">
        <w:t xml:space="preserve"> a </w:t>
      </w:r>
      <w:r w:rsidR="00E12D7E" w:rsidRPr="00873F93">
        <w:t>dílensk</w:t>
      </w:r>
      <w:r w:rsidR="00F153BA" w:rsidRPr="00873F93">
        <w:t>ou</w:t>
      </w:r>
      <w:r w:rsidR="00E12D7E" w:rsidRPr="00873F93">
        <w:t xml:space="preserve"> dokumentac</w:t>
      </w:r>
      <w:r w:rsidR="00F660BC" w:rsidRPr="00873F93">
        <w:t>i</w:t>
      </w:r>
      <w:r w:rsidR="001616E8" w:rsidRPr="00873F93">
        <w:t xml:space="preserve"> podle tohoto článku</w:t>
      </w:r>
      <w:r w:rsidR="00E12D7E" w:rsidRPr="00873F93">
        <w:t>.</w:t>
      </w:r>
    </w:p>
    <w:p w14:paraId="35541E4E" w14:textId="77777777" w:rsidR="00E12D7E" w:rsidRPr="003D5C26" w:rsidRDefault="00E12D7E" w:rsidP="00E12D7E">
      <w:pPr>
        <w:pStyle w:val="Nadpis1"/>
      </w:pPr>
      <w:bookmarkStart w:id="25" w:name="_Toc54701921"/>
      <w:r w:rsidRPr="008D5CCB">
        <w:t xml:space="preserve">Doba </w:t>
      </w:r>
      <w:r w:rsidR="00145D25" w:rsidRPr="008D5CCB">
        <w:t>a místo</w:t>
      </w:r>
      <w:r w:rsidR="00145D25">
        <w:t xml:space="preserve"> </w:t>
      </w:r>
      <w:r w:rsidRPr="003D5C26">
        <w:t>plnění</w:t>
      </w:r>
      <w:bookmarkEnd w:id="25"/>
    </w:p>
    <w:p w14:paraId="771B5AD1" w14:textId="77777777" w:rsidR="00E12D7E" w:rsidRPr="001233BE" w:rsidRDefault="00E12D7E" w:rsidP="00D04678">
      <w:pPr>
        <w:pStyle w:val="Tloslovan"/>
      </w:pPr>
      <w:r w:rsidRPr="002A128F">
        <w:t xml:space="preserve">Zhotovitel se zavazuje provést dílo ve </w:t>
      </w:r>
      <w:r w:rsidRPr="001233BE">
        <w:t>sjednané době</w:t>
      </w:r>
      <w:r w:rsidR="003D43B1">
        <w:t xml:space="preserve"> v </w:t>
      </w:r>
      <w:r w:rsidRPr="001233BE">
        <w:t>termínech určených objednatelem:</w:t>
      </w:r>
    </w:p>
    <w:p w14:paraId="6F7804E0" w14:textId="7F2D1016" w:rsidR="00457BA4" w:rsidRDefault="00E12D7E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 w:rsidRPr="001233BE">
        <w:t>Předání staveniště:</w:t>
      </w:r>
      <w:r w:rsidRPr="001233BE">
        <w:tab/>
      </w:r>
      <w:r w:rsidRPr="0030491F">
        <w:t xml:space="preserve">do </w:t>
      </w:r>
      <w:sdt>
        <w:sdtPr>
          <w:id w:val="-1212957129"/>
          <w:placeholder>
            <w:docPart w:val="1F16F5BE875D4BB094341867A3D19484"/>
          </w:placeholder>
          <w:text/>
        </w:sdtPr>
        <w:sdtEndPr/>
        <w:sdtContent>
          <w:r w:rsidR="00152B0B">
            <w:t>7 dní</w:t>
          </w:r>
        </w:sdtContent>
      </w:sdt>
      <w:r w:rsidR="0030491F" w:rsidRPr="0030491F">
        <w:t xml:space="preserve"> </w:t>
      </w:r>
      <w:r w:rsidRPr="0030491F">
        <w:t>od písemné výzvy objednatele</w:t>
      </w:r>
      <w:r w:rsidR="000B16C6">
        <w:t>.</w:t>
      </w:r>
    </w:p>
    <w:p w14:paraId="6A5FF671" w14:textId="77777777" w:rsidR="00457BA4" w:rsidRPr="0030491F" w:rsidRDefault="00457BA4" w:rsidP="00457BA4">
      <w:pPr>
        <w:pStyle w:val="Tloneslovan"/>
        <w:numPr>
          <w:ilvl w:val="0"/>
          <w:numId w:val="0"/>
        </w:numPr>
        <w:tabs>
          <w:tab w:val="left" w:pos="3402"/>
        </w:tabs>
        <w:ind w:left="3402" w:hanging="2551"/>
      </w:pPr>
      <w:r>
        <w:t>Zahájení díla:</w:t>
      </w:r>
      <w:r>
        <w:tab/>
      </w:r>
      <w:r w:rsidRPr="006910A2">
        <w:t>ke dni předání staveniště nebo jeho části.</w:t>
      </w:r>
    </w:p>
    <w:p w14:paraId="7E7E2AA2" w14:textId="755273BD" w:rsidR="00E12D7E" w:rsidRPr="0030491F" w:rsidRDefault="00E12D7E" w:rsidP="00F97A5B">
      <w:pPr>
        <w:pStyle w:val="Tloneslovan"/>
        <w:numPr>
          <w:ilvl w:val="0"/>
          <w:numId w:val="0"/>
        </w:numPr>
        <w:tabs>
          <w:tab w:val="left" w:pos="3402"/>
        </w:tabs>
        <w:ind w:left="3407" w:hanging="2556"/>
      </w:pPr>
      <w:r w:rsidRPr="0030491F">
        <w:t>Dokončení díla:</w:t>
      </w:r>
      <w:r w:rsidR="00F97A5B">
        <w:tab/>
      </w:r>
      <w:r w:rsidRPr="0030491F">
        <w:t xml:space="preserve">do </w:t>
      </w:r>
      <w:sdt>
        <w:sdtPr>
          <w:id w:val="-1794746687"/>
          <w:placeholder>
            <w:docPart w:val="3FC59D028B8D4BED94ADDB63B5355BC9"/>
          </w:placeholder>
          <w:text/>
        </w:sdtPr>
        <w:sdtEndPr/>
        <w:sdtContent>
          <w:r w:rsidR="00EC5F9A">
            <w:t>10 měsíců</w:t>
          </w:r>
        </w:sdtContent>
      </w:sdt>
      <w:r w:rsidR="008433BA" w:rsidRPr="0030491F">
        <w:t xml:space="preserve"> </w:t>
      </w:r>
      <w:r w:rsidRPr="0030491F">
        <w:t>od předání staveniště.</w:t>
      </w:r>
    </w:p>
    <w:p w14:paraId="78DC27F1" w14:textId="77777777" w:rsidR="00152B0B" w:rsidRDefault="00E12D7E" w:rsidP="00873F93">
      <w:pPr>
        <w:pStyle w:val="Tloneslovan"/>
        <w:numPr>
          <w:ilvl w:val="0"/>
          <w:numId w:val="0"/>
        </w:numPr>
        <w:tabs>
          <w:tab w:val="left" w:pos="3402"/>
        </w:tabs>
        <w:spacing w:after="0"/>
        <w:ind w:left="3402" w:hanging="2551"/>
      </w:pPr>
      <w:r w:rsidRPr="0030491F">
        <w:t xml:space="preserve">Předání </w:t>
      </w:r>
      <w:r w:rsidR="00152B0B">
        <w:t xml:space="preserve">hotového a </w:t>
      </w:r>
    </w:p>
    <w:p w14:paraId="49368409" w14:textId="16E059D3" w:rsidR="00E12D7E" w:rsidRPr="001233BE" w:rsidRDefault="00152B0B" w:rsidP="00873F93">
      <w:pPr>
        <w:pStyle w:val="Tloneslovan"/>
        <w:numPr>
          <w:ilvl w:val="0"/>
          <w:numId w:val="0"/>
        </w:numPr>
        <w:tabs>
          <w:tab w:val="left" w:pos="3402"/>
        </w:tabs>
        <w:spacing w:before="0"/>
        <w:ind w:left="3402" w:hanging="2551"/>
      </w:pPr>
      <w:r>
        <w:t xml:space="preserve">zkolaudovaného </w:t>
      </w:r>
      <w:r w:rsidR="00E12D7E" w:rsidRPr="0030491F">
        <w:t>díla:</w:t>
      </w:r>
      <w:r>
        <w:tab/>
      </w:r>
      <w:r w:rsidR="00F97A5B">
        <w:t>d</w:t>
      </w:r>
      <w:r w:rsidR="0030491F" w:rsidRPr="0030491F">
        <w:t xml:space="preserve">o </w:t>
      </w:r>
      <w:sdt>
        <w:sdtPr>
          <w:id w:val="-292449556"/>
          <w:placeholder>
            <w:docPart w:val="452FC0BEDF3E469DB5DA9B12BBC5CE60"/>
          </w:placeholder>
          <w:text/>
        </w:sdtPr>
        <w:sdtEndPr/>
        <w:sdtContent>
          <w:r w:rsidR="00EC5F9A">
            <w:t>2 měsíců</w:t>
          </w:r>
        </w:sdtContent>
      </w:sdt>
      <w:r w:rsidR="0030491F" w:rsidRPr="0030491F">
        <w:t xml:space="preserve"> od </w:t>
      </w:r>
      <w:r w:rsidR="00E12D7E" w:rsidRPr="0030491F">
        <w:t>dokončení díla</w:t>
      </w:r>
      <w:r w:rsidR="00E12D7E" w:rsidRPr="001233BE">
        <w:t>.</w:t>
      </w:r>
    </w:p>
    <w:p w14:paraId="4B74186C" w14:textId="77777777" w:rsidR="00E12D7E" w:rsidRDefault="00E12D7E" w:rsidP="00D04678">
      <w:pPr>
        <w:pStyle w:val="Tloslovan"/>
      </w:pPr>
      <w:bookmarkStart w:id="26" w:name="_Hlk53189132"/>
      <w:r w:rsidRPr="003D5C26">
        <w:t>Staveniště bude zhotoviteli předáno</w:t>
      </w:r>
      <w:r w:rsidR="003D43B1">
        <w:t xml:space="preserve"> v </w:t>
      </w:r>
      <w:r w:rsidRPr="003D5C26">
        <w:t>rozsahu určeném</w:t>
      </w:r>
      <w:r w:rsidR="003D43B1">
        <w:t xml:space="preserve"> v </w:t>
      </w:r>
      <w:r w:rsidRPr="003D5C26">
        <w:t>projektové dokumentaci</w:t>
      </w:r>
      <w:r w:rsidR="003D43B1">
        <w:t xml:space="preserve"> a </w:t>
      </w:r>
      <w:r w:rsidRPr="003D5C26">
        <w:t>dohodou stran.</w:t>
      </w:r>
      <w:bookmarkEnd w:id="26"/>
    </w:p>
    <w:p w14:paraId="3FD9C831" w14:textId="77777777" w:rsidR="00DB7522" w:rsidRPr="006910A2" w:rsidRDefault="00DB7522" w:rsidP="00DB7522">
      <w:pPr>
        <w:pStyle w:val="Tloslovan"/>
      </w:pPr>
      <w:bookmarkStart w:id="27" w:name="_Hlk53189120"/>
      <w:r w:rsidRPr="001233BE">
        <w:t>V případě omezení postupu prací vlivem objednatele nebo</w:t>
      </w:r>
      <w:r w:rsidR="003D43B1">
        <w:t xml:space="preserve"> z </w:t>
      </w:r>
      <w:r w:rsidRPr="001233BE">
        <w:t xml:space="preserve">důvodů, které </w:t>
      </w:r>
      <w:r w:rsidRPr="00EC1214">
        <w:t>nevznikly jednáním, opomenutím</w:t>
      </w:r>
      <w:r w:rsidR="000D14F6">
        <w:t>,</w:t>
      </w:r>
      <w:r w:rsidRPr="00EC1214">
        <w:t xml:space="preserve"> případně nečinností zhotovitele (např. vyšší moc, klimatické podmínky</w:t>
      </w:r>
      <w:r>
        <w:t xml:space="preserve">, které neumožňují dodržení technologických postupů </w:t>
      </w:r>
      <w:r w:rsidR="0087039F">
        <w:t>podle</w:t>
      </w:r>
      <w:r>
        <w:t xml:space="preserve"> ČSN</w:t>
      </w:r>
      <w:r w:rsidR="003D43B1">
        <w:t xml:space="preserve"> </w:t>
      </w:r>
      <w:r w:rsidR="000D14F6">
        <w:t xml:space="preserve">nebo ČSN EN </w:t>
      </w:r>
      <w:r w:rsidR="003D43B1">
        <w:t>v </w:t>
      </w:r>
      <w:r>
        <w:t xml:space="preserve">průběhu </w:t>
      </w:r>
      <w:r w:rsidR="000D14F6">
        <w:t>provádění</w:t>
      </w:r>
      <w:r>
        <w:t xml:space="preserve"> díla, </w:t>
      </w:r>
      <w:r w:rsidRPr="001233BE">
        <w:t>nebo zdržení při realizaci jinými subjekty), může být</w:t>
      </w:r>
      <w:r w:rsidR="003D43B1">
        <w:t xml:space="preserve"> v </w:t>
      </w:r>
      <w:r w:rsidRPr="001233BE">
        <w:t>případě vzájemné</w:t>
      </w:r>
      <w:r w:rsidRPr="007B05D1">
        <w:t xml:space="preserve"> dohody smluvních stran posunut nejzazší termín dokončení díla,</w:t>
      </w:r>
      <w:r w:rsidR="003D43B1">
        <w:t xml:space="preserve"> a </w:t>
      </w:r>
      <w:r w:rsidRPr="007B05D1">
        <w:t>to na základě odsouhlaseného návrhu</w:t>
      </w:r>
      <w:r w:rsidR="00AF7EBB">
        <w:t xml:space="preserve"> zhotovitele</w:t>
      </w:r>
      <w:r w:rsidRPr="007B05D1">
        <w:t>.</w:t>
      </w:r>
      <w:bookmarkEnd w:id="27"/>
    </w:p>
    <w:p w14:paraId="20E1DB4A" w14:textId="4E1404E3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C2417DA8F4B14A51A7FE36B43B16F3DB"/>
          </w:placeholder>
          <w:text/>
        </w:sdtPr>
        <w:sdtEndPr/>
        <w:sdtContent>
          <w:r w:rsidR="00606DEB">
            <w:t>obec Barchov v Pardubickém kraji</w:t>
          </w:r>
        </w:sdtContent>
      </w:sdt>
      <w:r w:rsidR="00B91DBE">
        <w:t>. Místo plněn</w:t>
      </w:r>
      <w:r w:rsidR="00E94490">
        <w:t>í</w:t>
      </w:r>
      <w:r w:rsidR="00B91DBE">
        <w:t xml:space="preserve"> je </w:t>
      </w:r>
      <w:r w:rsidRPr="0030491F">
        <w:t>blíže specifikováno projektovou dokumentací.</w:t>
      </w:r>
    </w:p>
    <w:p w14:paraId="13A67768" w14:textId="77777777" w:rsidR="00E12D7E" w:rsidRPr="003D5C26" w:rsidRDefault="00E12D7E" w:rsidP="00E12D7E">
      <w:pPr>
        <w:pStyle w:val="Nadpis1"/>
      </w:pPr>
      <w:bookmarkStart w:id="28" w:name="_Ref445997553"/>
      <w:bookmarkStart w:id="29" w:name="_Toc54701922"/>
      <w:r w:rsidRPr="003D5C26">
        <w:lastRenderedPageBreak/>
        <w:t>Cena díla</w:t>
      </w:r>
      <w:bookmarkEnd w:id="28"/>
      <w:bookmarkEnd w:id="29"/>
    </w:p>
    <w:p w14:paraId="743F9C3B" w14:textId="77777777" w:rsidR="00E12D7E" w:rsidRPr="003D5C26" w:rsidRDefault="00E12D7E" w:rsidP="00D04678">
      <w:pPr>
        <w:pStyle w:val="Tloslovan"/>
      </w:pPr>
      <w:r w:rsidRPr="003D5C26">
        <w:t>Cena díla byla stanoven</w:t>
      </w:r>
      <w:r w:rsidRPr="00606DEB">
        <w:t>a dohodou smluvních stran na základě nabídky zhotovitele</w:t>
      </w:r>
      <w:r w:rsidR="003D43B1" w:rsidRPr="00606DEB">
        <w:t xml:space="preserve"> a </w:t>
      </w:r>
      <w:r w:rsidRPr="00606DEB">
        <w:t xml:space="preserve">položkového rozpočtu </w:t>
      </w:r>
      <w:r w:rsidR="003D43B1" w:rsidRPr="00606DEB">
        <w:t>a </w:t>
      </w:r>
      <w:r w:rsidRPr="00606DEB">
        <w:t>činí</w:t>
      </w:r>
      <w:r w:rsidRPr="003D5C26">
        <w:t>:</w:t>
      </w:r>
    </w:p>
    <w:p w14:paraId="47598044" w14:textId="191004B2" w:rsidR="00E12D7E" w:rsidRPr="0099685D" w:rsidRDefault="00E12D7E" w:rsidP="0099685D">
      <w:pPr>
        <w:pStyle w:val="Tloneslovan"/>
        <w:ind w:left="851"/>
      </w:pPr>
      <w:bookmarkStart w:id="30" w:name="_Hlk53189544"/>
      <w:r w:rsidRPr="0099685D">
        <w:t>Cena bez DPH</w:t>
      </w:r>
      <w:bookmarkEnd w:id="30"/>
      <w:r w:rsidRPr="0099685D">
        <w:t>:</w:t>
      </w:r>
      <w:r w:rsidRPr="0099685D">
        <w:tab/>
      </w:r>
      <w:r w:rsidR="00A40BA8">
        <w:rPr>
          <w:bCs/>
        </w:rPr>
        <w:t>9 414 299,00</w:t>
      </w:r>
      <w:r w:rsidRPr="0099685D">
        <w:t xml:space="preserve"> Kč</w:t>
      </w:r>
      <w:r w:rsidR="00F927F3">
        <w:t>,</w:t>
      </w:r>
    </w:p>
    <w:p w14:paraId="4F9A7BDB" w14:textId="26458E3C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="00A40BA8">
        <w:rPr>
          <w:bCs/>
        </w:rPr>
        <w:t>21</w:t>
      </w:r>
      <w:r w:rsidRPr="0099685D">
        <w:t xml:space="preserve"> %</w:t>
      </w:r>
      <w:r w:rsidR="00F927F3">
        <w:t>,</w:t>
      </w:r>
    </w:p>
    <w:p w14:paraId="748E6183" w14:textId="47490C91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A40BA8">
        <w:rPr>
          <w:bCs/>
        </w:rPr>
        <w:t>1 977 002,79</w:t>
      </w:r>
      <w:r w:rsidR="00E12D7E" w:rsidRPr="0099685D">
        <w:t xml:space="preserve"> Kč</w:t>
      </w:r>
      <w:r w:rsidR="00F927F3">
        <w:t>,</w:t>
      </w:r>
    </w:p>
    <w:p w14:paraId="153FE072" w14:textId="34B2C11B" w:rsidR="00E12D7E" w:rsidRPr="0099685D" w:rsidRDefault="00E12D7E" w:rsidP="0099685D">
      <w:pPr>
        <w:pStyle w:val="Tloneslovan"/>
        <w:ind w:left="851"/>
      </w:pPr>
      <w:bookmarkStart w:id="31" w:name="_Hlk80780461"/>
      <w:r w:rsidRPr="0099685D">
        <w:t>Cena</w:t>
      </w:r>
      <w:r w:rsidR="003D43B1" w:rsidRPr="0099685D">
        <w:t xml:space="preserve"> s</w:t>
      </w:r>
      <w:r w:rsidR="00AF2A84">
        <w:t> </w:t>
      </w:r>
      <w:r w:rsidRPr="0099685D">
        <w:t>DPH</w:t>
      </w:r>
      <w:r w:rsidR="00AF2A84">
        <w:t>:</w:t>
      </w:r>
      <w:r w:rsidRPr="0099685D">
        <w:tab/>
      </w:r>
      <w:r w:rsidR="00A40BA8">
        <w:rPr>
          <w:bCs/>
        </w:rPr>
        <w:t>11 391 301,79</w:t>
      </w:r>
      <w:r w:rsidR="0099685D" w:rsidRPr="0099685D">
        <w:rPr>
          <w:lang w:val="pl-PL"/>
        </w:rPr>
        <w:t xml:space="preserve"> </w:t>
      </w:r>
      <w:r w:rsidRPr="0099685D">
        <w:t>Kč</w:t>
      </w:r>
      <w:r w:rsidR="00F927F3">
        <w:t>.</w:t>
      </w:r>
    </w:p>
    <w:bookmarkEnd w:id="31"/>
    <w:p w14:paraId="4E9220A6" w14:textId="77777777" w:rsidR="00E12D7E" w:rsidRPr="003D5C26" w:rsidRDefault="00E12D7E" w:rsidP="00D04678">
      <w:pPr>
        <w:pStyle w:val="Tloslovan"/>
      </w:pPr>
      <w:r w:rsidRPr="003D5C26">
        <w:t>Cena bez DPH je dohodnuta jako nejvýše přípustná po celou dobu platnosti smlouvy. Dojde-li</w:t>
      </w:r>
      <w:r w:rsidR="003D43B1">
        <w:t xml:space="preserve"> v </w:t>
      </w:r>
      <w:r w:rsidRPr="003D5C26">
        <w:t>průběhu realizace stavby ke změnám sazeb daně</w:t>
      </w:r>
      <w:r w:rsidR="003D43B1">
        <w:t xml:space="preserve"> z </w:t>
      </w:r>
      <w:r w:rsidRPr="003D5C26">
        <w:t>přidané hodnoty, bude</w:t>
      </w:r>
      <w:r w:rsidR="003D43B1">
        <w:t xml:space="preserve"> v </w:t>
      </w:r>
      <w:r w:rsidRPr="003D5C26">
        <w:t>takovém případě</w:t>
      </w:r>
      <w:r w:rsidR="003D43B1">
        <w:t xml:space="preserve"> k </w:t>
      </w:r>
      <w:r w:rsidRPr="003D5C26">
        <w:t>ceně díla bez DPH připočtena DPH</w:t>
      </w:r>
      <w:r w:rsidR="003D43B1">
        <w:t xml:space="preserve"> v </w:t>
      </w:r>
      <w:r w:rsidRPr="003D5C26">
        <w:t>aktuální sazbě platné</w:t>
      </w:r>
      <w:r w:rsidR="003D43B1">
        <w:t xml:space="preserve"> v </w:t>
      </w:r>
      <w:r w:rsidRPr="003D5C26">
        <w:t>době vzniku zdanitelného plnění.</w:t>
      </w:r>
    </w:p>
    <w:p w14:paraId="56FB52BA" w14:textId="77777777" w:rsidR="00E12D7E" w:rsidRPr="003D5C26" w:rsidRDefault="00E12D7E" w:rsidP="00D04678">
      <w:pPr>
        <w:pStyle w:val="Tloslovan"/>
      </w:pPr>
      <w:r w:rsidRPr="003D5C26">
        <w:t xml:space="preserve">Cenu </w:t>
      </w:r>
      <w:r w:rsidR="002C791B">
        <w:t xml:space="preserve">díla </w:t>
      </w:r>
      <w:r w:rsidRPr="003D5C26">
        <w:t>lze změnit pouze</w:t>
      </w:r>
      <w:r w:rsidR="003D43B1">
        <w:t xml:space="preserve"> v </w:t>
      </w:r>
      <w:r w:rsidRPr="003D5C26">
        <w:t>případě, že:</w:t>
      </w:r>
    </w:p>
    <w:p w14:paraId="02A17BEC" w14:textId="77777777" w:rsidR="00E12D7E" w:rsidRPr="003D5C26" w:rsidRDefault="00E12D7E" w:rsidP="000B354C">
      <w:pPr>
        <w:pStyle w:val="Psmena"/>
        <w:numPr>
          <w:ilvl w:val="2"/>
          <w:numId w:val="35"/>
        </w:numPr>
      </w:pPr>
      <w:r w:rsidRPr="003D5C26">
        <w:t>objednatel požaduje práce, které nejsou</w:t>
      </w:r>
      <w:r w:rsidR="003D43B1">
        <w:t xml:space="preserve"> v </w:t>
      </w:r>
      <w:r w:rsidRPr="003D5C26">
        <w:t>předmětu díla,</w:t>
      </w:r>
    </w:p>
    <w:p w14:paraId="081BB1C1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objednatel požaduje vypustit některé práce</w:t>
      </w:r>
      <w:r w:rsidR="003D43B1">
        <w:t xml:space="preserve"> z </w:t>
      </w:r>
      <w:r w:rsidRPr="003D5C26">
        <w:t>předmětu díla,</w:t>
      </w:r>
    </w:p>
    <w:p w14:paraId="297EE241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9720D1">
        <w:t>,</w:t>
      </w:r>
      <w:r w:rsidR="003D43B1">
        <w:t xml:space="preserve"> a </w:t>
      </w:r>
      <w:r w:rsidRPr="003D5C26">
        <w:t>zhotovitel je nezavinil ani nemohl předvídat</w:t>
      </w:r>
      <w:r w:rsidR="003D43B1">
        <w:t xml:space="preserve"> a </w:t>
      </w:r>
      <w:r w:rsidRPr="003D5C26">
        <w:t>mají vliv na cenu díla,</w:t>
      </w:r>
    </w:p>
    <w:p w14:paraId="03BA975F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 (např. neodpovídající geologické údaje apod.).</w:t>
      </w:r>
    </w:p>
    <w:p w14:paraId="284DD1D8" w14:textId="4897A692" w:rsidR="00E12D7E" w:rsidRPr="003D5C26" w:rsidRDefault="002C791B" w:rsidP="00D04678">
      <w:pPr>
        <w:pStyle w:val="Tloslovan"/>
      </w:pPr>
      <w:r>
        <w:t xml:space="preserve">V případě změn díla </w:t>
      </w:r>
      <w:r w:rsidR="00E12D7E" w:rsidRPr="003D5C26">
        <w:t xml:space="preserve">zhotovitel </w:t>
      </w:r>
      <w:r>
        <w:t xml:space="preserve">zpracuje </w:t>
      </w:r>
      <w:r w:rsidR="007D49B2">
        <w:t xml:space="preserve">cenovou kalkulaci změn díla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díla</w:t>
      </w:r>
      <w:r w:rsidR="00BD1D12">
        <w:t xml:space="preserve"> podle předchozí věty</w:t>
      </w:r>
      <w:r w:rsidR="00E12D7E">
        <w:t xml:space="preserve">, bude </w:t>
      </w:r>
      <w:r w:rsidR="00F57F79">
        <w:t xml:space="preserve">zhotovitelem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87039F">
        <w:t>podle</w:t>
      </w:r>
      <w:r w:rsidR="00E12D7E">
        <w:t xml:space="preserve"> </w:t>
      </w:r>
      <w:r w:rsidR="00B6431D">
        <w:t xml:space="preserve">cen uvedených </w:t>
      </w:r>
      <w:r w:rsidR="00FB3AD7">
        <w:t>v </w:t>
      </w:r>
      <w:r w:rsidR="00B6431D">
        <w:t>cenové soustav</w:t>
      </w:r>
      <w:r w:rsidR="0047316E">
        <w:t>ě</w:t>
      </w:r>
      <w:r w:rsidR="00B6431D">
        <w:t xml:space="preserve"> </w:t>
      </w:r>
      <w:r w:rsidR="00F57F79">
        <w:t>použité</w:t>
      </w:r>
      <w:r w:rsidR="00B6431D">
        <w:t xml:space="preserve"> v položkovém rozpočtu</w:t>
      </w:r>
      <w:r w:rsidR="00E12D7E">
        <w:t xml:space="preserve"> </w:t>
      </w:r>
      <w:r w:rsidR="002D458D">
        <w:t>(</w:t>
      </w:r>
      <w:sdt>
        <w:sdtPr>
          <w:id w:val="306136040"/>
          <w:placeholder>
            <w:docPart w:val="73196F0F837747319F173CAB33D0DCA4"/>
          </w:placeholder>
          <w:text/>
        </w:sdtPr>
        <w:sdtEndPr/>
        <w:sdtContent>
          <w:r w:rsidR="00606DEB">
            <w:t>ÚRS</w:t>
          </w:r>
        </w:sdtContent>
      </w:sdt>
      <w:r w:rsidR="002D458D">
        <w:t xml:space="preserve">) </w:t>
      </w:r>
      <w:r w:rsidR="00E12D7E">
        <w:t>vynásobených koeficientem poměru nabídkové ceny</w:t>
      </w:r>
      <w:r w:rsidR="003D43B1">
        <w:t xml:space="preserve"> k </w:t>
      </w:r>
      <w:r w:rsidR="00E12D7E">
        <w:t>předpokládané hodnotě veřejné zakázky</w:t>
      </w:r>
      <w:r w:rsidR="005F0352">
        <w:t>.</w:t>
      </w:r>
      <w:r w:rsidR="005F0352" w:rsidRPr="005F0352">
        <w:t xml:space="preserve"> </w:t>
      </w:r>
      <w:r w:rsidR="005F0352">
        <w:t>Tam, kde nelze použít způsob ocenění změn díla podle předchozí věty, bude zhotovitelem provedena individuální kalkulace 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4C7821C0" w14:textId="77777777" w:rsidR="00E12D7E" w:rsidRPr="003D5C26" w:rsidRDefault="00E12D7E" w:rsidP="00D04678">
      <w:pPr>
        <w:pStyle w:val="Tloslovan"/>
      </w:pPr>
      <w:r w:rsidRPr="003D5C26">
        <w:t>Pokud zhotovitel 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Pr="003D5C26">
        <w:t>práce</w:t>
      </w:r>
      <w:r w:rsidR="00411B21">
        <w:t>, d</w:t>
      </w:r>
      <w:r w:rsidRPr="003D5C26">
        <w:t xml:space="preserve">odávky </w:t>
      </w:r>
      <w:r w:rsidR="00411B21">
        <w:t xml:space="preserve">a služby </w:t>
      </w:r>
      <w:r w:rsidRPr="003D5C26">
        <w:t xml:space="preserve">jím </w:t>
      </w:r>
      <w:r w:rsidR="00627EBB">
        <w:t>provedené nad rámec původního rozsahu díla</w:t>
      </w:r>
      <w:r w:rsidRPr="003D5C26">
        <w:t xml:space="preserve"> byly předmětem díla</w:t>
      </w:r>
      <w:r w:rsidR="003D43B1">
        <w:t xml:space="preserve"> a </w:t>
      </w:r>
      <w:r w:rsidRPr="003D5C26">
        <w:t>jsou</w:t>
      </w:r>
      <w:r w:rsidR="003D43B1">
        <w:t xml:space="preserve"> v</w:t>
      </w:r>
      <w:r w:rsidR="00411B21">
        <w:t> </w:t>
      </w:r>
      <w:r w:rsidRPr="003D5C26">
        <w:t>ceně</w:t>
      </w:r>
      <w:r w:rsidR="00411B21">
        <w:t xml:space="preserve"> díla</w:t>
      </w:r>
      <w:r w:rsidRPr="003D5C26">
        <w:t xml:space="preserve"> zahrnuty.</w:t>
      </w:r>
    </w:p>
    <w:p w14:paraId="37B38F84" w14:textId="77777777" w:rsidR="00E12D7E" w:rsidRPr="003D5C26" w:rsidRDefault="00E12D7E" w:rsidP="00E12D7E">
      <w:pPr>
        <w:pStyle w:val="Nadpis1"/>
      </w:pPr>
      <w:bookmarkStart w:id="32" w:name="_Toc54701923"/>
      <w:r w:rsidRPr="003D5C26">
        <w:t>Platební podmínky</w:t>
      </w:r>
      <w:bookmarkEnd w:id="32"/>
    </w:p>
    <w:p w14:paraId="7E958521" w14:textId="77777777" w:rsidR="002D551B" w:rsidRDefault="00E12D7E" w:rsidP="00D04678">
      <w:pPr>
        <w:pStyle w:val="Tloslovan"/>
      </w:pPr>
      <w:bookmarkStart w:id="33" w:name="_Hlk60200647"/>
      <w:bookmarkStart w:id="34" w:name="_Hlk60200732"/>
      <w:r>
        <w:t xml:space="preserve">Úhrada ceny díla bude objednatelem </w:t>
      </w:r>
      <w:r w:rsidR="003C7D0E">
        <w:t xml:space="preserve">prováděna </w:t>
      </w:r>
      <w:bookmarkEnd w:id="33"/>
      <w:r>
        <w:t>na základě daňových dokladů.</w:t>
      </w:r>
    </w:p>
    <w:p w14:paraId="49213C72" w14:textId="77777777" w:rsidR="00E12D7E" w:rsidRDefault="00FA7E91" w:rsidP="00D04678">
      <w:pPr>
        <w:pStyle w:val="Tloslovan"/>
      </w:pPr>
      <w:bookmarkStart w:id="35" w:name="_Hlk60200747"/>
      <w:bookmarkEnd w:id="34"/>
      <w:r>
        <w:t>Cena díla bude hrazena průběž</w:t>
      </w:r>
      <w:r w:rsidR="00741EA3">
        <w:t>n</w:t>
      </w:r>
      <w:r>
        <w:t>ě</w:t>
      </w:r>
      <w:r w:rsidR="00DD26D9">
        <w:t xml:space="preserve">. </w:t>
      </w:r>
      <w:bookmarkEnd w:id="35"/>
      <w:r w:rsidR="00DD26D9">
        <w:t xml:space="preserve">Daňové doklady budou </w:t>
      </w:r>
      <w:r w:rsidR="005F26B5">
        <w:t xml:space="preserve">vystavovány </w:t>
      </w:r>
      <w:r w:rsidR="00621883">
        <w:t xml:space="preserve">průběžně zpětně, a to </w:t>
      </w:r>
      <w:r w:rsidR="005F26B5">
        <w:t>za</w:t>
      </w:r>
      <w:r w:rsidR="00621883">
        <w:t xml:space="preserve"> </w:t>
      </w:r>
      <w:r w:rsidR="005F26B5">
        <w:t>kalendářní měsíc</w:t>
      </w:r>
      <w:r w:rsidR="0027797A">
        <w:t>e</w:t>
      </w:r>
      <w:bookmarkStart w:id="36" w:name="_Hlk60200803"/>
      <w:r w:rsidR="005F26B5">
        <w:t>, přičemž datem zdanitelného plnění je poslední den příslušného kalendářního měsíce</w:t>
      </w:r>
      <w:r w:rsidR="0027797A">
        <w:t>, s výjimkou měsíce, ve kterém bude dílo předáno</w:t>
      </w:r>
      <w:r w:rsidR="00621883">
        <w:t>, přičemž v tomto měsíci bude datem zdanitelného plnění den předání díla</w:t>
      </w:r>
      <w:bookmarkEnd w:id="36"/>
      <w:r>
        <w:t xml:space="preserve">. </w:t>
      </w:r>
      <w:bookmarkStart w:id="37" w:name="_Hlk60200825"/>
      <w:r w:rsidR="00445F0D">
        <w:t>D</w:t>
      </w:r>
      <w:r w:rsidR="00E12D7E">
        <w:t>aňové doklady budou vystavovány na základě soupisu skutečně</w:t>
      </w:r>
      <w:r w:rsidR="003D43B1">
        <w:t xml:space="preserve"> a </w:t>
      </w:r>
      <w:r w:rsidR="00E12D7E">
        <w:t xml:space="preserve">řádně provedených prací </w:t>
      </w:r>
      <w:r w:rsidR="00CA4B5E">
        <w:t xml:space="preserve">v daném kalendářním měsíci, </w:t>
      </w:r>
      <w:r w:rsidR="00E12D7E">
        <w:t>potvrzených technickým dozorem stavebníka objednatele</w:t>
      </w:r>
      <w:r w:rsidR="00E43564">
        <w:t xml:space="preserve"> </w:t>
      </w:r>
      <w:r w:rsidR="00E43564" w:rsidRPr="006910A2">
        <w:t>(</w:t>
      </w:r>
      <w:r w:rsidR="00E43564">
        <w:t>„</w:t>
      </w:r>
      <w:r w:rsidR="00E43564" w:rsidRPr="00D04678">
        <w:rPr>
          <w:b/>
          <w:bCs/>
        </w:rPr>
        <w:t>TDS</w:t>
      </w:r>
      <w:r w:rsidR="00E43564" w:rsidRPr="00950C10">
        <w:t>“</w:t>
      </w:r>
      <w:r w:rsidR="009E24C9">
        <w:t>)</w:t>
      </w:r>
      <w:bookmarkEnd w:id="37"/>
      <w:r w:rsidR="00E12D7E">
        <w:t>.</w:t>
      </w:r>
    </w:p>
    <w:p w14:paraId="1B18CC31" w14:textId="77777777" w:rsidR="00E12D7E" w:rsidRDefault="00E12D7E" w:rsidP="00D04678">
      <w:pPr>
        <w:pStyle w:val="Tloslovan"/>
      </w:pPr>
      <w:r>
        <w:lastRenderedPageBreak/>
        <w:t>Zhotovitel</w:t>
      </w:r>
      <w:r w:rsidR="003D43B1">
        <w:t xml:space="preserve"> s</w:t>
      </w:r>
      <w:r w:rsidR="00C92C87">
        <w:t> </w:t>
      </w:r>
      <w:r>
        <w:t>daňovým dokladem včetně soupisu skutečně</w:t>
      </w:r>
      <w:r w:rsidR="003D43B1">
        <w:t xml:space="preserve"> a </w:t>
      </w:r>
      <w:r>
        <w:t>řádně provedených prací odsouhlaseného TDS objednatele předloží</w:t>
      </w:r>
      <w:r w:rsidR="003D43B1">
        <w:t xml:space="preserve"> i </w:t>
      </w:r>
      <w:r>
        <w:t>elektronickou podobu tohoto soupisu. Soubor bude</w:t>
      </w:r>
      <w:r w:rsidR="003D43B1">
        <w:t xml:space="preserve"> v </w:t>
      </w:r>
      <w:r>
        <w:t xml:space="preserve">otevřeném </w:t>
      </w:r>
      <w:r w:rsidRPr="00F21BCA">
        <w:t xml:space="preserve">formátu (např. ve formátu </w:t>
      </w:r>
      <w:r w:rsidR="00084B74" w:rsidRPr="00F21BCA">
        <w:t>*.</w:t>
      </w:r>
      <w:proofErr w:type="spellStart"/>
      <w:r w:rsidRPr="00F21BCA">
        <w:t>xls</w:t>
      </w:r>
      <w:proofErr w:type="spellEnd"/>
      <w:r w:rsidR="00084B74" w:rsidRPr="00F21BCA">
        <w:t>(x)</w:t>
      </w:r>
      <w:r w:rsidRPr="00F21BCA">
        <w:t xml:space="preserve"> či jiném otevřeném tabulkovém formátu) ve struktuře </w:t>
      </w:r>
      <w:r w:rsidR="0087039F" w:rsidRPr="00F21BCA">
        <w:t>podle</w:t>
      </w:r>
      <w:r w:rsidRPr="00F21BCA">
        <w:t xml:space="preserve"> vyhlášky č. 169/2016 Sb. Členění soupisu skutečně</w:t>
      </w:r>
      <w:r w:rsidR="003D43B1" w:rsidRPr="00F21BCA">
        <w:t xml:space="preserve"> a </w:t>
      </w:r>
      <w:r w:rsidRPr="00F21BCA">
        <w:t>řádně provedených prací přiloženého</w:t>
      </w:r>
      <w:r w:rsidR="003D43B1" w:rsidRPr="00F21BCA">
        <w:t xml:space="preserve"> k</w:t>
      </w:r>
      <w:r w:rsidR="00084B74" w:rsidRPr="00F21BCA">
        <w:t> daňovému dokladu</w:t>
      </w:r>
      <w:r>
        <w:t xml:space="preserve"> musí odpovídat soupisu</w:t>
      </w:r>
      <w:r w:rsidRPr="00D82C96">
        <w:t xml:space="preserve"> </w:t>
      </w:r>
      <w:r>
        <w:t xml:space="preserve">prací </w:t>
      </w:r>
      <w:r w:rsidR="003D43B1">
        <w:t>z </w:t>
      </w:r>
      <w:r>
        <w:t>nabídky zhotovitele, pokud se smluvní strany</w:t>
      </w:r>
      <w:r w:rsidR="003D43B1">
        <w:t xml:space="preserve"> </w:t>
      </w:r>
      <w:r>
        <w:t>nedohodnou jinak.</w:t>
      </w:r>
    </w:p>
    <w:p w14:paraId="215E210F" w14:textId="77777777" w:rsidR="00E12D7E" w:rsidRPr="00F21BCA" w:rsidRDefault="00E12D7E" w:rsidP="00D04678">
      <w:pPr>
        <w:pStyle w:val="Tloslovan"/>
      </w:pPr>
      <w:bookmarkStart w:id="38" w:name="_Hlk503248225"/>
      <w:r w:rsidRPr="00F21BCA">
        <w:t>Zálohové platby se nesjednávají</w:t>
      </w:r>
      <w:r w:rsidR="003D43B1" w:rsidRPr="00F21BCA">
        <w:t xml:space="preserve"> a </w:t>
      </w:r>
      <w:r w:rsidRPr="00F21BCA">
        <w:t>nebudou poskytovány.</w:t>
      </w:r>
      <w:bookmarkStart w:id="39" w:name="_Hlk503248236"/>
      <w:bookmarkEnd w:id="38"/>
    </w:p>
    <w:p w14:paraId="33270B33" w14:textId="77777777" w:rsidR="00E12D7E" w:rsidRPr="00F21BCA" w:rsidRDefault="00E12D7E" w:rsidP="00D04678">
      <w:pPr>
        <w:pStyle w:val="Tloslovan"/>
      </w:pPr>
      <w:r w:rsidRPr="00F21BCA">
        <w:t>Objednatel prohlašuje, že zdanitelné plnění pořizuje výlučně pro činnost veřejné správy,</w:t>
      </w:r>
      <w:r w:rsidR="003D43B1" w:rsidRPr="00F21BCA">
        <w:t xml:space="preserve"> a </w:t>
      </w:r>
      <w:r w:rsidRPr="00F21BCA">
        <w:t xml:space="preserve">proto nebude aplikován režim přenesení daňové povinnosti </w:t>
      </w:r>
      <w:r w:rsidR="0087039F" w:rsidRPr="00F21BCA">
        <w:t>podle</w:t>
      </w:r>
      <w:r w:rsidRPr="00F21BCA">
        <w:t xml:space="preserve"> § 92e </w:t>
      </w:r>
      <w:proofErr w:type="spellStart"/>
      <w:r w:rsidR="007E73C4" w:rsidRPr="00F21BCA">
        <w:t>ZoDPH</w:t>
      </w:r>
      <w:proofErr w:type="spellEnd"/>
      <w:r w:rsidRPr="00F21BCA">
        <w:t>.</w:t>
      </w:r>
    </w:p>
    <w:bookmarkEnd w:id="39"/>
    <w:p w14:paraId="7BE579B1" w14:textId="77777777" w:rsidR="00E12D7E" w:rsidRPr="003D5C26" w:rsidRDefault="00E12D7E" w:rsidP="00D04678">
      <w:pPr>
        <w:pStyle w:val="Tloslovan"/>
      </w:pPr>
      <w:r w:rsidRPr="003D5C26">
        <w:t>Objednatel je</w:t>
      </w:r>
      <w:r w:rsidR="003D43B1">
        <w:t xml:space="preserve"> v </w:t>
      </w:r>
      <w:r w:rsidRPr="003D5C26">
        <w:t>odůvodněných případech oprávněn převzít</w:t>
      </w:r>
      <w:r w:rsidR="003D43B1">
        <w:t xml:space="preserve"> i </w:t>
      </w:r>
      <w:r w:rsidRPr="003D5C26">
        <w:t xml:space="preserve">materiál </w:t>
      </w:r>
      <w:r w:rsidR="00C01224">
        <w:t xml:space="preserve">nebo výrobky </w:t>
      </w:r>
      <w:r w:rsidRPr="003D5C26">
        <w:t>(bez provedení prací)</w:t>
      </w:r>
      <w:r w:rsidR="003D43B1">
        <w:t xml:space="preserve"> a </w:t>
      </w:r>
      <w:r w:rsidRPr="003D5C26">
        <w:t>přijmout vystaven</w:t>
      </w:r>
      <w:r w:rsidR="00C01224">
        <w:t xml:space="preserve">ý daňový doklad </w:t>
      </w:r>
      <w:r w:rsidRPr="003D5C26">
        <w:t>za tento materiál</w:t>
      </w:r>
      <w:r w:rsidR="00C01224">
        <w:t xml:space="preserve"> nebo</w:t>
      </w:r>
      <w:r w:rsidR="00E94490">
        <w:t> </w:t>
      </w:r>
      <w:r w:rsidR="00C01224">
        <w:t>výrobky</w:t>
      </w:r>
      <w:r w:rsidRPr="003D5C26">
        <w:t>.</w:t>
      </w:r>
    </w:p>
    <w:p w14:paraId="2D7A7729" w14:textId="3B480755" w:rsidR="00E12D7E" w:rsidRPr="002260D6" w:rsidRDefault="00C01224" w:rsidP="00D04678">
      <w:pPr>
        <w:pStyle w:val="Tloslovan"/>
      </w:pPr>
      <w:r>
        <w:t>Daňový doklad</w:t>
      </w:r>
      <w:r w:rsidR="00E12D7E" w:rsidRPr="00223322">
        <w:t xml:space="preserve"> bude zaslán</w:t>
      </w:r>
      <w:r w:rsidR="003D43B1">
        <w:t xml:space="preserve"> </w:t>
      </w:r>
      <w:r w:rsidRPr="00223322">
        <w:t xml:space="preserve">objednateli </w:t>
      </w:r>
      <w:r w:rsidR="003D43B1">
        <w:t>v </w:t>
      </w:r>
      <w:r w:rsidR="00E12D7E" w:rsidRPr="002260D6">
        <w:t xml:space="preserve">elektronické podobě </w:t>
      </w:r>
      <w:bookmarkStart w:id="40" w:name="_Hlk184214922"/>
      <w:r w:rsidR="00252EA4">
        <w:t xml:space="preserve">do datové schránky objednatele ID DS: </w:t>
      </w:r>
      <w:r w:rsidR="00252EA4" w:rsidRPr="00252EA4">
        <w:t>eu3a3y2</w:t>
      </w:r>
      <w:r w:rsidR="00F21BCA">
        <w:t xml:space="preserve">. </w:t>
      </w:r>
      <w:bookmarkEnd w:id="40"/>
      <w:r w:rsidR="00E12D7E" w:rsidRPr="002260D6">
        <w:t>Splatnost faktury je 30 dnů ode dne doručení objednateli.</w:t>
      </w:r>
    </w:p>
    <w:p w14:paraId="4E3A1D1C" w14:textId="6D628FB0" w:rsidR="004B672E" w:rsidRPr="003D5C26" w:rsidRDefault="004B672E" w:rsidP="004B672E">
      <w:pPr>
        <w:pStyle w:val="Tloslovan"/>
      </w:pPr>
      <w:r>
        <w:t>D</w:t>
      </w:r>
      <w:r w:rsidRPr="002260D6">
        <w:t>aňové doklad</w:t>
      </w:r>
      <w:r>
        <w:t>y musí obsaho</w:t>
      </w:r>
      <w:r w:rsidRPr="00873F93">
        <w:t>vat veškeré náležitosti daňového dokladu podle příslušných právních předpisů a náležitosti uvedené ve smlouvě, zejména název projektu a r</w:t>
      </w:r>
      <w:r w:rsidRPr="00873F93">
        <w:rPr>
          <w:rStyle w:val="TloneslovanChar"/>
          <w:rFonts w:eastAsia="Calibri"/>
          <w:color w:val="000000"/>
          <w:shd w:val="clear" w:color="auto" w:fill="FFFFFF"/>
        </w:rPr>
        <w:t>egistrační číslo</w:t>
      </w:r>
      <w:r w:rsidR="000B7FFE" w:rsidRPr="00873F93">
        <w:rPr>
          <w:rStyle w:val="TloneslovanChar"/>
          <w:rFonts w:eastAsia="Calibri"/>
          <w:color w:val="000000"/>
          <w:shd w:val="clear" w:color="auto" w:fill="FFFFFF"/>
        </w:rPr>
        <w:t xml:space="preserve"> projektu </w:t>
      </w:r>
      <w:bookmarkStart w:id="41" w:name="_Hlk85808310"/>
      <w:r w:rsidR="000B7FFE" w:rsidRPr="00873F93">
        <w:rPr>
          <w:rStyle w:val="TloneslovanChar"/>
          <w:rFonts w:eastAsia="Calibri"/>
          <w:color w:val="000000"/>
          <w:shd w:val="clear" w:color="auto" w:fill="FFFFFF"/>
        </w:rPr>
        <w:t>podle pravidel dotace</w:t>
      </w:r>
      <w:bookmarkEnd w:id="41"/>
      <w:r w:rsidR="00873F93" w:rsidRPr="00873F93">
        <w:rPr>
          <w:rStyle w:val="TloneslovanChar"/>
          <w:rFonts w:eastAsia="Calibri"/>
          <w:color w:val="000000"/>
          <w:shd w:val="clear" w:color="auto" w:fill="FFFFFF"/>
        </w:rPr>
        <w:t xml:space="preserve"> (údaje budou zhotoviteli oznámeny</w:t>
      </w:r>
      <w:r w:rsidR="00873F93">
        <w:rPr>
          <w:rStyle w:val="TloneslovanChar"/>
          <w:rFonts w:eastAsia="Calibri"/>
          <w:color w:val="000000"/>
          <w:shd w:val="clear" w:color="auto" w:fill="FFFFFF"/>
        </w:rPr>
        <w:t xml:space="preserve"> objednatelem</w:t>
      </w:r>
      <w:r w:rsidR="00873F93" w:rsidRPr="00873F93">
        <w:rPr>
          <w:rStyle w:val="TloneslovanChar"/>
          <w:rFonts w:eastAsia="Calibri"/>
          <w:color w:val="000000"/>
          <w:shd w:val="clear" w:color="auto" w:fill="FFFFFF"/>
        </w:rPr>
        <w:t>)</w:t>
      </w:r>
      <w:r w:rsidRPr="00873F93">
        <w:rPr>
          <w:color w:val="000000"/>
          <w:shd w:val="clear" w:color="auto" w:fill="FFFFFF"/>
        </w:rPr>
        <w:t xml:space="preserve">, </w:t>
      </w:r>
      <w:r w:rsidRPr="00873F93">
        <w:t>případně i další náležitosti, jejichž požadavek objednatel písemně sdělí zhotoviteli po podpisu</w:t>
      </w:r>
      <w:r w:rsidRPr="002260D6">
        <w:t xml:space="preserve"> smlouvy.</w:t>
      </w:r>
      <w:r>
        <w:t xml:space="preserve"> V </w:t>
      </w:r>
      <w:r w:rsidRPr="002260D6">
        <w:t xml:space="preserve">případě, že </w:t>
      </w:r>
      <w:r>
        <w:t>daňové</w:t>
      </w:r>
      <w:r w:rsidRPr="002260D6">
        <w:t xml:space="preserve"> doklady nebudou obsahovat požadované</w:t>
      </w:r>
      <w:r w:rsidRPr="003D5C26">
        <w:t xml:space="preserve"> náležitosti, je </w:t>
      </w:r>
      <w:r>
        <w:t>objednatel</w:t>
      </w:r>
      <w:r w:rsidRPr="003D5C26">
        <w:t xml:space="preserve"> oprávněn je vrátit zpět</w:t>
      </w:r>
      <w:r>
        <w:t xml:space="preserve"> k </w:t>
      </w:r>
      <w:r w:rsidRPr="003D5C26">
        <w:t xml:space="preserve">doplnění, lhůta splatnosti počne běžet znovu od doručení řádně opraveného </w:t>
      </w:r>
      <w:r>
        <w:t xml:space="preserve">daňového </w:t>
      </w:r>
      <w:r w:rsidRPr="003D5C26">
        <w:t>dokladu.</w:t>
      </w:r>
    </w:p>
    <w:p w14:paraId="267BA460" w14:textId="77777777" w:rsidR="00E12D7E" w:rsidRPr="002260D6" w:rsidRDefault="00155ED9" w:rsidP="00D04678">
      <w:pPr>
        <w:pStyle w:val="Tloslovan"/>
      </w:pPr>
      <w:r>
        <w:t>D</w:t>
      </w:r>
      <w:r w:rsidR="00E12D7E" w:rsidRPr="002260D6">
        <w:t>aňový doklad je uhrazen dnem odepsání příslušné částky</w:t>
      </w:r>
      <w:r w:rsidR="003D43B1">
        <w:t xml:space="preserve"> z </w:t>
      </w:r>
      <w:r w:rsidR="00E12D7E" w:rsidRPr="002260D6">
        <w:t xml:space="preserve">účtu objednatele. Platba bude provedena na účet zhotovitele uvedený </w:t>
      </w:r>
      <w:r w:rsidR="00F87642">
        <w:t>ve smlouvě</w:t>
      </w:r>
      <w:r w:rsidR="002879C3">
        <w:t>, není</w:t>
      </w:r>
      <w:r w:rsidR="002879C3">
        <w:noBreakHyphen/>
        <w:t>li dále stanoveno, jinak, nebo pokud se smluvní strany nedohodnou jinak</w:t>
      </w:r>
      <w:r w:rsidR="00E12D7E" w:rsidRPr="002260D6">
        <w:t>.</w:t>
      </w:r>
    </w:p>
    <w:p w14:paraId="705DAB3F" w14:textId="77777777" w:rsidR="00BC1883" w:rsidRDefault="00BC1883" w:rsidP="00BC1883">
      <w:pPr>
        <w:pStyle w:val="Tloslovan"/>
      </w:pPr>
      <w:bookmarkStart w:id="42" w:name="_Hlk83377220"/>
      <w:r>
        <w:t xml:space="preserve">Vyplývá-li z informací zveřejněných správcem daně ve smyslu </w:t>
      </w:r>
      <w:proofErr w:type="spellStart"/>
      <w:r>
        <w:t>ZoDPH</w:t>
      </w:r>
      <w:proofErr w:type="spellEnd"/>
      <w:r>
        <w:t xml:space="preserve">, že zhotovitel je nespolehlivým plátcem DPH, je objednatel oprávněn příslušnou DPH uhradit přímo místně a věcně příslušnému správci daně zhotovitele. Tento odstavec se užije pouze v případě, že dílo nepodléhá režimu přenesení daňové povinnosti v souladu s § 92a a § 92e </w:t>
      </w:r>
      <w:proofErr w:type="spellStart"/>
      <w:r>
        <w:t>ZoDPH</w:t>
      </w:r>
      <w:proofErr w:type="spellEnd"/>
      <w:r>
        <w:t>.</w:t>
      </w:r>
    </w:p>
    <w:p w14:paraId="547F8ED0" w14:textId="77777777" w:rsidR="00BC1883" w:rsidRPr="00F21BCA" w:rsidRDefault="00BC1883" w:rsidP="00BC1883">
      <w:pPr>
        <w:pStyle w:val="Tloslovan"/>
      </w:pPr>
      <w:r>
        <w:t xml:space="preserve">Bude-li faktura obsahovat číslo bankovního účtu určeného k úhradě ceny díla nebo její části a případné DPH, které není správcem daně ve smyslu </w:t>
      </w:r>
      <w:proofErr w:type="spellStart"/>
      <w:r>
        <w:t>ZoDPH</w:t>
      </w:r>
      <w:proofErr w:type="spellEnd"/>
      <w:r>
        <w:t xml:space="preserve"> zveřejněno jako číslo bankovního účtu, které je zhotovitelem používáno pro ekonomickou činnost, je objednatel oprávněn uhradit cenu díla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zhotovitelem používán pro ekonomickou činnost. Ve vztahu k objednatelem případně hrazené DPH se tento odstavec užije pouze v případě</w:t>
      </w:r>
      <w:r w:rsidRPr="00F21BCA">
        <w:t xml:space="preserve">, že dílo nepodléhá režimu přenesení daňové povinnosti v souladu s § 92a a § 92e </w:t>
      </w:r>
      <w:proofErr w:type="spellStart"/>
      <w:r w:rsidRPr="00F21BCA">
        <w:t>ZoDPH</w:t>
      </w:r>
      <w:proofErr w:type="spellEnd"/>
      <w:r w:rsidRPr="00F21BCA">
        <w:t>.</w:t>
      </w:r>
    </w:p>
    <w:bookmarkEnd w:id="42"/>
    <w:p w14:paraId="3C96B660" w14:textId="77777777" w:rsidR="00E12D7E" w:rsidRPr="00F21BCA" w:rsidRDefault="008B05B2" w:rsidP="00D04678">
      <w:pPr>
        <w:pStyle w:val="Tloslovan"/>
      </w:pPr>
      <w:r w:rsidRPr="00F21BCA">
        <w:lastRenderedPageBreak/>
        <w:t>Objednatel si vyhrazuje právo část ceny skutečně provedeného díla uvedeného ve schváleném soupisu skutečně a řádně provedených prací uhradit na bankovní účet podzhotovitele, a to za následujících podmínek: Podzhotovitel prokáže, že mezi ním a zhotovitelem existuje smluvní vztah, na jehož základě se podílí na plnění části díla, podzhotovitel řádně dokončil svoji činnost při realizaci části díla, podzhotovitel má vůči zhotoviteli alespoň 1 pohledávku, která je alespoň 3 týdny po splatnosti, objednatel zašle zhotoviteli písemnou výzvu, aby zhotovitel uhradil podzhotoviteli splatnou pohledávku, zhotovitel do 1 týdne od doručení výzvy pohledávku podzhotoviteli neuhradí nebo neprokáže, že ji neuhradil z relevantních důvodů souvisejících s plněním díla podle smlouvy. V případě, že objednatel uhradí část ceny díla odpovídající dokončené činnosti podzhotovitele na účet podzhotovitele, považuje se tato cena za uhrazenou dnem odepsání příslušné částky z účtu objednatele. Zhotovitel v takovém případě ztrácí nárok na zaplacení příslušné části ceny díla.</w:t>
      </w:r>
    </w:p>
    <w:p w14:paraId="7CDF6187" w14:textId="77777777" w:rsidR="00E12D7E" w:rsidRPr="003D5C26" w:rsidRDefault="00E12D7E" w:rsidP="00E12D7E">
      <w:pPr>
        <w:pStyle w:val="Nadpis1"/>
      </w:pPr>
      <w:bookmarkStart w:id="43" w:name="_Toc54701924"/>
      <w:r w:rsidRPr="003D5C26">
        <w:t>Staveniště</w:t>
      </w:r>
      <w:bookmarkEnd w:id="43"/>
    </w:p>
    <w:p w14:paraId="20AD8463" w14:textId="77777777" w:rsidR="00E12D7E" w:rsidRDefault="00E12D7E" w:rsidP="00D04678">
      <w:pPr>
        <w:pStyle w:val="Tloslovan"/>
      </w:pPr>
      <w:r w:rsidRPr="003D5C26">
        <w:t>Prostor staveniště je vymezen příslušnou</w:t>
      </w:r>
      <w:r>
        <w:t xml:space="preserve"> projektovou</w:t>
      </w:r>
      <w:r w:rsidRPr="003D5C26">
        <w:t xml:space="preserve"> dokumentací</w:t>
      </w:r>
      <w:r w:rsidR="003D43B1">
        <w:t xml:space="preserve"> a </w:t>
      </w:r>
      <w:r w:rsidRPr="003D5C26">
        <w:t>dohodou stran.</w:t>
      </w:r>
    </w:p>
    <w:p w14:paraId="3BBC85AF" w14:textId="77777777" w:rsidR="00E12D7E" w:rsidRPr="003D5C26" w:rsidRDefault="00E12D7E" w:rsidP="00D04678">
      <w:pPr>
        <w:pStyle w:val="Tloslovan"/>
      </w:pPr>
      <w:r>
        <w:t>Objednatel odevzdá staveniště formou oboustranně podepsaného protokolu.</w:t>
      </w:r>
    </w:p>
    <w:p w14:paraId="4A615B7F" w14:textId="77777777" w:rsidR="00E12D7E" w:rsidRPr="003D5C26" w:rsidRDefault="00E12D7E" w:rsidP="00D04678">
      <w:pPr>
        <w:pStyle w:val="Tloslovan"/>
      </w:pPr>
      <w:r w:rsidRPr="003D5C26">
        <w:t>Nejpozději při předání staveniště budou objednatelem předána zhotoviteli pravomocná rozhodnutí orgánů státní správy. Bez výše uvedených dokladů není zhotovitel povinen staveniště převzít.</w:t>
      </w:r>
    </w:p>
    <w:p w14:paraId="13FFF793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DB01C9">
        <w:t>je povinen</w:t>
      </w:r>
      <w:r w:rsidRPr="003D5C26">
        <w:t xml:space="preserve"> udržovat na převzatém staveništi pořádek</w:t>
      </w:r>
      <w:r w:rsidR="003D43B1">
        <w:t xml:space="preserve"> a </w:t>
      </w:r>
      <w:r w:rsidRPr="003D5C26">
        <w:t>čistotu.</w:t>
      </w:r>
    </w:p>
    <w:p w14:paraId="5DC96D1C" w14:textId="77777777" w:rsidR="00E12D7E" w:rsidRPr="003D5C26" w:rsidRDefault="00E12D7E" w:rsidP="00D04678">
      <w:pPr>
        <w:pStyle w:val="Tloslovan"/>
      </w:pPr>
      <w:bookmarkStart w:id="44" w:name="_Ref68039116"/>
      <w:r w:rsidRPr="003D5C26">
        <w:t xml:space="preserve">Zhotovitel je povinen dodržovat veškeré platné </w:t>
      </w:r>
      <w:r w:rsidR="00E7034B">
        <w:t xml:space="preserve">a účinné </w:t>
      </w:r>
      <w:r w:rsidRPr="003D5C26">
        <w:t xml:space="preserve">právní </w:t>
      </w:r>
      <w:r w:rsidR="00E7034B">
        <w:t xml:space="preserve">a technické </w:t>
      </w:r>
      <w:r w:rsidRPr="003D5C26">
        <w:t>předpisy týkající se zajištění bezpečnosti</w:t>
      </w:r>
      <w:r w:rsidR="003D43B1">
        <w:t xml:space="preserve"> a </w:t>
      </w:r>
      <w:r w:rsidRPr="003D5C26">
        <w:t>ochrany zdraví při práci</w:t>
      </w:r>
      <w:r w:rsidR="003D43B1">
        <w:t xml:space="preserve"> a </w:t>
      </w:r>
      <w:r w:rsidRPr="003D5C26">
        <w:t>bezpečnosti technických zařízení, požární ochrany apod.</w:t>
      </w:r>
      <w:bookmarkEnd w:id="44"/>
    </w:p>
    <w:p w14:paraId="136BB98B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vysílat</w:t>
      </w:r>
      <w:r w:rsidR="003D43B1">
        <w:t xml:space="preserve"> k </w:t>
      </w:r>
      <w:r w:rsidRPr="003D5C26">
        <w:t>provádění prací pracovníky odborně</w:t>
      </w:r>
      <w:r w:rsidR="003D43B1">
        <w:t xml:space="preserve"> a </w:t>
      </w:r>
      <w:r w:rsidRPr="003D5C26">
        <w:t>zdravotně způsobilé</w:t>
      </w:r>
      <w:r w:rsidR="003D43B1">
        <w:t xml:space="preserve"> a </w:t>
      </w:r>
      <w:r w:rsidRPr="003D5C26">
        <w:t>řádně proškolené</w:t>
      </w:r>
      <w:r w:rsidR="003D43B1">
        <w:t xml:space="preserve"> v </w:t>
      </w:r>
      <w:r w:rsidRPr="003D5C26">
        <w:t>předpisech bezpečnosti</w:t>
      </w:r>
      <w:r w:rsidR="003D43B1">
        <w:t xml:space="preserve"> a </w:t>
      </w:r>
      <w:r w:rsidRPr="003D5C26">
        <w:t>ochrany zdraví při práci.</w:t>
      </w:r>
    </w:p>
    <w:p w14:paraId="26B9D254" w14:textId="77777777" w:rsidR="00E12D7E" w:rsidRPr="003D5C26" w:rsidRDefault="00E12D7E" w:rsidP="00D04678">
      <w:pPr>
        <w:pStyle w:val="Tloslovan"/>
      </w:pPr>
      <w:r w:rsidRPr="003D5C26">
        <w:t xml:space="preserve">Zhotovitel </w:t>
      </w:r>
      <w:r w:rsidR="00E7034B" w:rsidRPr="003D5C26">
        <w:t xml:space="preserve">je povinen </w:t>
      </w:r>
      <w:r w:rsidRPr="003D5C26">
        <w:t>zajistit vlastní dozor nad bezpečností práce</w:t>
      </w:r>
      <w:r w:rsidR="003D43B1">
        <w:t xml:space="preserve"> a </w:t>
      </w:r>
      <w:r w:rsidRPr="003D5C26">
        <w:t>soustavnou kontrolu na pracovišti.</w:t>
      </w:r>
    </w:p>
    <w:p w14:paraId="41C6A945" w14:textId="77777777" w:rsidR="00E12D7E" w:rsidRPr="00F21BCA" w:rsidRDefault="00E12D7E" w:rsidP="00D04678">
      <w:pPr>
        <w:pStyle w:val="Tloslovan"/>
      </w:pPr>
      <w:r w:rsidRPr="003D5C26">
        <w:t>Zhotovitel vyklidí</w:t>
      </w:r>
      <w:r w:rsidR="003D43B1">
        <w:t xml:space="preserve"> a </w:t>
      </w:r>
      <w:r w:rsidRPr="00F21BCA">
        <w:t xml:space="preserve">vyčistí staveniště do 5 </w:t>
      </w:r>
      <w:r w:rsidR="000364E7" w:rsidRPr="00F21BCA">
        <w:t xml:space="preserve">pracovních </w:t>
      </w:r>
      <w:r w:rsidRPr="00F21BCA">
        <w:t>dnů od protokolárního předání</w:t>
      </w:r>
      <w:r w:rsidR="003D43B1" w:rsidRPr="00F21BCA">
        <w:t xml:space="preserve"> a </w:t>
      </w:r>
      <w:r w:rsidRPr="00F21BCA">
        <w:t xml:space="preserve">převzetí celého díla objednatelem. Za vyklizené </w:t>
      </w:r>
      <w:r w:rsidR="00740213" w:rsidRPr="00F21BCA">
        <w:t xml:space="preserve">a vyčištěné </w:t>
      </w:r>
      <w:r w:rsidRPr="00F21BCA">
        <w:t>se považuje staveniště zbavené všech odpadů</w:t>
      </w:r>
      <w:r w:rsidR="003D43B1" w:rsidRPr="00F21BCA">
        <w:t xml:space="preserve"> a </w:t>
      </w:r>
      <w:r w:rsidRPr="00F21BCA">
        <w:t>nečistot</w:t>
      </w:r>
      <w:r w:rsidR="003D43B1" w:rsidRPr="00F21BCA">
        <w:t xml:space="preserve"> a </w:t>
      </w:r>
      <w:r w:rsidRPr="00F21BCA">
        <w:t>uvedené do stavu předpokládaného projektovou dokumentací</w:t>
      </w:r>
      <w:r w:rsidR="003D43B1" w:rsidRPr="00F21BCA">
        <w:t xml:space="preserve"> a </w:t>
      </w:r>
      <w:r w:rsidRPr="00F21BCA">
        <w:t xml:space="preserve">dohodou stran, jinak do stavu původního. </w:t>
      </w:r>
      <w:bookmarkStart w:id="45" w:name="_Hlk503248602"/>
      <w:r w:rsidR="00740213" w:rsidRPr="00F21BCA">
        <w:t>O </w:t>
      </w:r>
      <w:r w:rsidRPr="00F21BCA">
        <w:t xml:space="preserve">předání staveniště </w:t>
      </w:r>
      <w:r w:rsidR="00DB3BB0" w:rsidRPr="00F21BCA">
        <w:t xml:space="preserve">zpět </w:t>
      </w:r>
      <w:r w:rsidRPr="00F21BCA">
        <w:t>objednateli bude sepsán písemný protokol.</w:t>
      </w:r>
    </w:p>
    <w:p w14:paraId="7D58A437" w14:textId="77777777" w:rsidR="00E12D7E" w:rsidRPr="00F21BCA" w:rsidRDefault="00E12D7E" w:rsidP="00D04678">
      <w:pPr>
        <w:pStyle w:val="Tloslovan"/>
      </w:pPr>
      <w:bookmarkStart w:id="46" w:name="_Ref445999037"/>
      <w:bookmarkEnd w:id="45"/>
      <w:r w:rsidRPr="00F21BCA">
        <w:t>Zhotovitel je povinen pro své pracovníky</w:t>
      </w:r>
      <w:r w:rsidR="003D43B1" w:rsidRPr="00F21BCA">
        <w:t xml:space="preserve"> a </w:t>
      </w:r>
      <w:r w:rsidRPr="00F21BCA">
        <w:t>na své náklady zabezpečit na staveništi chemické WC</w:t>
      </w:r>
      <w:r w:rsidR="003D43B1" w:rsidRPr="00F21BCA">
        <w:t xml:space="preserve"> a </w:t>
      </w:r>
      <w:r w:rsidRPr="00F21BCA">
        <w:t>je povinen zajistit, aby jej používali po celou dobu stavby.</w:t>
      </w:r>
      <w:bookmarkEnd w:id="46"/>
    </w:p>
    <w:p w14:paraId="4CA0BE40" w14:textId="77777777" w:rsidR="00E12D7E" w:rsidRPr="003D5C26" w:rsidRDefault="00E12D7E" w:rsidP="00E12D7E">
      <w:pPr>
        <w:pStyle w:val="Nadpis1"/>
      </w:pPr>
      <w:bookmarkStart w:id="47" w:name="_Toc54701925"/>
      <w:r w:rsidRPr="003D5C26">
        <w:t>Provádění díla</w:t>
      </w:r>
      <w:bookmarkEnd w:id="47"/>
    </w:p>
    <w:p w14:paraId="4DAF8939" w14:textId="66E2BF0A" w:rsidR="00DB2C10" w:rsidRPr="003D5C26" w:rsidRDefault="00DB2C10" w:rsidP="00DB2C10">
      <w:pPr>
        <w:pStyle w:val="Tloslovan"/>
      </w:pPr>
      <w:bookmarkStart w:id="48" w:name="_Ref459375473"/>
      <w:bookmarkStart w:id="49" w:name="_Ref67159854"/>
      <w:bookmarkStart w:id="50" w:name="_Ref460255082"/>
      <w:r w:rsidRPr="00F21BCA">
        <w:t>Stavbyvedoucím je</w:t>
      </w:r>
      <w:r w:rsidRPr="00B77A07">
        <w:t xml:space="preserve"> </w:t>
      </w:r>
      <w:r w:rsidR="00345180">
        <w:rPr>
          <w:bCs/>
        </w:rPr>
        <w:t>XXX</w:t>
      </w:r>
      <w:r>
        <w:t>, č.</w:t>
      </w:r>
      <w:r w:rsidR="00E91A72">
        <w:t> </w:t>
      </w:r>
      <w:r>
        <w:t>autorizace</w:t>
      </w:r>
      <w:r w:rsidR="00740912">
        <w:t xml:space="preserve"> ČKAIT:</w:t>
      </w:r>
      <w:r>
        <w:t xml:space="preserve"> </w:t>
      </w:r>
      <w:r w:rsidR="00345180">
        <w:rPr>
          <w:bCs/>
        </w:rPr>
        <w:t>XXX</w:t>
      </w:r>
      <w:r w:rsidR="00901016">
        <w:rPr>
          <w:bCs/>
        </w:rPr>
        <w:t>.</w:t>
      </w:r>
      <w:r w:rsidR="00901016" w:rsidRPr="00901016">
        <w:rPr>
          <w:bCs/>
        </w:rPr>
        <w:t xml:space="preserve"> </w:t>
      </w:r>
      <w:r w:rsidRPr="00F21BCA">
        <w:t xml:space="preserve">Stavbyvedoucí odpovídá za odborné vedení provádění díla. Změna v osobě stavbyvedoucího podléhá </w:t>
      </w:r>
      <w:bookmarkStart w:id="51" w:name="_Hlk86608455"/>
      <w:r w:rsidRPr="00F21BCA">
        <w:t xml:space="preserve">písemnému schválení objednatele. </w:t>
      </w:r>
      <w:r w:rsidR="00020641" w:rsidRPr="00F21BCA">
        <w:t xml:space="preserve">Objednatel je oprávněn odepřít souhlas jen ze </w:t>
      </w:r>
      <w:r w:rsidR="00020641" w:rsidRPr="00F21BCA">
        <w:lastRenderedPageBreak/>
        <w:t>závažných důvod</w:t>
      </w:r>
      <w:r w:rsidR="002E6F88" w:rsidRPr="00F21BCA">
        <w:t>ů</w:t>
      </w:r>
      <w:r w:rsidR="00020641" w:rsidRPr="00F21BCA">
        <w:t>.</w:t>
      </w:r>
      <w:bookmarkEnd w:id="51"/>
      <w:r w:rsidR="00020641" w:rsidRPr="00F21BCA">
        <w:t xml:space="preserve"> </w:t>
      </w:r>
      <w:r w:rsidRPr="00F21BCA">
        <w:t>Nová osoba stavbyvedoucího musí splňovat minimální kvalifikační požadavky kladené na pozici stavbyvedoucího v zadávacím řízení. Zhotovitel je povinen zajistit přítomnost stavbyvedoucího v průběhu provádění prací na staveništi, a to po dobu minimálně 1 hodiny každý den provádění prací. Pokud výjimečně nemůže být v průběhu provádění prací na</w:t>
      </w:r>
      <w:r w:rsidR="00E91A72" w:rsidRPr="00F21BCA">
        <w:t> </w:t>
      </w:r>
      <w:r w:rsidRPr="00F21BCA">
        <w:t>staveništi stavbyvedoucí přítomen, je zhotovitel povinen zajistit přítomnost jiné způsobilé osoby, která musí splňovat minimální kvalifikační požadavky kladené na</w:t>
      </w:r>
      <w:r w:rsidR="00E91A72" w:rsidRPr="00F21BCA">
        <w:t> </w:t>
      </w:r>
      <w:r w:rsidRPr="00F21BCA">
        <w:t>pozici stavbyvedoucího v zadávacím řízení. O tom je zhotovitel povinen informovat TDS objednatele, přičemž zároveň předloží doklady prokazující splnění minimálních kvalifikačních požadavků kladených na pozici stavbyvedoucího v zadávacím řízení. Stavbyvedoucí i případná jiná způsobilá osoba jsou na žádost objednatele povinni prokázat svoji totožnost, a to přímo na staveništi</w:t>
      </w:r>
      <w:r w:rsidRPr="003D5C26">
        <w:t>.</w:t>
      </w:r>
      <w:bookmarkEnd w:id="48"/>
      <w:bookmarkEnd w:id="49"/>
    </w:p>
    <w:p w14:paraId="62301FBB" w14:textId="5DD84781" w:rsidR="00DB2C10" w:rsidRDefault="00365017" w:rsidP="00DB2C10">
      <w:pPr>
        <w:pStyle w:val="Tloslovan"/>
      </w:pPr>
      <w:bookmarkStart w:id="52" w:name="_Ref67159865"/>
      <w:r w:rsidRPr="00F21BCA">
        <w:t>Podzhotovitelé jsou uvedeni v seznamu pod</w:t>
      </w:r>
      <w:r w:rsidR="00745876" w:rsidRPr="00F21BCA">
        <w:t xml:space="preserve">dodavatelů, který byl součástí nabídky. </w:t>
      </w:r>
      <w:r w:rsidR="004B4C06" w:rsidRPr="00F21BCA">
        <w:t xml:space="preserve">Změna </w:t>
      </w:r>
      <w:r w:rsidR="00DB2C10" w:rsidRPr="00F21BCA">
        <w:t xml:space="preserve">v seznamu poddodavatelů </w:t>
      </w:r>
      <w:r w:rsidR="004B4C06" w:rsidRPr="00F21BCA">
        <w:t>podléhá písemnému schválení objednatele</w:t>
      </w:r>
      <w:r w:rsidR="00DB2C10" w:rsidRPr="00F21BCA">
        <w:t>. Objednatel je oprávněn odepřít souhlas jen ze závažných důvodu. Ke změně podzhotovitele (poddodavatele), prostřednictvím kterého zhotovitel prokazoval v zadávacím řízení kvalifikaci, může dojít jen ve výjimečných případech</w:t>
      </w:r>
      <w:r w:rsidR="00F421B8" w:rsidRPr="00F21BCA">
        <w:t>. N</w:t>
      </w:r>
      <w:r w:rsidR="00DB2C10" w:rsidRPr="00F21BCA">
        <w:t xml:space="preserve">ový podzhotovitel (poddodavatel) musí splňovat minimálně ty kvalifikační </w:t>
      </w:r>
      <w:r w:rsidR="00FD30A1" w:rsidRPr="00F21BCA">
        <w:t>požadavky</w:t>
      </w:r>
      <w:r w:rsidR="00112908" w:rsidRPr="00F21BCA">
        <w:t xml:space="preserve"> kladené na zhotovitele v zadávacím řízení</w:t>
      </w:r>
      <w:r w:rsidR="00DB2C10" w:rsidRPr="00F21BCA">
        <w:t xml:space="preserve">, </w:t>
      </w:r>
      <w:r w:rsidR="00112908" w:rsidRPr="00F21BCA">
        <w:t>které</w:t>
      </w:r>
      <w:r w:rsidR="00112908">
        <w:t xml:space="preserve"> </w:t>
      </w:r>
      <w:r w:rsidR="00DB2C10">
        <w:t>v </w:t>
      </w:r>
      <w:r w:rsidR="00DB2C10" w:rsidRPr="00A92CFD">
        <w:t>rámci zadávacího řízení</w:t>
      </w:r>
      <w:r w:rsidR="00112908">
        <w:t xml:space="preserve"> </w:t>
      </w:r>
      <w:r w:rsidR="003B253D">
        <w:t xml:space="preserve">zhotovitel </w:t>
      </w:r>
      <w:r w:rsidR="00112908">
        <w:t>prok</w:t>
      </w:r>
      <w:r w:rsidR="003B253D">
        <w:t>ázal</w:t>
      </w:r>
      <w:r w:rsidR="00112908">
        <w:t xml:space="preserve"> původní</w:t>
      </w:r>
      <w:r w:rsidR="003B253D">
        <w:t>m</w:t>
      </w:r>
      <w:r w:rsidR="00112908">
        <w:t xml:space="preserve"> </w:t>
      </w:r>
      <w:r w:rsidR="00112908" w:rsidRPr="00A92CFD">
        <w:t>podzhotovitel</w:t>
      </w:r>
      <w:r w:rsidR="003B253D">
        <w:t>em</w:t>
      </w:r>
      <w:r w:rsidR="00112908" w:rsidRPr="00A92CFD">
        <w:t xml:space="preserve"> (poddodavatel</w:t>
      </w:r>
      <w:r w:rsidR="003B253D">
        <w:t>em</w:t>
      </w:r>
      <w:r w:rsidR="00112908" w:rsidRPr="00A92CFD">
        <w:t>)</w:t>
      </w:r>
      <w:r w:rsidR="00DB2C10" w:rsidRPr="00A92CFD">
        <w:t>.</w:t>
      </w:r>
      <w:bookmarkEnd w:id="50"/>
      <w:bookmarkEnd w:id="52"/>
    </w:p>
    <w:p w14:paraId="6B3E2278" w14:textId="77777777" w:rsidR="00A54496" w:rsidRPr="00A92CFD" w:rsidRDefault="00A54496" w:rsidP="00DB2C10">
      <w:pPr>
        <w:pStyle w:val="Tloslovan"/>
      </w:pPr>
      <w:bookmarkStart w:id="53" w:name="_Ref67159879"/>
      <w:r w:rsidRPr="00DC76B5">
        <w:t xml:space="preserve">Má-li být část díla </w:t>
      </w:r>
      <w:r w:rsidR="0061126A">
        <w:t>provedena</w:t>
      </w:r>
      <w:r w:rsidRPr="00DC76B5">
        <w:t xml:space="preserve"> prostřednictvím</w:t>
      </w:r>
      <w:r w:rsidR="0061126A" w:rsidRPr="0061126A">
        <w:t xml:space="preserve"> </w:t>
      </w:r>
      <w:r w:rsidR="0061126A" w:rsidRPr="00A92CFD">
        <w:t>podzhotovitel</w:t>
      </w:r>
      <w:r w:rsidR="0061126A">
        <w:t>e</w:t>
      </w:r>
      <w:r w:rsidRPr="00DC76B5">
        <w:t xml:space="preserve"> </w:t>
      </w:r>
      <w:r w:rsidR="0061126A">
        <w:t>(</w:t>
      </w:r>
      <w:r w:rsidRPr="00DC76B5">
        <w:t>poddodavatele</w:t>
      </w:r>
      <w:r w:rsidR="0061126A">
        <w:t>)</w:t>
      </w:r>
      <w:r w:rsidRPr="00DC76B5">
        <w:t xml:space="preserve">, </w:t>
      </w:r>
      <w:r w:rsidR="0061126A" w:rsidRPr="009513FA">
        <w:t>prostřednictvím kterého zhotovitel prokazoval</w:t>
      </w:r>
      <w:r w:rsidR="0061126A">
        <w:t xml:space="preserve"> v </w:t>
      </w:r>
      <w:r w:rsidR="0061126A" w:rsidRPr="009513FA">
        <w:t>zadávacím řízení</w:t>
      </w:r>
      <w:r w:rsidR="0061126A" w:rsidRPr="00A92CFD">
        <w:t xml:space="preserve"> kvalifikaci</w:t>
      </w:r>
      <w:r w:rsidRPr="00DC76B5">
        <w:t>, musí se</w:t>
      </w:r>
      <w:r w:rsidR="00E91A72">
        <w:t> </w:t>
      </w:r>
      <w:r w:rsidR="00467682">
        <w:t xml:space="preserve">tento </w:t>
      </w:r>
      <w:r w:rsidR="00467682" w:rsidRPr="00A92CFD">
        <w:t xml:space="preserve">podzhotovitel (poddodavatel) </w:t>
      </w:r>
      <w:r w:rsidRPr="00DC76B5">
        <w:t xml:space="preserve">podílet na </w:t>
      </w:r>
      <w:r w:rsidR="00467682">
        <w:t>prov</w:t>
      </w:r>
      <w:r w:rsidR="00114E36">
        <w:t xml:space="preserve">edení </w:t>
      </w:r>
      <w:r w:rsidRPr="00DC76B5">
        <w:t xml:space="preserve">díla </w:t>
      </w:r>
      <w:r w:rsidR="00467682">
        <w:t xml:space="preserve">nejméně </w:t>
      </w:r>
      <w:r w:rsidRPr="00DC76B5">
        <w:t xml:space="preserve">v tom rozsahu, v jakém </w:t>
      </w:r>
      <w:r w:rsidR="00114E36">
        <w:t xml:space="preserve">jeho prostřednictvím </w:t>
      </w:r>
      <w:r w:rsidR="00114E36" w:rsidRPr="009513FA">
        <w:t>zhotovitel prokazoval</w:t>
      </w:r>
      <w:r w:rsidR="00114E36">
        <w:t xml:space="preserve"> v </w:t>
      </w:r>
      <w:r w:rsidR="00114E36" w:rsidRPr="009513FA">
        <w:t>zadávacím řízení</w:t>
      </w:r>
      <w:r w:rsidR="00114E36" w:rsidRPr="00A92CFD">
        <w:t xml:space="preserve"> kvalifikaci</w:t>
      </w:r>
      <w:r w:rsidR="00114E36">
        <w:t>.</w:t>
      </w:r>
      <w:bookmarkEnd w:id="53"/>
    </w:p>
    <w:p w14:paraId="49BD581E" w14:textId="77777777" w:rsidR="00FB3AD7" w:rsidRPr="003D5C26" w:rsidRDefault="00FB3AD7" w:rsidP="00FB3AD7">
      <w:pPr>
        <w:pStyle w:val="Tloslovan"/>
      </w:pPr>
      <w:r>
        <w:t xml:space="preserve">Ode dne </w:t>
      </w:r>
      <w:r w:rsidRPr="00F21BCA">
        <w:t xml:space="preserve">převzetí staveniště je zhotovitel povinen vést dokumentaci o provádění stavby podle </w:t>
      </w:r>
      <w:r w:rsidR="005565BB" w:rsidRPr="00F21BCA">
        <w:t>zákona č. 283/2021 Sb., stavební zákon, ve znění pozdějších předpisů</w:t>
      </w:r>
      <w:r w:rsidRPr="00F21BCA">
        <w:t>. Tato dokumentace</w:t>
      </w:r>
      <w:r>
        <w:t xml:space="preserve"> musí být přístupná na stavbě u stavbyvedoucího pro oprávněné zástupce objednatele, TDS, AD a případného KBOZP, a to každý pracovní den minimálně v době od 08.00 hodin do 16.00 hodin.</w:t>
      </w:r>
    </w:p>
    <w:p w14:paraId="7FEA60EB" w14:textId="77777777" w:rsidR="00E12D7E" w:rsidRPr="006910A2" w:rsidRDefault="00E12D7E" w:rsidP="00D04678">
      <w:pPr>
        <w:pStyle w:val="Tloslovan"/>
      </w:pPr>
      <w:r w:rsidRPr="006910A2">
        <w:t>T</w:t>
      </w:r>
      <w:r w:rsidR="00D04678">
        <w:t>DS</w:t>
      </w:r>
      <w:r w:rsidRPr="006910A2">
        <w:t xml:space="preserve"> na stavbě nesmí provádět zhotovitel ani osoba</w:t>
      </w:r>
      <w:r w:rsidR="003D43B1">
        <w:t xml:space="preserve"> s </w:t>
      </w:r>
      <w:r w:rsidRPr="006910A2">
        <w:t>ním propojená. To neplatí, pokud TDS provádí objednatel.</w:t>
      </w:r>
    </w:p>
    <w:p w14:paraId="5D951865" w14:textId="77777777" w:rsidR="00E12D7E" w:rsidRPr="006910A2" w:rsidRDefault="00E12D7E" w:rsidP="00D04678">
      <w:pPr>
        <w:pStyle w:val="Tloslovan"/>
      </w:pPr>
      <w:r w:rsidRPr="006910A2">
        <w:t xml:space="preserve">Zhotovitel </w:t>
      </w:r>
      <w:r w:rsidR="00842ABD">
        <w:t>je povinen</w:t>
      </w:r>
      <w:r w:rsidRPr="006910A2">
        <w:t xml:space="preserve"> umožnit výkon TD</w:t>
      </w:r>
      <w:r>
        <w:t>S</w:t>
      </w:r>
      <w:r w:rsidR="003D43B1">
        <w:t xml:space="preserve"> a </w:t>
      </w:r>
      <w:r w:rsidRPr="006910A2">
        <w:t>autorského dozoru projektanta</w:t>
      </w:r>
      <w:r w:rsidR="00380823">
        <w:t xml:space="preserve"> („</w:t>
      </w:r>
      <w:r w:rsidR="00380823" w:rsidRPr="00104391">
        <w:rPr>
          <w:b/>
          <w:bCs/>
        </w:rPr>
        <w:t>AD</w:t>
      </w:r>
      <w:r w:rsidR="00380823">
        <w:t>“)</w:t>
      </w:r>
      <w:r w:rsidRPr="006910A2">
        <w:t>, případně výkon činnosti koordinátora bezpečnosti</w:t>
      </w:r>
      <w:r w:rsidR="003D43B1">
        <w:t xml:space="preserve"> a </w:t>
      </w:r>
      <w:r w:rsidRPr="006910A2">
        <w:t>ochrany zdraví při práci na</w:t>
      </w:r>
      <w:r w:rsidR="00E91A72">
        <w:t> </w:t>
      </w:r>
      <w:r w:rsidRPr="006910A2">
        <w:t>staveništi</w:t>
      </w:r>
      <w:r w:rsidR="00380823">
        <w:t xml:space="preserve"> („</w:t>
      </w:r>
      <w:r w:rsidR="00104391">
        <w:rPr>
          <w:b/>
          <w:bCs/>
        </w:rPr>
        <w:t>K</w:t>
      </w:r>
      <w:r w:rsidR="00380823" w:rsidRPr="00380823">
        <w:rPr>
          <w:b/>
          <w:bCs/>
        </w:rPr>
        <w:t>BOZP</w:t>
      </w:r>
      <w:r w:rsidR="00380823">
        <w:t>“)</w:t>
      </w:r>
      <w:r w:rsidRPr="006910A2">
        <w:t>, pokud to stanoví platné</w:t>
      </w:r>
      <w:r w:rsidR="003D43B1">
        <w:t xml:space="preserve"> a </w:t>
      </w:r>
      <w:r w:rsidRPr="006910A2">
        <w:t xml:space="preserve">účinné právní předpisy. </w:t>
      </w:r>
      <w:r w:rsidR="00842ABD">
        <w:t>Zhotovitel je povinen</w:t>
      </w:r>
      <w:r w:rsidR="00842ABD" w:rsidRPr="006910A2">
        <w:t xml:space="preserve"> </w:t>
      </w:r>
      <w:r w:rsidRPr="006910A2">
        <w:t>zajistit pro výkon těchto činností odpovídající zázemí</w:t>
      </w:r>
      <w:r w:rsidR="003D43B1">
        <w:t xml:space="preserve"> v </w:t>
      </w:r>
      <w:r w:rsidRPr="006910A2">
        <w:t>rámci staveniště.</w:t>
      </w:r>
    </w:p>
    <w:p w14:paraId="3BD5D2CD" w14:textId="77777777" w:rsidR="00E12D7E" w:rsidRPr="003D5C26" w:rsidRDefault="005646B1" w:rsidP="00D04678">
      <w:pPr>
        <w:pStyle w:val="Tloslovan"/>
      </w:pPr>
      <w:r>
        <w:t>O</w:t>
      </w:r>
      <w:r w:rsidR="003D43B1">
        <w:t> </w:t>
      </w:r>
      <w:r w:rsidR="00E12D7E" w:rsidRPr="006910A2">
        <w:t xml:space="preserve">výsledcích kontrol </w:t>
      </w:r>
      <w:r w:rsidR="004A63F8">
        <w:t xml:space="preserve">TDS </w:t>
      </w:r>
      <w:r w:rsidR="00E12D7E" w:rsidRPr="006910A2">
        <w:t xml:space="preserve">provádí zápis do </w:t>
      </w:r>
      <w:r w:rsidR="00FB3AD7">
        <w:t>dokumentace o provádění stavby</w:t>
      </w:r>
      <w:r w:rsidR="00E12D7E" w:rsidRPr="006910A2">
        <w:t>. Na</w:t>
      </w:r>
      <w:r w:rsidR="00E91A72">
        <w:t> </w:t>
      </w:r>
      <w:r w:rsidR="00E12D7E" w:rsidRPr="006910A2">
        <w:t>nedostatky zjištěné</w:t>
      </w:r>
      <w:r w:rsidR="003D43B1">
        <w:t xml:space="preserve"> v </w:t>
      </w:r>
      <w:r w:rsidR="00E12D7E" w:rsidRPr="006910A2">
        <w:t xml:space="preserve">průběhu prací je povinen zhotovitele neprodleně písemně upozornit </w:t>
      </w:r>
      <w:r w:rsidR="00E12D7E" w:rsidRPr="003D5C26">
        <w:t>(např. zápisem do stavebního deníku)</w:t>
      </w:r>
      <w:r w:rsidR="003D43B1">
        <w:t xml:space="preserve"> a </w:t>
      </w:r>
      <w:r w:rsidR="00E12D7E" w:rsidRPr="003D5C26">
        <w:t>stanovit zhotoviteli lhůtu pro</w:t>
      </w:r>
      <w:r w:rsidR="00E91A72">
        <w:t> </w:t>
      </w:r>
      <w:r w:rsidR="00E12D7E" w:rsidRPr="003D5C26">
        <w:t>odstranění vzniklých závad. Zhotovitel je povinen činit neprodleně veškerá potřebná opatření</w:t>
      </w:r>
      <w:r w:rsidR="003D43B1">
        <w:t xml:space="preserve"> k </w:t>
      </w:r>
      <w:r w:rsidR="00E12D7E" w:rsidRPr="003D5C26">
        <w:t>odstranění vytknutých závad.</w:t>
      </w:r>
    </w:p>
    <w:p w14:paraId="1504E2D5" w14:textId="198F91EA" w:rsidR="00E12D7E" w:rsidRPr="003D5C26" w:rsidRDefault="00E12D7E" w:rsidP="00D04678">
      <w:pPr>
        <w:pStyle w:val="Tloslovan"/>
      </w:pPr>
      <w:r w:rsidRPr="003D5C26">
        <w:t>Případné změny stavby oproti schválené projektové dokumentaci musí být písemně odsouhlaseny TD</w:t>
      </w:r>
      <w:r>
        <w:t>S</w:t>
      </w:r>
      <w:r w:rsidR="00252EA4">
        <w:t xml:space="preserve"> a objednatelem</w:t>
      </w:r>
      <w:r w:rsidRPr="003D5C26">
        <w:t>.</w:t>
      </w:r>
    </w:p>
    <w:p w14:paraId="777ECF7B" w14:textId="77777777" w:rsidR="006612C5" w:rsidRPr="00DB2D0F" w:rsidRDefault="00EE01F7" w:rsidP="006612C5">
      <w:pPr>
        <w:pStyle w:val="Tloslovan"/>
      </w:pPr>
      <w:r w:rsidRPr="00DB2D0F">
        <w:lastRenderedPageBreak/>
        <w:t>Zhotovitel nese odpovědnost původce odpadů a zavazuje se nezpůsobit únik ropných, toxických či jiných škodlivých látek na stavbě.</w:t>
      </w:r>
    </w:p>
    <w:p w14:paraId="56EA942C" w14:textId="77777777" w:rsidR="00E12D7E" w:rsidRPr="003D5C26" w:rsidRDefault="00E12D7E" w:rsidP="00D04678">
      <w:pPr>
        <w:pStyle w:val="Tloslovan"/>
      </w:pPr>
      <w:r w:rsidRPr="003D5C26">
        <w:t>V průběhu provádění díla se budou konat kontrolní dny, které bude svolávat</w:t>
      </w:r>
      <w:r w:rsidR="003D43B1">
        <w:t xml:space="preserve"> a </w:t>
      </w:r>
      <w:r w:rsidRPr="003D5C26">
        <w:t xml:space="preserve">řídit </w:t>
      </w:r>
      <w:r>
        <w:t>TDS</w:t>
      </w:r>
      <w:r w:rsidR="003D43B1">
        <w:t xml:space="preserve"> a </w:t>
      </w:r>
      <w:r w:rsidRPr="003D5C26">
        <w:t>jichž se zúčastní objednatel, zhotovitel</w:t>
      </w:r>
      <w:r w:rsidR="003D43B1">
        <w:t xml:space="preserve"> a </w:t>
      </w:r>
      <w:r w:rsidRPr="003D5C26">
        <w:t>TD</w:t>
      </w:r>
      <w:r>
        <w:t>S</w:t>
      </w:r>
      <w:r w:rsidRPr="003D5C26">
        <w:t xml:space="preserve">, případně </w:t>
      </w:r>
      <w:r w:rsidR="00DB2D0F">
        <w:t>AD a KBOZP</w:t>
      </w:r>
      <w:r w:rsidRPr="003D5C26">
        <w:t>.</w:t>
      </w:r>
    </w:p>
    <w:p w14:paraId="00434ACF" w14:textId="77777777" w:rsidR="00E12D7E" w:rsidRPr="003D5C26" w:rsidRDefault="00E12D7E" w:rsidP="00D04678">
      <w:pPr>
        <w:pStyle w:val="Tloslovan"/>
      </w:pPr>
      <w:r w:rsidRPr="003D5C26">
        <w:t>TD</w:t>
      </w:r>
      <w:r>
        <w:t>S</w:t>
      </w:r>
      <w:r w:rsidRPr="003D5C26">
        <w:t xml:space="preserve"> je oprávněn dát zhotoviteli pokyn</w:t>
      </w:r>
      <w:r w:rsidR="003D43B1">
        <w:t xml:space="preserve"> k </w:t>
      </w:r>
      <w:r w:rsidRPr="003D5C26">
        <w:t>dočasnému zastavení provádění díla. Pokud se nejedná</w:t>
      </w:r>
      <w:r w:rsidR="003D43B1">
        <w:t xml:space="preserve"> o </w:t>
      </w:r>
      <w:r w:rsidRPr="003D5C26">
        <w:t>pokyn</w:t>
      </w:r>
      <w:r w:rsidR="003D43B1">
        <w:t xml:space="preserve"> k </w:t>
      </w:r>
      <w:r w:rsidRPr="003D5C26">
        <w:t>zastavení provádění díla</w:t>
      </w:r>
      <w:r w:rsidR="003D43B1">
        <w:t xml:space="preserve"> z </w:t>
      </w:r>
      <w:r w:rsidRPr="003D5C26">
        <w:t>viny zhotovitele, má zhotovitel právo na úhradu nákladů vzniklých tímto dočasným zastavením provádění díla,</w:t>
      </w:r>
      <w:r w:rsidR="003D43B1">
        <w:t xml:space="preserve"> a </w:t>
      </w:r>
      <w:r w:rsidRPr="003D5C26">
        <w:t>pokud nedojde</w:t>
      </w:r>
      <w:r w:rsidR="003D43B1">
        <w:t xml:space="preserve"> k </w:t>
      </w:r>
      <w:r w:rsidRPr="003D5C26">
        <w:t>jiné dohodě, pak platí, že má zhotovitel právo na změnu termínu dokončení stavby</w:t>
      </w:r>
      <w:r w:rsidR="003D43B1">
        <w:t xml:space="preserve"> o </w:t>
      </w:r>
      <w:r w:rsidRPr="003D5C26">
        <w:t>dobu shodnou</w:t>
      </w:r>
      <w:r w:rsidR="003D43B1">
        <w:t xml:space="preserve"> s </w:t>
      </w:r>
      <w:r w:rsidRPr="003D5C26">
        <w:t>dobou, po kterou bylo provádění díla TD</w:t>
      </w:r>
      <w:r>
        <w:t>S</w:t>
      </w:r>
      <w:r w:rsidRPr="003D5C26">
        <w:t xml:space="preserve"> dočasně zastaveno.</w:t>
      </w:r>
    </w:p>
    <w:p w14:paraId="30998D1D" w14:textId="77777777" w:rsidR="00E12D7E" w:rsidRPr="00F21BCA" w:rsidRDefault="00E12D7E" w:rsidP="00D04678">
      <w:pPr>
        <w:pStyle w:val="Tloslovan"/>
      </w:pPr>
      <w:r w:rsidRPr="003D5C26">
        <w:t xml:space="preserve">Zhotovitel je povinen </w:t>
      </w:r>
      <w:r>
        <w:t xml:space="preserve">písemně </w:t>
      </w:r>
      <w:r w:rsidRPr="003D5C26">
        <w:t xml:space="preserve">vyzvat </w:t>
      </w:r>
      <w:r>
        <w:t xml:space="preserve">TDS </w:t>
      </w:r>
      <w:r w:rsidR="003D43B1">
        <w:t>k </w:t>
      </w:r>
      <w:r w:rsidRPr="003D5C26">
        <w:t>prověření prací</w:t>
      </w:r>
      <w:r w:rsidR="003D43B1">
        <w:t xml:space="preserve"> a </w:t>
      </w:r>
      <w:r w:rsidRPr="003D5C26">
        <w:t>konstrukcí, které</w:t>
      </w:r>
      <w:r w:rsidR="003D43B1">
        <w:t xml:space="preserve"> </w:t>
      </w:r>
      <w:r w:rsidR="002335B2" w:rsidRPr="003D5C26">
        <w:t xml:space="preserve">budou </w:t>
      </w:r>
      <w:r w:rsidR="003D43B1">
        <w:t>v </w:t>
      </w:r>
      <w:r w:rsidRPr="003D5C26">
        <w:t xml:space="preserve">dalším </w:t>
      </w:r>
      <w:r w:rsidRPr="00F21BCA">
        <w:t>pracovním postupu zakryty nebo se stanou nepřístupnými,</w:t>
      </w:r>
      <w:r w:rsidR="003D43B1" w:rsidRPr="00F21BCA">
        <w:t xml:space="preserve"> a </w:t>
      </w:r>
      <w:r w:rsidRPr="00F21BCA">
        <w:t>to nejméně 3</w:t>
      </w:r>
      <w:r w:rsidR="009B3B15" w:rsidRPr="00F21BCA">
        <w:t> </w:t>
      </w:r>
      <w:r w:rsidRPr="00F21BCA">
        <w:t>pracovní dny předem. Ke kontrole zakrývaných</w:t>
      </w:r>
      <w:r w:rsidR="003D43B1" w:rsidRPr="00F21BCA">
        <w:t xml:space="preserve"> a </w:t>
      </w:r>
      <w:r w:rsidRPr="00F21BCA">
        <w:t>znepřístupňovaných prací</w:t>
      </w:r>
      <w:r w:rsidR="003D43B1" w:rsidRPr="00F21BCA">
        <w:t xml:space="preserve"> a </w:t>
      </w:r>
      <w:r w:rsidRPr="00F21BCA">
        <w:t>konstrukcí předloží zhotovitel veškeré výsledky</w:t>
      </w:r>
      <w:r w:rsidR="003D43B1" w:rsidRPr="00F21BCA">
        <w:t xml:space="preserve"> o </w:t>
      </w:r>
      <w:r w:rsidRPr="00F21BCA">
        <w:t>provedených zkouškách prací</w:t>
      </w:r>
      <w:r w:rsidR="00097351" w:rsidRPr="00F21BCA">
        <w:t xml:space="preserve"> a</w:t>
      </w:r>
      <w:r w:rsidR="00E91A72" w:rsidRPr="00F21BCA">
        <w:t> </w:t>
      </w:r>
      <w:r w:rsidR="00097351" w:rsidRPr="00F21BCA">
        <w:t>konstrukcí</w:t>
      </w:r>
      <w:r w:rsidRPr="00F21BCA">
        <w:t>, důkazy</w:t>
      </w:r>
      <w:r w:rsidR="003D43B1" w:rsidRPr="00F21BCA">
        <w:t xml:space="preserve"> o </w:t>
      </w:r>
      <w:r w:rsidRPr="00F21BCA">
        <w:t>jakosti použitých materiálů použitých pro zakrývané práce</w:t>
      </w:r>
      <w:r w:rsidR="00C3285C" w:rsidRPr="00F21BCA">
        <w:t xml:space="preserve"> a</w:t>
      </w:r>
      <w:r w:rsidR="00E91A72" w:rsidRPr="00F21BCA">
        <w:t> </w:t>
      </w:r>
      <w:r w:rsidR="00C3285C" w:rsidRPr="00F21BCA">
        <w:t>konstrukce</w:t>
      </w:r>
      <w:r w:rsidRPr="00F21BCA">
        <w:t>, certifikáty</w:t>
      </w:r>
      <w:r w:rsidR="003D43B1" w:rsidRPr="00F21BCA">
        <w:t xml:space="preserve"> a </w:t>
      </w:r>
      <w:r w:rsidRPr="00F21BCA">
        <w:t>atesty. Provedení kontroly bude dokladováno zápisem do</w:t>
      </w:r>
      <w:r w:rsidR="00D92C8D" w:rsidRPr="00F21BCA">
        <w:t> </w:t>
      </w:r>
      <w:r w:rsidRPr="00F21BCA">
        <w:t>stavebního deníku nebo samostatným protokolem. Pokud se TDS nedostaví, pokračuje zhotovitel</w:t>
      </w:r>
      <w:r w:rsidR="003D43B1" w:rsidRPr="00F21BCA">
        <w:t xml:space="preserve"> v </w:t>
      </w:r>
      <w:r w:rsidRPr="00F21BCA">
        <w:t>pracích na díle</w:t>
      </w:r>
      <w:r w:rsidR="003D43B1" w:rsidRPr="00F21BCA">
        <w:t xml:space="preserve"> a </w:t>
      </w:r>
      <w:r w:rsidRPr="00F21BCA">
        <w:t>případné odkrytí provede na náklady objednatele. Pokud je při dodatečném odkrytí zřejmé, že práce či konstrukce byly provedeny vadně, hradí náklady na dodatečné odkrytí zhotovitel. Před zakrytím či</w:t>
      </w:r>
      <w:r w:rsidR="00B67C59" w:rsidRPr="00F21BCA">
        <w:t> </w:t>
      </w:r>
      <w:r w:rsidRPr="00F21BCA">
        <w:t>znepřístupněním pořídí zhotovitel fotografickou dokumentaci nebo videozáznam zakrývaných částí</w:t>
      </w:r>
      <w:r w:rsidR="003D43B1" w:rsidRPr="00F21BCA">
        <w:t xml:space="preserve"> v </w:t>
      </w:r>
      <w:r w:rsidRPr="00F21BCA">
        <w:t xml:space="preserve">rozsahu specifikovaném TDS </w:t>
      </w:r>
      <w:r w:rsidR="003D43B1" w:rsidRPr="00F21BCA">
        <w:t>a </w:t>
      </w:r>
      <w:r w:rsidRPr="00F21BCA">
        <w:t xml:space="preserve">předá je do </w:t>
      </w:r>
      <w:r w:rsidR="000364E7" w:rsidRPr="00F21BCA">
        <w:t>3 </w:t>
      </w:r>
      <w:r w:rsidRPr="00F21BCA">
        <w:t>pracovních dnů TDS.</w:t>
      </w:r>
    </w:p>
    <w:p w14:paraId="0DC767EF" w14:textId="77777777" w:rsidR="00E12D7E" w:rsidRPr="003D5C26" w:rsidRDefault="00E12D7E" w:rsidP="00D04678">
      <w:pPr>
        <w:pStyle w:val="Tloslovan"/>
      </w:pPr>
      <w:r w:rsidRPr="003D5C26">
        <w:t xml:space="preserve">Zjistí-li zhotovitel při provádění díla skryté překážky bránící řádnému provádění díla, je povinen tuto skutečnost bez odkladu oznámit </w:t>
      </w:r>
      <w:r>
        <w:t>TDS</w:t>
      </w:r>
      <w:r w:rsidR="003D43B1">
        <w:t xml:space="preserve"> a </w:t>
      </w:r>
      <w:r w:rsidRPr="003D5C26">
        <w:t>navrhnout další postup.</w:t>
      </w:r>
    </w:p>
    <w:p w14:paraId="35EAE7E2" w14:textId="77777777" w:rsidR="00F66B41" w:rsidRPr="003D5C26" w:rsidRDefault="00E12D7E" w:rsidP="00F66B41">
      <w:pPr>
        <w:pStyle w:val="Tloslovan"/>
      </w:pPr>
      <w:r w:rsidRPr="003D5C26">
        <w:t xml:space="preserve">Zhotovitel je povinen bez odkladu upozornit </w:t>
      </w:r>
      <w:r>
        <w:t>TDS</w:t>
      </w:r>
      <w:r w:rsidR="003D43B1">
        <w:t xml:space="preserve"> </w:t>
      </w:r>
      <w:r w:rsidRPr="003D5C26">
        <w:t>na případnou nevhodnost realizace vyžadovaných prací.</w:t>
      </w:r>
      <w:r w:rsidR="003D43B1">
        <w:t xml:space="preserve"> </w:t>
      </w:r>
      <w:r w:rsidR="00F66B41" w:rsidRPr="003D5C26">
        <w:t xml:space="preserve">Povinnou součástí </w:t>
      </w:r>
      <w:r w:rsidR="00F66B41">
        <w:t>tohoto upozornění</w:t>
      </w:r>
      <w:r w:rsidR="00CB5151">
        <w:t xml:space="preserve"> musí být</w:t>
      </w:r>
      <w:r w:rsidR="00F66B41">
        <w:t xml:space="preserve"> i </w:t>
      </w:r>
      <w:r w:rsidR="00F66B41" w:rsidRPr="003D5C26">
        <w:t>výslovné sdělení zhotovitele,</w:t>
      </w:r>
      <w:r w:rsidR="00F66B41">
        <w:t xml:space="preserve"> v </w:t>
      </w:r>
      <w:r w:rsidR="00F66B41" w:rsidRPr="003D5C26">
        <w:t>čem nevhodnost vyžadovan</w:t>
      </w:r>
      <w:r w:rsidR="00CB5151">
        <w:t>ých</w:t>
      </w:r>
      <w:r w:rsidR="00F66B41" w:rsidRPr="003D5C26">
        <w:t xml:space="preserve"> </w:t>
      </w:r>
      <w:r w:rsidR="00CB5151">
        <w:t xml:space="preserve">prací </w:t>
      </w:r>
      <w:r w:rsidR="00F66B41" w:rsidRPr="003D5C26">
        <w:t>spočívá.</w:t>
      </w:r>
      <w:r w:rsidR="00F66B41">
        <w:t xml:space="preserve"> V </w:t>
      </w:r>
      <w:r w:rsidR="00F66B41" w:rsidRPr="003D5C26">
        <w:t>případě, že</w:t>
      </w:r>
      <w:r w:rsidR="00B67C59">
        <w:t> </w:t>
      </w:r>
      <w:r w:rsidR="00F66B41" w:rsidRPr="003D5C26">
        <w:t>tak</w:t>
      </w:r>
      <w:r w:rsidR="00B67C59">
        <w:t> </w:t>
      </w:r>
      <w:r w:rsidR="00F66B41" w:rsidRPr="003D5C26">
        <w:t>neučiní, nese jako odborn</w:t>
      </w:r>
      <w:r w:rsidR="00F66B41">
        <w:t xml:space="preserve">ík </w:t>
      </w:r>
      <w:r w:rsidR="00F66B41" w:rsidRPr="003D5C26">
        <w:t>veškeré náklady spojené</w:t>
      </w:r>
      <w:r w:rsidR="00F66B41">
        <w:t xml:space="preserve"> s </w:t>
      </w:r>
      <w:r w:rsidR="00F66B41" w:rsidRPr="003D5C26">
        <w:t>následným odstraněním vady díla.</w:t>
      </w:r>
    </w:p>
    <w:p w14:paraId="0FCE9B73" w14:textId="77777777" w:rsidR="00E12D7E" w:rsidRPr="003D5C26" w:rsidRDefault="00E12D7E" w:rsidP="00D04678">
      <w:pPr>
        <w:pStyle w:val="Tloslovan"/>
      </w:pPr>
      <w:r w:rsidRPr="003D5C26">
        <w:t xml:space="preserve">Vznikne-li </w:t>
      </w:r>
      <w:r w:rsidR="002F5B79">
        <w:t>povinnost určit K</w:t>
      </w:r>
      <w:r w:rsidRPr="003D5C26">
        <w:t>BOZP</w:t>
      </w:r>
      <w:r w:rsidR="002F5B79">
        <w:t>,</w:t>
      </w:r>
      <w:r w:rsidRPr="003D5C26">
        <w:t xml:space="preserve"> je zhotovitel povinen tuto skutečnost bezodkladně sdělit objednateli.</w:t>
      </w:r>
    </w:p>
    <w:p w14:paraId="00AC0C09" w14:textId="77777777" w:rsidR="00887695" w:rsidRPr="00F21BCA" w:rsidRDefault="00887695" w:rsidP="00887695">
      <w:pPr>
        <w:pStyle w:val="Tloslovan"/>
      </w:pPr>
      <w:bookmarkStart w:id="54" w:name="_Hlk66653432"/>
      <w:bookmarkStart w:id="55" w:name="_Hlk85808857"/>
      <w:bookmarkStart w:id="56" w:name="_Hlk73458362"/>
      <w:bookmarkStart w:id="57" w:name="_Toc54701926"/>
      <w:r w:rsidRPr="00F21BCA">
        <w:t>Zhotovitel 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End w:id="54"/>
      <w:bookmarkEnd w:id="55"/>
    </w:p>
    <w:bookmarkEnd w:id="56"/>
    <w:p w14:paraId="63565E07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>převzetí díla</w:t>
      </w:r>
      <w:bookmarkEnd w:id="57"/>
    </w:p>
    <w:p w14:paraId="03622B8F" w14:textId="77777777" w:rsidR="00631642" w:rsidRPr="00A92CFD" w:rsidRDefault="00E12D7E" w:rsidP="00631642">
      <w:pPr>
        <w:pStyle w:val="Tloslovan"/>
      </w:pPr>
      <w:r w:rsidRPr="00A92CFD">
        <w:t>K předání</w:t>
      </w:r>
      <w:r w:rsidR="003D43B1">
        <w:t xml:space="preserve"> a </w:t>
      </w:r>
      <w:r w:rsidRPr="00F21BCA">
        <w:t xml:space="preserve">převzetí díla zhotovitel </w:t>
      </w:r>
      <w:r w:rsidR="000F3FB1" w:rsidRPr="00F21BCA">
        <w:t xml:space="preserve">písemně </w:t>
      </w:r>
      <w:r w:rsidRPr="00F21BCA">
        <w:t xml:space="preserve">vyzve </w:t>
      </w:r>
      <w:r w:rsidR="000F3FB1" w:rsidRPr="00F21BCA">
        <w:t xml:space="preserve">TDS a </w:t>
      </w:r>
      <w:r w:rsidRPr="00F21BCA">
        <w:t xml:space="preserve">objednatele nejméně </w:t>
      </w:r>
      <w:r w:rsidR="000F3FB1" w:rsidRPr="00F21BCA">
        <w:t>5 </w:t>
      </w:r>
      <w:r w:rsidRPr="00F21BCA">
        <w:t>pracovních dnů před termínem jeho dokončení. Podmínkou předání</w:t>
      </w:r>
      <w:r w:rsidR="003D43B1" w:rsidRPr="00F21BCA">
        <w:t xml:space="preserve"> a </w:t>
      </w:r>
      <w:r w:rsidRPr="00F21BCA">
        <w:t xml:space="preserve">převzetí díla objednatelem je řádné </w:t>
      </w:r>
      <w:r w:rsidR="00D75551" w:rsidRPr="00F21BCA">
        <w:t xml:space="preserve">dokončení </w:t>
      </w:r>
      <w:r w:rsidRPr="00F21BCA">
        <w:t>díla bez vad</w:t>
      </w:r>
      <w:r w:rsidR="003D43B1" w:rsidRPr="00F21BCA">
        <w:t xml:space="preserve"> s </w:t>
      </w:r>
      <w:r w:rsidRPr="00F21BCA">
        <w:t xml:space="preserve">výjimkou </w:t>
      </w:r>
      <w:r w:rsidR="00E21D9E" w:rsidRPr="00F21BCA">
        <w:t>ojedinělých drobn</w:t>
      </w:r>
      <w:r w:rsidR="00D75551" w:rsidRPr="00F21BCA">
        <w:t>ých</w:t>
      </w:r>
      <w:r w:rsidR="00E21D9E" w:rsidRPr="00F21BCA">
        <w:t xml:space="preserve"> vad, které samy o sobě ani</w:t>
      </w:r>
      <w:r w:rsidR="00E21D9E" w:rsidRPr="00871370">
        <w:t xml:space="preserve"> ve spojení s jinými nebrání užívání díla</w:t>
      </w:r>
      <w:r w:rsidR="00E21D9E" w:rsidRPr="00A92CFD">
        <w:t>. Objednatel</w:t>
      </w:r>
      <w:r w:rsidR="00E21D9E">
        <w:t xml:space="preserve"> v </w:t>
      </w:r>
      <w:r w:rsidR="00E21D9E" w:rsidRPr="00A92CFD">
        <w:t>takovém případě dílo převezme</w:t>
      </w:r>
      <w:r w:rsidR="00E21D9E">
        <w:t xml:space="preserve"> a </w:t>
      </w:r>
      <w:r w:rsidR="00E21D9E" w:rsidRPr="00A92CFD">
        <w:t>zhotovitel je povinen drobné vady odstranit</w:t>
      </w:r>
      <w:r w:rsidR="00E21D9E">
        <w:t xml:space="preserve"> v </w:t>
      </w:r>
      <w:r w:rsidR="00E21D9E" w:rsidRPr="00A92CFD">
        <w:t xml:space="preserve">dohodnutých </w:t>
      </w:r>
      <w:r w:rsidR="00E21D9E" w:rsidRPr="00A92CFD">
        <w:lastRenderedPageBreak/>
        <w:t>lhůtách</w:t>
      </w:r>
      <w:r w:rsidRPr="00A92CFD">
        <w:t xml:space="preserve">. </w:t>
      </w:r>
      <w:r w:rsidR="00631642" w:rsidRPr="00A92CFD">
        <w:t>O předání</w:t>
      </w:r>
      <w:r w:rsidR="00631642">
        <w:t xml:space="preserve"> a </w:t>
      </w:r>
      <w:r w:rsidR="00631642" w:rsidRPr="00A92CFD">
        <w:t>převzetí díla bude sepsán protokol</w:t>
      </w:r>
      <w:r w:rsidR="00631642">
        <w:t xml:space="preserve"> s uvedením </w:t>
      </w:r>
      <w:r w:rsidR="00631642" w:rsidRPr="00871370">
        <w:t>vad</w:t>
      </w:r>
      <w:r w:rsidR="00631642">
        <w:t xml:space="preserve"> a </w:t>
      </w:r>
      <w:r w:rsidR="00631642" w:rsidRPr="00A92CFD">
        <w:t>lhůt pro</w:t>
      </w:r>
      <w:r w:rsidR="00B67C59">
        <w:t> </w:t>
      </w:r>
      <w:r w:rsidR="005356D4">
        <w:t xml:space="preserve">jejich </w:t>
      </w:r>
      <w:r w:rsidR="00631642" w:rsidRPr="00A92CFD">
        <w:t>odstranění, datum vyklizení staveniště apod.</w:t>
      </w:r>
    </w:p>
    <w:p w14:paraId="682DB2F0" w14:textId="77777777" w:rsidR="00E12D7E" w:rsidRPr="00A92CFD" w:rsidRDefault="00E12D7E" w:rsidP="00D04678">
      <w:pPr>
        <w:pStyle w:val="Tloslovan"/>
      </w:pPr>
      <w:r w:rsidRPr="00A92CFD">
        <w:t>K zahájení přejímacího řízení je zhotovitel povinen předložit zejména</w:t>
      </w:r>
      <w:r w:rsidR="00E572EA">
        <w:t xml:space="preserve"> tyto doklady</w:t>
      </w:r>
      <w:r w:rsidRPr="00A92CFD">
        <w:t>:</w:t>
      </w:r>
    </w:p>
    <w:p w14:paraId="3C367E8C" w14:textId="77777777" w:rsidR="00E12D7E" w:rsidRPr="00D04678" w:rsidRDefault="00A37ED5" w:rsidP="00283355">
      <w:pPr>
        <w:pStyle w:val="Odrky"/>
        <w:numPr>
          <w:ilvl w:val="4"/>
          <w:numId w:val="33"/>
        </w:numPr>
      </w:pPr>
      <w:r>
        <w:t>dokumentaci o provádění stavby</w:t>
      </w:r>
      <w:r w:rsidR="009748FA">
        <w:t>,</w:t>
      </w:r>
    </w:p>
    <w:p w14:paraId="11A1A724" w14:textId="77777777" w:rsidR="00A37ED5" w:rsidRPr="00D04678" w:rsidRDefault="00E12D7E" w:rsidP="00283355">
      <w:pPr>
        <w:pStyle w:val="Odrky"/>
        <w:numPr>
          <w:ilvl w:val="4"/>
          <w:numId w:val="33"/>
        </w:numPr>
      </w:pPr>
      <w:r w:rsidRPr="00D04678">
        <w:t>atesty použitých materiálů</w:t>
      </w:r>
      <w:r w:rsidR="009748FA">
        <w:t xml:space="preserve"> a výrobků</w:t>
      </w:r>
      <w:r w:rsidR="00A37ED5">
        <w:t xml:space="preserve">, </w:t>
      </w:r>
      <w:r w:rsidRPr="00D04678">
        <w:t>doklady</w:t>
      </w:r>
      <w:r w:rsidR="003D43B1">
        <w:t xml:space="preserve"> o </w:t>
      </w:r>
      <w:r w:rsidRPr="00D04678">
        <w:t>provedených zkouškách</w:t>
      </w:r>
      <w:r w:rsidR="003D43B1">
        <w:t xml:space="preserve"> a </w:t>
      </w:r>
      <w:r w:rsidRPr="00D04678">
        <w:t>měření</w:t>
      </w:r>
      <w:r w:rsidR="00A37ED5">
        <w:t xml:space="preserve">ch, </w:t>
      </w:r>
      <w:r w:rsidR="00A37ED5" w:rsidRPr="00D04678">
        <w:t>revizní zprávy</w:t>
      </w:r>
      <w:r w:rsidR="009748FA">
        <w:t xml:space="preserve">, </w:t>
      </w:r>
      <w:r w:rsidR="00A37ED5" w:rsidRPr="00D04678">
        <w:t>prohlášení</w:t>
      </w:r>
      <w:r w:rsidR="00A37ED5">
        <w:t xml:space="preserve"> o </w:t>
      </w:r>
      <w:r w:rsidR="00A37ED5" w:rsidRPr="00D04678">
        <w:t>shodě</w:t>
      </w:r>
      <w:r w:rsidR="009748FA">
        <w:t xml:space="preserve"> apod.,</w:t>
      </w:r>
    </w:p>
    <w:p w14:paraId="0195C13C" w14:textId="77777777" w:rsidR="00FE7DD5" w:rsidRPr="00D04678" w:rsidRDefault="00FE7DD5" w:rsidP="00283355">
      <w:pPr>
        <w:pStyle w:val="Odrky"/>
        <w:numPr>
          <w:ilvl w:val="4"/>
          <w:numId w:val="33"/>
        </w:numPr>
      </w:pPr>
      <w:r w:rsidRPr="00D04678">
        <w:t>soupis výrobků</w:t>
      </w:r>
      <w:r>
        <w:t xml:space="preserve"> a </w:t>
      </w:r>
      <w:r w:rsidRPr="00D04678">
        <w:t>zařízení, na které je nutné pro uplatnění reklamace</w:t>
      </w:r>
      <w:r>
        <w:t xml:space="preserve"> v </w:t>
      </w:r>
      <w:r w:rsidRPr="00D04678">
        <w:t>záruční lhůtě provádět servisní prohlídky, či revizní prohlídky</w:t>
      </w:r>
      <w:r w:rsidR="00435F47">
        <w:t xml:space="preserve"> stanovené právními předpisy</w:t>
      </w:r>
      <w:r w:rsidRPr="00D04678">
        <w:t xml:space="preserve">, včetně uvedení </w:t>
      </w:r>
      <w:r w:rsidR="00697CE9">
        <w:t>lhůt pro jejich provedení</w:t>
      </w:r>
      <w:r>
        <w:t>,</w:t>
      </w:r>
    </w:p>
    <w:p w14:paraId="6922D444" w14:textId="77777777" w:rsidR="00A37ED5" w:rsidRDefault="00A37ED5" w:rsidP="00283355">
      <w:pPr>
        <w:pStyle w:val="Odrky"/>
        <w:numPr>
          <w:ilvl w:val="4"/>
          <w:numId w:val="33"/>
        </w:numPr>
      </w:pPr>
      <w:r w:rsidRPr="00D04678">
        <w:t>doklady</w:t>
      </w:r>
      <w:r>
        <w:t xml:space="preserve"> o </w:t>
      </w:r>
      <w:r w:rsidRPr="00D04678">
        <w:t>likvidaci odpadů</w:t>
      </w:r>
      <w:r w:rsidR="009748FA">
        <w:t>,</w:t>
      </w:r>
    </w:p>
    <w:p w14:paraId="78361AC1" w14:textId="77777777" w:rsidR="00697CE9" w:rsidRDefault="00697CE9" w:rsidP="00697CE9">
      <w:pPr>
        <w:pStyle w:val="Odrky"/>
        <w:numPr>
          <w:ilvl w:val="4"/>
          <w:numId w:val="33"/>
        </w:numPr>
      </w:pPr>
      <w:r w:rsidRPr="00D04678">
        <w:t>fotodokumentac</w:t>
      </w:r>
      <w:r>
        <w:t>i</w:t>
      </w:r>
      <w:r w:rsidR="0097395B">
        <w:t xml:space="preserve">, případně videodokumentaci </w:t>
      </w:r>
      <w:r w:rsidR="00A44840">
        <w:t>o </w:t>
      </w:r>
      <w:r w:rsidR="00A44840" w:rsidRPr="005E00E5">
        <w:t xml:space="preserve">průběhu </w:t>
      </w:r>
      <w:r w:rsidR="00A44840">
        <w:t xml:space="preserve">provádění díla </w:t>
      </w:r>
      <w:r>
        <w:t>v </w:t>
      </w:r>
      <w:r w:rsidRPr="00D04678">
        <w:t>elektronické podobě</w:t>
      </w:r>
      <w:r>
        <w:t>,</w:t>
      </w:r>
    </w:p>
    <w:p w14:paraId="4EAD528D" w14:textId="6173E651" w:rsidR="003302ED" w:rsidRPr="00F21BCA" w:rsidRDefault="003302ED" w:rsidP="00697CE9">
      <w:pPr>
        <w:pStyle w:val="Odrky"/>
        <w:numPr>
          <w:ilvl w:val="4"/>
          <w:numId w:val="33"/>
        </w:numPr>
      </w:pPr>
      <w:r w:rsidRPr="00D04678">
        <w:t>všechny další doklady nutné pro uvedení díla do provozu</w:t>
      </w:r>
      <w:r>
        <w:t xml:space="preserve">, </w:t>
      </w:r>
      <w:r w:rsidRPr="00BF0600">
        <w:t xml:space="preserve">včetně všech dokladů </w:t>
      </w:r>
      <w:r w:rsidRPr="00F21BCA">
        <w:t>nutných k úspěšné kolaudaci díla</w:t>
      </w:r>
      <w:r w:rsidR="00EC5F9A">
        <w:t>, a to v souladu s platnými právními předpisy, bez vad a nedodělků</w:t>
      </w:r>
      <w:r w:rsidRPr="00F21BCA">
        <w:t>,</w:t>
      </w:r>
    </w:p>
    <w:p w14:paraId="6A44CF8D" w14:textId="77777777" w:rsidR="00E12D7E" w:rsidRPr="00F21BCA" w:rsidRDefault="00E12D7E" w:rsidP="00283355">
      <w:pPr>
        <w:pStyle w:val="Odrky"/>
        <w:numPr>
          <w:ilvl w:val="4"/>
          <w:numId w:val="33"/>
        </w:numPr>
      </w:pPr>
      <w:r w:rsidRPr="00F21BCA">
        <w:t>dokumentaci skutečného provedení stav</w:t>
      </w:r>
      <w:r w:rsidR="00FE7DD5" w:rsidRPr="00F21BCA">
        <w:t>by,</w:t>
      </w:r>
    </w:p>
    <w:p w14:paraId="6CDB3660" w14:textId="77777777" w:rsidR="00E12D7E" w:rsidRPr="00F21BCA" w:rsidRDefault="00E12D7E" w:rsidP="00283355">
      <w:pPr>
        <w:pStyle w:val="Odrky"/>
        <w:numPr>
          <w:ilvl w:val="4"/>
          <w:numId w:val="33"/>
        </w:numPr>
      </w:pPr>
      <w:r w:rsidRPr="00F21BCA">
        <w:t>geodetická zaměření</w:t>
      </w:r>
      <w:r w:rsidR="00FE7DD5" w:rsidRPr="00F21BCA">
        <w:t xml:space="preserve"> stavby,</w:t>
      </w:r>
    </w:p>
    <w:p w14:paraId="30C1FF21" w14:textId="77777777" w:rsidR="00E12D7E" w:rsidRPr="00F21BCA" w:rsidRDefault="00E12D7E" w:rsidP="003302ED">
      <w:pPr>
        <w:pStyle w:val="Odrky"/>
        <w:numPr>
          <w:ilvl w:val="4"/>
          <w:numId w:val="33"/>
        </w:numPr>
      </w:pPr>
      <w:r w:rsidRPr="00F21BCA">
        <w:t>bankovní záruku</w:t>
      </w:r>
      <w:r w:rsidR="003D43B1" w:rsidRPr="00F21BCA">
        <w:t xml:space="preserve"> k </w:t>
      </w:r>
      <w:r w:rsidRPr="00F21BCA">
        <w:t>zajištění plnění povinností</w:t>
      </w:r>
      <w:r w:rsidR="003D43B1" w:rsidRPr="00F21BCA">
        <w:t xml:space="preserve"> v </w:t>
      </w:r>
      <w:r w:rsidRPr="00F21BCA">
        <w:t>záruční době (alternativně doklad</w:t>
      </w:r>
      <w:r w:rsidR="003D43B1" w:rsidRPr="00F21BCA">
        <w:t xml:space="preserve"> o </w:t>
      </w:r>
      <w:r w:rsidRPr="00F21BCA">
        <w:t>složení jistoty na účet objednatele).</w:t>
      </w:r>
    </w:p>
    <w:p w14:paraId="1D657161" w14:textId="77777777" w:rsidR="00E12D7E" w:rsidRPr="00A92CFD" w:rsidRDefault="00E12D7E" w:rsidP="00D04678">
      <w:pPr>
        <w:pStyle w:val="Tloslovan"/>
      </w:pPr>
      <w:bookmarkStart w:id="58" w:name="_Ref445998129"/>
      <w:r w:rsidRPr="006910A2">
        <w:t xml:space="preserve">Předávací řízení je zahájeno </w:t>
      </w:r>
      <w:r w:rsidRPr="00F21BCA">
        <w:t>kontrolou doklad</w:t>
      </w:r>
      <w:r w:rsidR="00E572EA" w:rsidRPr="00F21BCA">
        <w:t>ů uvedených v předchozím odstavci</w:t>
      </w:r>
      <w:r w:rsidRPr="00F21BCA">
        <w:t>, kter</w:t>
      </w:r>
      <w:r w:rsidR="00294092" w:rsidRPr="00F21BCA">
        <w:t>é</w:t>
      </w:r>
      <w:r w:rsidRPr="00F21BCA">
        <w:t xml:space="preserve"> předá zhotovitel</w:t>
      </w:r>
      <w:r w:rsidR="003D43B1" w:rsidRPr="00F21BCA">
        <w:t xml:space="preserve"> </w:t>
      </w:r>
      <w:r w:rsidR="00832EDB" w:rsidRPr="00F21BCA">
        <w:t>TDS a objednateli</w:t>
      </w:r>
      <w:r w:rsidRPr="00F21BCA">
        <w:t xml:space="preserve">. Doba, kterou poskytne zhotovitel </w:t>
      </w:r>
      <w:r w:rsidR="00832EDB" w:rsidRPr="00F21BCA">
        <w:t>TDS a</w:t>
      </w:r>
      <w:r w:rsidR="00294092" w:rsidRPr="00F21BCA">
        <w:t> </w:t>
      </w:r>
      <w:r w:rsidR="00832EDB" w:rsidRPr="00F21BCA">
        <w:t xml:space="preserve">objednateli </w:t>
      </w:r>
      <w:r w:rsidRPr="00F21BCA">
        <w:t xml:space="preserve">ke kontrole </w:t>
      </w:r>
      <w:r w:rsidR="00294092" w:rsidRPr="00F21BCA">
        <w:t>těchto dokladů</w:t>
      </w:r>
      <w:r w:rsidR="00D92886" w:rsidRPr="00F21BCA">
        <w:t xml:space="preserve">, </w:t>
      </w:r>
      <w:r w:rsidR="00294092" w:rsidRPr="00F21BCA">
        <w:t xml:space="preserve">ke kontrole </w:t>
      </w:r>
      <w:r w:rsidR="00D92886" w:rsidRPr="00F21BCA">
        <w:t>předávaného díla a </w:t>
      </w:r>
      <w:r w:rsidR="00BF79F3" w:rsidRPr="00F21BCA">
        <w:t>ke</w:t>
      </w:r>
      <w:r w:rsidR="00B67C59" w:rsidRPr="00F21BCA">
        <w:t> </w:t>
      </w:r>
      <w:r w:rsidR="00D92886" w:rsidRPr="00F21BCA">
        <w:t>zpracování soupisu vad</w:t>
      </w:r>
      <w:r w:rsidR="009B2D42" w:rsidRPr="00F21BCA">
        <w:t>,</w:t>
      </w:r>
      <w:r w:rsidRPr="00F21BCA">
        <w:t xml:space="preserve"> </w:t>
      </w:r>
      <w:r w:rsidR="00805B0C" w:rsidRPr="00F21BCA">
        <w:t>musí činit</w:t>
      </w:r>
      <w:r w:rsidRPr="00F21BCA">
        <w:t xml:space="preserve"> </w:t>
      </w:r>
      <w:r w:rsidR="00812BA3" w:rsidRPr="00F21BCA">
        <w:t xml:space="preserve">nejméně </w:t>
      </w:r>
      <w:r w:rsidR="00805B0C" w:rsidRPr="00F21BCA">
        <w:t>5</w:t>
      </w:r>
      <w:r w:rsidR="00812BA3" w:rsidRPr="00F21BCA">
        <w:t> </w:t>
      </w:r>
      <w:r w:rsidRPr="00F21BCA">
        <w:t>pracovní</w:t>
      </w:r>
      <w:r w:rsidR="00805B0C" w:rsidRPr="00F21BCA">
        <w:t>ch</w:t>
      </w:r>
      <w:r w:rsidRPr="00F21BCA">
        <w:t xml:space="preserve"> dn</w:t>
      </w:r>
      <w:r w:rsidR="00805B0C" w:rsidRPr="00F21BCA">
        <w:t>ů</w:t>
      </w:r>
      <w:r w:rsidR="00BA736A" w:rsidRPr="00F21BCA">
        <w:t xml:space="preserve"> ode </w:t>
      </w:r>
      <w:r w:rsidR="009453D8" w:rsidRPr="00F21BCA">
        <w:t xml:space="preserve">dne </w:t>
      </w:r>
      <w:r w:rsidR="00BA736A" w:rsidRPr="00F21BCA">
        <w:t>předložení úpln</w:t>
      </w:r>
      <w:r w:rsidR="00BF79F3" w:rsidRPr="00F21BCA">
        <w:t xml:space="preserve">ých </w:t>
      </w:r>
      <w:r w:rsidR="00BA736A" w:rsidRPr="00F21BCA">
        <w:t>doklad</w:t>
      </w:r>
      <w:r w:rsidR="00BF79F3" w:rsidRPr="00F21BCA">
        <w:t>ů uvedených v předchozím odstavci</w:t>
      </w:r>
      <w:r w:rsidRPr="00F21BCA">
        <w:t>.</w:t>
      </w:r>
      <w:r w:rsidR="003D43B1" w:rsidRPr="00F21BCA">
        <w:t xml:space="preserve"> </w:t>
      </w:r>
      <w:r w:rsidR="00805B0C" w:rsidRPr="00F21BCA">
        <w:t>V</w:t>
      </w:r>
      <w:r w:rsidR="003D43B1" w:rsidRPr="00F21BCA">
        <w:t> </w:t>
      </w:r>
      <w:r w:rsidRPr="00F21BCA">
        <w:t>případě předložení neúpln</w:t>
      </w:r>
      <w:r w:rsidR="00BF79F3" w:rsidRPr="00F21BCA">
        <w:t>ých</w:t>
      </w:r>
      <w:r w:rsidRPr="00F21BCA">
        <w:t xml:space="preserve"> doklad</w:t>
      </w:r>
      <w:r w:rsidR="00BF79F3" w:rsidRPr="00F21BCA">
        <w:t>ů</w:t>
      </w:r>
      <w:r w:rsidR="00823A7F" w:rsidRPr="00F21BCA">
        <w:t xml:space="preserve"> </w:t>
      </w:r>
      <w:r w:rsidRPr="00F21BCA">
        <w:t>vyzve TDS</w:t>
      </w:r>
      <w:r w:rsidR="00832EDB" w:rsidRPr="00F21BCA">
        <w:t xml:space="preserve"> nebo objednatel </w:t>
      </w:r>
      <w:r w:rsidRPr="00F21BCA">
        <w:t>zhotovitele</w:t>
      </w:r>
      <w:r w:rsidR="003D43B1" w:rsidRPr="00F21BCA">
        <w:t xml:space="preserve"> k </w:t>
      </w:r>
      <w:r w:rsidRPr="00F21BCA">
        <w:t>jej</w:t>
      </w:r>
      <w:r w:rsidR="00BF79F3" w:rsidRPr="00F21BCA">
        <w:t>ich</w:t>
      </w:r>
      <w:r w:rsidRPr="00F21BCA">
        <w:t xml:space="preserve"> doplnění</w:t>
      </w:r>
      <w:r w:rsidRPr="00A92CFD">
        <w:t>.</w:t>
      </w:r>
    </w:p>
    <w:p w14:paraId="57BB484A" w14:textId="77777777" w:rsidR="00E12D7E" w:rsidRPr="00A92CFD" w:rsidRDefault="009B2D42" w:rsidP="00D04678">
      <w:pPr>
        <w:pStyle w:val="Tloslovan"/>
      </w:pPr>
      <w:r w:rsidRPr="006910A2">
        <w:t xml:space="preserve">Předávací řízení </w:t>
      </w:r>
      <w:r w:rsidR="00E12D7E" w:rsidRPr="00A92CFD">
        <w:t>je ukončen</w:t>
      </w:r>
      <w:r>
        <w:t>o</w:t>
      </w:r>
      <w:r w:rsidR="00E12D7E" w:rsidRPr="00A92CFD">
        <w:t xml:space="preserve"> podpisem předávacího protokolu</w:t>
      </w:r>
      <w:r>
        <w:t xml:space="preserve">. </w:t>
      </w:r>
      <w:r w:rsidR="00E12D7E" w:rsidRPr="00A92CFD">
        <w:t xml:space="preserve">Podpis předávacího protokolu je datem předání </w:t>
      </w:r>
      <w:r w:rsidR="00EF4D90">
        <w:t xml:space="preserve">a převzetí díla </w:t>
      </w:r>
      <w:r w:rsidR="00E12D7E" w:rsidRPr="00A92CFD">
        <w:t>ve smyslu smlouvy.</w:t>
      </w:r>
    </w:p>
    <w:bookmarkEnd w:id="58"/>
    <w:p w14:paraId="46D1259C" w14:textId="77777777" w:rsidR="00E12D7E" w:rsidRPr="00A92CFD" w:rsidRDefault="00E12D7E" w:rsidP="00D04678">
      <w:pPr>
        <w:pStyle w:val="Tloslovan"/>
      </w:pPr>
      <w:r w:rsidRPr="00A92CFD">
        <w:t>V případě, že budou zjištěny vady díla</w:t>
      </w:r>
      <w:r w:rsidR="003D43B1">
        <w:t xml:space="preserve"> v </w:t>
      </w:r>
      <w:r w:rsidRPr="00A92CFD">
        <w:t>rámci kolaudačního řízení, je zhotovitel povinen je odstranit bezodkladně po jejich zjištění.</w:t>
      </w:r>
    </w:p>
    <w:p w14:paraId="609CACA2" w14:textId="77777777" w:rsidR="00E12D7E" w:rsidRPr="00A92CFD" w:rsidRDefault="00E12D7E" w:rsidP="00D04678">
      <w:pPr>
        <w:pStyle w:val="Tloslovan"/>
      </w:pPr>
      <w:r w:rsidRPr="00A92CFD">
        <w:t>Zhotovitel poskytuje smlouvou objednateli licenci ke všem autorsk</w:t>
      </w:r>
      <w:r w:rsidR="003B253D">
        <w:t>ým</w:t>
      </w:r>
      <w:r w:rsidRPr="00A92CFD">
        <w:t xml:space="preserve"> dílům vzniklým</w:t>
      </w:r>
      <w:r w:rsidR="003D43B1">
        <w:t xml:space="preserve"> v </w:t>
      </w:r>
      <w:r w:rsidRPr="00A92CFD">
        <w:t xml:space="preserve">průběhu provádění díla, zejména </w:t>
      </w:r>
      <w:r w:rsidR="003D43B1">
        <w:t>k </w:t>
      </w:r>
      <w:r w:rsidRPr="00A92CFD">
        <w:t xml:space="preserve">dokumentaci skutečného provedení </w:t>
      </w:r>
      <w:r w:rsidR="003B253D">
        <w:t>stavby</w:t>
      </w:r>
      <w:r w:rsidRPr="00A92CFD">
        <w:t xml:space="preserve">, </w:t>
      </w:r>
      <w:r w:rsidR="0097395B" w:rsidRPr="00D04678">
        <w:t>fotodokumentac</w:t>
      </w:r>
      <w:r w:rsidR="0097395B">
        <w:t>i, případně videodokumentaci o </w:t>
      </w:r>
      <w:r w:rsidR="0097395B" w:rsidRPr="005E00E5">
        <w:t xml:space="preserve">průběhu </w:t>
      </w:r>
      <w:r w:rsidR="0097395B">
        <w:t>provádění díla</w:t>
      </w:r>
      <w:r w:rsidRPr="00A92CFD">
        <w:t>,</w:t>
      </w:r>
      <w:r w:rsidR="003D43B1">
        <w:t xml:space="preserve"> a </w:t>
      </w:r>
      <w:r w:rsidRPr="00A92CFD">
        <w:t>to</w:t>
      </w:r>
      <w:r w:rsidR="009453D8">
        <w:t> </w:t>
      </w:r>
      <w:r w:rsidR="0097395B">
        <w:t>k</w:t>
      </w:r>
      <w:r w:rsidR="00302513">
        <w:t> </w:t>
      </w:r>
      <w:r w:rsidRPr="00A92CFD">
        <w:t>okamžik</w:t>
      </w:r>
      <w:r w:rsidR="0097395B">
        <w:t>u</w:t>
      </w:r>
      <w:r w:rsidRPr="00A92CFD">
        <w:t xml:space="preserve"> vzniku autorsk</w:t>
      </w:r>
      <w:r w:rsidR="0097395B">
        <w:t xml:space="preserve">ého </w:t>
      </w:r>
      <w:r w:rsidRPr="00A92CFD">
        <w:t>díla.</w:t>
      </w:r>
      <w:r w:rsidR="003D43B1">
        <w:t xml:space="preserve"> </w:t>
      </w:r>
      <w:r w:rsidR="0097395B">
        <w:t>V</w:t>
      </w:r>
      <w:r w:rsidR="003D43B1">
        <w:t> </w:t>
      </w:r>
      <w:r w:rsidRPr="00A92CFD">
        <w:t xml:space="preserve">případě zhotovení autorského díla třetí osobou je zhotovitel povinen zajistit pro objednatele licenci </w:t>
      </w:r>
      <w:r w:rsidR="00302513">
        <w:t xml:space="preserve">nebo podlicenci </w:t>
      </w:r>
      <w:r w:rsidRPr="00A92CFD">
        <w:t>ke všem autorským dílům takto vzniklým,</w:t>
      </w:r>
      <w:r w:rsidR="003D43B1">
        <w:t xml:space="preserve"> a </w:t>
      </w:r>
      <w:r w:rsidRPr="00A92CFD">
        <w:t>to ve stejném rozsahu,</w:t>
      </w:r>
      <w:r w:rsidR="003D43B1">
        <w:t xml:space="preserve"> v </w:t>
      </w:r>
      <w:r w:rsidRPr="00A92CFD">
        <w:t xml:space="preserve">jaké zhotovitel poskytuje objednateli licenci </w:t>
      </w:r>
      <w:r w:rsidR="0087039F">
        <w:t>podle</w:t>
      </w:r>
      <w:r w:rsidRPr="00A92CFD">
        <w:t xml:space="preserve"> tohoto článku smlouvy. Licence se poskytuje jako výhradní,</w:t>
      </w:r>
      <w:r w:rsidR="003D43B1">
        <w:t xml:space="preserve"> s </w:t>
      </w:r>
      <w:r w:rsidRPr="00A92CFD">
        <w:t>právem objednatele poskytnout práva získaná smlouvou třetím osobám,</w:t>
      </w:r>
      <w:r w:rsidR="003D43B1">
        <w:t xml:space="preserve"> a </w:t>
      </w:r>
      <w:r w:rsidRPr="00A92CFD">
        <w:t>to</w:t>
      </w:r>
      <w:r w:rsidR="009453D8">
        <w:t> </w:t>
      </w:r>
      <w:r w:rsidR="003D43B1">
        <w:t>i </w:t>
      </w:r>
      <w:r w:rsidRPr="00A92CFD">
        <w:t>opakovaně. Objednatel je oprávněn spojit dílo</w:t>
      </w:r>
      <w:r w:rsidR="003D43B1">
        <w:t xml:space="preserve"> s </w:t>
      </w:r>
      <w:r w:rsidRPr="00A92CFD">
        <w:t>jiným dílem, jakož</w:t>
      </w:r>
      <w:r w:rsidR="003D43B1">
        <w:t xml:space="preserve"> i </w:t>
      </w:r>
      <w:r w:rsidRPr="00A92CFD">
        <w:t>zařadit jej do díla souborného. Objednatel</w:t>
      </w:r>
      <w:r w:rsidR="003D43B1">
        <w:t xml:space="preserve"> i </w:t>
      </w:r>
      <w:r w:rsidRPr="00A92CFD">
        <w:t>zhotovitel prohlašují, že odměna za licenci je obsažena</w:t>
      </w:r>
      <w:r w:rsidR="003D43B1">
        <w:t xml:space="preserve"> v </w:t>
      </w:r>
      <w:r w:rsidRPr="00A92CFD">
        <w:t>ceně díla. Zhotovitel není oprávněn autorské dílo ani jeho část poskytnout třetí osobě bez předchozího písemného souhlasu objednatele.</w:t>
      </w:r>
    </w:p>
    <w:p w14:paraId="7597B052" w14:textId="77777777" w:rsidR="00E0041B" w:rsidRPr="00F21BCA" w:rsidRDefault="00E0041B" w:rsidP="00E0041B">
      <w:pPr>
        <w:pStyle w:val="Tloslovan"/>
      </w:pPr>
      <w:r w:rsidRPr="00681AF1">
        <w:lastRenderedPageBreak/>
        <w:t>V případě, že k tomu objednatel zhotovitele vyzve, je zhotovitel povinen zúčastnit se</w:t>
      </w:r>
      <w:r w:rsidR="009453D8">
        <w:t> </w:t>
      </w:r>
      <w:r w:rsidRPr="00681AF1">
        <w:t xml:space="preserve">kolaudačního </w:t>
      </w:r>
      <w:r w:rsidRPr="00F21BCA">
        <w:t xml:space="preserve">řízení stavby, přičemž je zhotovitel povinen </w:t>
      </w:r>
      <w:r w:rsidR="00681AF1" w:rsidRPr="00F21BCA">
        <w:t>zajistit účast</w:t>
      </w:r>
      <w:r w:rsidRPr="00F21BCA">
        <w:t xml:space="preserve"> stavbyvedoucího.</w:t>
      </w:r>
    </w:p>
    <w:p w14:paraId="57542217" w14:textId="77777777" w:rsidR="00E12D7E" w:rsidRPr="00A92CFD" w:rsidRDefault="00E12D7E" w:rsidP="00E12D7E">
      <w:pPr>
        <w:pStyle w:val="Nadpis1"/>
      </w:pPr>
      <w:bookmarkStart w:id="59" w:name="_Toc54701927"/>
      <w:r w:rsidRPr="00A92CFD">
        <w:t>Záruční podmínky</w:t>
      </w:r>
      <w:bookmarkEnd w:id="59"/>
    </w:p>
    <w:p w14:paraId="51ACA033" w14:textId="77777777" w:rsidR="00E12D7E" w:rsidRPr="00F21BCA" w:rsidRDefault="00E12D7E" w:rsidP="00D04678">
      <w:pPr>
        <w:pStyle w:val="Tloslovan"/>
      </w:pPr>
      <w:bookmarkStart w:id="60" w:name="_Ref445999404"/>
      <w:bookmarkStart w:id="61" w:name="_Ref67159049"/>
      <w:r w:rsidRPr="00A92CFD">
        <w:t xml:space="preserve">Zhotovitel poskytuje </w:t>
      </w:r>
      <w:r w:rsidR="00234800">
        <w:t xml:space="preserve">objednateli </w:t>
      </w:r>
      <w:r w:rsidRPr="00A92CFD">
        <w:t>záruku</w:t>
      </w:r>
      <w:r w:rsidR="00234800">
        <w:t xml:space="preserve"> za jakost </w:t>
      </w:r>
      <w:r w:rsidR="00234800" w:rsidRPr="00F21BCA">
        <w:t xml:space="preserve">díla v délce </w:t>
      </w:r>
      <w:r w:rsidRPr="00F21BCA">
        <w:t>60 měsíců,</w:t>
      </w:r>
      <w:r w:rsidR="00D7602B" w:rsidRPr="00F21BCA">
        <w:t xml:space="preserve"> není-li dál</w:t>
      </w:r>
      <w:r w:rsidR="00FB3AD7" w:rsidRPr="00F21BCA">
        <w:t>e</w:t>
      </w:r>
      <w:r w:rsidR="00D7602B" w:rsidRPr="00F21BCA">
        <w:t xml:space="preserve"> stanoveno jinak,</w:t>
      </w:r>
      <w:r w:rsidRPr="00F21BCA">
        <w:t xml:space="preserve"> která začíná plynout ode dne předání</w:t>
      </w:r>
      <w:r w:rsidR="003D43B1" w:rsidRPr="00F21BCA">
        <w:t xml:space="preserve"> a </w:t>
      </w:r>
      <w:r w:rsidRPr="00F21BCA">
        <w:t>převzetí díla</w:t>
      </w:r>
      <w:r w:rsidR="00BD131A" w:rsidRPr="00F21BCA">
        <w:t xml:space="preserve"> („</w:t>
      </w:r>
      <w:r w:rsidR="00BD131A" w:rsidRPr="00F21BCA">
        <w:rPr>
          <w:b/>
          <w:bCs/>
        </w:rPr>
        <w:t>záruční doba</w:t>
      </w:r>
      <w:r w:rsidR="00BD131A" w:rsidRPr="00F21BCA">
        <w:t>“)</w:t>
      </w:r>
      <w:r w:rsidRPr="00F21BCA">
        <w:t>.</w:t>
      </w:r>
      <w:bookmarkEnd w:id="60"/>
      <w:r w:rsidR="00D7602B" w:rsidRPr="00F21BCA">
        <w:t xml:space="preserve"> V případě materiálů a výrobků spotřební povahy</w:t>
      </w:r>
      <w:r w:rsidR="00FB3F36" w:rsidRPr="00F21BCA">
        <w:t xml:space="preserve"> zhotovitel </w:t>
      </w:r>
      <w:r w:rsidR="007B1A27" w:rsidRPr="00F21BCA">
        <w:t>poskyt</w:t>
      </w:r>
      <w:r w:rsidR="00FB3F36" w:rsidRPr="00F21BCA">
        <w:t xml:space="preserve">uje objednateli záruku za jakost </w:t>
      </w:r>
      <w:r w:rsidR="007B1A27" w:rsidRPr="00F21BCA">
        <w:t xml:space="preserve">v souladu se záručními </w:t>
      </w:r>
      <w:r w:rsidR="00FE2953" w:rsidRPr="00F21BCA">
        <w:t>podmínkami</w:t>
      </w:r>
      <w:r w:rsidR="007B1A27" w:rsidRPr="00F21BCA">
        <w:t xml:space="preserve"> výrobc</w:t>
      </w:r>
      <w:r w:rsidR="005C22C3" w:rsidRPr="00F21BCA">
        <w:t>ů těchto materiálů a výrobků</w:t>
      </w:r>
      <w:r w:rsidR="007B1A27" w:rsidRPr="00F21BCA">
        <w:t>, nejméně však v</w:t>
      </w:r>
      <w:r w:rsidR="005C22C3" w:rsidRPr="00F21BCA">
        <w:t xml:space="preserve"> délce </w:t>
      </w:r>
      <w:r w:rsidR="007B1A27" w:rsidRPr="00F21BCA">
        <w:t>24 měsíců</w:t>
      </w:r>
      <w:r w:rsidR="005C22C3" w:rsidRPr="00F21BCA">
        <w:t>, která začíná plynout ode dne předání a převzetí díla</w:t>
      </w:r>
      <w:r w:rsidR="007B1A27" w:rsidRPr="00F21BCA">
        <w:t xml:space="preserve">. Zhotovitel písemně sdělí, kterých částí </w:t>
      </w:r>
      <w:r w:rsidR="005C22C3" w:rsidRPr="00F21BCA">
        <w:t xml:space="preserve">díla </w:t>
      </w:r>
      <w:r w:rsidR="007B1A27" w:rsidRPr="00F21BCA">
        <w:t xml:space="preserve">se </w:t>
      </w:r>
      <w:r w:rsidR="005C22C3" w:rsidRPr="00F21BCA">
        <w:t xml:space="preserve">zkrácená </w:t>
      </w:r>
      <w:r w:rsidR="007B1A27" w:rsidRPr="00F21BCA">
        <w:t>záru</w:t>
      </w:r>
      <w:r w:rsidR="005C22C3" w:rsidRPr="00F21BCA">
        <w:t>ční doba t</w:t>
      </w:r>
      <w:r w:rsidR="007B1A27" w:rsidRPr="00F21BCA">
        <w:t>ýká, a to nejpozději při předání díla.</w:t>
      </w:r>
      <w:bookmarkEnd w:id="61"/>
    </w:p>
    <w:p w14:paraId="668AA82E" w14:textId="77777777" w:rsidR="00E12D7E" w:rsidRPr="00F21BCA" w:rsidRDefault="00E12D7E" w:rsidP="00D04678">
      <w:pPr>
        <w:pStyle w:val="Tloslovan"/>
      </w:pPr>
      <w:r w:rsidRPr="00F21BCA">
        <w:t>Dílo má vady, pokud jeho provedení neodpovídá požadavkům uvedeným ve smlouvě.</w:t>
      </w:r>
    </w:p>
    <w:p w14:paraId="7062DCE0" w14:textId="77777777" w:rsidR="00E12D7E" w:rsidRPr="00F21BCA" w:rsidRDefault="00E12D7E" w:rsidP="00D04678">
      <w:pPr>
        <w:pStyle w:val="Tloslovan"/>
      </w:pPr>
      <w:r w:rsidRPr="00F21BCA">
        <w:t>Zhotovitel odpovídá za vady, které má dílo</w:t>
      </w:r>
      <w:r w:rsidR="003D43B1" w:rsidRPr="00F21BCA">
        <w:t xml:space="preserve"> v </w:t>
      </w:r>
      <w:r w:rsidRPr="00F21BCA">
        <w:t>době předání nebo které se vyskytly</w:t>
      </w:r>
      <w:r w:rsidR="003D43B1" w:rsidRPr="00F21BCA">
        <w:t xml:space="preserve"> v </w:t>
      </w:r>
      <w:r w:rsidRPr="00F21BCA">
        <w:t>záruční době. Za vady díla, které se projevily po záruční době, odpovídá zhotovitel</w:t>
      </w:r>
      <w:r w:rsidR="003D43B1" w:rsidRPr="00F21BCA">
        <w:t xml:space="preserve"> v </w:t>
      </w:r>
      <w:r w:rsidRPr="00F21BCA">
        <w:t>případě, že jejich příčinou bylo porušení povinností zhotovitele. Zhotovitel neodpovídá za vady způsobené nesprávným provozováním díla, jeho poškozením živelnou událostí nebo třetí osobou.</w:t>
      </w:r>
    </w:p>
    <w:p w14:paraId="1BC07A5C" w14:textId="77777777" w:rsidR="00E12D7E" w:rsidRPr="00F21BCA" w:rsidRDefault="00E12D7E" w:rsidP="00D04678">
      <w:pPr>
        <w:pStyle w:val="Tloslovan"/>
      </w:pPr>
      <w:r w:rsidRPr="00F21BCA">
        <w:t>Objednatel je povinen zjištěné vady písemně reklamovat</w:t>
      </w:r>
      <w:r w:rsidR="003D43B1" w:rsidRPr="00F21BCA">
        <w:t xml:space="preserve"> u </w:t>
      </w:r>
      <w:r w:rsidRPr="00F21BCA">
        <w:t>zhotovitele,</w:t>
      </w:r>
      <w:r w:rsidR="003D43B1" w:rsidRPr="00F21BCA">
        <w:t xml:space="preserve"> a </w:t>
      </w:r>
      <w:r w:rsidRPr="00F21BCA">
        <w:t>to</w:t>
      </w:r>
      <w:r w:rsidR="009453D8" w:rsidRPr="00F21BCA">
        <w:t> </w:t>
      </w:r>
      <w:r w:rsidRPr="00F21BCA">
        <w:t>do</w:t>
      </w:r>
      <w:r w:rsidR="009453D8" w:rsidRPr="00F21BCA">
        <w:t> </w:t>
      </w:r>
      <w:r w:rsidRPr="00F21BCA">
        <w:t>1</w:t>
      </w:r>
      <w:r w:rsidR="009465A9" w:rsidRPr="00F21BCA">
        <w:t>0</w:t>
      </w:r>
      <w:r w:rsidR="009453D8" w:rsidRPr="00F21BCA">
        <w:t> </w:t>
      </w:r>
      <w:r w:rsidRPr="00F21BCA">
        <w:t>pracovních dnů ode dne, kdy tuto vadu zjistil.</w:t>
      </w:r>
      <w:r w:rsidR="003D43B1" w:rsidRPr="00F21BCA">
        <w:t xml:space="preserve"> </w:t>
      </w:r>
      <w:r w:rsidR="00ED6383" w:rsidRPr="00F21BCA">
        <w:t>V</w:t>
      </w:r>
      <w:r w:rsidR="003D43B1" w:rsidRPr="00F21BCA">
        <w:t> </w:t>
      </w:r>
      <w:r w:rsidRPr="00F21BCA">
        <w:t>reklamaci objednatel uvede popis vady, jak se projevuje, zda požaduje vadu odstranit nebo zda požaduje finanční náhradu.</w:t>
      </w:r>
    </w:p>
    <w:p w14:paraId="4222CE00" w14:textId="77777777" w:rsidR="00E12D7E" w:rsidRPr="00F21BCA" w:rsidRDefault="00E12D7E" w:rsidP="00D04678">
      <w:pPr>
        <w:pStyle w:val="Tloslovan"/>
      </w:pPr>
      <w:r w:rsidRPr="00F21BCA">
        <w:t>Zhotovitel započne</w:t>
      </w:r>
      <w:r w:rsidR="003D43B1" w:rsidRPr="00F21BCA">
        <w:t xml:space="preserve"> s </w:t>
      </w:r>
      <w:r w:rsidRPr="00F21BCA">
        <w:t>odstraňováním reklamované vady do</w:t>
      </w:r>
      <w:r w:rsidR="009453D8" w:rsidRPr="00F21BCA">
        <w:t> </w:t>
      </w:r>
      <w:r w:rsidR="00097351" w:rsidRPr="00F21BCA">
        <w:t>5 pracovních</w:t>
      </w:r>
      <w:r w:rsidRPr="00F21BCA">
        <w:t xml:space="preserve"> dnů ode dne doručení písemného oznámení</w:t>
      </w:r>
      <w:r w:rsidR="003D43B1" w:rsidRPr="00F21BCA">
        <w:t xml:space="preserve"> o </w:t>
      </w:r>
      <w:r w:rsidRPr="00F21BCA">
        <w:t>vadě, pokud se smluvní strany nedohodnou jinak.</w:t>
      </w:r>
      <w:r w:rsidR="003D43B1" w:rsidRPr="00F21BCA">
        <w:t xml:space="preserve"> </w:t>
      </w:r>
      <w:r w:rsidR="009465A9" w:rsidRPr="00F21BCA">
        <w:t>V</w:t>
      </w:r>
      <w:r w:rsidR="003D43B1" w:rsidRPr="00F21BCA">
        <w:t> </w:t>
      </w:r>
      <w:r w:rsidRPr="00F21BCA">
        <w:t xml:space="preserve">případě </w:t>
      </w:r>
      <w:r w:rsidR="009465A9" w:rsidRPr="00F21BCA">
        <w:t>vady</w:t>
      </w:r>
      <w:r w:rsidRPr="00F21BCA">
        <w:t xml:space="preserve"> bránící </w:t>
      </w:r>
      <w:r w:rsidR="00A324F7" w:rsidRPr="00F21BCA">
        <w:t xml:space="preserve">běžnému užívání díla </w:t>
      </w:r>
      <w:r w:rsidRPr="00F21BCA">
        <w:t>započne zhotovitel</w:t>
      </w:r>
      <w:r w:rsidR="003D43B1" w:rsidRPr="00F21BCA">
        <w:t xml:space="preserve"> s </w:t>
      </w:r>
      <w:r w:rsidRPr="00F21BCA">
        <w:t>odstraněním vady do 24 hodin od jejího oznámení, pokud se</w:t>
      </w:r>
      <w:r w:rsidR="00547FD1" w:rsidRPr="00F21BCA">
        <w:t xml:space="preserve"> smluvní</w:t>
      </w:r>
      <w:r w:rsidRPr="00F21BCA">
        <w:t xml:space="preserve"> strany nedohodnou jinak. Zhotovitel odstraní reklamované vady</w:t>
      </w:r>
      <w:r w:rsidR="003D43B1" w:rsidRPr="00F21BCA">
        <w:t xml:space="preserve"> v </w:t>
      </w:r>
      <w:r w:rsidRPr="00F21BCA">
        <w:t>technologicky nejkratším termínu, nejdéle však</w:t>
      </w:r>
      <w:r w:rsidR="003D43B1" w:rsidRPr="00F21BCA">
        <w:t xml:space="preserve"> v </w:t>
      </w:r>
      <w:r w:rsidRPr="00F21BCA">
        <w:t>termínu dohodnutém</w:t>
      </w:r>
      <w:r w:rsidR="003D43B1" w:rsidRPr="00F21BCA">
        <w:t xml:space="preserve"> s </w:t>
      </w:r>
      <w:r w:rsidRPr="00F21BCA">
        <w:t>objednatelem. Pokud se jedná</w:t>
      </w:r>
      <w:r w:rsidR="003D43B1" w:rsidRPr="00F21BCA">
        <w:t xml:space="preserve"> o </w:t>
      </w:r>
      <w:r w:rsidRPr="00F21BCA">
        <w:t xml:space="preserve">vadu </w:t>
      </w:r>
      <w:r w:rsidR="00547FD1" w:rsidRPr="00F21BCA">
        <w:t>bránící běžnému užívání díla</w:t>
      </w:r>
      <w:r w:rsidRPr="00F21BCA">
        <w:t>, je zhotovitel povinen ji odstranit do 72 hodin od nahlášení. Jestliže zhotovitel neodstraní vadu</w:t>
      </w:r>
      <w:r w:rsidR="003D43B1" w:rsidRPr="00F21BCA">
        <w:t xml:space="preserve"> v </w:t>
      </w:r>
      <w:r w:rsidRPr="00F21BCA">
        <w:t>dohodnutém termínu, je objednatel oprávněn na náklady zhotovitele vadu odstranit sám nebo za pomoci třetí osoby. Objednatel je povinen umožnit zhotoviteli odstranění vady. Zhotovitel je povinen nastoupit</w:t>
      </w:r>
      <w:r w:rsidR="003D43B1" w:rsidRPr="00F21BCA">
        <w:t xml:space="preserve"> k </w:t>
      </w:r>
      <w:r w:rsidRPr="00F21BCA">
        <w:t>odstranění vady</w:t>
      </w:r>
      <w:r w:rsidR="003D43B1" w:rsidRPr="00F21BCA">
        <w:t xml:space="preserve"> i v </w:t>
      </w:r>
      <w:r w:rsidRPr="00F21BCA">
        <w:t>případě, že reklamaci neuznává.</w:t>
      </w:r>
    </w:p>
    <w:p w14:paraId="4C45A0C7" w14:textId="58CEC2F6" w:rsidR="00E12D7E" w:rsidRPr="006910A2" w:rsidRDefault="00F974A6" w:rsidP="00D04678">
      <w:pPr>
        <w:pStyle w:val="Tloslovan"/>
      </w:pPr>
      <w:r w:rsidRPr="00F21BCA">
        <w:t>O</w:t>
      </w:r>
      <w:r w:rsidR="003D43B1" w:rsidRPr="00F21BCA">
        <w:t> </w:t>
      </w:r>
      <w:r w:rsidR="00E12D7E" w:rsidRPr="00F21BCA">
        <w:t>ukončení odstranění vady</w:t>
      </w:r>
      <w:r w:rsidR="003D43B1" w:rsidRPr="00F21BCA">
        <w:t xml:space="preserve"> a </w:t>
      </w:r>
      <w:r w:rsidR="00E12D7E" w:rsidRPr="00F21BCA">
        <w:t xml:space="preserve">předání provedené opravy </w:t>
      </w:r>
      <w:r w:rsidRPr="00F21BCA">
        <w:t>bude sepsán protokol</w:t>
      </w:r>
      <w:r w:rsidR="00E12D7E" w:rsidRPr="00F21BCA">
        <w:t>. Na</w:t>
      </w:r>
      <w:r w:rsidR="009453D8" w:rsidRPr="00F21BCA">
        <w:t> </w:t>
      </w:r>
      <w:r w:rsidR="00E12D7E" w:rsidRPr="00F21BCA">
        <w:t>provedenou opravu poskyt</w:t>
      </w:r>
      <w:r w:rsidR="00DE75F9" w:rsidRPr="00F21BCA">
        <w:t xml:space="preserve">uje </w:t>
      </w:r>
      <w:r w:rsidR="00E12D7E" w:rsidRPr="00F21BCA">
        <w:t xml:space="preserve">zhotovitel novou záruku </w:t>
      </w:r>
      <w:r w:rsidR="00DE75F9" w:rsidRPr="00F21BCA">
        <w:t xml:space="preserve">za jakost </w:t>
      </w:r>
      <w:r w:rsidR="00E12D7E" w:rsidRPr="00F21BCA">
        <w:t>ve stejné délce jako je uvedena</w:t>
      </w:r>
      <w:r w:rsidR="003D43B1" w:rsidRPr="00F21BCA">
        <w:t xml:space="preserve"> v </w:t>
      </w:r>
      <w:r w:rsidR="00C253C1" w:rsidRPr="00F21BCA">
        <w:t>odst</w:t>
      </w:r>
      <w:r w:rsidR="00E12D7E" w:rsidRPr="00F21BCA">
        <w:t xml:space="preserve">. </w:t>
      </w:r>
      <w:r w:rsidR="00C253C1" w:rsidRPr="00F21BCA">
        <w:fldChar w:fldCharType="begin"/>
      </w:r>
      <w:r w:rsidR="00C253C1" w:rsidRPr="00F21BCA">
        <w:instrText xml:space="preserve"> REF _Ref67159049 \n \h </w:instrText>
      </w:r>
      <w:r w:rsidR="00F21BCA">
        <w:instrText xml:space="preserve"> \* MERGEFORMAT </w:instrText>
      </w:r>
      <w:r w:rsidR="00C253C1" w:rsidRPr="00F21BCA">
        <w:fldChar w:fldCharType="separate"/>
      </w:r>
      <w:r w:rsidR="00265593">
        <w:t>10.1</w:t>
      </w:r>
      <w:r w:rsidR="00C253C1" w:rsidRPr="00F21BCA">
        <w:fldChar w:fldCharType="end"/>
      </w:r>
      <w:r w:rsidR="00C253C1" w:rsidRPr="00F21BCA">
        <w:t>.</w:t>
      </w:r>
      <w:r w:rsidR="00E12D7E" w:rsidRPr="00F21BCA">
        <w:t xml:space="preserve"> smlouvy, která počíná běžet dnem předání</w:t>
      </w:r>
      <w:r w:rsidR="003D43B1" w:rsidRPr="00F21BCA">
        <w:t xml:space="preserve"> a </w:t>
      </w:r>
      <w:r w:rsidR="00E12D7E" w:rsidRPr="00F21BCA">
        <w:t>převzetí opravy</w:t>
      </w:r>
      <w:r w:rsidR="00A17324" w:rsidRPr="00F21BCA">
        <w:t>, nejdéle však do uplynutí 60 měsíců ode</w:t>
      </w:r>
      <w:r w:rsidR="00A17324" w:rsidRPr="00A92CFD">
        <w:t xml:space="preserve"> dne předání</w:t>
      </w:r>
      <w:r w:rsidR="00A17324">
        <w:t xml:space="preserve"> a </w:t>
      </w:r>
      <w:r w:rsidR="00A17324" w:rsidRPr="00A92CFD">
        <w:t>převzetí díla</w:t>
      </w:r>
      <w:r w:rsidR="00E12D7E" w:rsidRPr="006910A2">
        <w:t>.</w:t>
      </w:r>
    </w:p>
    <w:p w14:paraId="2635D6C6" w14:textId="77777777" w:rsidR="007D7422" w:rsidRPr="00A92CFD" w:rsidRDefault="007D7422" w:rsidP="007D7422">
      <w:pPr>
        <w:pStyle w:val="Nadpis1"/>
      </w:pPr>
      <w:bookmarkStart w:id="62" w:name="_Toc54701928"/>
      <w:r w:rsidRPr="00A92CFD">
        <w:t>Odpovědnost za škodu</w:t>
      </w:r>
    </w:p>
    <w:p w14:paraId="7A7D33A8" w14:textId="77777777" w:rsidR="007D7422" w:rsidRDefault="007D7422" w:rsidP="007D7422">
      <w:pPr>
        <w:pStyle w:val="Tloslovan"/>
      </w:pPr>
      <w:r w:rsidRPr="00D04678">
        <w:t>Nebezpečí škody na realizovaném díle nese zhotovitel</w:t>
      </w:r>
      <w:r>
        <w:t xml:space="preserve"> v </w:t>
      </w:r>
      <w:r w:rsidRPr="00D04678">
        <w:t xml:space="preserve">plném rozsahu až do </w:t>
      </w:r>
      <w:r w:rsidR="006C0E78">
        <w:t>okamžiku</w:t>
      </w:r>
      <w:r w:rsidRPr="00D04678">
        <w:t xml:space="preserve"> předání</w:t>
      </w:r>
      <w:r>
        <w:t xml:space="preserve"> a </w:t>
      </w:r>
      <w:r w:rsidRPr="00D04678">
        <w:t>převzetí díla.</w:t>
      </w:r>
    </w:p>
    <w:p w14:paraId="3033AA0B" w14:textId="77777777" w:rsidR="00D04633" w:rsidRDefault="001B2CEB" w:rsidP="00D04633">
      <w:pPr>
        <w:pStyle w:val="Tloslovan"/>
      </w:pPr>
      <w:r>
        <w:lastRenderedPageBreak/>
        <w:t>Z</w:t>
      </w:r>
      <w:r w:rsidRPr="00D04678">
        <w:t>hotovitel</w:t>
      </w:r>
      <w:r>
        <w:t xml:space="preserve"> </w:t>
      </w:r>
      <w:r w:rsidR="00D04633">
        <w:t>odpovídá</w:t>
      </w:r>
      <w:r w:rsidR="00D04633" w:rsidRPr="006E28B6">
        <w:t xml:space="preserve"> za škody, které vzniknou z jeho činnosti v</w:t>
      </w:r>
      <w:r w:rsidR="00D04633">
        <w:t> </w:t>
      </w:r>
      <w:r w:rsidR="00D04633" w:rsidRPr="006E28B6">
        <w:t>souvislosti s</w:t>
      </w:r>
      <w:r w:rsidR="00D04633">
        <w:t> prováděním díla</w:t>
      </w:r>
      <w:r w:rsidR="00D04633" w:rsidRPr="006E28B6">
        <w:t>.</w:t>
      </w:r>
    </w:p>
    <w:p w14:paraId="490F4522" w14:textId="77777777" w:rsidR="00D04633" w:rsidRDefault="00D04633" w:rsidP="00D04633">
      <w:pPr>
        <w:pStyle w:val="Tloslovan"/>
      </w:pPr>
      <w:r w:rsidRPr="006E28B6">
        <w:t xml:space="preserve">Způsobí-li </w:t>
      </w:r>
      <w:r w:rsidR="001B2CEB" w:rsidRPr="00D04678">
        <w:t>zhotovitel</w:t>
      </w:r>
      <w:r w:rsidR="001B2CEB">
        <w:t xml:space="preserve"> </w:t>
      </w:r>
      <w:r w:rsidRPr="006E28B6">
        <w:t xml:space="preserve">při </w:t>
      </w:r>
      <w:r>
        <w:t>provádění díla</w:t>
      </w:r>
      <w:r w:rsidRPr="006E28B6">
        <w:t xml:space="preserve"> škodu </w:t>
      </w:r>
      <w:bookmarkStart w:id="63" w:name="_Hlk86604297"/>
      <w:r w:rsidRPr="006E28B6">
        <w:t>na majetku</w:t>
      </w:r>
      <w:r>
        <w:t>, zdraví nebo životě</w:t>
      </w:r>
      <w:r w:rsidRPr="006E28B6">
        <w:t xml:space="preserve"> </w:t>
      </w:r>
      <w:r>
        <w:t>o</w:t>
      </w:r>
      <w:r w:rsidRPr="006E28B6">
        <w:t xml:space="preserve">bjednatele 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</w:t>
      </w:r>
      <w:r w:rsidR="001B2CEB">
        <w:t xml:space="preserve">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</w:t>
      </w:r>
      <w:r w:rsidR="001B2CEB">
        <w:t xml:space="preserve"> či jinou újmu</w:t>
      </w:r>
      <w:bookmarkEnd w:id="63"/>
      <w:r w:rsidRPr="006E28B6">
        <w:t>.</w:t>
      </w:r>
    </w:p>
    <w:p w14:paraId="69DBFAB9" w14:textId="77777777" w:rsidR="00D04633" w:rsidRPr="00D04678" w:rsidRDefault="001B2CEB" w:rsidP="00D04633">
      <w:pPr>
        <w:pStyle w:val="Tloslovan"/>
      </w:pPr>
      <w:r>
        <w:t>Z</w:t>
      </w:r>
      <w:r w:rsidRPr="00D04678">
        <w:t>hotovitel</w:t>
      </w:r>
      <w:r>
        <w:t xml:space="preserve"> </w:t>
      </w:r>
      <w:r w:rsidR="00D04633" w:rsidRPr="006E28B6">
        <w:t xml:space="preserve">je za škodu odpovědný i v případě, pokud ji způsobí jakákoli třetí osoba, prostřednictvím které </w:t>
      </w:r>
      <w:r w:rsidR="00696107" w:rsidRPr="00D04678">
        <w:t>zhotovitel</w:t>
      </w:r>
      <w:r w:rsidR="00696107">
        <w:t xml:space="preserve"> </w:t>
      </w:r>
      <w:r w:rsidR="00D04633" w:rsidRPr="006E28B6">
        <w:t xml:space="preserve">plnil závazky vyplývající </w:t>
      </w:r>
      <w:r w:rsidR="00D04633">
        <w:t>ze s</w:t>
      </w:r>
      <w:r w:rsidR="00D04633" w:rsidRPr="006E28B6">
        <w:t>mlouvy</w:t>
      </w:r>
      <w:r w:rsidR="00D04633" w:rsidRPr="00D04678">
        <w:t>.</w:t>
      </w:r>
    </w:p>
    <w:p w14:paraId="372E6F16" w14:textId="77777777" w:rsidR="007D7422" w:rsidRPr="00A92CFD" w:rsidRDefault="007D7422" w:rsidP="007D7422">
      <w:pPr>
        <w:pStyle w:val="Nadpis1"/>
      </w:pPr>
      <w:r>
        <w:t>Záruky</w:t>
      </w:r>
    </w:p>
    <w:p w14:paraId="0B687DB5" w14:textId="70238A70" w:rsidR="007D7422" w:rsidRPr="00F21BCA" w:rsidRDefault="007D7422" w:rsidP="007D7422">
      <w:pPr>
        <w:pStyle w:val="Tloslovan"/>
      </w:pPr>
      <w:bookmarkStart w:id="64" w:name="_Hlk184312511"/>
      <w:bookmarkStart w:id="65" w:name="_Ref67159639"/>
      <w:r w:rsidRPr="00EC1214">
        <w:t xml:space="preserve">Zhotovitel předá </w:t>
      </w:r>
      <w:r w:rsidRPr="00F21BCA">
        <w:t xml:space="preserve">objednateli </w:t>
      </w:r>
      <w:bookmarkStart w:id="66" w:name="_Hlk86605494"/>
      <w:r w:rsidR="00E73EF4" w:rsidRPr="00F21BCA">
        <w:t>nejpozději ke dni zahájení díla</w:t>
      </w:r>
      <w:bookmarkEnd w:id="66"/>
      <w:r w:rsidRPr="00F21BCA">
        <w:t xml:space="preserve"> záruční listinu bankovní záruky (vystavené bankou v obvyklé formě) ve smyslu § 2029 občanského zákoníku za řádné provedení díla</w:t>
      </w:r>
      <w:bookmarkEnd w:id="64"/>
      <w:r w:rsidRPr="00F21BCA">
        <w:t xml:space="preserve"> ve výši 5 % z ceny díla bez DPH</w:t>
      </w:r>
      <w:r w:rsidR="008D389D" w:rsidRPr="00F21BCA">
        <w:t xml:space="preserve"> (ke dni uzavření smlouvy)</w:t>
      </w:r>
      <w:r w:rsidRPr="00F21BCA">
        <w:t>. Tato bankovní záruka bude platná po</w:t>
      </w:r>
      <w:r w:rsidRPr="00EC1214">
        <w:t xml:space="preserve"> celou dobu provádění díla</w:t>
      </w:r>
      <w:r>
        <w:t xml:space="preserve"> a </w:t>
      </w:r>
      <w:r w:rsidRPr="00EC1214">
        <w:t xml:space="preserve">ještě minimálně 3 </w:t>
      </w:r>
      <w:r>
        <w:t xml:space="preserve">kalendářní </w:t>
      </w:r>
      <w:r w:rsidRPr="00EC1214">
        <w:t>měsíce po jeho předání</w:t>
      </w:r>
      <w:r>
        <w:t xml:space="preserve"> a </w:t>
      </w:r>
      <w:r w:rsidRPr="00EC1214">
        <w:t>převzetí.</w:t>
      </w:r>
      <w:r>
        <w:t xml:space="preserve"> Z </w:t>
      </w:r>
      <w:r w:rsidRPr="00EC1214">
        <w:t>této bankovní záruky musí vyplývat právo objednatele čerpat finanční prostředky (zákonné či smluvní sankce, náhradu škody apod.)</w:t>
      </w:r>
      <w:r>
        <w:t xml:space="preserve"> z </w:t>
      </w:r>
      <w:r w:rsidRPr="00EC1214">
        <w:t>důvod</w:t>
      </w:r>
      <w:r>
        <w:t>u</w:t>
      </w:r>
      <w:r w:rsidRPr="00EC1214">
        <w:t xml:space="preserve"> </w:t>
      </w:r>
      <w:r w:rsidRPr="002260D6">
        <w:t>porušení povinností zhotovitele stanovených</w:t>
      </w:r>
      <w:r>
        <w:t xml:space="preserve"> ve</w:t>
      </w:r>
      <w:r w:rsidRPr="002260D6">
        <w:t xml:space="preserve"> smlouvě, které</w:t>
      </w:r>
      <w:r w:rsidR="00381F2E">
        <w:t> </w:t>
      </w:r>
      <w:r w:rsidRPr="002260D6">
        <w:t xml:space="preserve">zhotovitel nesplnil ani po </w:t>
      </w:r>
      <w:r w:rsidRPr="00F21BCA">
        <w:t xml:space="preserve">předchozí výzvě objednatele. Zhotovitel je oprávněn alternativně složit částku (jistotu) ve výši 5 % z ceny díla bez DPH na účet objednatele (č. účtu </w:t>
      </w:r>
      <w:sdt>
        <w:sdtPr>
          <w:id w:val="662436595"/>
          <w:placeholder>
            <w:docPart w:val="6A7CFF0F9F6F4DB8B4DB47CDBF1451FB"/>
          </w:placeholder>
          <w:text/>
        </w:sdtPr>
        <w:sdtEndPr/>
        <w:sdtContent>
          <w:r w:rsidR="00F21BCA" w:rsidRPr="00F21BCA">
            <w:t>14322561</w:t>
          </w:r>
        </w:sdtContent>
      </w:sdt>
      <w:r w:rsidRPr="00F21BCA">
        <w:t xml:space="preserve">, kód banky </w:t>
      </w:r>
      <w:sdt>
        <w:sdtPr>
          <w:rPr>
            <w:rFonts w:eastAsia="Times New Roman"/>
          </w:rPr>
          <w:id w:val="-305940594"/>
          <w:placeholder>
            <w:docPart w:val="D7DFD5C8071F447AAD9238F312CBF165"/>
          </w:placeholder>
          <w:text/>
        </w:sdtPr>
        <w:sdtEndPr/>
        <w:sdtContent>
          <w:r w:rsidR="00F21BCA" w:rsidRPr="00F21BCA">
            <w:rPr>
              <w:rFonts w:eastAsia="Times New Roman"/>
            </w:rPr>
            <w:t>0100</w:t>
          </w:r>
        </w:sdtContent>
      </w:sdt>
      <w:r w:rsidRPr="00F21BCA">
        <w:t xml:space="preserve">, bankovní spojení </w:t>
      </w:r>
      <w:sdt>
        <w:sdtPr>
          <w:id w:val="476886560"/>
          <w:placeholder>
            <w:docPart w:val="807B1E72B50243BBBDC0E29D42BB4FE2"/>
          </w:placeholder>
          <w:text/>
        </w:sdtPr>
        <w:sdtEndPr/>
        <w:sdtContent>
          <w:r w:rsidR="00F21BCA" w:rsidRPr="00F21BCA">
            <w:t>Komerční banka, a.s.</w:t>
          </w:r>
        </w:sdtContent>
      </w:sdt>
      <w:r w:rsidRPr="00F21BCA">
        <w:t>, variabilní symbol – IČO zhotovitele). Objednatel je oprávněn z této částky čerpat finanční prostředky z důvodů porušení povinností</w:t>
      </w:r>
      <w:r w:rsidRPr="002260D6">
        <w:t xml:space="preserve"> zhotovitele obdobně, jako by se jednalo</w:t>
      </w:r>
      <w:r>
        <w:t xml:space="preserve"> o </w:t>
      </w:r>
      <w:r w:rsidRPr="002260D6">
        <w:t xml:space="preserve">bankovní záruku. </w:t>
      </w:r>
      <w:r w:rsidRPr="00F21BCA">
        <w:t>Objednatel je povinen vrátit složenou jistotu (poníženou o případné čerpané finanční prostředky) k prvnímu pracovnímu dni 4. kalendářního měsíce po předání a převzetí díla. Zhotovitel v takovém případě nemá nárok na úhradu úroků z jistoty objednatelem.</w:t>
      </w:r>
      <w:bookmarkEnd w:id="65"/>
    </w:p>
    <w:p w14:paraId="42AB2CA5" w14:textId="7A3E34E0" w:rsidR="007D7422" w:rsidRPr="007B05D1" w:rsidRDefault="007D7422" w:rsidP="007D7422">
      <w:pPr>
        <w:pStyle w:val="Tloslovan"/>
      </w:pPr>
      <w:bookmarkStart w:id="67" w:name="_Hlk184312575"/>
      <w:bookmarkStart w:id="68" w:name="_Ref422417460"/>
      <w:bookmarkStart w:id="69" w:name="_Ref67159642"/>
      <w:r w:rsidRPr="00F21BCA">
        <w:t xml:space="preserve">Zhotovitel předá v rámci přejímacího řízení objednateli záruční listinu bankovní záruky (vystavené bankou v obvyklé formě) ve smyslu § 2029 občanského zákoníku za řádné plnění povinností zhotovitele v záruční době </w:t>
      </w:r>
      <w:bookmarkEnd w:id="67"/>
      <w:r w:rsidRPr="00F21BCA">
        <w:t>ve výši 2 % z ceny díla bez</w:t>
      </w:r>
      <w:r w:rsidR="00381F2E" w:rsidRPr="00F21BCA">
        <w:t> </w:t>
      </w:r>
      <w:r w:rsidRPr="00F21BCA">
        <w:t>DPH (ve znění dodatků ke smlouvě). Tato bankovní záruka bude platná nejméně 60 měsíců ode dne předání a převzetí díla. Z této bankovní záruky musí vyplývat právo objednatele čerpat finanční prostředky (zákonné či smluvní sankce, náhradu škody apod.) z důvodu porušení povinností zhotovitele stanovených v</w:t>
      </w:r>
      <w:r w:rsidR="00297034" w:rsidRPr="00F21BCA">
        <w:t>e</w:t>
      </w:r>
      <w:r w:rsidRPr="00F21BCA">
        <w:t xml:space="preserve"> smlouvě, které zhotoviteli plynou ze záruky za jakost díla, které zhotovitel nesplnil ani po</w:t>
      </w:r>
      <w:r w:rsidR="00381F2E" w:rsidRPr="00F21BCA">
        <w:t> </w:t>
      </w:r>
      <w:r w:rsidRPr="00F21BCA">
        <w:t xml:space="preserve">předchozí výzvě objednatele. </w:t>
      </w:r>
      <w:bookmarkEnd w:id="68"/>
      <w:r w:rsidRPr="00F21BCA">
        <w:t>Zhotovitel je alternativně oprávněn složit částku (jistotu) ve výši 2 % z ceny díla bez DPH (ve znění dodatků ke smlouvě) na účet objednatele (</w:t>
      </w:r>
      <w:r w:rsidR="00F21BCA" w:rsidRPr="00F21BCA">
        <w:t xml:space="preserve">č. účtu </w:t>
      </w:r>
      <w:sdt>
        <w:sdtPr>
          <w:id w:val="-1691686364"/>
          <w:placeholder>
            <w:docPart w:val="ED0FC68C7DF54D95AAFA8B16F3CBC48F"/>
          </w:placeholder>
          <w:text/>
        </w:sdtPr>
        <w:sdtEndPr/>
        <w:sdtContent>
          <w:r w:rsidR="00F21BCA" w:rsidRPr="00F21BCA">
            <w:t>14322561</w:t>
          </w:r>
        </w:sdtContent>
      </w:sdt>
      <w:r w:rsidR="00F21BCA" w:rsidRPr="00F21BCA">
        <w:t xml:space="preserve">, kód banky </w:t>
      </w:r>
      <w:sdt>
        <w:sdtPr>
          <w:rPr>
            <w:rFonts w:eastAsia="Times New Roman"/>
          </w:rPr>
          <w:id w:val="-492101291"/>
          <w:placeholder>
            <w:docPart w:val="045E4B0780A44936963A671716D61407"/>
          </w:placeholder>
          <w:text/>
        </w:sdtPr>
        <w:sdtEndPr/>
        <w:sdtContent>
          <w:r w:rsidR="00F21BCA" w:rsidRPr="00F21BCA">
            <w:rPr>
              <w:rFonts w:eastAsia="Times New Roman"/>
            </w:rPr>
            <w:t>0100</w:t>
          </w:r>
        </w:sdtContent>
      </w:sdt>
      <w:r w:rsidR="00F21BCA" w:rsidRPr="00F21BCA">
        <w:t xml:space="preserve">, bankovní spojení </w:t>
      </w:r>
      <w:sdt>
        <w:sdtPr>
          <w:id w:val="-84618490"/>
          <w:placeholder>
            <w:docPart w:val="F76BA1DB299246459198A1ED4C6170AC"/>
          </w:placeholder>
          <w:text/>
        </w:sdtPr>
        <w:sdtEndPr/>
        <w:sdtContent>
          <w:r w:rsidR="00F21BCA" w:rsidRPr="00F21BCA">
            <w:t>Komerční banka, a.s.</w:t>
          </w:r>
        </w:sdtContent>
      </w:sdt>
      <w:r w:rsidR="00F21BCA" w:rsidRPr="00F21BCA">
        <w:t>, variabilní symbol – IČO zhotovitele</w:t>
      </w:r>
      <w:r w:rsidRPr="00F21BCA">
        <w:t>). Objednatel je oprávněn z</w:t>
      </w:r>
      <w:r w:rsidR="00381F2E" w:rsidRPr="00F21BCA">
        <w:t> </w:t>
      </w:r>
      <w:r w:rsidRPr="00F21BCA">
        <w:t>této</w:t>
      </w:r>
      <w:r w:rsidR="00381F2E" w:rsidRPr="00F21BCA">
        <w:t> </w:t>
      </w:r>
      <w:r w:rsidRPr="00F21BCA">
        <w:t>částky čerpat finanční prostředky z důvodů porušení povinností zhotovitele obdobně, jako by se jednalo o bankovní záruku. Objednatel je povinen vrátit složenou jistotu (poníženou o případné čerpané finanční prostředky) k prvnímu pracovnímu dni 61. měsíce po předání a převzetí díla. Zhotovitel v takovém případě nemá nárok na</w:t>
      </w:r>
      <w:r w:rsidR="00381F2E" w:rsidRPr="00F21BCA">
        <w:t> </w:t>
      </w:r>
      <w:r w:rsidRPr="00F21BCA">
        <w:t>úhradu</w:t>
      </w:r>
      <w:r w:rsidRPr="009513FA">
        <w:t xml:space="preserve"> úroků</w:t>
      </w:r>
      <w:r>
        <w:t xml:space="preserve"> z </w:t>
      </w:r>
      <w:r w:rsidRPr="009513FA">
        <w:t>jistoty objednatelem.</w:t>
      </w:r>
      <w:bookmarkEnd w:id="69"/>
    </w:p>
    <w:p w14:paraId="3BDC9001" w14:textId="77777777" w:rsidR="00E12D7E" w:rsidRPr="00A92CFD" w:rsidRDefault="00293793" w:rsidP="00E12D7E">
      <w:pPr>
        <w:pStyle w:val="Nadpis1"/>
      </w:pPr>
      <w:r>
        <w:lastRenderedPageBreak/>
        <w:t>P</w:t>
      </w:r>
      <w:r w:rsidR="00F46FAE">
        <w:t>ojištění</w:t>
      </w:r>
      <w:bookmarkEnd w:id="62"/>
    </w:p>
    <w:p w14:paraId="178D5CF1" w14:textId="397D7D7A" w:rsidR="008D192E" w:rsidRPr="00F3570B" w:rsidRDefault="008D192E" w:rsidP="008D192E">
      <w:pPr>
        <w:pStyle w:val="Tloslovan"/>
      </w:pPr>
      <w:bookmarkStart w:id="70" w:name="_Ref459372254"/>
      <w:r w:rsidRPr="00D04678">
        <w:t xml:space="preserve">Zhotovitel </w:t>
      </w:r>
      <w:r w:rsidRPr="002260D6">
        <w:t xml:space="preserve">prohlašuje, že má </w:t>
      </w:r>
      <w:r w:rsidRPr="00F21BCA">
        <w:t>nebo bude mít nejpozději ke dni zahájení díla</w:t>
      </w:r>
      <w:r w:rsidRPr="002260D6">
        <w:t xml:space="preserve"> uzavřenou pojistnou smlouvu proti škodám způsobeným činností zhotovitele včetně možných škod způsobených pracovníky zhotovitele,</w:t>
      </w:r>
      <w:r>
        <w:t xml:space="preserve"> a </w:t>
      </w:r>
      <w:r w:rsidRPr="002260D6">
        <w:t xml:space="preserve">to </w:t>
      </w:r>
      <w:r>
        <w:t xml:space="preserve">s limitem pojistného plnění </w:t>
      </w:r>
      <w:r w:rsidRPr="00543159">
        <w:t xml:space="preserve">minimálně ve </w:t>
      </w:r>
      <w:r w:rsidRPr="00F21BCA">
        <w:t>výši ceny díla bez DPH (ke dni uzavření smlouvy), s maximální spoluúčastí 10 %. Zhotovitel se zavazuje, že bude po celou dobu provádění díla takto pojištěn. Zhotovitel předloží objednateli nejpozději ke dni zahájení díla pojistnou smlouvu nebo jiný doklad o pojištění podle tohoto odstavce</w:t>
      </w:r>
      <w:r w:rsidRPr="00F3570B">
        <w:t>.</w:t>
      </w:r>
      <w:bookmarkEnd w:id="70"/>
    </w:p>
    <w:p w14:paraId="25335694" w14:textId="3EF24E9B" w:rsidR="008D192E" w:rsidRPr="00F2675E" w:rsidRDefault="008D192E" w:rsidP="008D192E">
      <w:pPr>
        <w:pStyle w:val="Tloslovan"/>
      </w:pPr>
      <w:bookmarkStart w:id="71" w:name="_Hlk53194143"/>
      <w:bookmarkStart w:id="72" w:name="_Ref67159304"/>
      <w:bookmarkStart w:id="73" w:name="_Hlk53194407"/>
      <w:r w:rsidRPr="00543159">
        <w:t xml:space="preserve">Zhotovitel prohlašuje, že má </w:t>
      </w:r>
      <w:r w:rsidRPr="00F2675E">
        <w:t xml:space="preserve">nebo bude mít nejpozději ke dni zahájení díla </w:t>
      </w:r>
      <w:bookmarkEnd w:id="71"/>
      <w:r w:rsidRPr="00F2675E">
        <w:t xml:space="preserve">uzavřenou pojistnou smlouvu na pojištění díla – stavebních a montážních rizik, a to s limitem pojistného plnění minimálně ve výši ceny díla bez DPH (ke dni uzavření smlouvy), s maximální spoluúčastí 10 %. </w:t>
      </w:r>
      <w:r w:rsidR="00EA33C3" w:rsidRPr="00F2675E">
        <w:t>Zhotovitel se zavazuje, že bude po celou dobu provádění díla až do odstranění poslední vady takto pojištěn</w:t>
      </w:r>
      <w:r w:rsidRPr="00F2675E">
        <w:t>. Zhotovitel předloží objednateli nejpozději ke dni zahájení díla pojistnou smlouvu nebo jiný doklad o pojištění podle tohoto odstavce.</w:t>
      </w:r>
      <w:bookmarkEnd w:id="72"/>
    </w:p>
    <w:bookmarkEnd w:id="73"/>
    <w:p w14:paraId="3D8D3B1D" w14:textId="77777777" w:rsidR="00E12D7E" w:rsidRPr="00F2675E" w:rsidRDefault="00E12D7E" w:rsidP="00D04678">
      <w:pPr>
        <w:pStyle w:val="Tloslovan"/>
      </w:pPr>
      <w:r w:rsidRPr="00F2675E">
        <w:t>Zhotovitel tímto prohlašuje, že je odpovědný za vzniklou škodu</w:t>
      </w:r>
      <w:r w:rsidR="003D43B1" w:rsidRPr="00F2675E">
        <w:t xml:space="preserve"> v </w:t>
      </w:r>
      <w:r w:rsidRPr="00F2675E">
        <w:t>důsledku neproplacení dotace objednateli</w:t>
      </w:r>
      <w:r w:rsidR="003D43B1" w:rsidRPr="00F2675E">
        <w:t xml:space="preserve"> z </w:t>
      </w:r>
      <w:r w:rsidRPr="00F2675E">
        <w:t>důvodu nedodržení těchto smluvních podmínek,</w:t>
      </w:r>
      <w:r w:rsidR="003D43B1" w:rsidRPr="00F2675E">
        <w:t xml:space="preserve"> a </w:t>
      </w:r>
      <w:r w:rsidRPr="00F2675E">
        <w:t xml:space="preserve">to zejména nedodržení termínu </w:t>
      </w:r>
      <w:r w:rsidR="003504CC" w:rsidRPr="00F2675E">
        <w:t xml:space="preserve">předání </w:t>
      </w:r>
      <w:r w:rsidRPr="00F2675E">
        <w:t>díla. Zhotovitel se pak zavazuje uhradit objednateli škodu rovnající se výši neproplacené dotace, nebo vrácené dotace včetně sankcí,</w:t>
      </w:r>
      <w:r w:rsidR="003D43B1" w:rsidRPr="00F2675E">
        <w:t xml:space="preserve"> z </w:t>
      </w:r>
      <w:r w:rsidRPr="00F2675E">
        <w:t xml:space="preserve">důvodu nedodržení smluvních podmínek ze strany zhotovitele. Ostatní nároky na náhradu škody či sankce </w:t>
      </w:r>
      <w:r w:rsidR="00FF5B32" w:rsidRPr="00F2675E">
        <w:t xml:space="preserve">tím </w:t>
      </w:r>
      <w:r w:rsidRPr="00F2675E">
        <w:t>zůstávají nedotčeny.</w:t>
      </w:r>
    </w:p>
    <w:p w14:paraId="6E21AF15" w14:textId="77777777" w:rsidR="00E12D7E" w:rsidRPr="00A92CFD" w:rsidRDefault="00E12D7E" w:rsidP="00E12D7E">
      <w:pPr>
        <w:pStyle w:val="Nadpis1"/>
      </w:pPr>
      <w:bookmarkStart w:id="74" w:name="_Ref445997483"/>
      <w:bookmarkStart w:id="75" w:name="_Toc54701929"/>
      <w:r w:rsidRPr="00A92CFD">
        <w:t>Sankce</w:t>
      </w:r>
      <w:bookmarkEnd w:id="74"/>
      <w:bookmarkEnd w:id="75"/>
    </w:p>
    <w:p w14:paraId="1D46B9E2" w14:textId="77777777" w:rsidR="00E12D7E" w:rsidRDefault="00A33BB2" w:rsidP="00D04678">
      <w:pPr>
        <w:pStyle w:val="Tloslovan"/>
      </w:pPr>
      <w:bookmarkStart w:id="76" w:name="_Hlk53194999"/>
      <w:r w:rsidRPr="00A92CFD">
        <w:t xml:space="preserve">Zhotovitel </w:t>
      </w:r>
      <w:r w:rsidR="00D235D8">
        <w:t>je povinen</w:t>
      </w:r>
      <w:r w:rsidR="003D43B1">
        <w:t xml:space="preserve"> v </w:t>
      </w:r>
      <w:r w:rsidRPr="00A92CFD">
        <w:t xml:space="preserve">případě </w:t>
      </w:r>
      <w:r w:rsidR="00215A1F" w:rsidRPr="00A92CFD">
        <w:t>prodlení zhotovitele</w:t>
      </w:r>
      <w:r w:rsidR="00215A1F">
        <w:t xml:space="preserve"> s </w:t>
      </w:r>
      <w:r>
        <w:t>termín</w:t>
      </w:r>
      <w:r w:rsidR="00215A1F">
        <w:t>em</w:t>
      </w:r>
      <w:r>
        <w:t xml:space="preserve"> </w:t>
      </w:r>
      <w:r w:rsidR="00DA4F37">
        <w:t>dokončení nebo</w:t>
      </w:r>
      <w:r w:rsidR="00381F2E">
        <w:t> </w:t>
      </w:r>
      <w:r w:rsidRPr="00A92CFD">
        <w:t xml:space="preserve">předání díla </w:t>
      </w:r>
      <w:r w:rsidR="00215A1F">
        <w:t xml:space="preserve">podle smlouvy </w:t>
      </w:r>
      <w:r w:rsidRPr="00A92CFD">
        <w:t>zaplat</w:t>
      </w:r>
      <w:r w:rsidR="00D235D8">
        <w:t>it</w:t>
      </w:r>
      <w:r w:rsidRPr="00A92CFD">
        <w:t xml:space="preserve"> objednateli </w:t>
      </w:r>
      <w:r w:rsidRPr="00F2675E">
        <w:t>smluvní pokutu ve výši 0,2</w:t>
      </w:r>
      <w:r w:rsidR="00B67F8D" w:rsidRPr="00F2675E">
        <w:t> </w:t>
      </w:r>
      <w:r w:rsidRPr="00F2675E">
        <w:t>%</w:t>
      </w:r>
      <w:r w:rsidR="003D43B1" w:rsidRPr="00F2675E">
        <w:t xml:space="preserve"> z </w:t>
      </w:r>
      <w:r w:rsidRPr="00F2675E">
        <w:t xml:space="preserve">ceny díla </w:t>
      </w:r>
      <w:r w:rsidR="00D235D8" w:rsidRPr="00F2675E">
        <w:t>bez</w:t>
      </w:r>
      <w:r w:rsidRPr="00F2675E">
        <w:t xml:space="preserve"> DPH </w:t>
      </w:r>
      <w:r w:rsidR="00B67F8D" w:rsidRPr="00F2675E">
        <w:t>(ve znění dodatků ke smlouvě)</w:t>
      </w:r>
      <w:r w:rsidR="00B67F8D">
        <w:t xml:space="preserve"> </w:t>
      </w:r>
      <w:r w:rsidRPr="00A92CFD">
        <w:t>za každý</w:t>
      </w:r>
      <w:r w:rsidR="003D43B1">
        <w:t xml:space="preserve"> i </w:t>
      </w:r>
      <w:r w:rsidR="00097BC6">
        <w:t xml:space="preserve">jen </w:t>
      </w:r>
      <w:r w:rsidRPr="00A92CFD">
        <w:t>započatý den prodlení</w:t>
      </w:r>
      <w:bookmarkEnd w:id="76"/>
      <w:r w:rsidR="00E12D7E" w:rsidRPr="00A92CFD">
        <w:t>.</w:t>
      </w:r>
    </w:p>
    <w:p w14:paraId="3D55D351" w14:textId="77777777" w:rsidR="00E12D7E" w:rsidRPr="00F2675E" w:rsidRDefault="00A33BB2" w:rsidP="00D04678">
      <w:pPr>
        <w:pStyle w:val="Tloslovan"/>
      </w:pPr>
      <w:bookmarkStart w:id="77" w:name="_Hlk80781419"/>
      <w:bookmarkStart w:id="78" w:name="_Hlk80781450"/>
      <w:r w:rsidRPr="00A92CFD">
        <w:t xml:space="preserve">Zhotovitel </w:t>
      </w:r>
      <w:r w:rsidR="00B67F8D">
        <w:t xml:space="preserve">je povinen </w:t>
      </w:r>
      <w:r w:rsidR="00215A1F">
        <w:t>v </w:t>
      </w:r>
      <w:r w:rsidR="00215A1F" w:rsidRPr="00A92CFD">
        <w:t>případě prodlení zhotovitele</w:t>
      </w:r>
      <w:r w:rsidR="00215A1F">
        <w:t xml:space="preserve"> s </w:t>
      </w:r>
      <w:r w:rsidR="00215A1F" w:rsidRPr="00F2675E">
        <w:t xml:space="preserve">termínem </w:t>
      </w:r>
      <w:r w:rsidRPr="00F2675E">
        <w:t>vyklizení</w:t>
      </w:r>
      <w:r w:rsidR="003D43B1" w:rsidRPr="00F2675E">
        <w:t xml:space="preserve"> a </w:t>
      </w:r>
      <w:r w:rsidRPr="00F2675E">
        <w:t xml:space="preserve">vyčištění staveniště </w:t>
      </w:r>
      <w:r w:rsidR="00B67F8D" w:rsidRPr="00F2675E">
        <w:t xml:space="preserve">podle smlouvy </w:t>
      </w:r>
      <w:r w:rsidRPr="00F2675E">
        <w:t>zaplat</w:t>
      </w:r>
      <w:r w:rsidR="00B67F8D" w:rsidRPr="00F2675E">
        <w:t>it</w:t>
      </w:r>
      <w:r w:rsidRPr="00F2675E">
        <w:t xml:space="preserve"> objednateli smluvní pokutu ve výši 0,05</w:t>
      </w:r>
      <w:r w:rsidR="00B67F8D" w:rsidRPr="00F2675E">
        <w:t> </w:t>
      </w:r>
      <w:r w:rsidRPr="00F2675E">
        <w:t>%</w:t>
      </w:r>
      <w:r w:rsidR="003D43B1" w:rsidRPr="00F2675E">
        <w:t xml:space="preserve"> z </w:t>
      </w:r>
      <w:r w:rsidRPr="00F2675E">
        <w:t xml:space="preserve">ceny díla </w:t>
      </w:r>
      <w:r w:rsidR="00B67F8D" w:rsidRPr="00F2675E">
        <w:t xml:space="preserve">bez DPH (ve znění dodatků ke smlouvě) </w:t>
      </w:r>
      <w:r w:rsidRPr="00F2675E">
        <w:t>za každý</w:t>
      </w:r>
      <w:r w:rsidR="003D43B1" w:rsidRPr="00F2675E">
        <w:t xml:space="preserve"> i </w:t>
      </w:r>
      <w:r w:rsidRPr="00F2675E">
        <w:t>jen započatý den prodlení</w:t>
      </w:r>
      <w:bookmarkStart w:id="79" w:name="_Hlk53194681"/>
      <w:r w:rsidRPr="00F2675E">
        <w:t xml:space="preserve">, nejvýše však </w:t>
      </w:r>
      <w:r w:rsidR="00215A1F" w:rsidRPr="00F2675E">
        <w:t xml:space="preserve">ve výši </w:t>
      </w:r>
      <w:r w:rsidRPr="00F2675E">
        <w:t xml:space="preserve">50.000 Kč za </w:t>
      </w:r>
      <w:bookmarkEnd w:id="79"/>
      <w:r w:rsidR="00E46B4B" w:rsidRPr="00F2675E">
        <w:t>každý i jen započatý den prodlení</w:t>
      </w:r>
      <w:r w:rsidR="00E12D7E" w:rsidRPr="00F2675E">
        <w:t>.</w:t>
      </w:r>
      <w:bookmarkEnd w:id="77"/>
      <w:bookmarkEnd w:id="78"/>
    </w:p>
    <w:p w14:paraId="20989774" w14:textId="77777777" w:rsidR="00E12D7E" w:rsidRPr="00A92CFD" w:rsidRDefault="00E46B4B" w:rsidP="00D04678">
      <w:pPr>
        <w:pStyle w:val="Tloslovan"/>
      </w:pPr>
      <w:r w:rsidRPr="00F2675E">
        <w:t xml:space="preserve">Zhotovitel je povinen v případě </w:t>
      </w:r>
      <w:r w:rsidR="009E2450" w:rsidRPr="00F2675E">
        <w:t>prodlení zhotovitele s </w:t>
      </w:r>
      <w:r w:rsidR="00BF080F" w:rsidRPr="00F2675E">
        <w:t xml:space="preserve">termínem </w:t>
      </w:r>
      <w:r w:rsidR="009E2450" w:rsidRPr="00F2675E">
        <w:t xml:space="preserve">odstranění </w:t>
      </w:r>
      <w:r w:rsidR="00A33BB2" w:rsidRPr="00F2675E">
        <w:t>vady uvedené</w:t>
      </w:r>
      <w:r w:rsidR="003D43B1" w:rsidRPr="00F2675E">
        <w:t xml:space="preserve"> v </w:t>
      </w:r>
      <w:r w:rsidR="00A33BB2" w:rsidRPr="00F2675E">
        <w:t>protokolu</w:t>
      </w:r>
      <w:r w:rsidR="003D43B1" w:rsidRPr="00F2675E">
        <w:t xml:space="preserve"> o </w:t>
      </w:r>
      <w:r w:rsidR="00A33BB2" w:rsidRPr="00F2675E">
        <w:t>předání</w:t>
      </w:r>
      <w:r w:rsidR="003D43B1" w:rsidRPr="00F2675E">
        <w:t xml:space="preserve"> a </w:t>
      </w:r>
      <w:r w:rsidR="00A33BB2" w:rsidRPr="00F2675E">
        <w:t>převzetí díla zaplat</w:t>
      </w:r>
      <w:r w:rsidRPr="00F2675E">
        <w:t>it</w:t>
      </w:r>
      <w:r w:rsidR="00A33BB2" w:rsidRPr="00F2675E">
        <w:t xml:space="preserve"> objednateli smluvní</w:t>
      </w:r>
      <w:r w:rsidR="00A33BB2">
        <w:t xml:space="preserve"> pokutu ve</w:t>
      </w:r>
      <w:r w:rsidR="00381F2E">
        <w:t> </w:t>
      </w:r>
      <w:r w:rsidR="00A33BB2">
        <w:t>výši 1.000 Kč za </w:t>
      </w:r>
      <w:r w:rsidR="00A33BB2" w:rsidRPr="00A92CFD">
        <w:t>každou jednotlivou vadu</w:t>
      </w:r>
      <w:r w:rsidR="003D43B1">
        <w:t xml:space="preserve"> a </w:t>
      </w:r>
      <w:r w:rsidR="00A33BB2" w:rsidRPr="00A92CFD">
        <w:t>každý</w:t>
      </w:r>
      <w:r w:rsidR="003D43B1">
        <w:t xml:space="preserve"> i </w:t>
      </w:r>
      <w:r w:rsidR="00A33BB2" w:rsidRPr="00A92CFD">
        <w:t>jen započatý den prodlení</w:t>
      </w:r>
      <w:r w:rsidR="00E12D7E" w:rsidRPr="00A92CFD">
        <w:t>.</w:t>
      </w:r>
    </w:p>
    <w:p w14:paraId="18F70C7E" w14:textId="77777777" w:rsidR="00E12D7E" w:rsidRPr="00A92CFD" w:rsidRDefault="00E46B4B" w:rsidP="00D04678">
      <w:pPr>
        <w:pStyle w:val="Tloslovan"/>
      </w:pPr>
      <w:bookmarkStart w:id="80" w:name="_Hlk53194952"/>
      <w:r w:rsidRPr="00A92CFD">
        <w:t xml:space="preserve">Zhotovitel </w:t>
      </w:r>
      <w:r>
        <w:t>je povinen v </w:t>
      </w:r>
      <w:r w:rsidRPr="00A92CFD">
        <w:t xml:space="preserve">případě </w:t>
      </w:r>
      <w:r w:rsidR="00E12D7E" w:rsidRPr="00A92CFD">
        <w:t>prodlení zhotovitele</w:t>
      </w:r>
      <w:r w:rsidR="003D43B1">
        <w:t xml:space="preserve"> s </w:t>
      </w:r>
      <w:r w:rsidR="00BF080F">
        <w:t xml:space="preserve">termínem </w:t>
      </w:r>
      <w:r w:rsidR="00E12D7E" w:rsidRPr="00A92CFD">
        <w:t>odstranění reklam</w:t>
      </w:r>
      <w:r w:rsidR="009E2450">
        <w:t xml:space="preserve">ované vady </w:t>
      </w:r>
      <w:r w:rsidR="00E12D7E" w:rsidRPr="00A92CFD">
        <w:t xml:space="preserve">ve sjednaném termínu </w:t>
      </w:r>
      <w:r w:rsidR="004A6A9A">
        <w:t>zaplat</w:t>
      </w:r>
      <w:r>
        <w:t>it</w:t>
      </w:r>
      <w:r w:rsidR="00E12D7E" w:rsidRPr="00A92CFD">
        <w:t xml:space="preserve"> objednateli sml</w:t>
      </w:r>
      <w:r w:rsidR="00E12D7E">
        <w:t>uvní pokutu ve výši 1.000 Kč za </w:t>
      </w:r>
      <w:r w:rsidR="00E12D7E" w:rsidRPr="00A92CFD">
        <w:t>každou reklamovanou vadu</w:t>
      </w:r>
      <w:r w:rsidR="003D43B1">
        <w:t xml:space="preserve"> a </w:t>
      </w:r>
      <w:r w:rsidR="00E12D7E" w:rsidRPr="00A92CFD">
        <w:t>za každý</w:t>
      </w:r>
      <w:r w:rsidR="003D43B1">
        <w:t xml:space="preserve"> i </w:t>
      </w:r>
      <w:r w:rsidR="00992C64" w:rsidRPr="00A92CFD">
        <w:t xml:space="preserve">jen </w:t>
      </w:r>
      <w:r w:rsidR="00E12D7E" w:rsidRPr="00A92CFD">
        <w:t>započatý den prodlení,</w:t>
      </w:r>
      <w:r w:rsidR="003D43B1">
        <w:t xml:space="preserve"> v </w:t>
      </w:r>
      <w:r w:rsidR="00E12D7E" w:rsidRPr="00A92CFD">
        <w:t xml:space="preserve">případě </w:t>
      </w:r>
      <w:r>
        <w:t xml:space="preserve">vady bránící běžnému užívání </w:t>
      </w:r>
      <w:r w:rsidR="00E12D7E" w:rsidRPr="00A92CFD">
        <w:t xml:space="preserve">ve výši 10.000 Kč za každou reklamovanou vadu </w:t>
      </w:r>
      <w:r w:rsidR="00CB2402">
        <w:t xml:space="preserve">bránící běžnému užívání </w:t>
      </w:r>
      <w:r w:rsidR="003D43B1">
        <w:t>a </w:t>
      </w:r>
      <w:r w:rsidR="00E12D7E" w:rsidRPr="00A92CFD">
        <w:t>každý</w:t>
      </w:r>
      <w:r w:rsidR="003D43B1">
        <w:t xml:space="preserve"> i </w:t>
      </w:r>
      <w:r w:rsidR="00992C64" w:rsidRPr="00A92CFD">
        <w:t xml:space="preserve">jen </w:t>
      </w:r>
      <w:r w:rsidR="00E12D7E" w:rsidRPr="00A92CFD">
        <w:t>započatý den prodlení</w:t>
      </w:r>
      <w:bookmarkEnd w:id="80"/>
      <w:r w:rsidR="00E12D7E" w:rsidRPr="00A92CFD">
        <w:t>.</w:t>
      </w:r>
    </w:p>
    <w:p w14:paraId="58A6FEF6" w14:textId="77777777" w:rsidR="00E12D7E" w:rsidRPr="00F2675E" w:rsidRDefault="001300BF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>případě</w:t>
      </w:r>
      <w:r>
        <w:t>, že</w:t>
      </w:r>
      <w:r w:rsidR="003D43B1">
        <w:t xml:space="preserve"> i </w:t>
      </w:r>
      <w:r w:rsidR="002D6626" w:rsidRPr="00A92CFD">
        <w:t>přes</w:t>
      </w:r>
      <w:r w:rsidR="00CB2402">
        <w:t xml:space="preserve"> písemné </w:t>
      </w:r>
      <w:r w:rsidR="002D6626" w:rsidRPr="00A92CFD">
        <w:t xml:space="preserve">upozornění </w:t>
      </w:r>
      <w:r w:rsidR="00CB2402">
        <w:t xml:space="preserve">TDS nebo </w:t>
      </w:r>
      <w:r w:rsidR="002D6626" w:rsidRPr="00A92CFD">
        <w:t xml:space="preserve">objednatele </w:t>
      </w:r>
      <w:r w:rsidR="003A5695" w:rsidRPr="00F2675E">
        <w:t xml:space="preserve">zhotovitel </w:t>
      </w:r>
      <w:r w:rsidR="002D6626" w:rsidRPr="00F2675E">
        <w:t>pokračuje v</w:t>
      </w:r>
      <w:r w:rsidR="00E47E3A" w:rsidRPr="00F2675E">
        <w:t> </w:t>
      </w:r>
      <w:r w:rsidR="002D6626" w:rsidRPr="00F2675E">
        <w:t>pracích</w:t>
      </w:r>
      <w:r w:rsidR="003D43B1" w:rsidRPr="00F2675E">
        <w:t xml:space="preserve"> v </w:t>
      </w:r>
      <w:r w:rsidR="002D6626" w:rsidRPr="00F2675E">
        <w:t>rozporu se svými povinnostmi či zadáním</w:t>
      </w:r>
      <w:r w:rsidRPr="00F2675E">
        <w:t>,</w:t>
      </w:r>
      <w:r w:rsidR="002D6626" w:rsidRPr="00F2675E">
        <w:t xml:space="preserve"> zaplatit objednateli smluvní pokutu ve výši 10.000 Kč za každý takový jednotlivý případ</w:t>
      </w:r>
      <w:r w:rsidR="00E12D7E" w:rsidRPr="00F2675E">
        <w:t>.</w:t>
      </w:r>
    </w:p>
    <w:p w14:paraId="198FFE42" w14:textId="79EA3AEA" w:rsidR="00E0529A" w:rsidRPr="00F2675E" w:rsidRDefault="00E0529A" w:rsidP="00E0529A">
      <w:pPr>
        <w:pStyle w:val="Tloslovan"/>
      </w:pPr>
      <w:bookmarkStart w:id="81" w:name="_Hlk53195111"/>
      <w:r w:rsidRPr="00F2675E">
        <w:lastRenderedPageBreak/>
        <w:t xml:space="preserve">Zhotovitel je povinen v případě porušení povinnosti zhotovitele vyplývající z bezpečnosti a ochrany zdraví při práci, zejména povinnosti podle odst. </w:t>
      </w:r>
      <w:r w:rsidR="00AA65B6" w:rsidRPr="00F2675E">
        <w:fldChar w:fldCharType="begin"/>
      </w:r>
      <w:r w:rsidR="00AA65B6" w:rsidRPr="00F2675E">
        <w:instrText xml:space="preserve"> REF _Ref68039116 \r \h </w:instrText>
      </w:r>
      <w:r w:rsidR="00F2675E">
        <w:instrText xml:space="preserve"> \* MERGEFORMAT </w:instrText>
      </w:r>
      <w:r w:rsidR="00AA65B6" w:rsidRPr="00F2675E">
        <w:fldChar w:fldCharType="separate"/>
      </w:r>
      <w:r w:rsidR="00265593">
        <w:t>7.5</w:t>
      </w:r>
      <w:r w:rsidR="00AA65B6" w:rsidRPr="00F2675E">
        <w:fldChar w:fldCharType="end"/>
      </w:r>
      <w:r w:rsidRPr="00F2675E">
        <w:t xml:space="preserve">. smlouvy, zaplatit objednateli smluvní pokutu ve výši 10.000 Kč </w:t>
      </w:r>
      <w:r w:rsidR="00AA65B6" w:rsidRPr="00F2675E">
        <w:t>za každý takový jednotlivý případ</w:t>
      </w:r>
      <w:r w:rsidRPr="00F2675E">
        <w:t>.</w:t>
      </w:r>
    </w:p>
    <w:p w14:paraId="4419EA1E" w14:textId="0A79F867" w:rsidR="00E12D7E" w:rsidRPr="00F2675E" w:rsidRDefault="00044D69" w:rsidP="00D04678">
      <w:pPr>
        <w:pStyle w:val="Tloslovan"/>
      </w:pPr>
      <w:r w:rsidRPr="00F2675E">
        <w:t>Zhotovitel je povinen v případě</w:t>
      </w:r>
      <w:r w:rsidR="00E12D7E" w:rsidRPr="00F2675E">
        <w:t xml:space="preserve"> porušení </w:t>
      </w:r>
      <w:r w:rsidRPr="00F2675E">
        <w:t xml:space="preserve">povinnosti </w:t>
      </w:r>
      <w:r w:rsidR="003A5695" w:rsidRPr="00F2675E">
        <w:t xml:space="preserve">zhotovitele </w:t>
      </w:r>
      <w:r w:rsidRPr="00F2675E">
        <w:t xml:space="preserve">stanovené </w:t>
      </w:r>
      <w:r w:rsidR="003D43B1" w:rsidRPr="00F2675E">
        <w:t>v</w:t>
      </w:r>
      <w:r w:rsidR="00DC54D7" w:rsidRPr="00F2675E">
        <w:t xml:space="preserve"> odst. </w:t>
      </w:r>
      <w:r w:rsidR="00DC54D7" w:rsidRPr="00F2675E">
        <w:fldChar w:fldCharType="begin"/>
      </w:r>
      <w:r w:rsidR="00DC54D7" w:rsidRPr="00F2675E">
        <w:instrText xml:space="preserve"> REF _Ref445999037 \n \h </w:instrText>
      </w:r>
      <w:r w:rsidR="00F2675E">
        <w:instrText xml:space="preserve"> \* MERGEFORMAT </w:instrText>
      </w:r>
      <w:r w:rsidR="00DC54D7" w:rsidRPr="00F2675E">
        <w:fldChar w:fldCharType="separate"/>
      </w:r>
      <w:r w:rsidR="00265593">
        <w:t>7.9</w:t>
      </w:r>
      <w:r w:rsidR="00DC54D7" w:rsidRPr="00F2675E">
        <w:fldChar w:fldCharType="end"/>
      </w:r>
      <w:r w:rsidR="00F34745" w:rsidRPr="00F2675E">
        <w:t>.</w:t>
      </w:r>
      <w:r w:rsidR="00E12D7E" w:rsidRPr="00F2675E">
        <w:t xml:space="preserve"> smlouvy zaplatit objednateli smluvní pokutu ve výši 1.000</w:t>
      </w:r>
      <w:r w:rsidRPr="00F2675E">
        <w:t xml:space="preserve"> Kč za každý takový jednotlivý případ</w:t>
      </w:r>
      <w:r w:rsidR="00E12D7E" w:rsidRPr="00F2675E">
        <w:t>.</w:t>
      </w:r>
    </w:p>
    <w:bookmarkEnd w:id="81"/>
    <w:p w14:paraId="313746F5" w14:textId="6CCB9D40" w:rsidR="00E12D7E" w:rsidRPr="00A92CFD" w:rsidRDefault="00F34745" w:rsidP="00D04678">
      <w:pPr>
        <w:pStyle w:val="Tloslovan"/>
      </w:pPr>
      <w:r w:rsidRPr="00F2675E">
        <w:t>Zhotovitel je povinen v případě porušení povinnost</w:t>
      </w:r>
      <w:r w:rsidR="005D4AB7" w:rsidRPr="00F2675E">
        <w:t xml:space="preserve">i </w:t>
      </w:r>
      <w:r w:rsidR="003A5695" w:rsidRPr="00F2675E">
        <w:t xml:space="preserve">zhotovitele </w:t>
      </w:r>
      <w:r w:rsidR="005D4AB7" w:rsidRPr="00F2675E">
        <w:t>stanovené</w:t>
      </w:r>
      <w:r w:rsidRPr="00F2675E">
        <w:t xml:space="preserve"> </w:t>
      </w:r>
      <w:r w:rsidR="003D43B1" w:rsidRPr="00F2675E">
        <w:t>v</w:t>
      </w:r>
      <w:r w:rsidR="00DC54D7" w:rsidRPr="00F2675E">
        <w:t> odst</w:t>
      </w:r>
      <w:r w:rsidR="00297665" w:rsidRPr="00F2675E">
        <w:t xml:space="preserve">. </w:t>
      </w:r>
      <w:r w:rsidR="00DC54D7" w:rsidRPr="00F2675E">
        <w:fldChar w:fldCharType="begin"/>
      </w:r>
      <w:r w:rsidR="00DC54D7" w:rsidRPr="00F2675E">
        <w:instrText xml:space="preserve"> REF _Ref67159854 \n \h </w:instrText>
      </w:r>
      <w:r w:rsidR="00F2675E">
        <w:instrText xml:space="preserve"> \* MERGEFORMAT </w:instrText>
      </w:r>
      <w:r w:rsidR="00DC54D7" w:rsidRPr="00F2675E">
        <w:fldChar w:fldCharType="separate"/>
      </w:r>
      <w:r w:rsidR="00265593">
        <w:t>8.1</w:t>
      </w:r>
      <w:r w:rsidR="00DC54D7" w:rsidRPr="00F2675E">
        <w:fldChar w:fldCharType="end"/>
      </w:r>
      <w:r w:rsidRPr="00F2675E">
        <w:t>.</w:t>
      </w:r>
      <w:r w:rsidR="002D1CDC" w:rsidRPr="00F2675E">
        <w:t>,</w:t>
      </w:r>
      <w:r w:rsidRPr="00F2675E">
        <w:t xml:space="preserve"> </w:t>
      </w:r>
      <w:r w:rsidR="00DC54D7" w:rsidRPr="00F2675E">
        <w:fldChar w:fldCharType="begin"/>
      </w:r>
      <w:r w:rsidR="00DC54D7" w:rsidRPr="00F2675E">
        <w:instrText xml:space="preserve"> REF _Ref67159865 \n \h </w:instrText>
      </w:r>
      <w:r w:rsidR="00F2675E">
        <w:instrText xml:space="preserve"> \* MERGEFORMAT </w:instrText>
      </w:r>
      <w:r w:rsidR="00DC54D7" w:rsidRPr="00F2675E">
        <w:fldChar w:fldCharType="separate"/>
      </w:r>
      <w:r w:rsidR="00265593">
        <w:t>8.2</w:t>
      </w:r>
      <w:r w:rsidR="00DC54D7" w:rsidRPr="00F2675E">
        <w:fldChar w:fldCharType="end"/>
      </w:r>
      <w:r w:rsidRPr="00F2675E">
        <w:t>.</w:t>
      </w:r>
      <w:r w:rsidR="00297665" w:rsidRPr="00F2675E">
        <w:t xml:space="preserve"> </w:t>
      </w:r>
      <w:r w:rsidR="002D1CDC" w:rsidRPr="00F2675E">
        <w:t xml:space="preserve">nebo </w:t>
      </w:r>
      <w:r w:rsidR="00DC54D7" w:rsidRPr="00F2675E">
        <w:fldChar w:fldCharType="begin"/>
      </w:r>
      <w:r w:rsidR="00DC54D7" w:rsidRPr="00F2675E">
        <w:instrText xml:space="preserve"> REF _Ref67159879 \n \h </w:instrText>
      </w:r>
      <w:r w:rsidR="00F2675E">
        <w:instrText xml:space="preserve"> \* MERGEFORMAT </w:instrText>
      </w:r>
      <w:r w:rsidR="00DC54D7" w:rsidRPr="00F2675E">
        <w:fldChar w:fldCharType="separate"/>
      </w:r>
      <w:r w:rsidR="00265593">
        <w:t>8.3</w:t>
      </w:r>
      <w:r w:rsidR="00DC54D7" w:rsidRPr="00F2675E">
        <w:fldChar w:fldCharType="end"/>
      </w:r>
      <w:r w:rsidR="002D1CDC" w:rsidRPr="00F2675E">
        <w:t xml:space="preserve">. </w:t>
      </w:r>
      <w:r w:rsidR="00297665" w:rsidRPr="00F2675E">
        <w:t>smlouvy</w:t>
      </w:r>
      <w:r w:rsidR="00297665" w:rsidRPr="00A92CFD">
        <w:t xml:space="preserve"> zaplatit objednateli smluvní pokutu ve výši 50.000 Kč </w:t>
      </w:r>
      <w:r w:rsidR="005D4AB7" w:rsidRPr="00A92CFD">
        <w:t xml:space="preserve">za každý takový </w:t>
      </w:r>
      <w:r w:rsidR="005D4AB7">
        <w:t xml:space="preserve">jednotlivý </w:t>
      </w:r>
      <w:r w:rsidR="005D4AB7" w:rsidRPr="00A92CFD">
        <w:t>případ</w:t>
      </w:r>
      <w:r w:rsidR="00E12D7E" w:rsidRPr="00A92CFD">
        <w:t>.</w:t>
      </w:r>
    </w:p>
    <w:p w14:paraId="30A9F87A" w14:textId="77777777" w:rsidR="00E12D7E" w:rsidRDefault="005D4AB7" w:rsidP="00D04678">
      <w:pPr>
        <w:pStyle w:val="Tloslovan"/>
      </w:pPr>
      <w:bookmarkStart w:id="82" w:name="_Hlk53195183"/>
      <w:r w:rsidRPr="00A92CFD">
        <w:t xml:space="preserve">Zhotovitel </w:t>
      </w:r>
      <w:r>
        <w:t>je povinen v </w:t>
      </w:r>
      <w:r w:rsidRPr="00A92CFD">
        <w:t xml:space="preserve">případě </w:t>
      </w:r>
      <w:r w:rsidR="00FC5C8F" w:rsidRPr="00A92CFD">
        <w:t xml:space="preserve">prodlení </w:t>
      </w:r>
      <w:r w:rsidR="003A5695">
        <w:t xml:space="preserve">zhotovitele </w:t>
      </w:r>
      <w:r w:rsidR="003D43B1">
        <w:t>s </w:t>
      </w:r>
      <w:r w:rsidR="00FC5C8F" w:rsidRPr="00A92CFD">
        <w:t>předáním</w:t>
      </w:r>
      <w:r w:rsidR="0057156E" w:rsidRPr="0057156E">
        <w:t xml:space="preserve"> </w:t>
      </w:r>
      <w:r w:rsidR="0057156E">
        <w:t>jakékoli</w:t>
      </w:r>
      <w:r w:rsidR="00FC5C8F" w:rsidRPr="00A92CFD">
        <w:t xml:space="preserve"> bankovní záruky </w:t>
      </w:r>
      <w:r w:rsidR="0057156E">
        <w:t xml:space="preserve">předkládané podle smlouvy </w:t>
      </w:r>
      <w:r w:rsidR="00FC5C8F" w:rsidRPr="00E504C5">
        <w:t xml:space="preserve">(či alternativně </w:t>
      </w:r>
      <w:r w:rsidR="002B19A7" w:rsidRPr="00E504C5">
        <w:t xml:space="preserve">se </w:t>
      </w:r>
      <w:r w:rsidR="00FC5C8F" w:rsidRPr="00E504C5">
        <w:t>složení</w:t>
      </w:r>
      <w:r w:rsidR="002B19A7" w:rsidRPr="00E504C5">
        <w:t>m</w:t>
      </w:r>
      <w:r w:rsidR="00FC5C8F" w:rsidRPr="00E504C5">
        <w:t xml:space="preserve"> příslušné finanční jistoty) zaplat</w:t>
      </w:r>
      <w:r w:rsidRPr="00E504C5">
        <w:t>it</w:t>
      </w:r>
      <w:r w:rsidR="00FC5C8F" w:rsidRPr="00E504C5">
        <w:t xml:space="preserve"> objednateli</w:t>
      </w:r>
      <w:r w:rsidR="00FC5C8F" w:rsidRPr="00A92CFD">
        <w:t xml:space="preserve"> </w:t>
      </w:r>
      <w:r w:rsidR="00FC5C8F">
        <w:t xml:space="preserve">smluvní pokutu </w:t>
      </w:r>
      <w:r w:rsidR="00FC5C8F" w:rsidRPr="00F2675E">
        <w:t xml:space="preserve">ve výši </w:t>
      </w:r>
      <w:r w:rsidR="00D15035" w:rsidRPr="00F2675E">
        <w:t>5</w:t>
      </w:r>
      <w:r w:rsidR="00B40ABF" w:rsidRPr="00F2675E">
        <w:t> </w:t>
      </w:r>
      <w:r w:rsidR="00FC5C8F" w:rsidRPr="00F2675E">
        <w:t>%</w:t>
      </w:r>
      <w:r w:rsidR="003D43B1" w:rsidRPr="00F2675E">
        <w:t xml:space="preserve"> </w:t>
      </w:r>
      <w:r w:rsidR="00B40ABF" w:rsidRPr="00F2675E">
        <w:t>z</w:t>
      </w:r>
      <w:r w:rsidR="00EE2F0E" w:rsidRPr="00F2675E">
        <w:t> výše bankovní</w:t>
      </w:r>
      <w:r w:rsidR="00EE2F0E" w:rsidRPr="00A92CFD">
        <w:t xml:space="preserve"> záruky</w:t>
      </w:r>
      <w:r w:rsidR="00B40ABF" w:rsidRPr="00A92CFD">
        <w:t xml:space="preserve"> </w:t>
      </w:r>
      <w:r w:rsidR="00EE2F0E" w:rsidRPr="00A92CFD">
        <w:t>(či alternativně příslušné</w:t>
      </w:r>
      <w:r w:rsidR="00EE2F0E">
        <w:t xml:space="preserve"> finanční</w:t>
      </w:r>
      <w:r w:rsidR="00EE2F0E" w:rsidRPr="00A92CFD">
        <w:t xml:space="preserve"> jistoty)</w:t>
      </w:r>
      <w:r w:rsidR="00EE2F0E">
        <w:t xml:space="preserve"> </w:t>
      </w:r>
      <w:r w:rsidR="00FC5C8F" w:rsidRPr="00A92CFD">
        <w:t>za každý</w:t>
      </w:r>
      <w:r w:rsidR="003D43B1">
        <w:t xml:space="preserve"> i </w:t>
      </w:r>
      <w:r w:rsidR="00FC5C8F" w:rsidRPr="00A92CFD">
        <w:t>jen započatý den prodlení</w:t>
      </w:r>
      <w:bookmarkEnd w:id="82"/>
      <w:r w:rsidR="00EE2F0E">
        <w:t xml:space="preserve">, nejvýše však do výše </w:t>
      </w:r>
      <w:r w:rsidR="002B19A7">
        <w:t xml:space="preserve">příslušné </w:t>
      </w:r>
      <w:r w:rsidR="00EE2F0E">
        <w:t>bankovní záruky</w:t>
      </w:r>
      <w:r w:rsidR="002B19A7">
        <w:t xml:space="preserve"> (</w:t>
      </w:r>
      <w:r w:rsidR="002B19A7" w:rsidRPr="00A92CFD">
        <w:t>či alternativně příslušné</w:t>
      </w:r>
      <w:r w:rsidR="002B19A7">
        <w:t xml:space="preserve"> finanční</w:t>
      </w:r>
      <w:r w:rsidR="002B19A7" w:rsidRPr="00A92CFD">
        <w:t xml:space="preserve"> jistoty</w:t>
      </w:r>
      <w:r w:rsidR="002B19A7">
        <w:t>)</w:t>
      </w:r>
      <w:r w:rsidR="00E12D7E" w:rsidRPr="00A92CFD">
        <w:t>.</w:t>
      </w:r>
    </w:p>
    <w:p w14:paraId="03AE2123" w14:textId="77777777" w:rsidR="00E12D7E" w:rsidRPr="00A92CFD" w:rsidRDefault="00514913" w:rsidP="00D04678">
      <w:pPr>
        <w:pStyle w:val="Tloslovan"/>
      </w:pPr>
      <w:r w:rsidRPr="00A92CFD">
        <w:t xml:space="preserve">Zhotovitel </w:t>
      </w:r>
      <w:r>
        <w:t>je povinen v </w:t>
      </w:r>
      <w:r w:rsidRPr="00A92CFD">
        <w:t xml:space="preserve">případě </w:t>
      </w:r>
      <w:r w:rsidR="00FC5C8F" w:rsidRPr="00A92CFD">
        <w:t xml:space="preserve">prodlení </w:t>
      </w:r>
      <w:r w:rsidR="003D43B1">
        <w:t>s</w:t>
      </w:r>
      <w:r w:rsidR="00311828">
        <w:t> </w:t>
      </w:r>
      <w:r w:rsidR="00FC5C8F" w:rsidRPr="00A92CFD">
        <w:t>pře</w:t>
      </w:r>
      <w:r w:rsidR="00311828">
        <w:t>dložením jakékoli pojistné smlouvy nebo jiného dokladu o pojištění</w:t>
      </w:r>
      <w:r w:rsidR="00CF0EBD" w:rsidRPr="00CF0EBD">
        <w:t xml:space="preserve"> </w:t>
      </w:r>
      <w:r w:rsidR="00CF0EBD">
        <w:t>před</w:t>
      </w:r>
      <w:r w:rsidR="00CF0EBD" w:rsidRPr="00F2675E">
        <w:t>kládan</w:t>
      </w:r>
      <w:r w:rsidR="0057156E" w:rsidRPr="00F2675E">
        <w:t>é</w:t>
      </w:r>
      <w:r w:rsidR="00CF0EBD" w:rsidRPr="00F2675E">
        <w:t xml:space="preserve"> podle smlouvy </w:t>
      </w:r>
      <w:r w:rsidR="00FC5C8F" w:rsidRPr="00F2675E">
        <w:t>zaplat</w:t>
      </w:r>
      <w:r w:rsidR="00CF0EBD" w:rsidRPr="00F2675E">
        <w:t>it</w:t>
      </w:r>
      <w:r w:rsidR="00FC5C8F" w:rsidRPr="00F2675E">
        <w:t xml:space="preserve"> objednateli smluvní pokutu ve výši 0,05</w:t>
      </w:r>
      <w:r w:rsidR="00CF0EBD" w:rsidRPr="00F2675E">
        <w:t> </w:t>
      </w:r>
      <w:r w:rsidR="00FC5C8F" w:rsidRPr="00F2675E">
        <w:t>%</w:t>
      </w:r>
      <w:r w:rsidR="003D43B1" w:rsidRPr="00F2675E">
        <w:t xml:space="preserve"> </w:t>
      </w:r>
      <w:r w:rsidR="00D15035" w:rsidRPr="00F2675E">
        <w:t>z ceny díla</w:t>
      </w:r>
      <w:r w:rsidR="00D15035">
        <w:t xml:space="preserve"> bez DPH</w:t>
      </w:r>
      <w:r w:rsidR="00D15035" w:rsidRPr="00A92CFD">
        <w:t xml:space="preserve"> </w:t>
      </w:r>
      <w:r w:rsidR="00AB1E2F">
        <w:t xml:space="preserve">(ke dni uzavření smlouvy) </w:t>
      </w:r>
      <w:r w:rsidR="00FC5C8F" w:rsidRPr="00A92CFD">
        <w:t>za</w:t>
      </w:r>
      <w:r w:rsidR="00381F2E">
        <w:t> </w:t>
      </w:r>
      <w:r w:rsidR="00FC5C8F" w:rsidRPr="00A92CFD">
        <w:t>každý</w:t>
      </w:r>
      <w:r w:rsidR="003D43B1">
        <w:t xml:space="preserve"> i </w:t>
      </w:r>
      <w:r w:rsidR="00FC5C8F" w:rsidRPr="00A92CFD">
        <w:t>jen započatý den prodlení</w:t>
      </w:r>
      <w:r w:rsidR="00E12D7E" w:rsidRPr="00A92CFD">
        <w:t>.</w:t>
      </w:r>
    </w:p>
    <w:p w14:paraId="4A39F3C3" w14:textId="77777777" w:rsidR="004A6A9A" w:rsidRPr="00A92CFD" w:rsidRDefault="004A6A9A" w:rsidP="004A6A9A">
      <w:pPr>
        <w:pStyle w:val="Tloslovan"/>
      </w:pPr>
      <w:r w:rsidRPr="00A92CFD">
        <w:t xml:space="preserve">Objednatel </w:t>
      </w:r>
      <w:r w:rsidR="00AB1E2F">
        <w:t xml:space="preserve">je povinen </w:t>
      </w:r>
      <w:r w:rsidR="003D43B1">
        <w:t>v </w:t>
      </w:r>
      <w:r w:rsidRPr="00A92CFD">
        <w:t>případě prodlení</w:t>
      </w:r>
      <w:r w:rsidR="003D43B1">
        <w:t xml:space="preserve"> s </w:t>
      </w:r>
      <w:r w:rsidRPr="00A92CFD">
        <w:t xml:space="preserve">úhradou peněžní </w:t>
      </w:r>
      <w:r w:rsidR="005C6E85">
        <w:t>částky podle smlouvy</w:t>
      </w:r>
      <w:r w:rsidRPr="00A92CFD">
        <w:t xml:space="preserve"> vůči zhotoviteli zaplatit </w:t>
      </w:r>
      <w:r w:rsidR="005C6E85">
        <w:t xml:space="preserve">zhotoviteli </w:t>
      </w:r>
      <w:r w:rsidRPr="00A92CFD">
        <w:t>úrok</w:t>
      </w:r>
      <w:r w:rsidR="003D43B1">
        <w:t xml:space="preserve"> z </w:t>
      </w:r>
      <w:r w:rsidRPr="00A92CFD">
        <w:t>prodlení</w:t>
      </w:r>
      <w:r w:rsidR="003D43B1">
        <w:t xml:space="preserve"> v </w:t>
      </w:r>
      <w:r w:rsidRPr="00A92CFD">
        <w:t>zákonné výši.</w:t>
      </w:r>
    </w:p>
    <w:p w14:paraId="2C495496" w14:textId="77777777" w:rsidR="00E12D7E" w:rsidRPr="00A92CFD" w:rsidRDefault="00E12D7E" w:rsidP="00D04678">
      <w:pPr>
        <w:pStyle w:val="Tloslovan"/>
      </w:pPr>
      <w:r w:rsidRPr="00A92CFD">
        <w:t>V případě, že závazek provést dílo zanikne před řádným ukončením díla, nezanikají nároky na smluvní pokuty, pokud vznikly dřívějším porušením povinností. Zánik závazku jeho pozdním plněním neznamená zánik nároku na smluvní pokutu</w:t>
      </w:r>
      <w:r w:rsidR="003D43B1">
        <w:t xml:space="preserve"> z </w:t>
      </w:r>
      <w:r w:rsidRPr="00A92CFD">
        <w:t>prodlení</w:t>
      </w:r>
      <w:r w:rsidR="003D43B1">
        <w:t xml:space="preserve"> s </w:t>
      </w:r>
      <w:r w:rsidRPr="00A92CFD">
        <w:t>plněním či plnění ze záruky za odstranění vad.</w:t>
      </w:r>
    </w:p>
    <w:p w14:paraId="143EC2AE" w14:textId="77777777" w:rsidR="00E12D7E" w:rsidRPr="00A92CFD" w:rsidRDefault="00FA5F6B" w:rsidP="00D04678">
      <w:pPr>
        <w:pStyle w:val="Tloslovan"/>
      </w:pPr>
      <w:r>
        <w:t xml:space="preserve">Objednatel má nárok na </w:t>
      </w:r>
      <w:r w:rsidR="00E12D7E" w:rsidRPr="00A92CFD">
        <w:t>náhradu případn</w:t>
      </w:r>
      <w:r w:rsidR="003C271F">
        <w:t>é</w:t>
      </w:r>
      <w:r w:rsidR="00E12D7E" w:rsidRPr="00A92CFD">
        <w:t xml:space="preserve"> vzniklé škody</w:t>
      </w:r>
      <w:r>
        <w:t xml:space="preserve"> v plné výši vedle smluvní pokuty</w:t>
      </w:r>
      <w:r w:rsidR="00E12D7E" w:rsidRPr="00A92CFD">
        <w:t>.</w:t>
      </w:r>
    </w:p>
    <w:p w14:paraId="46BF4BED" w14:textId="77777777" w:rsidR="00E12D7E" w:rsidRPr="00A92CFD" w:rsidRDefault="00E12D7E" w:rsidP="00D04678">
      <w:pPr>
        <w:pStyle w:val="Tloslovan"/>
      </w:pPr>
      <w:r w:rsidRPr="00A92CFD">
        <w:t>Smluvní pokuty je objednatel oprávněn započítat proti</w:t>
      </w:r>
      <w:r>
        <w:t xml:space="preserve"> pohledávce zhotovitele,</w:t>
      </w:r>
      <w:r w:rsidR="003D43B1">
        <w:t xml:space="preserve"> a </w:t>
      </w:r>
      <w:r>
        <w:t>to</w:t>
      </w:r>
      <w:r w:rsidR="00381F2E">
        <w:t> </w:t>
      </w:r>
      <w:r w:rsidR="003D43B1">
        <w:t>i </w:t>
      </w:r>
      <w:r w:rsidRPr="00A92CFD">
        <w:t>před datem její splatnosti.</w:t>
      </w:r>
    </w:p>
    <w:p w14:paraId="33D09E36" w14:textId="77777777" w:rsidR="00E12D7E" w:rsidRPr="00A92CFD" w:rsidRDefault="00E12D7E" w:rsidP="00D04678">
      <w:pPr>
        <w:pStyle w:val="Tloslovan"/>
      </w:pPr>
      <w:r w:rsidRPr="00A92CFD">
        <w:t>Splatnost smluvní pokut</w:t>
      </w:r>
      <w:r w:rsidR="0042243F">
        <w:t>y</w:t>
      </w:r>
      <w:r w:rsidRPr="00A92CFD">
        <w:t xml:space="preserve"> </w:t>
      </w:r>
      <w:r w:rsidR="005847DA">
        <w:t xml:space="preserve">činí </w:t>
      </w:r>
      <w:r w:rsidRPr="00A92CFD">
        <w:t xml:space="preserve">30 dnů </w:t>
      </w:r>
      <w:r w:rsidR="005847DA">
        <w:t xml:space="preserve">od doručení vyčíslení </w:t>
      </w:r>
      <w:r w:rsidRPr="00A92CFD">
        <w:t>smluvní pokuty.</w:t>
      </w:r>
    </w:p>
    <w:p w14:paraId="655252A9" w14:textId="77777777" w:rsidR="00E12D7E" w:rsidRPr="00A92CFD" w:rsidRDefault="00F34507" w:rsidP="00E12D7E">
      <w:pPr>
        <w:pStyle w:val="Nadpis1"/>
      </w:pPr>
      <w:bookmarkStart w:id="83" w:name="_Toc54701930"/>
      <w:r>
        <w:t>Ukončení</w:t>
      </w:r>
      <w:r w:rsidR="00E12D7E" w:rsidRPr="00A92CFD">
        <w:t xml:space="preserve"> smlouvy</w:t>
      </w:r>
      <w:bookmarkEnd w:id="83"/>
    </w:p>
    <w:p w14:paraId="2239FD74" w14:textId="77777777" w:rsidR="00E12D7E" w:rsidRPr="00A92CFD" w:rsidRDefault="00E12D7E" w:rsidP="00A96912">
      <w:pPr>
        <w:pStyle w:val="Tloslovan"/>
      </w:pPr>
      <w:r w:rsidRPr="00A92CFD">
        <w:t xml:space="preserve">Za podstatné porušení smlouvy </w:t>
      </w:r>
      <w:r w:rsidR="0087039F">
        <w:t>podle</w:t>
      </w:r>
      <w:r w:rsidRPr="00A92CFD">
        <w:t xml:space="preserve"> § 2002</w:t>
      </w:r>
      <w:r w:rsidR="003D43B1">
        <w:t xml:space="preserve"> a </w:t>
      </w:r>
      <w:r w:rsidRPr="00A92CFD">
        <w:t>násl. občanského zákoníku, při</w:t>
      </w:r>
      <w:r w:rsidR="003C271F">
        <w:t> </w:t>
      </w:r>
      <w:r w:rsidRPr="00A92CFD">
        <w:t>kterém je druhá strana oprávněna odstoupit od smlouvy, se považuje zejména:</w:t>
      </w:r>
    </w:p>
    <w:p w14:paraId="25BD1FBD" w14:textId="77777777" w:rsidR="00E12D7E" w:rsidRPr="00F2675E" w:rsidRDefault="00E12D7E" w:rsidP="00A96912">
      <w:pPr>
        <w:pStyle w:val="Psmena"/>
        <w:numPr>
          <w:ilvl w:val="2"/>
          <w:numId w:val="29"/>
        </w:numPr>
      </w:pPr>
      <w:r w:rsidRPr="00A92CFD">
        <w:t>vadnost díla již</w:t>
      </w:r>
      <w:r w:rsidR="003D43B1">
        <w:t xml:space="preserve"> v </w:t>
      </w:r>
      <w:r w:rsidRPr="00A92CFD">
        <w:t xml:space="preserve">průběhu jeho provádění, pokud zhotovitel na písemnou výzvu objednatele </w:t>
      </w:r>
      <w:r w:rsidRPr="00F2675E">
        <w:t>vady neodstraní ve stanovené lhůtě,</w:t>
      </w:r>
    </w:p>
    <w:p w14:paraId="63774BE8" w14:textId="77777777" w:rsidR="00E12D7E" w:rsidRPr="00F2675E" w:rsidRDefault="00E12D7E" w:rsidP="00A96912">
      <w:pPr>
        <w:pStyle w:val="Psmena"/>
        <w:numPr>
          <w:ilvl w:val="2"/>
          <w:numId w:val="29"/>
        </w:numPr>
      </w:pPr>
      <w:r w:rsidRPr="00F2675E">
        <w:t>prodlení zhotovitele se zahájením nebo dokončením díla</w:t>
      </w:r>
      <w:r w:rsidR="003D43B1" w:rsidRPr="00F2675E">
        <w:t xml:space="preserve"> o </w:t>
      </w:r>
      <w:r w:rsidRPr="00F2675E">
        <w:t xml:space="preserve">více než </w:t>
      </w:r>
      <w:r w:rsidR="0042243F" w:rsidRPr="00F2675E">
        <w:t>30</w:t>
      </w:r>
      <w:r w:rsidRPr="00F2675E">
        <w:t xml:space="preserve"> dnů,</w:t>
      </w:r>
    </w:p>
    <w:p w14:paraId="72A7F099" w14:textId="77777777" w:rsidR="00E12D7E" w:rsidRPr="00F2675E" w:rsidRDefault="00E12D7E" w:rsidP="00A96912">
      <w:pPr>
        <w:pStyle w:val="Psmena"/>
        <w:numPr>
          <w:ilvl w:val="2"/>
          <w:numId w:val="29"/>
        </w:numPr>
      </w:pPr>
      <w:r w:rsidRPr="00F2675E">
        <w:t>prodlení objednatele</w:t>
      </w:r>
      <w:r w:rsidR="003D43B1" w:rsidRPr="00F2675E">
        <w:t xml:space="preserve"> s </w:t>
      </w:r>
      <w:r w:rsidRPr="00F2675E">
        <w:t>předáním staveniště či jiných podstatných dokladů pro</w:t>
      </w:r>
      <w:r w:rsidR="003C271F" w:rsidRPr="00F2675E">
        <w:t> </w:t>
      </w:r>
      <w:r w:rsidRPr="00F2675E">
        <w:t>plnění smlouvy</w:t>
      </w:r>
      <w:r w:rsidR="003D43B1" w:rsidRPr="00F2675E">
        <w:t xml:space="preserve"> o </w:t>
      </w:r>
      <w:r w:rsidRPr="00F2675E">
        <w:t>více než 30 dnů,</w:t>
      </w:r>
    </w:p>
    <w:p w14:paraId="2FC61E4F" w14:textId="77777777" w:rsidR="00E12D7E" w:rsidRPr="00F2675E" w:rsidRDefault="00E12D7E" w:rsidP="00A96912">
      <w:pPr>
        <w:pStyle w:val="Psmena"/>
        <w:numPr>
          <w:ilvl w:val="2"/>
          <w:numId w:val="29"/>
        </w:numPr>
      </w:pPr>
      <w:r w:rsidRPr="00F2675E">
        <w:lastRenderedPageBreak/>
        <w:t xml:space="preserve">úpadek zhotovitele </w:t>
      </w:r>
      <w:r w:rsidR="0042243F" w:rsidRPr="00F2675E">
        <w:t xml:space="preserve">nebo objednatele </w:t>
      </w:r>
      <w:r w:rsidRPr="00F2675E">
        <w:t>ve smyslu zák</w:t>
      </w:r>
      <w:r w:rsidR="0042243F" w:rsidRPr="00F2675E">
        <w:t xml:space="preserve">ona </w:t>
      </w:r>
      <w:r w:rsidRPr="00F2675E">
        <w:t xml:space="preserve">č. 182/2006 Sb., </w:t>
      </w:r>
      <w:r w:rsidR="00D7290E" w:rsidRPr="00F2675E">
        <w:t>o úpadku a způsobech jeho řešení (</w:t>
      </w:r>
      <w:r w:rsidRPr="00F2675E">
        <w:t>insolvenční zákon</w:t>
      </w:r>
      <w:r w:rsidR="00D7290E" w:rsidRPr="00F2675E">
        <w:t>)</w:t>
      </w:r>
      <w:r w:rsidRPr="00F2675E">
        <w:t>,</w:t>
      </w:r>
      <w:r w:rsidR="00D7290E" w:rsidRPr="00F2675E">
        <w:t xml:space="preserve"> ve znění pozdějších předpisů,</w:t>
      </w:r>
    </w:p>
    <w:p w14:paraId="5E8598EF" w14:textId="77777777" w:rsidR="00661160" w:rsidRPr="00F2675E" w:rsidRDefault="00E12D7E" w:rsidP="00661160">
      <w:pPr>
        <w:pStyle w:val="Psmena"/>
        <w:numPr>
          <w:ilvl w:val="2"/>
          <w:numId w:val="29"/>
        </w:numPr>
      </w:pPr>
      <w:r w:rsidRPr="00F2675E">
        <w:t xml:space="preserve">vstup zhotovitele </w:t>
      </w:r>
      <w:r w:rsidR="00D7290E" w:rsidRPr="00F2675E">
        <w:t xml:space="preserve">nebo objednatele </w:t>
      </w:r>
      <w:r w:rsidRPr="00F2675E">
        <w:t>do likvidace,</w:t>
      </w:r>
    </w:p>
    <w:p w14:paraId="4648F9AB" w14:textId="29FFFBCD" w:rsidR="00E12D7E" w:rsidRPr="00F2675E" w:rsidRDefault="00E12D7E" w:rsidP="00661160">
      <w:pPr>
        <w:pStyle w:val="Psmena"/>
        <w:numPr>
          <w:ilvl w:val="2"/>
          <w:numId w:val="29"/>
        </w:numPr>
      </w:pPr>
      <w:r w:rsidRPr="00F2675E">
        <w:t>nedodržování povinností stanovených</w:t>
      </w:r>
      <w:r w:rsidR="003D43B1" w:rsidRPr="00F2675E">
        <w:t xml:space="preserve"> v </w:t>
      </w:r>
      <w:r w:rsidRPr="00F2675E">
        <w:t xml:space="preserve">odst. </w:t>
      </w:r>
      <w:r w:rsidR="00DB4502" w:rsidRPr="00F2675E">
        <w:fldChar w:fldCharType="begin"/>
      </w:r>
      <w:r w:rsidR="00DB4502" w:rsidRPr="00F2675E">
        <w:instrText xml:space="preserve"> REF _Ref67159639 \n \h </w:instrText>
      </w:r>
      <w:r w:rsidR="00F2675E">
        <w:instrText xml:space="preserve"> \* MERGEFORMAT </w:instrText>
      </w:r>
      <w:r w:rsidR="00DB4502" w:rsidRPr="00F2675E">
        <w:fldChar w:fldCharType="separate"/>
      </w:r>
      <w:r w:rsidR="00265593">
        <w:t>12.1</w:t>
      </w:r>
      <w:r w:rsidR="00DB4502" w:rsidRPr="00F2675E">
        <w:fldChar w:fldCharType="end"/>
      </w:r>
      <w:r w:rsidR="00DB4502" w:rsidRPr="00F2675E">
        <w:t xml:space="preserve">., </w:t>
      </w:r>
      <w:r w:rsidR="00DB4502" w:rsidRPr="00F2675E">
        <w:fldChar w:fldCharType="begin"/>
      </w:r>
      <w:r w:rsidR="00DB4502" w:rsidRPr="00F2675E">
        <w:instrText xml:space="preserve"> REF _Ref67159642 \n \h </w:instrText>
      </w:r>
      <w:r w:rsidR="00F2675E">
        <w:instrText xml:space="preserve"> \* MERGEFORMAT </w:instrText>
      </w:r>
      <w:r w:rsidR="00DB4502" w:rsidRPr="00F2675E">
        <w:fldChar w:fldCharType="separate"/>
      </w:r>
      <w:r w:rsidR="00265593">
        <w:t>12.2</w:t>
      </w:r>
      <w:r w:rsidR="00DB4502" w:rsidRPr="00F2675E">
        <w:fldChar w:fldCharType="end"/>
      </w:r>
      <w:r w:rsidR="00DB4502" w:rsidRPr="00F2675E">
        <w:t xml:space="preserve">., </w:t>
      </w:r>
      <w:r w:rsidR="00D57C56" w:rsidRPr="00F2675E">
        <w:fldChar w:fldCharType="begin"/>
      </w:r>
      <w:r w:rsidR="00D57C56" w:rsidRPr="00F2675E">
        <w:instrText xml:space="preserve"> REF _Ref459372254 \n \h </w:instrText>
      </w:r>
      <w:r w:rsidR="00F2675E">
        <w:instrText xml:space="preserve"> \* MERGEFORMAT </w:instrText>
      </w:r>
      <w:r w:rsidR="00D57C56" w:rsidRPr="00F2675E">
        <w:fldChar w:fldCharType="separate"/>
      </w:r>
      <w:r w:rsidR="00265593">
        <w:t>13.1</w:t>
      </w:r>
      <w:r w:rsidR="00D57C56" w:rsidRPr="00F2675E">
        <w:fldChar w:fldCharType="end"/>
      </w:r>
      <w:r w:rsidR="00D57C56" w:rsidRPr="00F2675E">
        <w:t>.</w:t>
      </w:r>
      <w:r w:rsidR="009279B0" w:rsidRPr="00F2675E">
        <w:t xml:space="preserve"> nebo </w:t>
      </w:r>
      <w:r w:rsidR="00D57C56" w:rsidRPr="00F2675E">
        <w:fldChar w:fldCharType="begin"/>
      </w:r>
      <w:r w:rsidR="00D57C56" w:rsidRPr="00F2675E">
        <w:instrText xml:space="preserve"> REF _Ref67159304 \n \h </w:instrText>
      </w:r>
      <w:r w:rsidR="00F2675E">
        <w:instrText xml:space="preserve"> \* MERGEFORMAT </w:instrText>
      </w:r>
      <w:r w:rsidR="00D57C56" w:rsidRPr="00F2675E">
        <w:fldChar w:fldCharType="separate"/>
      </w:r>
      <w:r w:rsidR="00265593">
        <w:t>13.2</w:t>
      </w:r>
      <w:r w:rsidR="00D57C56" w:rsidRPr="00F2675E">
        <w:fldChar w:fldCharType="end"/>
      </w:r>
      <w:r w:rsidR="009279B0" w:rsidRPr="00F2675E">
        <w:t>.</w:t>
      </w:r>
      <w:r w:rsidRPr="00F2675E">
        <w:t xml:space="preserve"> smlouvy.</w:t>
      </w:r>
    </w:p>
    <w:p w14:paraId="789EDDB9" w14:textId="77777777" w:rsidR="00E12D7E" w:rsidRPr="00F2675E" w:rsidRDefault="00E12D7E" w:rsidP="00A96912">
      <w:pPr>
        <w:pStyle w:val="Tloslovan"/>
      </w:pPr>
      <w:r w:rsidRPr="00A92CFD">
        <w:t>Účinky odstoupení od smlouvy nastávají dnem doručení oznámení</w:t>
      </w:r>
      <w:r w:rsidR="003D43B1">
        <w:t xml:space="preserve"> o </w:t>
      </w:r>
      <w:r w:rsidRPr="00A92CFD">
        <w:t xml:space="preserve">odstoupení druhé </w:t>
      </w:r>
      <w:r w:rsidRPr="00F2675E">
        <w:t>straně smlouvy.</w:t>
      </w:r>
    </w:p>
    <w:p w14:paraId="01AD02CA" w14:textId="77777777" w:rsidR="00E12D7E" w:rsidRPr="00F2675E" w:rsidRDefault="00E12D7E" w:rsidP="00A96912">
      <w:pPr>
        <w:pStyle w:val="Tloslovan"/>
      </w:pPr>
      <w:r w:rsidRPr="00F2675E">
        <w:t>Objednatel si vyhrazuje právo odstoupit od smlouvy</w:t>
      </w:r>
      <w:r w:rsidR="003D43B1" w:rsidRPr="00F2675E">
        <w:t xml:space="preserve"> v </w:t>
      </w:r>
      <w:r w:rsidRPr="00F2675E">
        <w:t>případě, že mu nebude poskytnuta</w:t>
      </w:r>
      <w:r w:rsidR="00B21EA3" w:rsidRPr="00F2675E">
        <w:t xml:space="preserve"> dotace</w:t>
      </w:r>
      <w:r w:rsidRPr="00F2675E">
        <w:t>.</w:t>
      </w:r>
    </w:p>
    <w:p w14:paraId="6550A72B" w14:textId="77777777" w:rsidR="00F34507" w:rsidRDefault="00F34507" w:rsidP="00F34507">
      <w:pPr>
        <w:pStyle w:val="Tloslovan"/>
      </w:pPr>
      <w:r w:rsidRPr="00F2675E">
        <w:t>Objednatel</w:t>
      </w:r>
      <w:r w:rsidRPr="00A92CFD">
        <w:t xml:space="preserve"> může smlouvu vypovědět písemnou výpovědí</w:t>
      </w:r>
      <w:r>
        <w:t xml:space="preserve"> s </w:t>
      </w:r>
      <w:r w:rsidRPr="00A92CFD">
        <w:t>jednoměsíční výpovědní lhůtou, která začíná běžet prvním dnem kalen</w:t>
      </w:r>
      <w:r>
        <w:t>dářního měsíce následujícího po </w:t>
      </w:r>
      <w:r w:rsidRPr="00A92CFD">
        <w:t>kalendářním měsíci,</w:t>
      </w:r>
      <w:r>
        <w:t xml:space="preserve"> v </w:t>
      </w:r>
      <w:r w:rsidRPr="00A92CFD">
        <w:t>němž byla výpověď doručena zhotoviteli.</w:t>
      </w:r>
    </w:p>
    <w:p w14:paraId="622A07C5" w14:textId="77777777" w:rsidR="00F34507" w:rsidRDefault="00F34507" w:rsidP="00F34507">
      <w:pPr>
        <w:pStyle w:val="Tloslovan"/>
      </w:pPr>
      <w:r>
        <w:t>S</w:t>
      </w:r>
      <w:r w:rsidRPr="00A92CFD">
        <w:t>mlouvu je možno ukončit písemnou dohodou smluvních stran.</w:t>
      </w:r>
    </w:p>
    <w:p w14:paraId="0178F7AC" w14:textId="77777777" w:rsidR="0037431E" w:rsidRPr="00A92CFD" w:rsidRDefault="0037431E" w:rsidP="0037431E">
      <w:pPr>
        <w:pStyle w:val="Tloslovan"/>
      </w:pPr>
      <w:r w:rsidRPr="00A92CFD">
        <w:t xml:space="preserve">Pro případ zániku závazku před řádným </w:t>
      </w:r>
      <w:r>
        <w:t xml:space="preserve">dokončením </w:t>
      </w:r>
      <w:r w:rsidRPr="00A92CFD">
        <w:t>díla je zhotovitel povinen ihned předat objednateli nedokončené dílo včetně věcí, které opatřil</w:t>
      </w:r>
      <w:r>
        <w:t xml:space="preserve"> a </w:t>
      </w:r>
      <w:r w:rsidRPr="00A92CFD">
        <w:t>které jsou součástí díla</w:t>
      </w:r>
      <w:r>
        <w:t xml:space="preserve"> a </w:t>
      </w:r>
      <w:r w:rsidRPr="00A92CFD">
        <w:t>uhradit případně vzniklou škodu. Objednatel je povinen uhradit zhotoviteli cenu věcí, které opatřil</w:t>
      </w:r>
      <w:r>
        <w:t xml:space="preserve"> a </w:t>
      </w:r>
      <w:r w:rsidRPr="00A92CFD">
        <w:t>které se staly součástí díla. Smluvní strany uzavřou dohodu, ve</w:t>
      </w:r>
      <w:r w:rsidR="003C271F">
        <w:t> </w:t>
      </w:r>
      <w:r w:rsidRPr="00A92CFD">
        <w:t>které upraví vzájemná práva</w:t>
      </w:r>
      <w:r>
        <w:t xml:space="preserve"> a </w:t>
      </w:r>
      <w:r w:rsidRPr="00A92CFD">
        <w:t>povinnosti.</w:t>
      </w:r>
    </w:p>
    <w:p w14:paraId="18C23291" w14:textId="77777777" w:rsidR="00E12D7E" w:rsidRPr="00A92CFD" w:rsidRDefault="00E12D7E" w:rsidP="00E12D7E">
      <w:pPr>
        <w:pStyle w:val="Nadpis1"/>
      </w:pPr>
      <w:bookmarkStart w:id="84" w:name="_Toc54701931"/>
      <w:r w:rsidRPr="00A92CFD">
        <w:t>Závěrečná ustanovení</w:t>
      </w:r>
      <w:bookmarkEnd w:id="84"/>
    </w:p>
    <w:p w14:paraId="6D1A972D" w14:textId="77777777" w:rsidR="00E12D7E" w:rsidRPr="00A92CFD" w:rsidRDefault="00E12D7E" w:rsidP="00A96912">
      <w:pPr>
        <w:pStyle w:val="Tloslovan"/>
      </w:pPr>
      <w:r w:rsidRPr="00A92CFD">
        <w:t>Veškerá jednání</w:t>
      </w:r>
      <w:r w:rsidR="003D43B1">
        <w:t xml:space="preserve"> </w:t>
      </w:r>
      <w:r w:rsidRPr="00A92CFD">
        <w:t>budou probíhat</w:t>
      </w:r>
      <w:r w:rsidR="003D43B1">
        <w:t xml:space="preserve"> v </w:t>
      </w:r>
      <w:r w:rsidRPr="00A92CFD">
        <w:t xml:space="preserve">českém jazyce. Veškeré </w:t>
      </w:r>
      <w:r w:rsidR="007C7700">
        <w:t>písemnosti b</w:t>
      </w:r>
      <w:r w:rsidRPr="00A92CFD">
        <w:t>udou</w:t>
      </w:r>
      <w:r w:rsidR="003D43B1">
        <w:t xml:space="preserve"> </w:t>
      </w:r>
      <w:r w:rsidR="007C7700">
        <w:t xml:space="preserve">vyhotoveny </w:t>
      </w:r>
      <w:r w:rsidR="003D43B1">
        <w:t>v </w:t>
      </w:r>
      <w:r w:rsidRPr="00A92CFD">
        <w:t>českém jazyce.</w:t>
      </w:r>
    </w:p>
    <w:p w14:paraId="30268F06" w14:textId="77777777" w:rsidR="00E12D7E" w:rsidRDefault="00F34507" w:rsidP="00A96912">
      <w:pPr>
        <w:pStyle w:val="Tloslovan"/>
      </w:pPr>
      <w:r>
        <w:t>S</w:t>
      </w:r>
      <w:r w:rsidR="00E12D7E" w:rsidRPr="00A92CFD">
        <w:t xml:space="preserve">mlouvu lze měnit pouze </w:t>
      </w:r>
      <w:r w:rsidR="00E12D7E">
        <w:t xml:space="preserve">písemnými </w:t>
      </w:r>
      <w:r w:rsidR="00E12D7E" w:rsidRPr="00A92CFD">
        <w:t>číslovanými dodatky podepsanými oběma smluvními stranami.</w:t>
      </w:r>
    </w:p>
    <w:p w14:paraId="5249AA2D" w14:textId="77777777" w:rsidR="00E12D7E" w:rsidRPr="00A92CFD" w:rsidRDefault="00E12D7E" w:rsidP="00A96912">
      <w:pPr>
        <w:pStyle w:val="Tloslovan"/>
      </w:pPr>
      <w:r w:rsidRPr="00A92CFD">
        <w:t>Zhotovitel není oprávněn bez</w:t>
      </w:r>
      <w:r w:rsidR="00421E41">
        <w:t xml:space="preserve"> předchozího písemného </w:t>
      </w:r>
      <w:r w:rsidRPr="00A92CFD">
        <w:t>souhlasu objednatele postoupit práva</w:t>
      </w:r>
      <w:r w:rsidR="003D43B1">
        <w:t xml:space="preserve"> a </w:t>
      </w:r>
      <w:r w:rsidRPr="00A92CFD">
        <w:t>povinnosti vyplývající</w:t>
      </w:r>
      <w:r w:rsidR="003D43B1">
        <w:t xml:space="preserve"> z</w:t>
      </w:r>
      <w:r w:rsidR="00297034">
        <w:t>e</w:t>
      </w:r>
      <w:r w:rsidRPr="00A92CFD">
        <w:t xml:space="preserve"> smlouvy třetí osobě.</w:t>
      </w:r>
    </w:p>
    <w:p w14:paraId="6F1267BF" w14:textId="77777777" w:rsidR="00E12D7E" w:rsidRPr="00A92CFD" w:rsidRDefault="00E12D7E" w:rsidP="00A96912">
      <w:pPr>
        <w:pStyle w:val="Tloslovan"/>
      </w:pPr>
      <w:r w:rsidRPr="00A92CFD">
        <w:t>Smlouva se řídí českým právním řádem. Obě strany se dohodly, že pro neupravené vztahy plynoucí</w:t>
      </w:r>
      <w:r w:rsidR="003D43B1">
        <w:t xml:space="preserve"> z</w:t>
      </w:r>
      <w:r w:rsidR="00297034">
        <w:t>e</w:t>
      </w:r>
      <w:r w:rsidRPr="00A92CFD">
        <w:t xml:space="preserve"> smlouvy platí příslušná ustanovení občanského zákoníku</w:t>
      </w:r>
      <w:r>
        <w:t>.</w:t>
      </w:r>
    </w:p>
    <w:p w14:paraId="3022FDB4" w14:textId="77777777" w:rsidR="00E12D7E" w:rsidRPr="00A92CFD" w:rsidRDefault="00E12D7E" w:rsidP="00A96912">
      <w:pPr>
        <w:pStyle w:val="Tloslovan"/>
      </w:pPr>
      <w:r w:rsidRPr="00A92CFD">
        <w:t>Smluvní strany se dohodly, že případné spory budou přednostně řešeny dohodou.</w:t>
      </w:r>
      <w:r w:rsidR="003D43B1">
        <w:t xml:space="preserve"> </w:t>
      </w:r>
      <w:r w:rsidR="001A4495">
        <w:t>V</w:t>
      </w:r>
      <w:r w:rsidR="003D43B1">
        <w:t> </w:t>
      </w:r>
      <w:r w:rsidRPr="00A92CFD">
        <w:t>případě, že nedojde</w:t>
      </w:r>
      <w:r w:rsidR="003D43B1">
        <w:t xml:space="preserve"> k </w:t>
      </w:r>
      <w:r w:rsidRPr="00A92CFD">
        <w:t>dohodě stran, bude spor řešen místně</w:t>
      </w:r>
      <w:r w:rsidR="003D43B1">
        <w:t xml:space="preserve"> a </w:t>
      </w:r>
      <w:r w:rsidRPr="00A92CFD">
        <w:t>věcně příslušným soudem.</w:t>
      </w:r>
    </w:p>
    <w:p w14:paraId="496BAAD9" w14:textId="77777777" w:rsidR="00E12D7E" w:rsidRDefault="00E12D7E" w:rsidP="00A96912">
      <w:pPr>
        <w:pStyle w:val="Tloslovan"/>
      </w:pPr>
      <w:r w:rsidRPr="00A92CFD">
        <w:t xml:space="preserve">Zhotovitel je na </w:t>
      </w:r>
      <w:r w:rsidRPr="00F2675E">
        <w:t>základě § 2 písm. e) zákona č. 320/2001 Sb.,</w:t>
      </w:r>
      <w:r w:rsidR="003D43B1" w:rsidRPr="00F2675E">
        <w:t xml:space="preserve"> o </w:t>
      </w:r>
      <w:r w:rsidRPr="00F2675E">
        <w:t>finanční kontrole, ve</w:t>
      </w:r>
      <w:r w:rsidR="003C271F" w:rsidRPr="00F2675E">
        <w:t> </w:t>
      </w:r>
      <w:r w:rsidRPr="00F2675E">
        <w:t>znění pozdějších předpisů</w:t>
      </w:r>
      <w:r w:rsidR="001A4495" w:rsidRPr="00F2675E">
        <w:t>,</w:t>
      </w:r>
      <w:r w:rsidRPr="00F2675E">
        <w:t xml:space="preserve"> osobou povinnou spolupůsobit při výkonu finanční kontroly. Zhotovitel je</w:t>
      </w:r>
      <w:r w:rsidR="003D43B1" w:rsidRPr="00F2675E">
        <w:t xml:space="preserve"> v </w:t>
      </w:r>
      <w:r w:rsidRPr="00F2675E">
        <w:t>tomto případě povinen</w:t>
      </w:r>
      <w:r w:rsidRPr="00A92CFD">
        <w:t xml:space="preserve"> vykonat veškerou součinnost</w:t>
      </w:r>
      <w:r w:rsidR="003D43B1">
        <w:t xml:space="preserve"> s </w:t>
      </w:r>
      <w:r w:rsidRPr="00A92CFD">
        <w:t xml:space="preserve">kontrolou. </w:t>
      </w:r>
    </w:p>
    <w:p w14:paraId="4286131C" w14:textId="4E8EA5E6" w:rsidR="00E12D7E" w:rsidRPr="00067828" w:rsidRDefault="00DA2EDF" w:rsidP="00A96912">
      <w:pPr>
        <w:pStyle w:val="Tloslovan"/>
      </w:pPr>
      <w:bookmarkStart w:id="85" w:name="_Hlk53191826"/>
      <w:r w:rsidRPr="00067828">
        <w:t xml:space="preserve">Smlouva nabývá </w:t>
      </w:r>
      <w:r>
        <w:t xml:space="preserve">platnosti </w:t>
      </w:r>
      <w:r w:rsidR="00665279">
        <w:t>schválením smlouvy podepsané</w:t>
      </w:r>
      <w:r w:rsidR="00067828" w:rsidRPr="00F2675E">
        <w:t xml:space="preserve"> ob</w:t>
      </w:r>
      <w:r w:rsidR="00665279">
        <w:t>ěma</w:t>
      </w:r>
      <w:r w:rsidR="00067828" w:rsidRPr="00F2675E">
        <w:t xml:space="preserve"> smluvní</w:t>
      </w:r>
      <w:r w:rsidR="00665279">
        <w:t>mi</w:t>
      </w:r>
      <w:r w:rsidR="00067828" w:rsidRPr="00F2675E">
        <w:t xml:space="preserve"> stran</w:t>
      </w:r>
      <w:r w:rsidR="00665279">
        <w:t>ami v zastupitelstvu obce</w:t>
      </w:r>
      <w:r w:rsidR="00067828" w:rsidRPr="00F2675E">
        <w:t>. Smlouva nabývá účinnosti dnem uveřejnění</w:t>
      </w:r>
      <w:r w:rsidR="003D43B1" w:rsidRPr="00F2675E">
        <w:t xml:space="preserve"> v </w:t>
      </w:r>
      <w:r w:rsidR="00067828" w:rsidRPr="00F2675E">
        <w:t>registru smluv</w:t>
      </w:r>
      <w:r w:rsidR="00E12D7E" w:rsidRPr="00F2675E">
        <w:t>.</w:t>
      </w:r>
      <w:bookmarkEnd w:id="85"/>
    </w:p>
    <w:p w14:paraId="2C97EF91" w14:textId="77777777" w:rsidR="00E12D7E" w:rsidRPr="00F2675E" w:rsidRDefault="00E12D7E" w:rsidP="00A96912">
      <w:pPr>
        <w:pStyle w:val="Tloslovan"/>
      </w:pPr>
      <w:bookmarkStart w:id="86" w:name="_Hlk53191908"/>
      <w:r w:rsidRPr="00F2675E">
        <w:t>Smluvní strany berou na vědomí, že smlouva podléhá uveřejnění</w:t>
      </w:r>
      <w:r w:rsidR="003D43B1" w:rsidRPr="00F2675E">
        <w:t xml:space="preserve"> v </w:t>
      </w:r>
      <w:r w:rsidRPr="00F2675E">
        <w:t>registru smluv podle zákona č. 340/2015 Sb.,</w:t>
      </w:r>
      <w:r w:rsidR="003D43B1" w:rsidRPr="00F2675E">
        <w:t xml:space="preserve"> o </w:t>
      </w:r>
      <w:r w:rsidRPr="00F2675E">
        <w:t xml:space="preserve">zvláštních podmínkách účinnosti některých smluv, </w:t>
      </w:r>
      <w:r w:rsidRPr="00F2675E">
        <w:lastRenderedPageBreak/>
        <w:t>uveřejňování těchto smluv</w:t>
      </w:r>
      <w:r w:rsidR="003D43B1" w:rsidRPr="00F2675E">
        <w:t xml:space="preserve"> a o </w:t>
      </w:r>
      <w:r w:rsidRPr="00F2675E">
        <w:t>registru smluv (zákon</w:t>
      </w:r>
      <w:r w:rsidR="003D43B1" w:rsidRPr="00F2675E">
        <w:t xml:space="preserve"> o </w:t>
      </w:r>
      <w:r w:rsidRPr="00F2675E">
        <w:t>registru smluv), ve znění pozdějších předpisů. Za účelem splnění povinnosti uveřejnění smlouvy se</w:t>
      </w:r>
      <w:r w:rsidR="003C271F" w:rsidRPr="00F2675E">
        <w:t> </w:t>
      </w:r>
      <w:r w:rsidRPr="00F2675E">
        <w:t>smluvní strany dohodly, že smlouvu</w:t>
      </w:r>
      <w:r w:rsidR="003D43B1" w:rsidRPr="00F2675E">
        <w:t xml:space="preserve"> v </w:t>
      </w:r>
      <w:r w:rsidRPr="00F2675E">
        <w:t>registru smluv uveřejní</w:t>
      </w:r>
      <w:r w:rsidR="00A96912" w:rsidRPr="00F2675E">
        <w:t xml:space="preserve"> objednatel</w:t>
      </w:r>
      <w:r w:rsidRPr="00F2675E">
        <w:t>.</w:t>
      </w:r>
      <w:bookmarkEnd w:id="86"/>
    </w:p>
    <w:p w14:paraId="5BCE51B6" w14:textId="77777777" w:rsidR="00E12D7E" w:rsidRPr="000D1F59" w:rsidRDefault="00E12D7E" w:rsidP="00A96912">
      <w:pPr>
        <w:pStyle w:val="Tloslovan"/>
      </w:pPr>
      <w:r w:rsidRPr="000D1F59">
        <w:t>Smluvní strany prohlašují, že skutečnosti uvedené</w:t>
      </w:r>
      <w:r w:rsidR="003D43B1" w:rsidRPr="000D1F59">
        <w:t xml:space="preserve"> v</w:t>
      </w:r>
      <w:r w:rsidR="00587BBB" w:rsidRPr="000D1F59">
        <w:t>e</w:t>
      </w:r>
      <w:r w:rsidRPr="000D1F59">
        <w:t xml:space="preserve"> smlouvě </w:t>
      </w:r>
      <w:r w:rsidR="00587BBB" w:rsidRPr="000D1F59">
        <w:t xml:space="preserve">nebo jejích přílohách </w:t>
      </w:r>
      <w:r w:rsidRPr="000D1F59">
        <w:t>nepovažují za obchodní tajemství podle § 504 občanského zákoníku</w:t>
      </w:r>
      <w:r w:rsidR="003D43B1" w:rsidRPr="000D1F59">
        <w:t xml:space="preserve"> a </w:t>
      </w:r>
      <w:r w:rsidRPr="000D1F59">
        <w:t>udělují svolení</w:t>
      </w:r>
      <w:r w:rsidR="003D43B1" w:rsidRPr="000D1F59">
        <w:t xml:space="preserve"> k </w:t>
      </w:r>
      <w:r w:rsidRPr="000D1F59">
        <w:t>jejich užití</w:t>
      </w:r>
      <w:r w:rsidR="003D43B1" w:rsidRPr="000D1F59">
        <w:t xml:space="preserve"> a </w:t>
      </w:r>
      <w:r w:rsidRPr="000D1F59">
        <w:t>zveřejnění bez stanovení jakýchkoliv dalších podmínek.</w:t>
      </w:r>
    </w:p>
    <w:p w14:paraId="15218A43" w14:textId="33957015" w:rsidR="00E12D7E" w:rsidRPr="00F2675E" w:rsidRDefault="00E12D7E" w:rsidP="00A96912">
      <w:pPr>
        <w:pStyle w:val="Tloslovan"/>
      </w:pPr>
      <w:bookmarkStart w:id="87" w:name="_Hlk85809431"/>
      <w:r w:rsidRPr="00F2675E">
        <w:t>Zhotovitel je povinen uchovávat veškerou dokumentaci související</w:t>
      </w:r>
      <w:r w:rsidR="003D43B1" w:rsidRPr="00F2675E">
        <w:t xml:space="preserve"> s </w:t>
      </w:r>
      <w:r w:rsidRPr="00F2675E">
        <w:t xml:space="preserve">realizací projektu včetně účetních dokladů </w:t>
      </w:r>
      <w:r w:rsidR="0087039F" w:rsidRPr="00F2675E">
        <w:t>podle</w:t>
      </w:r>
      <w:r w:rsidRPr="00F2675E">
        <w:t xml:space="preserve"> platných právních předpisů</w:t>
      </w:r>
      <w:bookmarkEnd w:id="87"/>
      <w:r w:rsidRPr="00F2675E">
        <w:t>, minimálně však do</w:t>
      </w:r>
      <w:r w:rsidR="003C271F" w:rsidRPr="00F2675E">
        <w:t> </w:t>
      </w:r>
      <w:r w:rsidRPr="00F2675E">
        <w:t>31.</w:t>
      </w:r>
      <w:r w:rsidR="003C271F" w:rsidRPr="00F2675E">
        <w:t> </w:t>
      </w:r>
      <w:r w:rsidRPr="00F2675E">
        <w:t>12.</w:t>
      </w:r>
      <w:r w:rsidR="003C271F" w:rsidRPr="00F2675E">
        <w:t> </w:t>
      </w:r>
      <w:r w:rsidRPr="00F2675E">
        <w:t>203</w:t>
      </w:r>
      <w:r w:rsidR="00F2675E" w:rsidRPr="00F2675E">
        <w:t>4</w:t>
      </w:r>
      <w:r w:rsidRPr="00F2675E">
        <w:t>. Zhotovitel je povinen minimálně do 31. 12. 203</w:t>
      </w:r>
      <w:r w:rsidR="00BF034C">
        <w:t>4</w:t>
      </w:r>
      <w:r w:rsidRPr="00F2675E">
        <w:t xml:space="preserve"> poskytovat požadované informace, vysvětlení</w:t>
      </w:r>
      <w:r w:rsidR="003D43B1" w:rsidRPr="00F2675E">
        <w:t xml:space="preserve"> a </w:t>
      </w:r>
      <w:r w:rsidRPr="00F2675E">
        <w:t>dokumentaci související</w:t>
      </w:r>
      <w:r w:rsidR="003D43B1" w:rsidRPr="00F2675E">
        <w:t xml:space="preserve"> s </w:t>
      </w:r>
      <w:r w:rsidRPr="00F2675E">
        <w:t>realizací projektu zaměstnancům nebo zmocněncům pověřených orgánů (zejm. CRR, MMR ČR, MF ČR, Evropské komise, Evropského účetního dvora, Nejvyššího kontrolního úřadu, příslušného orgánu finanční správy</w:t>
      </w:r>
      <w:r w:rsidR="003D43B1" w:rsidRPr="00F2675E">
        <w:t xml:space="preserve"> a </w:t>
      </w:r>
      <w:r w:rsidRPr="00F2675E">
        <w:t>dalších oprávněných orgánů státní správy)</w:t>
      </w:r>
      <w:r w:rsidR="003D43B1" w:rsidRPr="00F2675E">
        <w:t xml:space="preserve"> a </w:t>
      </w:r>
      <w:r w:rsidRPr="00F2675E">
        <w:t>je povinen vytvořit výše uvedeným osobám podmínky</w:t>
      </w:r>
      <w:r w:rsidR="003D43B1" w:rsidRPr="00F2675E">
        <w:t xml:space="preserve"> k </w:t>
      </w:r>
      <w:r w:rsidRPr="00F2675E">
        <w:t>provedení kontroly vztahující se</w:t>
      </w:r>
      <w:r w:rsidR="003C271F" w:rsidRPr="00F2675E">
        <w:t> </w:t>
      </w:r>
      <w:r w:rsidR="003D43B1" w:rsidRPr="00F2675E">
        <w:t>k </w:t>
      </w:r>
      <w:r w:rsidRPr="00F2675E">
        <w:t>realizaci projektu</w:t>
      </w:r>
      <w:r w:rsidR="003D43B1" w:rsidRPr="00F2675E">
        <w:t xml:space="preserve"> a </w:t>
      </w:r>
      <w:r w:rsidRPr="00F2675E">
        <w:t>poskytnout jim při provádění kontroly součinnost.</w:t>
      </w:r>
    </w:p>
    <w:p w14:paraId="42C1E955" w14:textId="6FB3F6B7" w:rsidR="00E12D7E" w:rsidRPr="002260D6" w:rsidRDefault="00E12D7E" w:rsidP="00A96912">
      <w:pPr>
        <w:pStyle w:val="Tloslovan"/>
      </w:pPr>
      <w:bookmarkStart w:id="88" w:name="_Hlk53192096"/>
      <w:r w:rsidRPr="002260D6">
        <w:t>Uzavření smlouvy</w:t>
      </w:r>
      <w:r w:rsidR="003D43B1">
        <w:t xml:space="preserve"> </w:t>
      </w:r>
      <w:r w:rsidRPr="005B07FA">
        <w:t xml:space="preserve">bylo odsouhlaseno usnesením </w:t>
      </w:r>
      <w:bookmarkStart w:id="89" w:name="_Hlk188361896"/>
      <w:sdt>
        <w:sdtPr>
          <w:id w:val="971405982"/>
          <w:placeholder>
            <w:docPart w:val="D63E7AB744514F5FAEB039EE95CDC359"/>
          </w:placeholder>
          <w:text/>
        </w:sdtPr>
        <w:sdtEndPr/>
        <w:sdtContent>
          <w:r w:rsidR="005B07FA" w:rsidRPr="005B07FA">
            <w:t>Zastupitelstva obce</w:t>
          </w:r>
        </w:sdtContent>
      </w:sdt>
      <w:bookmarkEnd w:id="89"/>
      <w:r w:rsidR="00982E0B" w:rsidRPr="005B07FA">
        <w:t xml:space="preserve"> </w:t>
      </w:r>
      <w:r w:rsidRPr="005B07FA">
        <w:t>č</w:t>
      </w:r>
      <w:r w:rsidR="00982E0B" w:rsidRPr="005B07FA">
        <w:t xml:space="preserve">. </w:t>
      </w:r>
      <w:sdt>
        <w:sdtPr>
          <w:id w:val="-1741785855"/>
          <w:placeholder>
            <w:docPart w:val="B378313414A0428C9B8E7C251B89EAC2"/>
          </w:placeholder>
          <w:text/>
        </w:sdtPr>
        <w:sdtEndPr/>
        <w:sdtContent>
          <w:r w:rsidR="005B07FA" w:rsidRPr="005B07FA">
            <w:t>2_01_2025</w:t>
          </w:r>
        </w:sdtContent>
      </w:sdt>
      <w:r w:rsidR="00982E0B" w:rsidRPr="005B07FA">
        <w:t xml:space="preserve"> ze </w:t>
      </w:r>
      <w:r w:rsidRPr="005B07FA">
        <w:t>dne</w:t>
      </w:r>
      <w:r w:rsidR="00982E0B" w:rsidRPr="005B07FA">
        <w:t xml:space="preserve"> </w:t>
      </w:r>
      <w:sdt>
        <w:sdtPr>
          <w:id w:val="2053264015"/>
          <w:placeholder>
            <w:docPart w:val="170BC39F5E1849D396001F3B16BBA6ED"/>
          </w:placeholder>
          <w:text/>
        </w:sdtPr>
        <w:sdtEndPr/>
        <w:sdtContent>
          <w:sdt>
            <w:sdtPr>
              <w:id w:val="1451590305"/>
              <w:placeholder>
                <w:docPart w:val="15B35AE68DB842A19E073A68AA3B548E"/>
              </w:placeholder>
              <w:text/>
            </w:sdtPr>
            <w:sdtEndPr/>
            <w:sdtContent>
              <w:r w:rsidR="005B07FA" w:rsidRPr="005B07FA">
                <w:t>25. 1. 2025</w:t>
              </w:r>
            </w:sdtContent>
          </w:sdt>
        </w:sdtContent>
      </w:sdt>
      <w:r w:rsidRPr="005B07FA">
        <w:t>.</w:t>
      </w:r>
      <w:bookmarkEnd w:id="88"/>
    </w:p>
    <w:p w14:paraId="2421362D" w14:textId="77777777" w:rsidR="00E12D7E" w:rsidRPr="00F2675E" w:rsidRDefault="00297034" w:rsidP="00A96912">
      <w:pPr>
        <w:pStyle w:val="Tloslovan"/>
      </w:pPr>
      <w:r w:rsidRPr="00F2675E">
        <w:t>S</w:t>
      </w:r>
      <w:r w:rsidR="00E12D7E" w:rsidRPr="00F2675E">
        <w:t>mlouva je vyhotovena</w:t>
      </w:r>
      <w:r w:rsidR="003D43B1" w:rsidRPr="00F2675E">
        <w:t xml:space="preserve"> v </w:t>
      </w:r>
      <w:r w:rsidR="00E12D7E" w:rsidRPr="00F2675E">
        <w:t>elektronickém originále</w:t>
      </w:r>
      <w:r w:rsidR="0093485B" w:rsidRPr="00F2675E">
        <w:t xml:space="preserve"> a podepsána uznávanými elektronickými podpisy</w:t>
      </w:r>
      <w:r w:rsidR="00E12D7E" w:rsidRPr="00F2675E">
        <w:t>.</w:t>
      </w:r>
    </w:p>
    <w:p w14:paraId="29281D16" w14:textId="77777777" w:rsidR="00E12D7E" w:rsidRPr="00F2675E" w:rsidRDefault="00956E15" w:rsidP="00A96912">
      <w:pPr>
        <w:pStyle w:val="Tloslovan"/>
      </w:pPr>
      <w:r w:rsidRPr="00F2675E">
        <w:t>Přílohy smlouvy</w:t>
      </w:r>
      <w:r w:rsidR="00E12D7E" w:rsidRPr="00F2675E">
        <w:t>:</w:t>
      </w:r>
    </w:p>
    <w:p w14:paraId="6613F730" w14:textId="71B6E035" w:rsidR="00525526" w:rsidRDefault="00E12D7E" w:rsidP="00F2675E">
      <w:pPr>
        <w:pStyle w:val="Plohy"/>
        <w:numPr>
          <w:ilvl w:val="0"/>
          <w:numId w:val="34"/>
        </w:numPr>
        <w:ind w:left="1134" w:hanging="283"/>
      </w:pPr>
      <w:r w:rsidRPr="00F2675E">
        <w:t>položkový rozpočet</w:t>
      </w:r>
    </w:p>
    <w:p w14:paraId="638CB12B" w14:textId="77777777" w:rsidR="0020752B" w:rsidRPr="00F2675E" w:rsidRDefault="0020752B" w:rsidP="0020752B">
      <w:pPr>
        <w:pStyle w:val="Plohy"/>
        <w:numPr>
          <w:ilvl w:val="0"/>
          <w:numId w:val="0"/>
        </w:numPr>
        <w:ind w:left="1134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49A24A15" w14:textId="77777777" w:rsidTr="00901016">
        <w:trPr>
          <w:trHeight w:val="567"/>
        </w:trPr>
        <w:tc>
          <w:tcPr>
            <w:tcW w:w="4536" w:type="dxa"/>
            <w:hideMark/>
          </w:tcPr>
          <w:p w14:paraId="26FED69D" w14:textId="37E29052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901016">
              <w:t>Barchově</w:t>
            </w:r>
            <w:r>
              <w:t xml:space="preserve"> dne </w:t>
            </w:r>
            <w:r w:rsidR="00901016" w:rsidRPr="00901016">
              <w:rPr>
                <w:i/>
                <w:iCs/>
              </w:rPr>
              <w:t>(dle el. podpisu)</w:t>
            </w:r>
          </w:p>
        </w:tc>
        <w:tc>
          <w:tcPr>
            <w:tcW w:w="4536" w:type="dxa"/>
            <w:hideMark/>
          </w:tcPr>
          <w:p w14:paraId="197C1E47" w14:textId="450F1A67" w:rsidR="00334798" w:rsidRPr="00901016" w:rsidRDefault="00334798" w:rsidP="00E43C98">
            <w:pPr>
              <w:keepNext/>
              <w:spacing w:before="0" w:after="0"/>
              <w:rPr>
                <w:i/>
                <w:iCs/>
              </w:rPr>
            </w:pPr>
            <w:r>
              <w:t>V </w:t>
            </w:r>
            <w:r w:rsidR="00901016">
              <w:t>Újezdě u Sezemic</w:t>
            </w:r>
            <w:r>
              <w:t xml:space="preserve"> dne </w:t>
            </w:r>
            <w:r w:rsidR="00901016">
              <w:rPr>
                <w:i/>
                <w:iCs/>
              </w:rPr>
              <w:t>(dle el. podpisu)</w:t>
            </w:r>
          </w:p>
        </w:tc>
      </w:tr>
      <w:tr w:rsidR="00334798" w14:paraId="24ACD4B3" w14:textId="77777777" w:rsidTr="00901016">
        <w:trPr>
          <w:trHeight w:val="2268"/>
        </w:trPr>
        <w:tc>
          <w:tcPr>
            <w:tcW w:w="4536" w:type="dxa"/>
            <w:hideMark/>
          </w:tcPr>
          <w:p w14:paraId="0592592C" w14:textId="77777777" w:rsidR="00901016" w:rsidRDefault="00901016" w:rsidP="00E43C98">
            <w:pPr>
              <w:keepNext/>
              <w:spacing w:before="0" w:after="0"/>
            </w:pPr>
          </w:p>
          <w:p w14:paraId="096515C3" w14:textId="77777777" w:rsidR="0020752B" w:rsidRDefault="0020752B" w:rsidP="00E43C98">
            <w:pPr>
              <w:keepNext/>
              <w:spacing w:before="0" w:after="0"/>
            </w:pPr>
          </w:p>
          <w:p w14:paraId="7200DB9F" w14:textId="0F2E7D8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25F6545B" w14:textId="1DCC7BC5" w:rsidR="00805B26" w:rsidRDefault="00901016" w:rsidP="00E43C98">
            <w:pPr>
              <w:keepNext/>
              <w:spacing w:before="0" w:after="0"/>
            </w:pPr>
            <w:r>
              <w:rPr>
                <w:bCs/>
              </w:rPr>
              <w:t>Ing. Iveta Krebsová, MBA, starostka</w:t>
            </w:r>
          </w:p>
          <w:p w14:paraId="20AD5F9E" w14:textId="77777777" w:rsidR="00901016" w:rsidRDefault="00901016" w:rsidP="00E43C98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Obec Barchov</w:t>
            </w:r>
          </w:p>
          <w:p w14:paraId="760EE89E" w14:textId="1EBF019B" w:rsidR="00334798" w:rsidRDefault="00334798" w:rsidP="00E43C98">
            <w:pPr>
              <w:keepNext/>
              <w:spacing w:before="0" w:after="0"/>
            </w:pPr>
            <w:r>
              <w:t>objednatel</w:t>
            </w:r>
          </w:p>
        </w:tc>
        <w:tc>
          <w:tcPr>
            <w:tcW w:w="4536" w:type="dxa"/>
            <w:hideMark/>
          </w:tcPr>
          <w:p w14:paraId="1FA08EE6" w14:textId="77777777" w:rsidR="00901016" w:rsidRDefault="00901016" w:rsidP="00E43C98">
            <w:pPr>
              <w:keepNext/>
              <w:spacing w:before="0" w:after="0"/>
            </w:pPr>
          </w:p>
          <w:p w14:paraId="609B92AE" w14:textId="77777777" w:rsidR="0020752B" w:rsidRPr="00901016" w:rsidRDefault="0020752B" w:rsidP="00E43C98">
            <w:pPr>
              <w:keepNext/>
              <w:spacing w:before="0" w:after="0"/>
            </w:pPr>
          </w:p>
          <w:p w14:paraId="34FEF321" w14:textId="5A739824" w:rsidR="00334798" w:rsidRPr="00901016" w:rsidRDefault="00334798" w:rsidP="00E43C98">
            <w:pPr>
              <w:keepNext/>
              <w:spacing w:before="0" w:after="0"/>
            </w:pPr>
            <w:r w:rsidRPr="00901016">
              <w:t>______________________</w:t>
            </w:r>
          </w:p>
          <w:p w14:paraId="33C20B09" w14:textId="232844A7" w:rsidR="00805B26" w:rsidRPr="00901016" w:rsidRDefault="00901016" w:rsidP="00E43C98">
            <w:pPr>
              <w:keepNext/>
              <w:spacing w:before="0" w:after="0"/>
              <w:rPr>
                <w:bCs/>
              </w:rPr>
            </w:pPr>
            <w:proofErr w:type="spellStart"/>
            <w:r w:rsidRPr="00901016">
              <w:rPr>
                <w:bCs/>
              </w:rPr>
              <w:t>Jenö</w:t>
            </w:r>
            <w:proofErr w:type="spellEnd"/>
            <w:r w:rsidRPr="00901016">
              <w:rPr>
                <w:bCs/>
              </w:rPr>
              <w:t xml:space="preserve"> </w:t>
            </w:r>
            <w:proofErr w:type="spellStart"/>
            <w:r w:rsidRPr="00901016">
              <w:rPr>
                <w:bCs/>
              </w:rPr>
              <w:t>Ruzsin</w:t>
            </w:r>
            <w:proofErr w:type="spellEnd"/>
            <w:r w:rsidRPr="00901016">
              <w:rPr>
                <w:bCs/>
              </w:rPr>
              <w:t>, jednatel</w:t>
            </w:r>
          </w:p>
          <w:p w14:paraId="26462FB8" w14:textId="055CC5BA" w:rsidR="00901016" w:rsidRPr="00901016" w:rsidRDefault="00901016" w:rsidP="00901016">
            <w:pPr>
              <w:keepNext/>
              <w:spacing w:before="0" w:after="0"/>
            </w:pPr>
            <w:r w:rsidRPr="00901016">
              <w:t>ELITSTAV s.r.o.</w:t>
            </w:r>
          </w:p>
          <w:p w14:paraId="362E2E23" w14:textId="77777777" w:rsidR="00334798" w:rsidRPr="00901016" w:rsidRDefault="00334798" w:rsidP="00E43C98">
            <w:pPr>
              <w:keepNext/>
              <w:spacing w:before="0" w:after="0"/>
            </w:pPr>
            <w:r w:rsidRPr="00901016">
              <w:t>zhotovitel</w:t>
            </w:r>
          </w:p>
        </w:tc>
      </w:tr>
    </w:tbl>
    <w:p w14:paraId="1568A4A8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EBF7" w14:textId="77777777" w:rsidR="00EE5EF6" w:rsidRDefault="00EE5EF6" w:rsidP="005066D2">
      <w:r>
        <w:separator/>
      </w:r>
    </w:p>
  </w:endnote>
  <w:endnote w:type="continuationSeparator" w:id="0">
    <w:p w14:paraId="6D2C723D" w14:textId="77777777" w:rsidR="00EE5EF6" w:rsidRDefault="00EE5EF6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FA7" w14:textId="7777777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30BB" w14:textId="77777777" w:rsidR="003C7D0E" w:rsidRPr="00515259" w:rsidRDefault="0026559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D667" w14:textId="77777777" w:rsidR="00EE5EF6" w:rsidRDefault="00EE5EF6" w:rsidP="005066D2">
      <w:r>
        <w:separator/>
      </w:r>
    </w:p>
  </w:footnote>
  <w:footnote w:type="continuationSeparator" w:id="0">
    <w:p w14:paraId="4FCF5BB8" w14:textId="77777777" w:rsidR="00EE5EF6" w:rsidRDefault="00EE5EF6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90" w:name="_Hlk56076085"/>
  <w:bookmarkStart w:id="91" w:name="_Hlk56076086"/>
  <w:bookmarkStart w:id="92" w:name="_Hlk56076143"/>
  <w:bookmarkStart w:id="93" w:name="_Hlk56076144"/>
  <w:bookmarkStart w:id="94" w:name="_Hlk56076311"/>
  <w:bookmarkStart w:id="95" w:name="_Hlk56076312"/>
  <w:bookmarkStart w:id="96" w:name="_Hlk56076395"/>
  <w:bookmarkStart w:id="97" w:name="_Hlk56076396"/>
  <w:bookmarkStart w:id="98" w:name="_Hlk56077050"/>
  <w:bookmarkStart w:id="99" w:name="_Hlk56077051"/>
  <w:bookmarkStart w:id="100" w:name="_Hlk56077108"/>
  <w:bookmarkStart w:id="101" w:name="_Hlk56077109"/>
  <w:bookmarkStart w:id="102" w:name="_Hlk56077280"/>
  <w:bookmarkStart w:id="103" w:name="_Hlk56077281"/>
  <w:bookmarkStart w:id="104" w:name="_Hlk56077394"/>
  <w:bookmarkStart w:id="105" w:name="_Hlk56077395"/>
  <w:bookmarkStart w:id="106" w:name="_Hlk56197623"/>
  <w:bookmarkStart w:id="107" w:name="_Hlk56197624"/>
  <w:p w14:paraId="5C05467F" w14:textId="15DDFE29" w:rsidR="003C7D0E" w:rsidRPr="008030A6" w:rsidRDefault="00265593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3C7D0E" w:rsidRPr="008030A6">
          <w:rPr>
            <w:sz w:val="20"/>
            <w:szCs w:val="20"/>
          </w:rPr>
          <w:t>Smlouva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</w:sdtContent>
    </w:sdt>
    <w:r w:rsidR="003C7D0E">
      <w:rPr>
        <w:sz w:val="20"/>
        <w:szCs w:val="20"/>
      </w:rPr>
      <w:t xml:space="preserve"> </w:t>
    </w:r>
    <w:r w:rsidR="003C7D0E" w:rsidRPr="005C056F">
      <w:rPr>
        <w:sz w:val="20"/>
        <w:szCs w:val="20"/>
      </w:rPr>
      <w:t>– „</w:t>
    </w:r>
    <w:sdt>
      <w:sdtPr>
        <w:rPr>
          <w:rFonts w:eastAsia="Times New Roman"/>
          <w:sz w:val="20"/>
          <w:szCs w:val="20"/>
        </w:rPr>
        <w:id w:val="-168094433"/>
        <w:placeholder>
          <w:docPart w:val="B46E6321511E45FF8DAAE74A03AA9CF2"/>
        </w:placeholder>
        <w:text/>
      </w:sdtPr>
      <w:sdtEndPr/>
      <w:sdtContent>
        <w:r w:rsidR="00600610" w:rsidRPr="00600610">
          <w:rPr>
            <w:rFonts w:eastAsia="Times New Roman"/>
            <w:sz w:val="20"/>
            <w:szCs w:val="20"/>
          </w:rPr>
          <w:t>Objekt pro dětskou skupinu, Barchov</w:t>
        </w:r>
      </w:sdtContent>
    </w:sdt>
    <w:r w:rsidR="003C7D0E" w:rsidRPr="005C056F">
      <w:rPr>
        <w:sz w:val="20"/>
        <w:szCs w:val="20"/>
      </w:rPr>
      <w:t>“</w:t>
    </w:r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039" w14:textId="415F7CE9" w:rsidR="003C7D0E" w:rsidRPr="00EE5EF6" w:rsidRDefault="00EE5EF6" w:rsidP="00EE5EF6">
    <w:pPr>
      <w:pStyle w:val="Zhlav"/>
    </w:pPr>
    <w:r w:rsidRPr="00FE1B3D">
      <w:rPr>
        <w:noProof/>
      </w:rPr>
      <w:drawing>
        <wp:inline distT="0" distB="0" distL="0" distR="0" wp14:anchorId="1A6D2506" wp14:editId="68320CFA">
          <wp:extent cx="5759450" cy="507365"/>
          <wp:effectExtent l="0" t="0" r="0" b="6985"/>
          <wp:docPr id="21111756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282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8550266">
    <w:abstractNumId w:val="6"/>
  </w:num>
  <w:num w:numId="2" w16cid:durableId="580721693">
    <w:abstractNumId w:val="14"/>
  </w:num>
  <w:num w:numId="3" w16cid:durableId="962341772">
    <w:abstractNumId w:val="2"/>
  </w:num>
  <w:num w:numId="4" w16cid:durableId="2025667389">
    <w:abstractNumId w:val="9"/>
  </w:num>
  <w:num w:numId="5" w16cid:durableId="1857771705">
    <w:abstractNumId w:val="5"/>
  </w:num>
  <w:num w:numId="6" w16cid:durableId="2074497300">
    <w:abstractNumId w:val="8"/>
  </w:num>
  <w:num w:numId="7" w16cid:durableId="1055275645">
    <w:abstractNumId w:val="0"/>
  </w:num>
  <w:num w:numId="8" w16cid:durableId="713895886">
    <w:abstractNumId w:val="3"/>
  </w:num>
  <w:num w:numId="9" w16cid:durableId="1623924136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841461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39454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34027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598729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1373867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939172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092245">
    <w:abstractNumId w:val="12"/>
  </w:num>
  <w:num w:numId="17" w16cid:durableId="1984112663">
    <w:abstractNumId w:val="7"/>
  </w:num>
  <w:num w:numId="18" w16cid:durableId="803079324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64897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997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09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837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75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22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827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163051">
    <w:abstractNumId w:val="1"/>
  </w:num>
  <w:num w:numId="27" w16cid:durableId="123625977">
    <w:abstractNumId w:val="14"/>
  </w:num>
  <w:num w:numId="28" w16cid:durableId="348023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180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4322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5346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6760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088958">
    <w:abstractNumId w:val="11"/>
  </w:num>
  <w:num w:numId="34" w16cid:durableId="1217006632">
    <w:abstractNumId w:val="4"/>
  </w:num>
  <w:num w:numId="35" w16cid:durableId="235867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4899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F6"/>
    <w:rsid w:val="00005098"/>
    <w:rsid w:val="00006266"/>
    <w:rsid w:val="00006C1A"/>
    <w:rsid w:val="00010B76"/>
    <w:rsid w:val="00020641"/>
    <w:rsid w:val="00024F36"/>
    <w:rsid w:val="000364E7"/>
    <w:rsid w:val="0003783E"/>
    <w:rsid w:val="00044D69"/>
    <w:rsid w:val="0005755C"/>
    <w:rsid w:val="00067828"/>
    <w:rsid w:val="0007295B"/>
    <w:rsid w:val="0007445D"/>
    <w:rsid w:val="00084054"/>
    <w:rsid w:val="00084321"/>
    <w:rsid w:val="00084B74"/>
    <w:rsid w:val="00090FE9"/>
    <w:rsid w:val="00095D67"/>
    <w:rsid w:val="00097351"/>
    <w:rsid w:val="00097BC6"/>
    <w:rsid w:val="000A23D0"/>
    <w:rsid w:val="000A4276"/>
    <w:rsid w:val="000A7951"/>
    <w:rsid w:val="000B16C6"/>
    <w:rsid w:val="000B354C"/>
    <w:rsid w:val="000B7A7D"/>
    <w:rsid w:val="000B7FFE"/>
    <w:rsid w:val="000D14F6"/>
    <w:rsid w:val="000D1F59"/>
    <w:rsid w:val="000E32D4"/>
    <w:rsid w:val="000F3FB1"/>
    <w:rsid w:val="00101B38"/>
    <w:rsid w:val="00104391"/>
    <w:rsid w:val="001109BA"/>
    <w:rsid w:val="001128B6"/>
    <w:rsid w:val="00112908"/>
    <w:rsid w:val="00112E07"/>
    <w:rsid w:val="00114E36"/>
    <w:rsid w:val="00120BD1"/>
    <w:rsid w:val="00120C54"/>
    <w:rsid w:val="001300BF"/>
    <w:rsid w:val="00131B93"/>
    <w:rsid w:val="001363FD"/>
    <w:rsid w:val="0013795A"/>
    <w:rsid w:val="0014305D"/>
    <w:rsid w:val="00145D25"/>
    <w:rsid w:val="00147C12"/>
    <w:rsid w:val="00152B0B"/>
    <w:rsid w:val="00153068"/>
    <w:rsid w:val="00155ED9"/>
    <w:rsid w:val="001616E8"/>
    <w:rsid w:val="00165C44"/>
    <w:rsid w:val="00170B8F"/>
    <w:rsid w:val="00173FF0"/>
    <w:rsid w:val="00180429"/>
    <w:rsid w:val="001A2EB5"/>
    <w:rsid w:val="001A4495"/>
    <w:rsid w:val="001B00EA"/>
    <w:rsid w:val="001B16C6"/>
    <w:rsid w:val="001B2CEB"/>
    <w:rsid w:val="001B617F"/>
    <w:rsid w:val="001B7C9F"/>
    <w:rsid w:val="001C1F95"/>
    <w:rsid w:val="001C43F5"/>
    <w:rsid w:val="001D1272"/>
    <w:rsid w:val="001D5C90"/>
    <w:rsid w:val="001E1401"/>
    <w:rsid w:val="001E78AD"/>
    <w:rsid w:val="002027DB"/>
    <w:rsid w:val="0020752B"/>
    <w:rsid w:val="00215A1F"/>
    <w:rsid w:val="0021622E"/>
    <w:rsid w:val="002260D6"/>
    <w:rsid w:val="0022762B"/>
    <w:rsid w:val="002335B2"/>
    <w:rsid w:val="00234800"/>
    <w:rsid w:val="00242C9E"/>
    <w:rsid w:val="00245926"/>
    <w:rsid w:val="00252EA4"/>
    <w:rsid w:val="002602D5"/>
    <w:rsid w:val="00264E26"/>
    <w:rsid w:val="00265593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3EAC"/>
    <w:rsid w:val="002A57D0"/>
    <w:rsid w:val="002A654E"/>
    <w:rsid w:val="002B0013"/>
    <w:rsid w:val="002B02DE"/>
    <w:rsid w:val="002B19A7"/>
    <w:rsid w:val="002B3D3F"/>
    <w:rsid w:val="002B408F"/>
    <w:rsid w:val="002C27F1"/>
    <w:rsid w:val="002C2BAB"/>
    <w:rsid w:val="002C2D04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5B79"/>
    <w:rsid w:val="002F7908"/>
    <w:rsid w:val="00302513"/>
    <w:rsid w:val="00302966"/>
    <w:rsid w:val="0030491F"/>
    <w:rsid w:val="003102C1"/>
    <w:rsid w:val="003103EB"/>
    <w:rsid w:val="00310606"/>
    <w:rsid w:val="00311828"/>
    <w:rsid w:val="003131ED"/>
    <w:rsid w:val="00313260"/>
    <w:rsid w:val="003172BE"/>
    <w:rsid w:val="00317CA2"/>
    <w:rsid w:val="003215C5"/>
    <w:rsid w:val="00327F08"/>
    <w:rsid w:val="003302ED"/>
    <w:rsid w:val="00331EBB"/>
    <w:rsid w:val="00334798"/>
    <w:rsid w:val="00334CC2"/>
    <w:rsid w:val="003362A3"/>
    <w:rsid w:val="00340270"/>
    <w:rsid w:val="00345180"/>
    <w:rsid w:val="003504CC"/>
    <w:rsid w:val="00352E80"/>
    <w:rsid w:val="00355EF7"/>
    <w:rsid w:val="00356EBC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2326"/>
    <w:rsid w:val="003B253D"/>
    <w:rsid w:val="003B47DF"/>
    <w:rsid w:val="003B4BB6"/>
    <w:rsid w:val="003B766D"/>
    <w:rsid w:val="003B7881"/>
    <w:rsid w:val="003C271F"/>
    <w:rsid w:val="003C7D0E"/>
    <w:rsid w:val="003D03A5"/>
    <w:rsid w:val="003D43B1"/>
    <w:rsid w:val="00401F89"/>
    <w:rsid w:val="004118A4"/>
    <w:rsid w:val="00411B21"/>
    <w:rsid w:val="00413902"/>
    <w:rsid w:val="00413DC4"/>
    <w:rsid w:val="00421E41"/>
    <w:rsid w:val="0042243F"/>
    <w:rsid w:val="00435F47"/>
    <w:rsid w:val="00437142"/>
    <w:rsid w:val="00445F0D"/>
    <w:rsid w:val="0045260F"/>
    <w:rsid w:val="0045322D"/>
    <w:rsid w:val="00457BA4"/>
    <w:rsid w:val="00467682"/>
    <w:rsid w:val="00471A5C"/>
    <w:rsid w:val="0047316E"/>
    <w:rsid w:val="004752FB"/>
    <w:rsid w:val="00493A1A"/>
    <w:rsid w:val="004A2F77"/>
    <w:rsid w:val="004A63F8"/>
    <w:rsid w:val="004A6A9A"/>
    <w:rsid w:val="004B2432"/>
    <w:rsid w:val="004B483E"/>
    <w:rsid w:val="004B4C06"/>
    <w:rsid w:val="004B672E"/>
    <w:rsid w:val="004D3357"/>
    <w:rsid w:val="004E0798"/>
    <w:rsid w:val="004E274D"/>
    <w:rsid w:val="004F5450"/>
    <w:rsid w:val="004F7905"/>
    <w:rsid w:val="0050007C"/>
    <w:rsid w:val="00503AA7"/>
    <w:rsid w:val="005066D2"/>
    <w:rsid w:val="00506D17"/>
    <w:rsid w:val="005145B4"/>
    <w:rsid w:val="00514913"/>
    <w:rsid w:val="00515259"/>
    <w:rsid w:val="00515522"/>
    <w:rsid w:val="005227BD"/>
    <w:rsid w:val="0052532E"/>
    <w:rsid w:val="00525526"/>
    <w:rsid w:val="005356D4"/>
    <w:rsid w:val="00536C1A"/>
    <w:rsid w:val="00537F6A"/>
    <w:rsid w:val="00543159"/>
    <w:rsid w:val="00545FB1"/>
    <w:rsid w:val="00547FD1"/>
    <w:rsid w:val="005518B5"/>
    <w:rsid w:val="005545E1"/>
    <w:rsid w:val="00554BC0"/>
    <w:rsid w:val="005565BB"/>
    <w:rsid w:val="00556A99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9779B"/>
    <w:rsid w:val="005A0EC7"/>
    <w:rsid w:val="005A2787"/>
    <w:rsid w:val="005A5802"/>
    <w:rsid w:val="005B07FA"/>
    <w:rsid w:val="005B25AB"/>
    <w:rsid w:val="005B2810"/>
    <w:rsid w:val="005C22C3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600610"/>
    <w:rsid w:val="00602B2E"/>
    <w:rsid w:val="00606DEB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348EF"/>
    <w:rsid w:val="0064549C"/>
    <w:rsid w:val="006470C1"/>
    <w:rsid w:val="0065555F"/>
    <w:rsid w:val="0066001A"/>
    <w:rsid w:val="00661160"/>
    <w:rsid w:val="006612C5"/>
    <w:rsid w:val="00665279"/>
    <w:rsid w:val="00667B50"/>
    <w:rsid w:val="00672AAE"/>
    <w:rsid w:val="00672D3D"/>
    <w:rsid w:val="00673CA0"/>
    <w:rsid w:val="00681AF1"/>
    <w:rsid w:val="0068356F"/>
    <w:rsid w:val="006939C0"/>
    <w:rsid w:val="00696107"/>
    <w:rsid w:val="00696757"/>
    <w:rsid w:val="00697CE9"/>
    <w:rsid w:val="006B202D"/>
    <w:rsid w:val="006C0E78"/>
    <w:rsid w:val="006C1329"/>
    <w:rsid w:val="006D0CFD"/>
    <w:rsid w:val="006D46E3"/>
    <w:rsid w:val="006D4750"/>
    <w:rsid w:val="006D609E"/>
    <w:rsid w:val="00701764"/>
    <w:rsid w:val="0071146D"/>
    <w:rsid w:val="007174DC"/>
    <w:rsid w:val="007324D3"/>
    <w:rsid w:val="00732C74"/>
    <w:rsid w:val="00734DC4"/>
    <w:rsid w:val="00735CD9"/>
    <w:rsid w:val="00740213"/>
    <w:rsid w:val="00740912"/>
    <w:rsid w:val="00741EA3"/>
    <w:rsid w:val="00745876"/>
    <w:rsid w:val="00753289"/>
    <w:rsid w:val="00761177"/>
    <w:rsid w:val="00762919"/>
    <w:rsid w:val="00766D59"/>
    <w:rsid w:val="00785D69"/>
    <w:rsid w:val="00794F87"/>
    <w:rsid w:val="007A0CB7"/>
    <w:rsid w:val="007B1A27"/>
    <w:rsid w:val="007C48FA"/>
    <w:rsid w:val="007C7700"/>
    <w:rsid w:val="007D0EEB"/>
    <w:rsid w:val="007D49B2"/>
    <w:rsid w:val="007D7422"/>
    <w:rsid w:val="007D7679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4ECE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73F93"/>
    <w:rsid w:val="00881CAC"/>
    <w:rsid w:val="00887208"/>
    <w:rsid w:val="00887695"/>
    <w:rsid w:val="00891C5A"/>
    <w:rsid w:val="008926CF"/>
    <w:rsid w:val="008A2914"/>
    <w:rsid w:val="008A2C7C"/>
    <w:rsid w:val="008A3402"/>
    <w:rsid w:val="008A3705"/>
    <w:rsid w:val="008A3ACB"/>
    <w:rsid w:val="008A6959"/>
    <w:rsid w:val="008A7407"/>
    <w:rsid w:val="008A78FE"/>
    <w:rsid w:val="008B05B2"/>
    <w:rsid w:val="008B393F"/>
    <w:rsid w:val="008C74B5"/>
    <w:rsid w:val="008D192E"/>
    <w:rsid w:val="008D389D"/>
    <w:rsid w:val="008D5CCB"/>
    <w:rsid w:val="008E41DB"/>
    <w:rsid w:val="008E6AEE"/>
    <w:rsid w:val="008F60AA"/>
    <w:rsid w:val="008F643D"/>
    <w:rsid w:val="00901016"/>
    <w:rsid w:val="00902DE2"/>
    <w:rsid w:val="00904155"/>
    <w:rsid w:val="009052D6"/>
    <w:rsid w:val="00907B1E"/>
    <w:rsid w:val="0092009B"/>
    <w:rsid w:val="009279B0"/>
    <w:rsid w:val="00932DB9"/>
    <w:rsid w:val="00933444"/>
    <w:rsid w:val="0093485B"/>
    <w:rsid w:val="009453D8"/>
    <w:rsid w:val="009465A9"/>
    <w:rsid w:val="00950C10"/>
    <w:rsid w:val="0095453D"/>
    <w:rsid w:val="00955CCD"/>
    <w:rsid w:val="00956E15"/>
    <w:rsid w:val="00957752"/>
    <w:rsid w:val="00966166"/>
    <w:rsid w:val="009670BB"/>
    <w:rsid w:val="009714BE"/>
    <w:rsid w:val="009720D1"/>
    <w:rsid w:val="00972A63"/>
    <w:rsid w:val="0097395B"/>
    <w:rsid w:val="00974309"/>
    <w:rsid w:val="0097478D"/>
    <w:rsid w:val="009748FA"/>
    <w:rsid w:val="00982E0B"/>
    <w:rsid w:val="0098550E"/>
    <w:rsid w:val="00987113"/>
    <w:rsid w:val="00987CCB"/>
    <w:rsid w:val="00992C64"/>
    <w:rsid w:val="0099685D"/>
    <w:rsid w:val="009A02B1"/>
    <w:rsid w:val="009B2D42"/>
    <w:rsid w:val="009B3B15"/>
    <w:rsid w:val="009D06FF"/>
    <w:rsid w:val="009D123F"/>
    <w:rsid w:val="009D2355"/>
    <w:rsid w:val="009E2450"/>
    <w:rsid w:val="009E24C9"/>
    <w:rsid w:val="009E57BE"/>
    <w:rsid w:val="009F06B4"/>
    <w:rsid w:val="00A17324"/>
    <w:rsid w:val="00A173CF"/>
    <w:rsid w:val="00A324F7"/>
    <w:rsid w:val="00A33BB2"/>
    <w:rsid w:val="00A37ED5"/>
    <w:rsid w:val="00A40BA8"/>
    <w:rsid w:val="00A44840"/>
    <w:rsid w:val="00A5020F"/>
    <w:rsid w:val="00A54496"/>
    <w:rsid w:val="00A57C4D"/>
    <w:rsid w:val="00A61E27"/>
    <w:rsid w:val="00A63E2B"/>
    <w:rsid w:val="00A677BA"/>
    <w:rsid w:val="00A72071"/>
    <w:rsid w:val="00A77111"/>
    <w:rsid w:val="00A93B6E"/>
    <w:rsid w:val="00A96912"/>
    <w:rsid w:val="00AA377F"/>
    <w:rsid w:val="00AA65B6"/>
    <w:rsid w:val="00AA68DC"/>
    <w:rsid w:val="00AB1E2F"/>
    <w:rsid w:val="00AD10DE"/>
    <w:rsid w:val="00AD5A38"/>
    <w:rsid w:val="00AE10C1"/>
    <w:rsid w:val="00AF2A84"/>
    <w:rsid w:val="00AF2F6F"/>
    <w:rsid w:val="00AF5BCB"/>
    <w:rsid w:val="00AF7EBB"/>
    <w:rsid w:val="00B21EA3"/>
    <w:rsid w:val="00B31C78"/>
    <w:rsid w:val="00B33305"/>
    <w:rsid w:val="00B37533"/>
    <w:rsid w:val="00B40775"/>
    <w:rsid w:val="00B40ABF"/>
    <w:rsid w:val="00B6431D"/>
    <w:rsid w:val="00B65337"/>
    <w:rsid w:val="00B67C59"/>
    <w:rsid w:val="00B67F8D"/>
    <w:rsid w:val="00B74A58"/>
    <w:rsid w:val="00B75C78"/>
    <w:rsid w:val="00B80756"/>
    <w:rsid w:val="00B83C99"/>
    <w:rsid w:val="00B86CF2"/>
    <w:rsid w:val="00B90AB0"/>
    <w:rsid w:val="00B91DBE"/>
    <w:rsid w:val="00B9477B"/>
    <w:rsid w:val="00B9678B"/>
    <w:rsid w:val="00B97172"/>
    <w:rsid w:val="00BA4617"/>
    <w:rsid w:val="00BA50CE"/>
    <w:rsid w:val="00BA736A"/>
    <w:rsid w:val="00BB2CEB"/>
    <w:rsid w:val="00BB70AB"/>
    <w:rsid w:val="00BB7F56"/>
    <w:rsid w:val="00BC1883"/>
    <w:rsid w:val="00BC3AA6"/>
    <w:rsid w:val="00BD131A"/>
    <w:rsid w:val="00BD1D12"/>
    <w:rsid w:val="00BD1D42"/>
    <w:rsid w:val="00BD565E"/>
    <w:rsid w:val="00BE045C"/>
    <w:rsid w:val="00BE0B99"/>
    <w:rsid w:val="00BF034C"/>
    <w:rsid w:val="00BF080F"/>
    <w:rsid w:val="00BF0B4A"/>
    <w:rsid w:val="00BF79F3"/>
    <w:rsid w:val="00C011A7"/>
    <w:rsid w:val="00C01224"/>
    <w:rsid w:val="00C11F30"/>
    <w:rsid w:val="00C15B0E"/>
    <w:rsid w:val="00C20E0D"/>
    <w:rsid w:val="00C20EE1"/>
    <w:rsid w:val="00C2184D"/>
    <w:rsid w:val="00C25101"/>
    <w:rsid w:val="00C253C1"/>
    <w:rsid w:val="00C3285C"/>
    <w:rsid w:val="00C32EA5"/>
    <w:rsid w:val="00C35DE8"/>
    <w:rsid w:val="00C43ABE"/>
    <w:rsid w:val="00C64FDF"/>
    <w:rsid w:val="00C7236B"/>
    <w:rsid w:val="00C741D7"/>
    <w:rsid w:val="00C74702"/>
    <w:rsid w:val="00C76267"/>
    <w:rsid w:val="00C76D5E"/>
    <w:rsid w:val="00C77004"/>
    <w:rsid w:val="00C8309B"/>
    <w:rsid w:val="00C843A1"/>
    <w:rsid w:val="00C92C87"/>
    <w:rsid w:val="00C946B5"/>
    <w:rsid w:val="00CA0AEA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1399"/>
    <w:rsid w:val="00CF0EBD"/>
    <w:rsid w:val="00D04633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47635"/>
    <w:rsid w:val="00D541AC"/>
    <w:rsid w:val="00D5483C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0B93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69D9"/>
    <w:rsid w:val="00DB6CAF"/>
    <w:rsid w:val="00DB7522"/>
    <w:rsid w:val="00DC54D7"/>
    <w:rsid w:val="00DC6AB2"/>
    <w:rsid w:val="00DD26D9"/>
    <w:rsid w:val="00DD371F"/>
    <w:rsid w:val="00DE75F9"/>
    <w:rsid w:val="00DF3B8A"/>
    <w:rsid w:val="00DF57EA"/>
    <w:rsid w:val="00E0041B"/>
    <w:rsid w:val="00E03796"/>
    <w:rsid w:val="00E0529A"/>
    <w:rsid w:val="00E11725"/>
    <w:rsid w:val="00E12D7E"/>
    <w:rsid w:val="00E16FCE"/>
    <w:rsid w:val="00E17012"/>
    <w:rsid w:val="00E216D4"/>
    <w:rsid w:val="00E21D9E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72EA"/>
    <w:rsid w:val="00E66349"/>
    <w:rsid w:val="00E7034B"/>
    <w:rsid w:val="00E73EF4"/>
    <w:rsid w:val="00E76D12"/>
    <w:rsid w:val="00E91A72"/>
    <w:rsid w:val="00E94490"/>
    <w:rsid w:val="00EA1D00"/>
    <w:rsid w:val="00EA33C3"/>
    <w:rsid w:val="00EB2A15"/>
    <w:rsid w:val="00EC2648"/>
    <w:rsid w:val="00EC2D40"/>
    <w:rsid w:val="00EC53C9"/>
    <w:rsid w:val="00EC5F9A"/>
    <w:rsid w:val="00ED2B20"/>
    <w:rsid w:val="00ED6096"/>
    <w:rsid w:val="00ED6383"/>
    <w:rsid w:val="00ED7DEB"/>
    <w:rsid w:val="00EE01F7"/>
    <w:rsid w:val="00EE2F0E"/>
    <w:rsid w:val="00EE3FDC"/>
    <w:rsid w:val="00EE4D14"/>
    <w:rsid w:val="00EE5EF6"/>
    <w:rsid w:val="00EF1C4A"/>
    <w:rsid w:val="00EF4D90"/>
    <w:rsid w:val="00F10233"/>
    <w:rsid w:val="00F12951"/>
    <w:rsid w:val="00F133B6"/>
    <w:rsid w:val="00F14013"/>
    <w:rsid w:val="00F14823"/>
    <w:rsid w:val="00F153BA"/>
    <w:rsid w:val="00F21BCA"/>
    <w:rsid w:val="00F2675E"/>
    <w:rsid w:val="00F26F10"/>
    <w:rsid w:val="00F34507"/>
    <w:rsid w:val="00F34745"/>
    <w:rsid w:val="00F3570B"/>
    <w:rsid w:val="00F374F3"/>
    <w:rsid w:val="00F37CF6"/>
    <w:rsid w:val="00F421B8"/>
    <w:rsid w:val="00F437BA"/>
    <w:rsid w:val="00F43EE9"/>
    <w:rsid w:val="00F46FAE"/>
    <w:rsid w:val="00F53D29"/>
    <w:rsid w:val="00F57F79"/>
    <w:rsid w:val="00F660BC"/>
    <w:rsid w:val="00F66B41"/>
    <w:rsid w:val="00F87642"/>
    <w:rsid w:val="00F916F4"/>
    <w:rsid w:val="00F92449"/>
    <w:rsid w:val="00F927F3"/>
    <w:rsid w:val="00F974A6"/>
    <w:rsid w:val="00F97A5B"/>
    <w:rsid w:val="00FA2B16"/>
    <w:rsid w:val="00FA5F6B"/>
    <w:rsid w:val="00FA7E91"/>
    <w:rsid w:val="00FB1479"/>
    <w:rsid w:val="00FB3AD7"/>
    <w:rsid w:val="00FB3F36"/>
    <w:rsid w:val="00FB60BA"/>
    <w:rsid w:val="00FC5C8F"/>
    <w:rsid w:val="00FD1280"/>
    <w:rsid w:val="00FD166F"/>
    <w:rsid w:val="00FD30A1"/>
    <w:rsid w:val="00FD3438"/>
    <w:rsid w:val="00FE2953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ADFE"/>
  <w15:chartTrackingRefBased/>
  <w15:docId w15:val="{BECE545A-9565-471B-B48D-0C074DD7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45FB1"/>
    <w:pPr>
      <w:spacing w:after="0" w:line="240" w:lineRule="auto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7EA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57EA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5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2006CB6AB48F08781D4C37FF4C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89BDD-D56F-4B08-990E-81515AE51289}"/>
      </w:docPartPr>
      <w:docPartBody>
        <w:p w:rsidR="001C3817" w:rsidRDefault="001C3817">
          <w:pPr>
            <w:pStyle w:val="E382006CB6AB48F08781D4C37FF4C42A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E800B50313B4459895368B274F07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D0C17-A880-4DBB-8B50-1D922E1DC5FC}"/>
      </w:docPartPr>
      <w:docPartBody>
        <w:p w:rsidR="001C3817" w:rsidRDefault="001C3817">
          <w:pPr>
            <w:pStyle w:val="E800B50313B4459895368B274F0746E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9130E59D0404E8BBD8F3C6E13C6B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D1FFA-0E6C-4AB5-BEDA-1B62D7692B4D}"/>
      </w:docPartPr>
      <w:docPartBody>
        <w:p w:rsidR="001C3817" w:rsidRDefault="001C3817">
          <w:pPr>
            <w:pStyle w:val="C9130E59D0404E8BBD8F3C6E13C6BE6C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FDC7546845F4F4BA9FBEDBED7301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84A9B-0EAF-4F19-BBBA-9D5CC341A716}"/>
      </w:docPartPr>
      <w:docPartBody>
        <w:p w:rsidR="001C3817" w:rsidRDefault="001C3817">
          <w:pPr>
            <w:pStyle w:val="4FDC7546845F4F4BA9FBEDBED7301F1D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46E6321511E45FF8DAAE74A03AA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0AC8F-4893-45D2-BE61-91EF8BB4962D}"/>
      </w:docPartPr>
      <w:docPartBody>
        <w:p w:rsidR="001C3817" w:rsidRDefault="001C3817">
          <w:pPr>
            <w:pStyle w:val="B46E6321511E45FF8DAAE74A03AA9CF2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F16F5BE875D4BB094341867A3D194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90AA3-F62B-4AB1-B058-CEB552D7605F}"/>
      </w:docPartPr>
      <w:docPartBody>
        <w:p w:rsidR="001C3817" w:rsidRDefault="001C3817">
          <w:pPr>
            <w:pStyle w:val="1F16F5BE875D4BB094341867A3D19484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C59D028B8D4BED94ADDB63B5355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6CDD5-0ABD-472D-A3E8-17FCBF37F8E6}"/>
      </w:docPartPr>
      <w:docPartBody>
        <w:p w:rsidR="001C3817" w:rsidRDefault="001C3817">
          <w:pPr>
            <w:pStyle w:val="3FC59D028B8D4BED94ADDB63B5355BC9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2FC0BEDF3E469DB5DA9B12BBC5CE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340F4-1C13-4D2F-82C4-92BF9F392DC9}"/>
      </w:docPartPr>
      <w:docPartBody>
        <w:p w:rsidR="001C3817" w:rsidRDefault="001C3817">
          <w:pPr>
            <w:pStyle w:val="452FC0BEDF3E469DB5DA9B12BBC5CE60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417DA8F4B14A51A7FE36B43B16F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47A42-A658-4CF0-9663-359BE517F9E6}"/>
      </w:docPartPr>
      <w:docPartBody>
        <w:p w:rsidR="001C3817" w:rsidRDefault="001C3817">
          <w:pPr>
            <w:pStyle w:val="C2417DA8F4B14A51A7FE36B43B16F3DB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196F0F837747319F173CAB33D0D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D8D7D-FF90-44FF-B95B-08B14E03C48E}"/>
      </w:docPartPr>
      <w:docPartBody>
        <w:p w:rsidR="001C3817" w:rsidRDefault="001C3817">
          <w:pPr>
            <w:pStyle w:val="73196F0F837747319F173CAB33D0DCA4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7CFF0F9F6F4DB8B4DB47CDBF145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D1A72-34DE-4C79-86F1-6A20D9EDC166}"/>
      </w:docPartPr>
      <w:docPartBody>
        <w:p w:rsidR="001C3817" w:rsidRDefault="001C3817">
          <w:pPr>
            <w:pStyle w:val="6A7CFF0F9F6F4DB8B4DB47CDBF1451FB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DFD5C8071F447AAD9238F312CBF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83E1B-0C13-4B5B-BEE9-C10F6307CB17}"/>
      </w:docPartPr>
      <w:docPartBody>
        <w:p w:rsidR="001C3817" w:rsidRDefault="001C3817">
          <w:pPr>
            <w:pStyle w:val="D7DFD5C8071F447AAD9238F312CBF165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7B1E72B50243BBBDC0E29D42BB4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8AADE-15C2-4FDB-83CA-4E4F420D5ADC}"/>
      </w:docPartPr>
      <w:docPartBody>
        <w:p w:rsidR="001C3817" w:rsidRDefault="001C3817">
          <w:pPr>
            <w:pStyle w:val="807B1E72B50243BBBDC0E29D42BB4FE2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3E7AB744514F5FAEB039EE95CDC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DB7C1-3E0A-4ED9-9212-64BE21A8B663}"/>
      </w:docPartPr>
      <w:docPartBody>
        <w:p w:rsidR="001C3817" w:rsidRDefault="001C3817">
          <w:pPr>
            <w:pStyle w:val="D63E7AB744514F5FAEB039EE95CDC359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78313414A0428C9B8E7C251B89E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E58BD-C895-472C-A147-FDE8A98B8DA5}"/>
      </w:docPartPr>
      <w:docPartBody>
        <w:p w:rsidR="001C3817" w:rsidRDefault="001C3817">
          <w:pPr>
            <w:pStyle w:val="B378313414A0428C9B8E7C251B89EAC2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0BC39F5E1849D396001F3B16BBA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13D9F-7F33-4DCA-AC34-78FA6F2C8022}"/>
      </w:docPartPr>
      <w:docPartBody>
        <w:p w:rsidR="001C3817" w:rsidRDefault="001C3817">
          <w:pPr>
            <w:pStyle w:val="170BC39F5E1849D396001F3B16BBA6ED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A8B491147F46E5838F3174F6F0E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B898C-96CA-4AB6-B2AF-11EF8EBE1513}"/>
      </w:docPartPr>
      <w:docPartBody>
        <w:p w:rsidR="001C3817" w:rsidRDefault="001C3817" w:rsidP="001C3817">
          <w:pPr>
            <w:pStyle w:val="DDA8B491147F46E5838F3174F6F0E9B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CA31F4834054658843E84F547BAF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94B1E-F589-4DCF-8A42-7006689953BB}"/>
      </w:docPartPr>
      <w:docPartBody>
        <w:p w:rsidR="001C3817" w:rsidRDefault="001C3817" w:rsidP="001C3817">
          <w:pPr>
            <w:pStyle w:val="2CA31F4834054658843E84F547BAF90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D6E53231B704881932A35271F793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09D1C-01E2-44CA-9692-4980727EF4E4}"/>
      </w:docPartPr>
      <w:docPartBody>
        <w:p w:rsidR="001C3817" w:rsidRDefault="001C3817" w:rsidP="001C3817">
          <w:pPr>
            <w:pStyle w:val="BD6E53231B704881932A35271F79326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0918E7885AE4B9E8F713AE02620B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E0747-6F52-4E6A-94F9-49482B67B14C}"/>
      </w:docPartPr>
      <w:docPartBody>
        <w:p w:rsidR="001C3817" w:rsidRDefault="001C3817" w:rsidP="001C3817">
          <w:pPr>
            <w:pStyle w:val="E0918E7885AE4B9E8F713AE02620B9A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1331B9926F949829B51FB58DA41F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50E28-6947-461A-8B8B-1837159ACE1C}"/>
      </w:docPartPr>
      <w:docPartBody>
        <w:p w:rsidR="001C3817" w:rsidRDefault="001C3817" w:rsidP="001C3817">
          <w:pPr>
            <w:pStyle w:val="61331B9926F949829B51FB58DA41F0F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54116D130754799865B8929506B5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0F991-3269-4243-830D-5C31ADC53E37}"/>
      </w:docPartPr>
      <w:docPartBody>
        <w:p w:rsidR="001C3817" w:rsidRDefault="001C3817" w:rsidP="001C3817">
          <w:pPr>
            <w:pStyle w:val="754116D130754799865B8929506B57F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D0FC68C7DF54D95AAFA8B16F3CBC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33642-D9AA-4F01-A7E9-26BBB15390D7}"/>
      </w:docPartPr>
      <w:docPartBody>
        <w:p w:rsidR="001C3817" w:rsidRDefault="001C3817" w:rsidP="001C3817">
          <w:pPr>
            <w:pStyle w:val="ED0FC68C7DF54D95AAFA8B16F3CBC48F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5E4B0780A44936963A671716D61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36D16-F95F-4DF4-B2FE-DE5047E6932C}"/>
      </w:docPartPr>
      <w:docPartBody>
        <w:p w:rsidR="001C3817" w:rsidRDefault="001C3817" w:rsidP="001C3817">
          <w:pPr>
            <w:pStyle w:val="045E4B0780A44936963A671716D6140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6BA1DB299246459198A1ED4C617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CE0033-B061-4D0E-9C84-EB422318C98E}"/>
      </w:docPartPr>
      <w:docPartBody>
        <w:p w:rsidR="001C3817" w:rsidRDefault="001C3817" w:rsidP="001C3817">
          <w:pPr>
            <w:pStyle w:val="F76BA1DB299246459198A1ED4C6170AC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B35AE68DB842A19E073A68AA3B5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71718-6BE2-4EF9-B992-3802604AE6C5}"/>
      </w:docPartPr>
      <w:docPartBody>
        <w:p w:rsidR="00791F23" w:rsidRDefault="00791F23" w:rsidP="00791F23">
          <w:pPr>
            <w:pStyle w:val="15B35AE68DB842A19E073A68AA3B548E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17"/>
    <w:rsid w:val="00090FE9"/>
    <w:rsid w:val="001C3817"/>
    <w:rsid w:val="001E1401"/>
    <w:rsid w:val="002A3EAC"/>
    <w:rsid w:val="00302966"/>
    <w:rsid w:val="00356EBC"/>
    <w:rsid w:val="003B7881"/>
    <w:rsid w:val="0045322D"/>
    <w:rsid w:val="00791F23"/>
    <w:rsid w:val="008030A6"/>
    <w:rsid w:val="008926CF"/>
    <w:rsid w:val="00AD5A38"/>
    <w:rsid w:val="00F1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1F23"/>
  </w:style>
  <w:style w:type="paragraph" w:customStyle="1" w:styleId="0A5869F9D6344D9C89CF0054F892DCA2">
    <w:name w:val="0A5869F9D6344D9C89CF0054F892DCA2"/>
  </w:style>
  <w:style w:type="paragraph" w:customStyle="1" w:styleId="E382006CB6AB48F08781D4C37FF4C42A">
    <w:name w:val="E382006CB6AB48F08781D4C37FF4C42A"/>
  </w:style>
  <w:style w:type="paragraph" w:customStyle="1" w:styleId="E800B50313B4459895368B274F0746E1">
    <w:name w:val="E800B50313B4459895368B274F0746E1"/>
  </w:style>
  <w:style w:type="paragraph" w:customStyle="1" w:styleId="C9130E59D0404E8BBD8F3C6E13C6BE6C">
    <w:name w:val="C9130E59D0404E8BBD8F3C6E13C6BE6C"/>
  </w:style>
  <w:style w:type="paragraph" w:customStyle="1" w:styleId="4FDC7546845F4F4BA9FBEDBED7301F1D">
    <w:name w:val="4FDC7546845F4F4BA9FBEDBED7301F1D"/>
  </w:style>
  <w:style w:type="paragraph" w:customStyle="1" w:styleId="0C4664FB296841CD9CA1B115DD5D5016">
    <w:name w:val="0C4664FB296841CD9CA1B115DD5D5016"/>
  </w:style>
  <w:style w:type="paragraph" w:customStyle="1" w:styleId="47EC2572C1CB44E2AB4C63D48AC40AF6">
    <w:name w:val="47EC2572C1CB44E2AB4C63D48AC40AF6"/>
  </w:style>
  <w:style w:type="paragraph" w:customStyle="1" w:styleId="B46E6321511E45FF8DAAE74A03AA9CF2">
    <w:name w:val="B46E6321511E45FF8DAAE74A03AA9CF2"/>
  </w:style>
  <w:style w:type="paragraph" w:customStyle="1" w:styleId="C0FC164A01D442849D65E4C66743975F">
    <w:name w:val="C0FC164A01D442849D65E4C66743975F"/>
  </w:style>
  <w:style w:type="paragraph" w:customStyle="1" w:styleId="3689AC12181D492781A300BCF827A6D1">
    <w:name w:val="3689AC12181D492781A300BCF827A6D1"/>
  </w:style>
  <w:style w:type="paragraph" w:customStyle="1" w:styleId="1F16F5BE875D4BB094341867A3D19484">
    <w:name w:val="1F16F5BE875D4BB094341867A3D19484"/>
  </w:style>
  <w:style w:type="paragraph" w:customStyle="1" w:styleId="F0C71372A4714DD9BC8B2FFEFDE8E58A">
    <w:name w:val="F0C71372A4714DD9BC8B2FFEFDE8E58A"/>
  </w:style>
  <w:style w:type="paragraph" w:customStyle="1" w:styleId="3FC59D028B8D4BED94ADDB63B5355BC9">
    <w:name w:val="3FC59D028B8D4BED94ADDB63B5355BC9"/>
  </w:style>
  <w:style w:type="paragraph" w:customStyle="1" w:styleId="452FC0BEDF3E469DB5DA9B12BBC5CE60">
    <w:name w:val="452FC0BEDF3E469DB5DA9B12BBC5CE60"/>
  </w:style>
  <w:style w:type="paragraph" w:customStyle="1" w:styleId="C2417DA8F4B14A51A7FE36B43B16F3DB">
    <w:name w:val="C2417DA8F4B14A51A7FE36B43B16F3DB"/>
  </w:style>
  <w:style w:type="paragraph" w:customStyle="1" w:styleId="73196F0F837747319F173CAB33D0DCA4">
    <w:name w:val="73196F0F837747319F173CAB33D0DCA4"/>
  </w:style>
  <w:style w:type="paragraph" w:customStyle="1" w:styleId="DA7D839A6F534BCEADBC1016E7ADA9FA">
    <w:name w:val="DA7D839A6F534BCEADBC1016E7ADA9FA"/>
  </w:style>
  <w:style w:type="paragraph" w:customStyle="1" w:styleId="E86C0496AF9449AEA8157485CD98BAEB">
    <w:name w:val="E86C0496AF9449AEA8157485CD98BAEB"/>
  </w:style>
  <w:style w:type="paragraph" w:customStyle="1" w:styleId="BB3B2A744B8E47A69E91283CEB9543CE">
    <w:name w:val="BB3B2A744B8E47A69E91283CEB9543CE"/>
  </w:style>
  <w:style w:type="paragraph" w:customStyle="1" w:styleId="0280FCDCD2A548358F9EB53B99931B31">
    <w:name w:val="0280FCDCD2A548358F9EB53B99931B31"/>
  </w:style>
  <w:style w:type="paragraph" w:customStyle="1" w:styleId="6A7CFF0F9F6F4DB8B4DB47CDBF1451FB">
    <w:name w:val="6A7CFF0F9F6F4DB8B4DB47CDBF1451FB"/>
  </w:style>
  <w:style w:type="paragraph" w:customStyle="1" w:styleId="D7DFD5C8071F447AAD9238F312CBF165">
    <w:name w:val="D7DFD5C8071F447AAD9238F312CBF165"/>
  </w:style>
  <w:style w:type="paragraph" w:customStyle="1" w:styleId="807B1E72B50243BBBDC0E29D42BB4FE2">
    <w:name w:val="807B1E72B50243BBBDC0E29D42BB4FE2"/>
  </w:style>
  <w:style w:type="paragraph" w:customStyle="1" w:styleId="3409C5EB6FDB41FE80833A747C8A876E">
    <w:name w:val="3409C5EB6FDB41FE80833A747C8A876E"/>
  </w:style>
  <w:style w:type="paragraph" w:customStyle="1" w:styleId="7984FD11712841CBB064852C262B51B9">
    <w:name w:val="7984FD11712841CBB064852C262B51B9"/>
  </w:style>
  <w:style w:type="paragraph" w:customStyle="1" w:styleId="AC31D36918104EA8BB2BFC249E79CE07">
    <w:name w:val="AC31D36918104EA8BB2BFC249E79CE07"/>
  </w:style>
  <w:style w:type="paragraph" w:customStyle="1" w:styleId="94510A8B129F476E9C1BC970DA93F9A1">
    <w:name w:val="94510A8B129F476E9C1BC970DA93F9A1"/>
  </w:style>
  <w:style w:type="paragraph" w:customStyle="1" w:styleId="B587E4FF7EA34305A0C1F25661619113">
    <w:name w:val="B587E4FF7EA34305A0C1F25661619113"/>
  </w:style>
  <w:style w:type="paragraph" w:customStyle="1" w:styleId="D63E7AB744514F5FAEB039EE95CDC359">
    <w:name w:val="D63E7AB744514F5FAEB039EE95CDC359"/>
  </w:style>
  <w:style w:type="paragraph" w:customStyle="1" w:styleId="B378313414A0428C9B8E7C251B89EAC2">
    <w:name w:val="B378313414A0428C9B8E7C251B89EAC2"/>
  </w:style>
  <w:style w:type="paragraph" w:customStyle="1" w:styleId="170BC39F5E1849D396001F3B16BBA6ED">
    <w:name w:val="170BC39F5E1849D396001F3B16BBA6ED"/>
  </w:style>
  <w:style w:type="paragraph" w:customStyle="1" w:styleId="930D34A81CC443F28D0ECE577ABF838F">
    <w:name w:val="930D34A81CC443F28D0ECE577ABF838F"/>
  </w:style>
  <w:style w:type="paragraph" w:customStyle="1" w:styleId="8AC73FFAC50C4230BE7A4F2A5F75D0DE">
    <w:name w:val="8AC73FFAC50C4230BE7A4F2A5F75D0DE"/>
  </w:style>
  <w:style w:type="paragraph" w:customStyle="1" w:styleId="DDA8B491147F46E5838F3174F6F0E9B9">
    <w:name w:val="DDA8B491147F46E5838F3174F6F0E9B9"/>
    <w:rsid w:val="001C3817"/>
  </w:style>
  <w:style w:type="paragraph" w:customStyle="1" w:styleId="2CA31F4834054658843E84F547BAF90E">
    <w:name w:val="2CA31F4834054658843E84F547BAF90E"/>
    <w:rsid w:val="001C3817"/>
  </w:style>
  <w:style w:type="paragraph" w:customStyle="1" w:styleId="BD6E53231B704881932A35271F79326E">
    <w:name w:val="BD6E53231B704881932A35271F79326E"/>
    <w:rsid w:val="001C3817"/>
  </w:style>
  <w:style w:type="paragraph" w:customStyle="1" w:styleId="E0918E7885AE4B9E8F713AE02620B9A8">
    <w:name w:val="E0918E7885AE4B9E8F713AE02620B9A8"/>
    <w:rsid w:val="001C3817"/>
  </w:style>
  <w:style w:type="paragraph" w:customStyle="1" w:styleId="61331B9926F949829B51FB58DA41F0F0">
    <w:name w:val="61331B9926F949829B51FB58DA41F0F0"/>
    <w:rsid w:val="001C3817"/>
  </w:style>
  <w:style w:type="paragraph" w:customStyle="1" w:styleId="754116D130754799865B8929506B57F3">
    <w:name w:val="754116D130754799865B8929506B57F3"/>
    <w:rsid w:val="001C3817"/>
  </w:style>
  <w:style w:type="paragraph" w:customStyle="1" w:styleId="EF41DCEBFE9A4F19AD14A2EE23F8DCE9">
    <w:name w:val="EF41DCEBFE9A4F19AD14A2EE23F8DCE9"/>
    <w:rsid w:val="001C3817"/>
  </w:style>
  <w:style w:type="paragraph" w:customStyle="1" w:styleId="FEFE47A6800C4510A3FEA8A710EFF3AA">
    <w:name w:val="FEFE47A6800C4510A3FEA8A710EFF3AA"/>
    <w:rsid w:val="001C3817"/>
  </w:style>
  <w:style w:type="paragraph" w:customStyle="1" w:styleId="83227F5E78C1460F8FCACF9701520DB8">
    <w:name w:val="83227F5E78C1460F8FCACF9701520DB8"/>
    <w:rsid w:val="001C3817"/>
  </w:style>
  <w:style w:type="paragraph" w:customStyle="1" w:styleId="ED0FC68C7DF54D95AAFA8B16F3CBC48F">
    <w:name w:val="ED0FC68C7DF54D95AAFA8B16F3CBC48F"/>
    <w:rsid w:val="001C3817"/>
  </w:style>
  <w:style w:type="paragraph" w:customStyle="1" w:styleId="045E4B0780A44936963A671716D61407">
    <w:name w:val="045E4B0780A44936963A671716D61407"/>
    <w:rsid w:val="001C3817"/>
  </w:style>
  <w:style w:type="paragraph" w:customStyle="1" w:styleId="F76BA1DB299246459198A1ED4C6170AC">
    <w:name w:val="F76BA1DB299246459198A1ED4C6170AC"/>
    <w:rsid w:val="001C3817"/>
  </w:style>
  <w:style w:type="paragraph" w:customStyle="1" w:styleId="15B35AE68DB842A19E073A68AA3B548E">
    <w:name w:val="15B35AE68DB842A19E073A68AA3B548E"/>
    <w:rsid w:val="00791F2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</Template>
  <TotalTime>25</TotalTime>
  <Pages>17</Pages>
  <Words>6280</Words>
  <Characters>37054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2</cp:revision>
  <cp:lastPrinted>2025-02-17T11:23:00Z</cp:lastPrinted>
  <dcterms:created xsi:type="dcterms:W3CDTF">2025-01-21T13:26:00Z</dcterms:created>
  <dcterms:modified xsi:type="dcterms:W3CDTF">2025-02-17T11:23:00Z</dcterms:modified>
</cp:coreProperties>
</file>