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89BB2BA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1306891984"/>
                    <w:placeholder>
                      <w:docPart w:val="E6CF594157A34DAAAA350D2074A73D45"/>
                    </w:placeholder>
                  </w:sdtPr>
                  <w:sdtEndPr/>
                  <w:sdtContent>
                    <w:sdt>
                      <w:sdtPr>
                        <w:rPr>
                          <w:rFonts w:eastAsia="Arial Unicode MS"/>
                        </w:rPr>
                        <w:id w:val="-1977446397"/>
                        <w:placeholder>
                          <w:docPart w:val="C20A5F1BDD074B24B8CB3C7D2E869FA3"/>
                        </w:placeholder>
                      </w:sdtPr>
                      <w:sdtEndPr/>
                      <w:sdtContent>
                        <w:r w:rsidR="008F16B5">
                          <w:rPr>
                            <w:rFonts w:eastAsia="Arial Unicode MS"/>
                          </w:rPr>
                          <w:t>BM/</w:t>
                        </w:r>
                        <w:r w:rsidR="00981B5E">
                          <w:rPr>
                            <w:rFonts w:eastAsia="Arial Unicode MS"/>
                          </w:rPr>
                          <w:t>469</w:t>
                        </w:r>
                        <w:r w:rsidR="008F16B5">
                          <w:rPr>
                            <w:rFonts w:eastAsia="Arial Unicode MS"/>
                          </w:rPr>
                          <w:t>/202</w:t>
                        </w:r>
                        <w:r w:rsidR="00890E44">
                          <w:rPr>
                            <w:rFonts w:eastAsia="Arial Unicode MS"/>
                          </w:rPr>
                          <w:t>4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319DC25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12-0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03731">
                  <w:rPr>
                    <w:rFonts w:eastAsia="Arial Unicode MS"/>
                    <w:sz w:val="18"/>
                    <w:szCs w:val="18"/>
                  </w:rPr>
                  <w:t>0</w:t>
                </w:r>
                <w:r w:rsidR="003D5567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450638" w:rsidRPr="0055103F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981B5E">
                  <w:rPr>
                    <w:rFonts w:eastAsia="Arial Unicode MS"/>
                    <w:sz w:val="18"/>
                    <w:szCs w:val="18"/>
                  </w:rPr>
                  <w:t>12</w:t>
                </w:r>
                <w:r w:rsidR="00450638" w:rsidRPr="0055103F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D25F1A">
                  <w:rPr>
                    <w:rFonts w:eastAsia="Arial Unicode MS"/>
                    <w:sz w:val="18"/>
                    <w:szCs w:val="18"/>
                  </w:rPr>
                  <w:t>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4DB6CE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5145886"/>
                    <w:placeholder>
                      <w:docPart w:val="1DFABE38C227444482BB22759170075D"/>
                    </w:placeholder>
                    <w15:color w:val="C0C0C0"/>
                  </w:sdtPr>
                  <w:sdtEndPr/>
                  <w:sdtContent>
                    <w:r w:rsidR="00FC398E">
                      <w:rPr>
                        <w:bCs/>
                        <w:noProof/>
                        <w:sz w:val="18"/>
                        <w:szCs w:val="18"/>
                      </w:rPr>
                      <w:t>Treshold Training Associates s.r.o.</w:t>
                    </w:r>
                  </w:sdtContent>
                </w:sdt>
              </w:sdtContent>
            </w:sdt>
          </w:p>
          <w:p w14:paraId="4188D478" w14:textId="58F2231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28023438"/>
                    <w:placeholder>
                      <w:docPart w:val="1FB1D5A8E2D44EEFA4F60535DB3824A3"/>
                    </w:placeholder>
                  </w:sdtPr>
                  <w:sdtEndPr/>
                  <w:sdtContent>
                    <w:r w:rsidR="00847DC2">
                      <w:rPr>
                        <w:bCs/>
                        <w:noProof/>
                        <w:sz w:val="18"/>
                        <w:szCs w:val="18"/>
                      </w:rPr>
                      <w:t xml:space="preserve">Voskovcova 1032/16, </w:t>
                    </w:r>
                  </w:sdtContent>
                </w:sdt>
                <w:r w:rsidR="00847DC2">
                  <w:rPr>
                    <w:bCs/>
                    <w:noProof/>
                    <w:sz w:val="18"/>
                    <w:szCs w:val="18"/>
                  </w:rPr>
                  <w:t>15200 Praha</w:t>
                </w:r>
              </w:sdtContent>
            </w:sdt>
          </w:p>
          <w:p w14:paraId="36F81AD0" w14:textId="7EB1C5A8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890337067"/>
                    <w:placeholder>
                      <w:docPart w:val="CD60A25B829C4EE8B2A0E3E81DED5FC3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493068497"/>
                        <w:placeholder>
                          <w:docPart w:val="903B28B6FAD1461B86D21B5FDCE2D661"/>
                        </w:placeholder>
                      </w:sdtPr>
                      <w:sdtEndPr/>
                      <w:sdtContent>
                        <w:r w:rsidR="00A47F82">
                          <w:rPr>
                            <w:bCs/>
                            <w:noProof/>
                            <w:sz w:val="18"/>
                            <w:szCs w:val="18"/>
                          </w:rPr>
                          <w:t>63671280</w:t>
                        </w:r>
                      </w:sdtContent>
                    </w:sdt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30999848"/>
                    <w:placeholder>
                      <w:docPart w:val="0B52B8A819FC42448378FFE7C45889AB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322091767"/>
                        <w:placeholder>
                          <w:docPart w:val="52D58B98627343E5B733AFD6779C3232"/>
                        </w:placeholder>
                      </w:sdtPr>
                      <w:sdtEndPr/>
                      <w:sdtContent>
                        <w:r w:rsidR="00575F62">
                          <w:rPr>
                            <w:bCs/>
                            <w:noProof/>
                            <w:sz w:val="18"/>
                            <w:szCs w:val="18"/>
                          </w:rPr>
                          <w:t>CZ</w:t>
                        </w:r>
                        <w:sdt>
                          <w:sdtPr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id w:val="-664389491"/>
                            <w:placeholder>
                              <w:docPart w:val="E655384CB2B849F1B02FFA9907EF2AB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Cs/>
                                  <w:noProof/>
                                  <w:sz w:val="18"/>
                                  <w:szCs w:val="18"/>
                                </w:rPr>
                                <w:id w:val="-68578859"/>
                                <w:placeholder>
                                  <w:docPart w:val="B62C5CD7D4AB4728B6E3938AA167D933"/>
                                </w:placeholder>
                              </w:sdtPr>
                              <w:sdtEndPr/>
                              <w:sdtContent>
                                <w:r w:rsidR="00575F62">
                                  <w:rPr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63671280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3231020" w14:textId="70886276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03833238"/>
                    <w:placeholder>
                      <w:docPart w:val="D7D91C3EE16C40A089DE3C53C6C9DB95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2001642425"/>
                        <w:placeholder>
                          <w:docPart w:val="B13BF16DEBC345569538092B19DCF53E"/>
                        </w:placeholder>
                      </w:sdtPr>
                      <w:sdtEndPr/>
                      <w:sdtContent>
                        <w:r w:rsidR="003521AA">
                          <w:rPr>
                            <w:bCs/>
                            <w:noProof/>
                            <w:sz w:val="18"/>
                            <w:szCs w:val="18"/>
                          </w:rPr>
                          <w:t>xxx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447693A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18133569"/>
                    <w:placeholder>
                      <w:docPart w:val="987792A2DE774976BBEE8D365F92C9E6"/>
                    </w:placeholder>
                    <w15:color w:val="C0C0C0"/>
                  </w:sdtPr>
                  <w:sdtEndPr/>
                  <w:sdtContent>
                    <w:r w:rsidR="0076279F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3E4F1ED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73089058"/>
                    <w:placeholder>
                      <w:docPart w:val="ADB407F543B14A04977DCE98DBA07A91"/>
                    </w:placeholder>
                  </w:sdtPr>
                  <w:sdtEndPr/>
                  <w:sdtContent>
                    <w:r w:rsidR="001C03B9" w:rsidRPr="009943F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063E96DD" w14:textId="6085D3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536627535"/>
                        <w:placeholder>
                          <w:docPart w:val="D9C382242E0A4CC58C9D36134FDB9A4A"/>
                        </w:placeholder>
                      </w:sdtPr>
                      <w:sdtEndPr/>
                      <w:sdtContent>
                        <w:r w:rsidR="00016E8F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6ACA6FD5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44912476"/>
                    <w:placeholder>
                      <w:docPart w:val="703A52FD8E7542C8B708743D1689A94C"/>
                    </w:placeholder>
                  </w:sdtPr>
                  <w:sdtEndPr/>
                  <w:sdtContent>
                    <w:r w:rsidR="00C67071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6FAA7E3B" w14:textId="3A1E5BDE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překlad krabička na sušenky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</w:t>
                </w:r>
              </w:p>
              <w:p w14:paraId="7AB989B4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Tajemná vláda Kaira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</w:t>
                </w:r>
              </w:p>
              <w:p w14:paraId="3AE4AA5D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Překlad PR článku do Slovenštiny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</w:t>
                </w:r>
              </w:p>
              <w:p w14:paraId="716881E1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official city partner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EN/DE</w:t>
                </w:r>
              </w:p>
              <w:p w14:paraId="514B9B9C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Schikaneder + perexy Dáša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EN/DE</w:t>
                </w:r>
              </w:p>
              <w:p w14:paraId="5C9D87B6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Guides and Tours kampaň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DE/IT/FR/ES</w:t>
                </w:r>
              </w:p>
              <w:p w14:paraId="226C3B5E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Drobný překlad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</w:t>
                </w:r>
              </w:p>
              <w:p w14:paraId="2D2E4E5B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Šablony Boldem DE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</w:t>
                </w:r>
              </w:p>
              <w:p w14:paraId="6480BE4A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překlad D Karský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</w:t>
                </w:r>
              </w:p>
              <w:p w14:paraId="3A1116CB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korektura Mapa hudební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</w:t>
                </w:r>
              </w:p>
              <w:p w14:paraId="3CA43187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článek dárky s duší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EN/DE</w:t>
                </w:r>
              </w:p>
              <w:p w14:paraId="020CE256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chybějící překlady šablony webu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EN/DE</w:t>
                </w:r>
              </w:p>
              <w:p w14:paraId="4353ABFF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web_kultovní_design_pražského_metra_DE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</w:t>
                </w:r>
              </w:p>
              <w:p w14:paraId="7BFA3CAA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web_Muchova_stezka_Prahou_DE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</w:t>
                </w:r>
              </w:p>
              <w:p w14:paraId="49F62D3C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web_praha_udržitelná_DE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</w:t>
                </w:r>
              </w:p>
              <w:p w14:paraId="04322ACC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web_q_prague_DE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</w:t>
                </w:r>
              </w:p>
              <w:p w14:paraId="13A078FA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web_study_in_prague_DE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</w:t>
                </w:r>
              </w:p>
              <w:p w14:paraId="0E4DD063" w14:textId="77777777" w:rsidR="002F685E" w:rsidRPr="002F685E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korektura DL korejština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KOR</w:t>
                </w:r>
              </w:p>
              <w:p w14:paraId="0086DBE5" w14:textId="5A4016F7" w:rsidR="00ED0F32" w:rsidRDefault="002F685E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 w:rsidRPr="002F685E">
                  <w:rPr>
                    <w:bCs/>
                    <w:noProof/>
                    <w:sz w:val="18"/>
                    <w:szCs w:val="18"/>
                  </w:rPr>
                  <w:t>PPC_Vánoce</w:t>
                </w:r>
                <w:r w:rsidRPr="002F685E">
                  <w:rPr>
                    <w:bCs/>
                    <w:noProof/>
                    <w:sz w:val="18"/>
                    <w:szCs w:val="18"/>
                  </w:rPr>
                  <w:tab/>
                  <w:t>DE/FR/IT/ES/PL/HOL/KOR</w:t>
                </w:r>
              </w:p>
              <w:p w14:paraId="446CD9AB" w14:textId="77777777" w:rsidR="002F685E" w:rsidRPr="00B22B4A" w:rsidRDefault="003521AA" w:rsidP="002F685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3556841F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981B5E">
              <w:rPr>
                <w:bCs/>
                <w:noProof/>
                <w:sz w:val="18"/>
                <w:szCs w:val="18"/>
              </w:rPr>
              <w:t>101 880</w:t>
            </w:r>
            <w:r w:rsidR="0010072C" w:rsidRPr="00FB0276">
              <w:rPr>
                <w:bCs/>
                <w:noProof/>
                <w:sz w:val="18"/>
                <w:szCs w:val="18"/>
              </w:rPr>
              <w:t>,00</w:t>
            </w:r>
            <w:r w:rsidR="00FB027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849A5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F3B8C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7F355906" w:rsidR="00B85717" w:rsidRPr="00FB0276" w:rsidRDefault="00B85717" w:rsidP="00EC2CC9">
            <w:pPr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981B5E">
              <w:rPr>
                <w:bCs/>
                <w:noProof/>
                <w:sz w:val="18"/>
                <w:szCs w:val="18"/>
              </w:rPr>
              <w:t>123 247</w:t>
            </w:r>
            <w:r w:rsidR="00FB0276" w:rsidRPr="00FB0276">
              <w:rPr>
                <w:bCs/>
                <w:noProof/>
                <w:sz w:val="18"/>
                <w:szCs w:val="18"/>
              </w:rPr>
              <w:t xml:space="preserve">,00 </w:t>
            </w:r>
            <w:r w:rsidR="00890E44">
              <w:rPr>
                <w:bCs/>
                <w:noProof/>
                <w:sz w:val="18"/>
                <w:szCs w:val="18"/>
              </w:rPr>
              <w:t>Kč</w:t>
            </w:r>
          </w:p>
          <w:p w14:paraId="5C10F2A4" w14:textId="5FF31C2B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964D9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9A86CB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lastRenderedPageBreak/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3521A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6BE7F8C0" w:rsidR="00DF0759" w:rsidRPr="00964D90" w:rsidRDefault="00DF0759" w:rsidP="00B85717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964D90">
              <w:rPr>
                <w:rFonts w:eastAsia="Arial Unicode MS"/>
                <w:bCs/>
                <w:kern w:val="1"/>
                <w:sz w:val="18"/>
                <w:szCs w:val="18"/>
              </w:rPr>
              <w:t>Tel</w:t>
            </w:r>
            <w:r w:rsidR="00B34372" w:rsidRPr="00964D90">
              <w:rPr>
                <w:rFonts w:eastAsia="Arial Unicode MS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335966414"/>
                    <w:placeholder>
                      <w:docPart w:val="F0CA9BFA391E4CCBAA69A9A1D5D74BFB"/>
                    </w:placeholder>
                  </w:sdtPr>
                  <w:sdtEndPr/>
                  <w:sdtContent>
                    <w:r w:rsidR="00964D90" w:rsidRPr="00964D90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+420</w:t>
                    </w:r>
                    <w:r w:rsidR="003521A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A18096B" w14:textId="4DC994D6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611505863"/>
                    <w:placeholder>
                      <w:docPart w:val="CCDC432936DF45018A8B1B3906056C2D"/>
                    </w:placeholder>
                  </w:sdtPr>
                  <w:sdtEndPr/>
                  <w:sdtContent>
                    <w:r w:rsidR="003521A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72E2456" w14:textId="0CFDE65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1570572111"/>
                    <w:placeholder>
                      <w:docPart w:val="33A950A44B1543559C6F310EDC130249"/>
                    </w:placeholder>
                  </w:sdtPr>
                  <w:sdtEndPr/>
                  <w:sdtContent>
                    <w:r w:rsidR="00DF28C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—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1241885" w:rsidR="00181B17" w:rsidRPr="00181B17" w:rsidRDefault="003521AA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795BEA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29E8F4AE" w14:textId="77777777" w:rsidR="00ED0F32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05DC606A" w14:textId="6B8C2554" w:rsidR="000056ED" w:rsidRPr="00ED0F32" w:rsidRDefault="000056ED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1C24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6E5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498A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F16E61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9FB4" w14:textId="77777777" w:rsidR="00373D12" w:rsidRDefault="00373D12" w:rsidP="009953D5">
      <w:r>
        <w:separator/>
      </w:r>
    </w:p>
    <w:p w14:paraId="282086B9" w14:textId="77777777" w:rsidR="00373D12" w:rsidRDefault="00373D12" w:rsidP="009953D5"/>
  </w:endnote>
  <w:endnote w:type="continuationSeparator" w:id="0">
    <w:p w14:paraId="786970D4" w14:textId="77777777" w:rsidR="00373D12" w:rsidRDefault="00373D12" w:rsidP="009953D5">
      <w:r>
        <w:continuationSeparator/>
      </w:r>
    </w:p>
    <w:p w14:paraId="001A68C9" w14:textId="77777777" w:rsidR="00373D12" w:rsidRDefault="00373D12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6584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F5FE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8883" w14:textId="77777777" w:rsidR="00373D12" w:rsidRDefault="00373D12" w:rsidP="009953D5">
      <w:r>
        <w:separator/>
      </w:r>
    </w:p>
    <w:p w14:paraId="4B34B918" w14:textId="77777777" w:rsidR="00373D12" w:rsidRDefault="00373D12" w:rsidP="009953D5"/>
  </w:footnote>
  <w:footnote w:type="continuationSeparator" w:id="0">
    <w:p w14:paraId="61EDA004" w14:textId="77777777" w:rsidR="00373D12" w:rsidRDefault="00373D12" w:rsidP="009953D5">
      <w:r>
        <w:continuationSeparator/>
      </w:r>
    </w:p>
    <w:p w14:paraId="74209A2F" w14:textId="77777777" w:rsidR="00373D12" w:rsidRDefault="00373D12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6E8F"/>
    <w:rsid w:val="00022D1E"/>
    <w:rsid w:val="00026C34"/>
    <w:rsid w:val="00034DC2"/>
    <w:rsid w:val="000379AD"/>
    <w:rsid w:val="0005340E"/>
    <w:rsid w:val="00054980"/>
    <w:rsid w:val="00074658"/>
    <w:rsid w:val="000800BD"/>
    <w:rsid w:val="00082AD8"/>
    <w:rsid w:val="00084C16"/>
    <w:rsid w:val="00094BA9"/>
    <w:rsid w:val="000A3475"/>
    <w:rsid w:val="000C4677"/>
    <w:rsid w:val="000F3B8C"/>
    <w:rsid w:val="000F748B"/>
    <w:rsid w:val="0010072C"/>
    <w:rsid w:val="001218C9"/>
    <w:rsid w:val="00123B18"/>
    <w:rsid w:val="0015597E"/>
    <w:rsid w:val="00167075"/>
    <w:rsid w:val="00167D86"/>
    <w:rsid w:val="00170893"/>
    <w:rsid w:val="00173327"/>
    <w:rsid w:val="0017511E"/>
    <w:rsid w:val="00181B17"/>
    <w:rsid w:val="00181F6F"/>
    <w:rsid w:val="00190F33"/>
    <w:rsid w:val="0019389D"/>
    <w:rsid w:val="00194BD0"/>
    <w:rsid w:val="001A7BF6"/>
    <w:rsid w:val="001C03B9"/>
    <w:rsid w:val="001C1FC1"/>
    <w:rsid w:val="001C691B"/>
    <w:rsid w:val="001D2DDD"/>
    <w:rsid w:val="001D3176"/>
    <w:rsid w:val="001D3F14"/>
    <w:rsid w:val="001E3FED"/>
    <w:rsid w:val="00203157"/>
    <w:rsid w:val="00206F1B"/>
    <w:rsid w:val="002148FA"/>
    <w:rsid w:val="00240527"/>
    <w:rsid w:val="00241BA5"/>
    <w:rsid w:val="00242102"/>
    <w:rsid w:val="002768D6"/>
    <w:rsid w:val="00287313"/>
    <w:rsid w:val="00295CA4"/>
    <w:rsid w:val="002A6253"/>
    <w:rsid w:val="002A6EF9"/>
    <w:rsid w:val="002B66C8"/>
    <w:rsid w:val="002E55A3"/>
    <w:rsid w:val="002F41AF"/>
    <w:rsid w:val="002F685E"/>
    <w:rsid w:val="0030519D"/>
    <w:rsid w:val="00312941"/>
    <w:rsid w:val="00316C30"/>
    <w:rsid w:val="00317869"/>
    <w:rsid w:val="003235CD"/>
    <w:rsid w:val="0033083E"/>
    <w:rsid w:val="00330E60"/>
    <w:rsid w:val="003521AA"/>
    <w:rsid w:val="003707C6"/>
    <w:rsid w:val="00373D12"/>
    <w:rsid w:val="003743DD"/>
    <w:rsid w:val="0038351E"/>
    <w:rsid w:val="00386E0F"/>
    <w:rsid w:val="003C7FF2"/>
    <w:rsid w:val="003D5567"/>
    <w:rsid w:val="003D62D5"/>
    <w:rsid w:val="003E2580"/>
    <w:rsid w:val="00404437"/>
    <w:rsid w:val="004370DA"/>
    <w:rsid w:val="00450638"/>
    <w:rsid w:val="00461ADA"/>
    <w:rsid w:val="00467355"/>
    <w:rsid w:val="00470ACE"/>
    <w:rsid w:val="0047425A"/>
    <w:rsid w:val="0049418B"/>
    <w:rsid w:val="00494CC8"/>
    <w:rsid w:val="004A248B"/>
    <w:rsid w:val="004E382E"/>
    <w:rsid w:val="004E4333"/>
    <w:rsid w:val="004F1BB5"/>
    <w:rsid w:val="005056B2"/>
    <w:rsid w:val="00514FA6"/>
    <w:rsid w:val="00524617"/>
    <w:rsid w:val="00525A43"/>
    <w:rsid w:val="00537383"/>
    <w:rsid w:val="005527DD"/>
    <w:rsid w:val="00554311"/>
    <w:rsid w:val="00564378"/>
    <w:rsid w:val="00564493"/>
    <w:rsid w:val="005669E6"/>
    <w:rsid w:val="00572620"/>
    <w:rsid w:val="00575F62"/>
    <w:rsid w:val="00576AE7"/>
    <w:rsid w:val="00583D2C"/>
    <w:rsid w:val="005934A1"/>
    <w:rsid w:val="005B4E4E"/>
    <w:rsid w:val="005B582C"/>
    <w:rsid w:val="005C4778"/>
    <w:rsid w:val="005C5B55"/>
    <w:rsid w:val="005E3F27"/>
    <w:rsid w:val="005E77AC"/>
    <w:rsid w:val="00605121"/>
    <w:rsid w:val="006153A9"/>
    <w:rsid w:val="0062650D"/>
    <w:rsid w:val="006272C4"/>
    <w:rsid w:val="00627729"/>
    <w:rsid w:val="00632857"/>
    <w:rsid w:val="006520D5"/>
    <w:rsid w:val="00657201"/>
    <w:rsid w:val="0066490E"/>
    <w:rsid w:val="006701AF"/>
    <w:rsid w:val="006759C0"/>
    <w:rsid w:val="006A40C8"/>
    <w:rsid w:val="006C4B60"/>
    <w:rsid w:val="006D7C1F"/>
    <w:rsid w:val="006F6467"/>
    <w:rsid w:val="00710033"/>
    <w:rsid w:val="00735008"/>
    <w:rsid w:val="00750AF6"/>
    <w:rsid w:val="0075139B"/>
    <w:rsid w:val="0076279F"/>
    <w:rsid w:val="007757D6"/>
    <w:rsid w:val="007800BE"/>
    <w:rsid w:val="00795BEA"/>
    <w:rsid w:val="007A25D7"/>
    <w:rsid w:val="007A6E33"/>
    <w:rsid w:val="007C7B21"/>
    <w:rsid w:val="008016E3"/>
    <w:rsid w:val="008021EF"/>
    <w:rsid w:val="00806643"/>
    <w:rsid w:val="00817081"/>
    <w:rsid w:val="00827B43"/>
    <w:rsid w:val="00847DC2"/>
    <w:rsid w:val="008640EF"/>
    <w:rsid w:val="00872A1E"/>
    <w:rsid w:val="00890E44"/>
    <w:rsid w:val="008910E1"/>
    <w:rsid w:val="00894D34"/>
    <w:rsid w:val="008A724A"/>
    <w:rsid w:val="008D0E15"/>
    <w:rsid w:val="008D135B"/>
    <w:rsid w:val="008D7F02"/>
    <w:rsid w:val="008E4A92"/>
    <w:rsid w:val="008F16B5"/>
    <w:rsid w:val="00912182"/>
    <w:rsid w:val="009266C7"/>
    <w:rsid w:val="00933491"/>
    <w:rsid w:val="00936C52"/>
    <w:rsid w:val="00937723"/>
    <w:rsid w:val="00940CBD"/>
    <w:rsid w:val="009446EB"/>
    <w:rsid w:val="009462AD"/>
    <w:rsid w:val="00964090"/>
    <w:rsid w:val="00964B17"/>
    <w:rsid w:val="00964D90"/>
    <w:rsid w:val="0096683D"/>
    <w:rsid w:val="00972DE8"/>
    <w:rsid w:val="00980CF4"/>
    <w:rsid w:val="00981B5E"/>
    <w:rsid w:val="0099185E"/>
    <w:rsid w:val="009953D5"/>
    <w:rsid w:val="009A0116"/>
    <w:rsid w:val="009A2CAB"/>
    <w:rsid w:val="009B1758"/>
    <w:rsid w:val="009B212D"/>
    <w:rsid w:val="009B4F78"/>
    <w:rsid w:val="009C238F"/>
    <w:rsid w:val="009C2B5E"/>
    <w:rsid w:val="009F515E"/>
    <w:rsid w:val="00A06C8C"/>
    <w:rsid w:val="00A17617"/>
    <w:rsid w:val="00A25FB3"/>
    <w:rsid w:val="00A36EF4"/>
    <w:rsid w:val="00A373B9"/>
    <w:rsid w:val="00A47F82"/>
    <w:rsid w:val="00A52749"/>
    <w:rsid w:val="00A6036B"/>
    <w:rsid w:val="00A849A5"/>
    <w:rsid w:val="00AC04B3"/>
    <w:rsid w:val="00AD2CF1"/>
    <w:rsid w:val="00AE26DC"/>
    <w:rsid w:val="00AE5DB1"/>
    <w:rsid w:val="00AF1608"/>
    <w:rsid w:val="00AF4195"/>
    <w:rsid w:val="00B03731"/>
    <w:rsid w:val="00B0472E"/>
    <w:rsid w:val="00B0537D"/>
    <w:rsid w:val="00B1090F"/>
    <w:rsid w:val="00B131A0"/>
    <w:rsid w:val="00B135B6"/>
    <w:rsid w:val="00B137AD"/>
    <w:rsid w:val="00B15724"/>
    <w:rsid w:val="00B2243A"/>
    <w:rsid w:val="00B22B4A"/>
    <w:rsid w:val="00B34372"/>
    <w:rsid w:val="00B718B0"/>
    <w:rsid w:val="00B818E1"/>
    <w:rsid w:val="00B81DC9"/>
    <w:rsid w:val="00B85717"/>
    <w:rsid w:val="00B86EC0"/>
    <w:rsid w:val="00B92B5C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7CE"/>
    <w:rsid w:val="00C52CD0"/>
    <w:rsid w:val="00C575BC"/>
    <w:rsid w:val="00C57F4C"/>
    <w:rsid w:val="00C67071"/>
    <w:rsid w:val="00C67646"/>
    <w:rsid w:val="00C707E2"/>
    <w:rsid w:val="00C7475B"/>
    <w:rsid w:val="00C75B6D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1192F"/>
    <w:rsid w:val="00D202E8"/>
    <w:rsid w:val="00D25F1A"/>
    <w:rsid w:val="00D47F27"/>
    <w:rsid w:val="00D50509"/>
    <w:rsid w:val="00D67E0B"/>
    <w:rsid w:val="00D77169"/>
    <w:rsid w:val="00D773D0"/>
    <w:rsid w:val="00D7788F"/>
    <w:rsid w:val="00D80D4D"/>
    <w:rsid w:val="00D822A3"/>
    <w:rsid w:val="00D82C0D"/>
    <w:rsid w:val="00D95099"/>
    <w:rsid w:val="00DC58A6"/>
    <w:rsid w:val="00DE19A5"/>
    <w:rsid w:val="00DF05AC"/>
    <w:rsid w:val="00DF0759"/>
    <w:rsid w:val="00DF28CF"/>
    <w:rsid w:val="00DF2D79"/>
    <w:rsid w:val="00E2032D"/>
    <w:rsid w:val="00E27100"/>
    <w:rsid w:val="00E30F5B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D0F32"/>
    <w:rsid w:val="00EF0088"/>
    <w:rsid w:val="00F025D9"/>
    <w:rsid w:val="00F032C0"/>
    <w:rsid w:val="00F07223"/>
    <w:rsid w:val="00F16E61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B0276"/>
    <w:rsid w:val="00FC132D"/>
    <w:rsid w:val="00FC398E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CF594157A34DAAAA350D2074A73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F7CC-812C-4E16-89FC-EA994631F50B}"/>
      </w:docPartPr>
      <w:docPartBody>
        <w:p w:rsidR="00D9610E" w:rsidRDefault="004C3D76" w:rsidP="004C3D76">
          <w:pPr>
            <w:pStyle w:val="E6CF594157A34DAAAA350D2074A73D4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FABE38C227444482BB227591700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A6CA-5D5D-4008-8E9A-7999496B7F82}"/>
      </w:docPartPr>
      <w:docPartBody>
        <w:p w:rsidR="00D9610E" w:rsidRDefault="004C3D76" w:rsidP="004C3D76">
          <w:pPr>
            <w:pStyle w:val="1DFABE38C227444482BB22759170075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D60A25B829C4EE8B2A0E3E81DED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ABC7-1CE8-4790-9E65-A73A00902475}"/>
      </w:docPartPr>
      <w:docPartBody>
        <w:p w:rsidR="00D9610E" w:rsidRDefault="004C3D76" w:rsidP="004C3D76">
          <w:pPr>
            <w:pStyle w:val="CD60A25B829C4EE8B2A0E3E81DED5FC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52B8A819FC42448378FFE7C4588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98964-5B29-4A2A-A648-0EFF13161D2B}"/>
      </w:docPartPr>
      <w:docPartBody>
        <w:p w:rsidR="00D9610E" w:rsidRDefault="004C3D76" w:rsidP="004C3D76">
          <w:pPr>
            <w:pStyle w:val="0B52B8A819FC42448378FFE7C45889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D91C3EE16C40A089DE3C53C6C9D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03B3D-7B02-4247-A44E-EB83719DD405}"/>
      </w:docPartPr>
      <w:docPartBody>
        <w:p w:rsidR="00D9610E" w:rsidRDefault="004C3D76" w:rsidP="004C3D76">
          <w:pPr>
            <w:pStyle w:val="D7D91C3EE16C40A089DE3C53C6C9DB9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7792A2DE774976BBEE8D365F92C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7F49E-3ED4-4FFD-96B5-4B58D638B5EB}"/>
      </w:docPartPr>
      <w:docPartBody>
        <w:p w:rsidR="00D9610E" w:rsidRDefault="004C3D76" w:rsidP="004C3D76">
          <w:pPr>
            <w:pStyle w:val="987792A2DE774976BBEE8D365F92C9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DB407F543B14A04977DCE98DBA0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1556-E4AB-46B3-8157-87A79D9FCF59}"/>
      </w:docPartPr>
      <w:docPartBody>
        <w:p w:rsidR="00D9610E" w:rsidRDefault="004C3D76" w:rsidP="004C3D76">
          <w:pPr>
            <w:pStyle w:val="ADB407F543B14A04977DCE98DBA07A9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9C382242E0A4CC58C9D36134FDB9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7ACA4-9CE9-414A-B336-DB048009CA99}"/>
      </w:docPartPr>
      <w:docPartBody>
        <w:p w:rsidR="00D9610E" w:rsidRDefault="004C3D76" w:rsidP="004C3D76">
          <w:pPr>
            <w:pStyle w:val="D9C382242E0A4CC58C9D36134FDB9A4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3A52FD8E7542C8B708743D1689A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118CB-B3EA-4310-972D-0BA203D2A6F7}"/>
      </w:docPartPr>
      <w:docPartBody>
        <w:p w:rsidR="00D9610E" w:rsidRDefault="004C3D76" w:rsidP="004C3D76">
          <w:pPr>
            <w:pStyle w:val="703A52FD8E7542C8B708743D1689A94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A9BFA391E4CCBAA69A9A1D5D74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AF166-9651-4C38-9D9D-F9C470249DD3}"/>
      </w:docPartPr>
      <w:docPartBody>
        <w:p w:rsidR="00D9610E" w:rsidRDefault="004C3D76" w:rsidP="004C3D76">
          <w:pPr>
            <w:pStyle w:val="F0CA9BFA391E4CCBAA69A9A1D5D74BF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DC432936DF45018A8B1B3906056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63DC0-8C1F-4F8C-A56C-5A82814D4759}"/>
      </w:docPartPr>
      <w:docPartBody>
        <w:p w:rsidR="00D9610E" w:rsidRDefault="004C3D76" w:rsidP="004C3D76">
          <w:pPr>
            <w:pStyle w:val="CCDC432936DF45018A8B1B3906056C2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950A44B1543559C6F310EDC13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64443-6F02-4EC7-8F26-9F95118F54E4}"/>
      </w:docPartPr>
      <w:docPartBody>
        <w:p w:rsidR="00D9610E" w:rsidRDefault="004C3D76" w:rsidP="004C3D76">
          <w:pPr>
            <w:pStyle w:val="33A950A44B1543559C6F310EDC13024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0A5F1BDD074B24B8CB3C7D2E869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2C547-6B9A-4677-9C97-9144C10D55F9}"/>
      </w:docPartPr>
      <w:docPartBody>
        <w:p w:rsidR="00CD207D" w:rsidRDefault="00D9610E" w:rsidP="00D9610E">
          <w:pPr>
            <w:pStyle w:val="C20A5F1BDD074B24B8CB3C7D2E869FA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B1D5A8E2D44EEFA4F60535DB382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24A6-CF06-4387-8DF0-00CD1F500C64}"/>
      </w:docPartPr>
      <w:docPartBody>
        <w:p w:rsidR="00CD207D" w:rsidRDefault="00D9610E" w:rsidP="00D9610E">
          <w:pPr>
            <w:pStyle w:val="1FB1D5A8E2D44EEFA4F60535DB3824A3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03B28B6FAD1461B86D21B5FDCE2D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09014-DF19-4B7C-8788-AD7C79B6727A}"/>
      </w:docPartPr>
      <w:docPartBody>
        <w:p w:rsidR="00CD207D" w:rsidRDefault="00D9610E" w:rsidP="00D9610E">
          <w:pPr>
            <w:pStyle w:val="903B28B6FAD1461B86D21B5FDCE2D66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D58B98627343E5B733AFD6779C3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34850-F9B7-4DC4-AD8E-045C75366DC6}"/>
      </w:docPartPr>
      <w:docPartBody>
        <w:p w:rsidR="00CD207D" w:rsidRDefault="00D9610E" w:rsidP="00D9610E">
          <w:pPr>
            <w:pStyle w:val="52D58B98627343E5B733AFD6779C323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55384CB2B849F1B02FFA9907EF2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97AE-A86F-460B-A734-52C727625307}"/>
      </w:docPartPr>
      <w:docPartBody>
        <w:p w:rsidR="00CD207D" w:rsidRDefault="00D9610E" w:rsidP="00D9610E">
          <w:pPr>
            <w:pStyle w:val="E655384CB2B849F1B02FFA9907EF2AB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2C5CD7D4AB4728B6E3938AA167D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E58BF-4A0A-48B9-BBAC-0F05C9F52650}"/>
      </w:docPartPr>
      <w:docPartBody>
        <w:p w:rsidR="00CD207D" w:rsidRDefault="00D9610E" w:rsidP="00D9610E">
          <w:pPr>
            <w:pStyle w:val="B62C5CD7D4AB4728B6E3938AA167D93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3BF16DEBC345569538092B19DCF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A4B9-32CF-41B2-A708-07AAEE222F87}"/>
      </w:docPartPr>
      <w:docPartBody>
        <w:p w:rsidR="00CD207D" w:rsidRDefault="00D9610E" w:rsidP="00D9610E">
          <w:pPr>
            <w:pStyle w:val="B13BF16DEBC345569538092B19DCF53E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0E33AA"/>
    <w:rsid w:val="001209EE"/>
    <w:rsid w:val="002057BD"/>
    <w:rsid w:val="00320C3C"/>
    <w:rsid w:val="004A6503"/>
    <w:rsid w:val="004B0A6A"/>
    <w:rsid w:val="004C3D76"/>
    <w:rsid w:val="006415B1"/>
    <w:rsid w:val="006657D6"/>
    <w:rsid w:val="00687066"/>
    <w:rsid w:val="006A5FEF"/>
    <w:rsid w:val="006B5050"/>
    <w:rsid w:val="006E35D9"/>
    <w:rsid w:val="00711EDF"/>
    <w:rsid w:val="007A363D"/>
    <w:rsid w:val="007C407D"/>
    <w:rsid w:val="00891C65"/>
    <w:rsid w:val="008A724A"/>
    <w:rsid w:val="009F515E"/>
    <w:rsid w:val="00B41902"/>
    <w:rsid w:val="00B55AA1"/>
    <w:rsid w:val="00B65A61"/>
    <w:rsid w:val="00C84E47"/>
    <w:rsid w:val="00CB5130"/>
    <w:rsid w:val="00CD207D"/>
    <w:rsid w:val="00D37ED7"/>
    <w:rsid w:val="00D64E98"/>
    <w:rsid w:val="00D80AFC"/>
    <w:rsid w:val="00D9610E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33AA"/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E6CF594157A34DAAAA350D2074A73D45">
    <w:name w:val="E6CF594157A34DAAAA350D2074A73D45"/>
    <w:rsid w:val="004C3D76"/>
    <w:rPr>
      <w:kern w:val="2"/>
      <w14:ligatures w14:val="standardContextual"/>
    </w:rPr>
  </w:style>
  <w:style w:type="paragraph" w:customStyle="1" w:styleId="1DFABE38C227444482BB22759170075D">
    <w:name w:val="1DFABE38C227444482BB22759170075D"/>
    <w:rsid w:val="004C3D76"/>
    <w:rPr>
      <w:kern w:val="2"/>
      <w14:ligatures w14:val="standardContextual"/>
    </w:rPr>
  </w:style>
  <w:style w:type="paragraph" w:customStyle="1" w:styleId="545337384A074215807BF1B08E813434">
    <w:name w:val="545337384A074215807BF1B08E813434"/>
    <w:rsid w:val="004C3D76"/>
    <w:rPr>
      <w:kern w:val="2"/>
      <w14:ligatures w14:val="standardContextual"/>
    </w:rPr>
  </w:style>
  <w:style w:type="paragraph" w:customStyle="1" w:styleId="CD60A25B829C4EE8B2A0E3E81DED5FC3">
    <w:name w:val="CD60A25B829C4EE8B2A0E3E81DED5FC3"/>
    <w:rsid w:val="004C3D76"/>
    <w:rPr>
      <w:kern w:val="2"/>
      <w14:ligatures w14:val="standardContextual"/>
    </w:rPr>
  </w:style>
  <w:style w:type="paragraph" w:customStyle="1" w:styleId="0B52B8A819FC42448378FFE7C45889AB">
    <w:name w:val="0B52B8A819FC42448378FFE7C45889AB"/>
    <w:rsid w:val="004C3D76"/>
    <w:rPr>
      <w:kern w:val="2"/>
      <w14:ligatures w14:val="standardContextual"/>
    </w:rPr>
  </w:style>
  <w:style w:type="paragraph" w:customStyle="1" w:styleId="6DB297AAF2D8498EA6C58A18DD0C4F48">
    <w:name w:val="6DB297AAF2D8498EA6C58A18DD0C4F48"/>
    <w:rsid w:val="004C3D76"/>
    <w:rPr>
      <w:kern w:val="2"/>
      <w14:ligatures w14:val="standardContextual"/>
    </w:rPr>
  </w:style>
  <w:style w:type="paragraph" w:customStyle="1" w:styleId="D7D91C3EE16C40A089DE3C53C6C9DB95">
    <w:name w:val="D7D91C3EE16C40A089DE3C53C6C9DB95"/>
    <w:rsid w:val="004C3D76"/>
    <w:rPr>
      <w:kern w:val="2"/>
      <w14:ligatures w14:val="standardContextual"/>
    </w:rPr>
  </w:style>
  <w:style w:type="paragraph" w:customStyle="1" w:styleId="987792A2DE774976BBEE8D365F92C9E6">
    <w:name w:val="987792A2DE774976BBEE8D365F92C9E6"/>
    <w:rsid w:val="004C3D76"/>
    <w:rPr>
      <w:kern w:val="2"/>
      <w14:ligatures w14:val="standardContextual"/>
    </w:rPr>
  </w:style>
  <w:style w:type="paragraph" w:customStyle="1" w:styleId="ADB407F543B14A04977DCE98DBA07A91">
    <w:name w:val="ADB407F543B14A04977DCE98DBA07A91"/>
    <w:rsid w:val="004C3D76"/>
    <w:rPr>
      <w:kern w:val="2"/>
      <w14:ligatures w14:val="standardContextual"/>
    </w:rPr>
  </w:style>
  <w:style w:type="paragraph" w:customStyle="1" w:styleId="D9C382242E0A4CC58C9D36134FDB9A4A">
    <w:name w:val="D9C382242E0A4CC58C9D36134FDB9A4A"/>
    <w:rsid w:val="004C3D76"/>
    <w:rPr>
      <w:kern w:val="2"/>
      <w14:ligatures w14:val="standardContextual"/>
    </w:rPr>
  </w:style>
  <w:style w:type="paragraph" w:customStyle="1" w:styleId="703A52FD8E7542C8B708743D1689A94C">
    <w:name w:val="703A52FD8E7542C8B708743D1689A94C"/>
    <w:rsid w:val="004C3D76"/>
    <w:rPr>
      <w:kern w:val="2"/>
      <w14:ligatures w14:val="standardContextual"/>
    </w:rPr>
  </w:style>
  <w:style w:type="paragraph" w:customStyle="1" w:styleId="01D8447E365C42F6800C771BCEFA0CC3">
    <w:name w:val="01D8447E365C42F6800C771BCEFA0CC3"/>
    <w:rsid w:val="004C3D76"/>
    <w:rPr>
      <w:kern w:val="2"/>
      <w14:ligatures w14:val="standardContextual"/>
    </w:rPr>
  </w:style>
  <w:style w:type="paragraph" w:customStyle="1" w:styleId="125ACA86A40B45739D0E263D63CD43C3">
    <w:name w:val="125ACA86A40B45739D0E263D63CD43C3"/>
    <w:rsid w:val="004C3D76"/>
    <w:rPr>
      <w:kern w:val="2"/>
      <w14:ligatures w14:val="standardContextual"/>
    </w:rPr>
  </w:style>
  <w:style w:type="paragraph" w:customStyle="1" w:styleId="F0CA9BFA391E4CCBAA69A9A1D5D74BFB">
    <w:name w:val="F0CA9BFA391E4CCBAA69A9A1D5D74BFB"/>
    <w:rsid w:val="004C3D76"/>
    <w:rPr>
      <w:kern w:val="2"/>
      <w14:ligatures w14:val="standardContextual"/>
    </w:rPr>
  </w:style>
  <w:style w:type="paragraph" w:customStyle="1" w:styleId="CCDC432936DF45018A8B1B3906056C2D">
    <w:name w:val="CCDC432936DF45018A8B1B3906056C2D"/>
    <w:rsid w:val="004C3D76"/>
    <w:rPr>
      <w:kern w:val="2"/>
      <w14:ligatures w14:val="standardContextual"/>
    </w:rPr>
  </w:style>
  <w:style w:type="paragraph" w:customStyle="1" w:styleId="33A950A44B1543559C6F310EDC130249">
    <w:name w:val="33A950A44B1543559C6F310EDC130249"/>
    <w:rsid w:val="004C3D76"/>
    <w:rPr>
      <w:kern w:val="2"/>
      <w14:ligatures w14:val="standardContextual"/>
    </w:rPr>
  </w:style>
  <w:style w:type="paragraph" w:customStyle="1" w:styleId="C20A5F1BDD074B24B8CB3C7D2E869FA3">
    <w:name w:val="C20A5F1BDD074B24B8CB3C7D2E869FA3"/>
    <w:rsid w:val="00D9610E"/>
    <w:rPr>
      <w:kern w:val="2"/>
      <w14:ligatures w14:val="standardContextual"/>
    </w:rPr>
  </w:style>
  <w:style w:type="paragraph" w:customStyle="1" w:styleId="39E7F8E65F304C0AA8FD1A7A4763D93E">
    <w:name w:val="39E7F8E65F304C0AA8FD1A7A4763D93E"/>
    <w:rsid w:val="00D9610E"/>
    <w:rPr>
      <w:kern w:val="2"/>
      <w14:ligatures w14:val="standardContextual"/>
    </w:rPr>
  </w:style>
  <w:style w:type="paragraph" w:customStyle="1" w:styleId="1FB1D5A8E2D44EEFA4F60535DB3824A3">
    <w:name w:val="1FB1D5A8E2D44EEFA4F60535DB3824A3"/>
    <w:rsid w:val="00D9610E"/>
    <w:rPr>
      <w:kern w:val="2"/>
      <w14:ligatures w14:val="standardContextual"/>
    </w:rPr>
  </w:style>
  <w:style w:type="paragraph" w:customStyle="1" w:styleId="903B28B6FAD1461B86D21B5FDCE2D661">
    <w:name w:val="903B28B6FAD1461B86D21B5FDCE2D661"/>
    <w:rsid w:val="00D9610E"/>
    <w:rPr>
      <w:kern w:val="2"/>
      <w14:ligatures w14:val="standardContextual"/>
    </w:rPr>
  </w:style>
  <w:style w:type="paragraph" w:customStyle="1" w:styleId="52D58B98627343E5B733AFD6779C3232">
    <w:name w:val="52D58B98627343E5B733AFD6779C3232"/>
    <w:rsid w:val="00D9610E"/>
    <w:rPr>
      <w:kern w:val="2"/>
      <w14:ligatures w14:val="standardContextual"/>
    </w:rPr>
  </w:style>
  <w:style w:type="paragraph" w:customStyle="1" w:styleId="E655384CB2B849F1B02FFA9907EF2AB0">
    <w:name w:val="E655384CB2B849F1B02FFA9907EF2AB0"/>
    <w:rsid w:val="00D9610E"/>
    <w:rPr>
      <w:kern w:val="2"/>
      <w14:ligatures w14:val="standardContextual"/>
    </w:rPr>
  </w:style>
  <w:style w:type="paragraph" w:customStyle="1" w:styleId="B62C5CD7D4AB4728B6E3938AA167D933">
    <w:name w:val="B62C5CD7D4AB4728B6E3938AA167D933"/>
    <w:rsid w:val="00D9610E"/>
    <w:rPr>
      <w:kern w:val="2"/>
      <w14:ligatures w14:val="standardContextual"/>
    </w:rPr>
  </w:style>
  <w:style w:type="paragraph" w:customStyle="1" w:styleId="B13BF16DEBC345569538092B19DCF53E">
    <w:name w:val="B13BF16DEBC345569538092B19DCF53E"/>
    <w:rsid w:val="00D9610E"/>
    <w:rPr>
      <w:kern w:val="2"/>
      <w14:ligatures w14:val="standardContextual"/>
    </w:rPr>
  </w:style>
  <w:style w:type="paragraph" w:customStyle="1" w:styleId="FD865318A82D9745969C6105A65738F5">
    <w:name w:val="FD865318A82D9745969C6105A65738F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2475DC716358749ABBE1D14E8C3E707">
    <w:name w:val="32475DC716358749ABBE1D14E8C3E70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97D7043688CB740BF36E9BDEAD15C07">
    <w:name w:val="E97D7043688CB740BF36E9BDEAD15C0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0F71EE6A7C8264DBEBC62AFB29C8CE7">
    <w:name w:val="A0F71EE6A7C8264DBEBC62AFB29C8CE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FAF3494E95BA24C81018A05C8E50F20">
    <w:name w:val="CFAF3494E95BA24C81018A05C8E50F20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A61B7FDBF347040A20F0CD9DAAD7D58">
    <w:name w:val="9A61B7FDBF347040A20F0CD9DAAD7D5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8F3BC4B47CDEC4C843C743F334D8A2E">
    <w:name w:val="C8F3BC4B47CDEC4C843C743F334D8A2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9BB577C3BB45A4BB60BEE74B6F6A5AA">
    <w:name w:val="19BB577C3BB45A4BB60BEE74B6F6A5AA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9B3246831ADAC41B0DEAF425065AAC8">
    <w:name w:val="29B3246831ADAC41B0DEAF425065AAC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61DB63D73FC1F4E8FDD3914F6504D8C">
    <w:name w:val="161DB63D73FC1F4E8FDD3914F6504D8C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5EAFD04D9C3374089643BECC08F84AF">
    <w:name w:val="45EAFD04D9C3374089643BECC08F84AF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4FED2DA6361C44FB79ADD288F2922BD">
    <w:name w:val="C4FED2DA6361C44FB79ADD288F2922BD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1F2AEF7E440CF4CB99A6713841D3218">
    <w:name w:val="01F2AEF7E440CF4CB99A6713841D321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1884141C0B7D1448E50B026948C2DA1">
    <w:name w:val="31884141C0B7D1448E50B026948C2DA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8BCD46DA05F446956016067AEFD1F3">
    <w:name w:val="678BCD46DA05F446956016067AEFD1F3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C130D716A3DF447ADC721595F245297">
    <w:name w:val="8C130D716A3DF447ADC721595F24529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CC76595CF89C34DA1B88AC0BAB3BFC5">
    <w:name w:val="7CC76595CF89C34DA1B88AC0BAB3BFC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C6A9FC0D4D34643B92F28EB1C9713C7">
    <w:name w:val="BC6A9FC0D4D34643B92F28EB1C9713C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729801A549B494D872FA912F3000079">
    <w:name w:val="C729801A549B494D872FA912F3000079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83E755E96BBB6448FA93286BAE01748">
    <w:name w:val="A83E755E96BBB6448FA93286BAE0174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1CE57B90A581143BE9B4FA7D7CFF7B4">
    <w:name w:val="11CE57B90A581143BE9B4FA7D7CFF7B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6DD5E32672E8244912BF91BB8E69373">
    <w:name w:val="B6DD5E32672E8244912BF91BB8E69373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9B46125DE1B9B4AAB61937018F2C47B">
    <w:name w:val="19B46125DE1B9B4AAB61937018F2C47B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93DC70F8FC63F40A69D40A91C912A94">
    <w:name w:val="B93DC70F8FC63F40A69D40A91C912A9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4B32F0188D17947A352886D27A6AB58">
    <w:name w:val="D4B32F0188D17947A352886D27A6AB5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ECC9C43D61C614B8B7181F741061372">
    <w:name w:val="FECC9C43D61C614B8B7181F741061372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BE2D61A1B11F54194D680F54371FA0E">
    <w:name w:val="BBE2D61A1B11F54194D680F54371FA0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E45E9800B2F70459B543A2D6063C232">
    <w:name w:val="FE45E9800B2F70459B543A2D6063C232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FD6B8D97F7A17479E42E1B993520175">
    <w:name w:val="EFD6B8D97F7A17479E42E1B99352017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161367EAD8DA74F91CC5634E15F1410">
    <w:name w:val="F161367EAD8DA74F91CC5634E15F1410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97BC674DEF37B4F91807F5FD6396C11">
    <w:name w:val="497BC674DEF37B4F91807F5FD6396C1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4DCDD7E09D8DE498F7103AB1963DFE5">
    <w:name w:val="04DCDD7E09D8DE498F7103AB1963DFE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96CD5C7C09C3F4FB89779FF23B37AEA">
    <w:name w:val="C96CD5C7C09C3F4FB89779FF23B37AEA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A593A0794D7AB44B2DEC6FF657B1AD1">
    <w:name w:val="0A593A0794D7AB44B2DEC6FF657B1AD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D316319AC1C1148B39B880E1466072E">
    <w:name w:val="FD316319AC1C1148B39B880E1466072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5C9366C8BB71640BDDD6E9BA1EF55DF">
    <w:name w:val="35C9366C8BB71640BDDD6E9BA1EF55DF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922A4CE7B0B3644913F9BC2C74E3676">
    <w:name w:val="3922A4CE7B0B3644913F9BC2C74E3676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4748A46F6C0845BC7F570C90047A94">
    <w:name w:val="674748A46F6C0845BC7F570C90047A9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EC3F5F9B7C94382944FAE9B462391" ma:contentTypeVersion="16" ma:contentTypeDescription="Create a new document." ma:contentTypeScope="" ma:versionID="4a42eac508e85a0164841da9c2e41d32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4f31c24447f2cdb932d1830e7a1f1862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29158-09FD-4BEC-B11E-21BF8B193A46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2.xml><?xml version="1.0" encoding="utf-8"?>
<ds:datastoreItem xmlns:ds="http://schemas.openxmlformats.org/officeDocument/2006/customXml" ds:itemID="{083C8BA7-C0C6-4DE0-A53B-6F5B9FF54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C394F-8040-441D-A8BF-D1E42FD83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384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2025-02-14T14:06:00Z</dcterms:created>
  <dcterms:modified xsi:type="dcterms:W3CDTF">2025-02-14T14:06:00Z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