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F1A3E9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306891984"/>
                    <w:placeholder>
                      <w:docPart w:val="E6CF594157A34DAAAA350D2074A73D45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</w:rPr>
                        <w:id w:val="-1977446397"/>
                        <w:placeholder>
                          <w:docPart w:val="C20A5F1BDD074B24B8CB3C7D2E869FA3"/>
                        </w:placeholder>
                      </w:sdtPr>
                      <w:sdtEndPr/>
                      <w:sdtContent>
                        <w:r w:rsidR="008F16B5">
                          <w:rPr>
                            <w:rFonts w:eastAsia="Arial Unicode MS"/>
                          </w:rPr>
                          <w:t>BM/</w:t>
                        </w:r>
                        <w:r w:rsidR="000664D9">
                          <w:rPr>
                            <w:rFonts w:eastAsia="Arial Unicode MS"/>
                          </w:rPr>
                          <w:t>48</w:t>
                        </w:r>
                        <w:r w:rsidR="00F60C42">
                          <w:rPr>
                            <w:rFonts w:eastAsia="Arial Unicode MS"/>
                          </w:rPr>
                          <w:t>3</w:t>
                        </w:r>
                        <w:r w:rsidR="008F16B5">
                          <w:rPr>
                            <w:rFonts w:eastAsia="Arial Unicode MS"/>
                          </w:rPr>
                          <w:t>/202</w:t>
                        </w:r>
                        <w:r w:rsidR="00890E44">
                          <w:rPr>
                            <w:rFonts w:eastAsia="Arial Unicode MS"/>
                          </w:rPr>
                          <w:t>4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E2CAB0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2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A615D">
                  <w:rPr>
                    <w:rFonts w:eastAsia="Arial Unicode MS"/>
                    <w:sz w:val="18"/>
                    <w:szCs w:val="18"/>
                  </w:rPr>
                  <w:t>01.1</w:t>
                </w:r>
                <w:r w:rsidR="00C5441A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7A615D">
                  <w:rPr>
                    <w:rFonts w:eastAsia="Arial Unicode MS"/>
                    <w:sz w:val="18"/>
                    <w:szCs w:val="18"/>
                  </w:rPr>
                  <w:t>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4DB6CE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5145886"/>
                    <w:placeholder>
                      <w:docPart w:val="1DFABE38C227444482BB22759170075D"/>
                    </w:placeholder>
                    <w15:color w:val="C0C0C0"/>
                  </w:sdtPr>
                  <w:sdtEndPr/>
                  <w:sdtContent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Treshold Training Associates s.r.o.</w:t>
                    </w:r>
                  </w:sdtContent>
                </w:sdt>
              </w:sdtContent>
            </w:sdt>
          </w:p>
          <w:p w14:paraId="4188D478" w14:textId="58F2231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28023438"/>
                    <w:placeholder>
                      <w:docPart w:val="1FB1D5A8E2D44EEFA4F60535DB3824A3"/>
                    </w:placeholder>
                  </w:sdtPr>
                  <w:sdtEndPr/>
                  <w:sdtContent>
                    <w:r w:rsidR="00847DC2">
                      <w:rPr>
                        <w:bCs/>
                        <w:noProof/>
                        <w:sz w:val="18"/>
                        <w:szCs w:val="18"/>
                      </w:rPr>
                      <w:t xml:space="preserve">Voskovcova 1032/16, </w:t>
                    </w:r>
                  </w:sdtContent>
                </w:sdt>
                <w:r w:rsidR="00847DC2">
                  <w:rPr>
                    <w:bCs/>
                    <w:noProof/>
                    <w:sz w:val="18"/>
                    <w:szCs w:val="18"/>
                  </w:rPr>
                  <w:t>15200 Praha</w:t>
                </w:r>
              </w:sdtContent>
            </w:sdt>
          </w:p>
          <w:p w14:paraId="36F81AD0" w14:textId="7EB1C5A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90337067"/>
                    <w:placeholder>
                      <w:docPart w:val="CD60A25B829C4EE8B2A0E3E81DED5FC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493068497"/>
                        <w:placeholder>
                          <w:docPart w:val="903B28B6FAD1461B86D21B5FDCE2D661"/>
                        </w:placeholder>
                      </w:sdtPr>
                      <w:sdtEndPr/>
                      <w:sdtContent>
                        <w:r w:rsidR="00A47F82">
                          <w:rPr>
                            <w:bCs/>
                            <w:noProof/>
                            <w:sz w:val="18"/>
                            <w:szCs w:val="18"/>
                          </w:rPr>
                          <w:t>63671280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30999848"/>
                    <w:placeholder>
                      <w:docPart w:val="0B52B8A819FC42448378FFE7C45889AB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322091767"/>
                        <w:placeholder>
                          <w:docPart w:val="52D58B98627343E5B733AFD6779C3232"/>
                        </w:placeholder>
                      </w:sdtPr>
                      <w:sdtEndPr/>
                      <w:sdtContent>
                        <w:r w:rsidR="00575F62">
                          <w:rPr>
                            <w:bCs/>
                            <w:noProof/>
                            <w:sz w:val="18"/>
                            <w:szCs w:val="18"/>
                          </w:rPr>
                          <w:t>CZ</w:t>
                        </w:r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-664389491"/>
                            <w:placeholder>
                              <w:docPart w:val="E655384CB2B849F1B02FFA9907EF2AB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Cs/>
                                  <w:noProof/>
                                  <w:sz w:val="18"/>
                                  <w:szCs w:val="18"/>
                                </w:rPr>
                                <w:id w:val="-68578859"/>
                                <w:placeholder>
                                  <w:docPart w:val="B62C5CD7D4AB4728B6E3938AA167D933"/>
                                </w:placeholder>
                              </w:sdtPr>
                              <w:sdtEndPr/>
                              <w:sdtContent>
                                <w:r w:rsidR="00575F62">
                                  <w:rPr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63671280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231020" w14:textId="310B4D3B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03833238"/>
                    <w:placeholder>
                      <w:docPart w:val="D7D91C3EE16C40A089DE3C53C6C9DB95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2001642425"/>
                        <w:placeholder>
                          <w:docPart w:val="B13BF16DEBC345569538092B19DCF53E"/>
                        </w:placeholder>
                      </w:sdtPr>
                      <w:sdtEndPr/>
                      <w:sdtContent>
                        <w:r w:rsidR="00664198">
                          <w:rPr>
                            <w:bCs/>
                            <w:noProof/>
                            <w:sz w:val="18"/>
                            <w:szCs w:val="18"/>
                          </w:rPr>
                          <w:t>xxx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47693A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18133569"/>
                    <w:placeholder>
                      <w:docPart w:val="987792A2DE774976BBEE8D365F92C9E6"/>
                    </w:placeholder>
                    <w15:color w:val="C0C0C0"/>
                  </w:sdtPr>
                  <w:sdtEndPr/>
                  <w:sdtContent>
                    <w:r w:rsidR="0076279F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3E4F1ED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73089058"/>
                    <w:placeholder>
                      <w:docPart w:val="ADB407F543B14A04977DCE98DBA07A91"/>
                    </w:placeholder>
                  </w:sdtPr>
                  <w:sdtEndPr/>
                  <w:sdtContent>
                    <w:r w:rsidR="001C03B9" w:rsidRPr="009943F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063E96DD" w14:textId="6085D3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536627535"/>
                        <w:placeholder>
                          <w:docPart w:val="D9C382242E0A4CC58C9D36134FDB9A4A"/>
                        </w:placeholder>
                      </w:sdtPr>
                      <w:sdtEndPr/>
                      <w:sdtContent>
                        <w:r w:rsidR="00016E8F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6ACA6FD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44912476"/>
                    <w:placeholder>
                      <w:docPart w:val="703A52FD8E7542C8B708743D1689A94C"/>
                    </w:placeholder>
                  </w:sdtPr>
                  <w:sdtEndPr/>
                  <w:sdtContent>
                    <w:r w:rsidR="00C6707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649D5F5A" w14:textId="77777777" w:rsidR="00D44A64" w:rsidRP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Předtisková korektura Praha hudební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DE</w:t>
                </w:r>
              </w:p>
              <w:p w14:paraId="045FED8B" w14:textId="77777777" w:rsidR="00D44A64" w:rsidRP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 xml:space="preserve">web_POI složité 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DE</w:t>
                </w:r>
              </w:p>
              <w:p w14:paraId="6F28ABE9" w14:textId="77777777" w:rsidR="00D44A64" w:rsidRP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Překlad korejština - kampaň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KOR</w:t>
                </w:r>
              </w:p>
              <w:p w14:paraId="0657EF40" w14:textId="77777777" w:rsidR="00D44A64" w:rsidRP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exkluzivní zážitky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EN/DE</w:t>
                </w:r>
              </w:p>
              <w:p w14:paraId="76822969" w14:textId="77777777" w:rsidR="00D44A64" w:rsidRP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vánoce_doplnění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DE/FR/IT/ES/PL/HOL/KOR</w:t>
                </w:r>
              </w:p>
              <w:p w14:paraId="7A7BA610" w14:textId="77777777" w:rsidR="00D44A64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Praha jako destinace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EN</w:t>
                </w:r>
              </w:p>
              <w:p w14:paraId="4D173290" w14:textId="3D271F64" w:rsidR="00BD0FCE" w:rsidRDefault="00BD0FCE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Termín odesílání zásilek ED</w:t>
                </w:r>
              </w:p>
              <w:p w14:paraId="1B3567D1" w14:textId="310ACE5A" w:rsidR="00BD0FCE" w:rsidRDefault="00BD0FCE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Hlavní PO</w:t>
                </w:r>
                <w:r w:rsidR="0063734F">
                  <w:rPr>
                    <w:noProof/>
                    <w:sz w:val="18"/>
                    <w:szCs w:val="18"/>
                  </w:rPr>
                  <w:t>I 2_DE_REV</w:t>
                </w:r>
              </w:p>
              <w:p w14:paraId="0A085572" w14:textId="1FAA106E" w:rsidR="0063734F" w:rsidRDefault="0063734F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Rezidence_Post EN/DE</w:t>
                </w:r>
              </w:p>
              <w:p w14:paraId="27BF4784" w14:textId="144ABC54" w:rsidR="000F4453" w:rsidRDefault="000F4453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Dárkové tašky košík EN</w:t>
                </w:r>
              </w:p>
              <w:p w14:paraId="63C00E34" w14:textId="51EDA9A7" w:rsidR="00297842" w:rsidRDefault="00297842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Urgent Vánoce_popisky DE</w:t>
                </w:r>
              </w:p>
              <w:p w14:paraId="7941C9B8" w14:textId="05B6C10F" w:rsidR="00297842" w:rsidRDefault="00297842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Pyrotechnika UKR</w:t>
                </w:r>
              </w:p>
              <w:p w14:paraId="0CC1A896" w14:textId="53FC4F18" w:rsidR="00297842" w:rsidRPr="00D44A64" w:rsidRDefault="00297842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Globální nastavení DE</w:t>
                </w:r>
              </w:p>
              <w:p w14:paraId="6030E09F" w14:textId="749EBCDA" w:rsidR="00B22B4A" w:rsidRDefault="00D44A64" w:rsidP="00D44A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 w:rsidRPr="00D44A64">
                  <w:rPr>
                    <w:noProof/>
                    <w:sz w:val="18"/>
                    <w:szCs w:val="18"/>
                  </w:rPr>
                  <w:t>web_Chybějící části</w:t>
                </w:r>
                <w:r w:rsidRPr="00D44A64">
                  <w:rPr>
                    <w:noProof/>
                    <w:sz w:val="18"/>
                    <w:szCs w:val="18"/>
                  </w:rPr>
                  <w:tab/>
                  <w:t>DE</w:t>
                </w:r>
              </w:p>
              <w:p w14:paraId="0086DBE5" w14:textId="7452137E" w:rsidR="00ED0F32" w:rsidRPr="0094316D" w:rsidRDefault="00BD0FCE" w:rsidP="0094316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Překlad mapa Klementina EN/DE</w:t>
                </w:r>
              </w:p>
            </w:sdtContent>
          </w:sdt>
          <w:p w14:paraId="5C8E599E" w14:textId="5D75A29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295938">
              <w:rPr>
                <w:bCs/>
                <w:noProof/>
                <w:sz w:val="18"/>
                <w:szCs w:val="18"/>
              </w:rPr>
              <w:t>61</w:t>
            </w:r>
            <w:r w:rsidR="00E107AF">
              <w:rPr>
                <w:bCs/>
                <w:noProof/>
                <w:sz w:val="18"/>
                <w:szCs w:val="18"/>
              </w:rPr>
              <w:t xml:space="preserve"> </w:t>
            </w:r>
            <w:r w:rsidR="007A615D">
              <w:rPr>
                <w:bCs/>
                <w:noProof/>
                <w:sz w:val="18"/>
                <w:szCs w:val="18"/>
              </w:rPr>
              <w:t>078</w:t>
            </w:r>
            <w:r w:rsidR="0010072C" w:rsidRPr="00FB0276">
              <w:rPr>
                <w:bCs/>
                <w:noProof/>
                <w:sz w:val="18"/>
                <w:szCs w:val="18"/>
              </w:rPr>
              <w:t>,00</w:t>
            </w:r>
            <w:r w:rsidR="00FB027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849A5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64D4E322" w:rsidR="00B85717" w:rsidRPr="00FB0276" w:rsidRDefault="00B85717" w:rsidP="00EC2CC9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7A615D">
              <w:rPr>
                <w:bCs/>
                <w:noProof/>
                <w:sz w:val="18"/>
                <w:szCs w:val="18"/>
              </w:rPr>
              <w:t>73</w:t>
            </w:r>
            <w:r w:rsidR="00E107AF">
              <w:rPr>
                <w:bCs/>
                <w:noProof/>
                <w:sz w:val="18"/>
                <w:szCs w:val="18"/>
              </w:rPr>
              <w:t xml:space="preserve"> </w:t>
            </w:r>
            <w:r w:rsidR="007A615D">
              <w:rPr>
                <w:bCs/>
                <w:noProof/>
                <w:sz w:val="18"/>
                <w:szCs w:val="18"/>
              </w:rPr>
              <w:t>904</w:t>
            </w:r>
            <w:r w:rsidR="00FB0276" w:rsidRPr="00FB0276">
              <w:rPr>
                <w:bCs/>
                <w:noProof/>
                <w:sz w:val="18"/>
                <w:szCs w:val="18"/>
              </w:rPr>
              <w:t xml:space="preserve">,00 </w:t>
            </w:r>
            <w:r w:rsidR="00890E44">
              <w:rPr>
                <w:bCs/>
                <w:noProof/>
                <w:sz w:val="18"/>
                <w:szCs w:val="18"/>
              </w:rPr>
              <w:t>Kč</w:t>
            </w:r>
          </w:p>
          <w:p w14:paraId="5C10F2A4" w14:textId="5FF31C2B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964D9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634112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66419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4C6E90B0" w:rsidR="00DF0759" w:rsidRPr="00964D90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964D90">
              <w:rPr>
                <w:rFonts w:eastAsia="Arial Unicode MS"/>
                <w:bCs/>
                <w:kern w:val="1"/>
                <w:sz w:val="18"/>
                <w:szCs w:val="18"/>
              </w:rPr>
              <w:t>Tel</w:t>
            </w:r>
            <w:r w:rsidR="00B34372" w:rsidRPr="00964D90">
              <w:rPr>
                <w:rFonts w:eastAsia="Arial Unicode MS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335966414"/>
                    <w:placeholder>
                      <w:docPart w:val="F0CA9BFA391E4CCBAA69A9A1D5D74BFB"/>
                    </w:placeholder>
                  </w:sdtPr>
                  <w:sdtEndPr/>
                  <w:sdtContent>
                    <w:r w:rsidR="00964D90" w:rsidRPr="00964D90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+4</w:t>
                    </w:r>
                    <w:r w:rsidR="0066419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20xxx</w:t>
                    </w:r>
                  </w:sdtContent>
                </w:sdt>
              </w:sdtContent>
            </w:sdt>
          </w:p>
          <w:p w14:paraId="2A18096B" w14:textId="208D4A2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611505863"/>
                    <w:placeholder>
                      <w:docPart w:val="CCDC432936DF45018A8B1B3906056C2D"/>
                    </w:placeholder>
                  </w:sdtPr>
                  <w:sdtEndPr/>
                  <w:sdtContent>
                    <w:r w:rsidR="0066419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72E2456" w14:textId="0CFDE65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70572111"/>
                    <w:placeholder>
                      <w:docPart w:val="33A950A44B1543559C6F310EDC130249"/>
                    </w:placeholder>
                  </w:sdtPr>
                  <w:sdtEndPr/>
                  <w:sdtContent>
                    <w:r w:rsidR="00DF28C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—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57583149" w:rsidR="00181B17" w:rsidRPr="00181B17" w:rsidRDefault="00664198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795BEA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29E8F4AE" w14:textId="77777777" w:rsidR="00ED0F32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5DC606A" w14:textId="6B8C2554" w:rsidR="000056ED" w:rsidRPr="00ED0F32" w:rsidRDefault="000056ED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C24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6E5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498A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lastRenderedPageBreak/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F16E61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421F" w14:textId="77777777" w:rsidR="00F16E61" w:rsidRDefault="00F16E61" w:rsidP="009953D5">
      <w:r>
        <w:separator/>
      </w:r>
    </w:p>
    <w:p w14:paraId="5041694A" w14:textId="77777777" w:rsidR="00F16E61" w:rsidRDefault="00F16E61" w:rsidP="009953D5"/>
  </w:endnote>
  <w:endnote w:type="continuationSeparator" w:id="0">
    <w:p w14:paraId="28018D5C" w14:textId="77777777" w:rsidR="00F16E61" w:rsidRDefault="00F16E61" w:rsidP="009953D5">
      <w:r>
        <w:continuationSeparator/>
      </w:r>
    </w:p>
    <w:p w14:paraId="5E98CE53" w14:textId="77777777" w:rsidR="00F16E61" w:rsidRDefault="00F16E6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6584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F5FE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C0C" w14:textId="77777777" w:rsidR="00F16E61" w:rsidRDefault="00F16E61" w:rsidP="009953D5">
      <w:r>
        <w:separator/>
      </w:r>
    </w:p>
    <w:p w14:paraId="45FDD725" w14:textId="77777777" w:rsidR="00F16E61" w:rsidRDefault="00F16E61" w:rsidP="009953D5"/>
  </w:footnote>
  <w:footnote w:type="continuationSeparator" w:id="0">
    <w:p w14:paraId="6F828AB3" w14:textId="77777777" w:rsidR="00F16E61" w:rsidRDefault="00F16E61" w:rsidP="009953D5">
      <w:r>
        <w:continuationSeparator/>
      </w:r>
    </w:p>
    <w:p w14:paraId="7E0FDBFA" w14:textId="77777777" w:rsidR="00F16E61" w:rsidRDefault="00F16E6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E8F"/>
    <w:rsid w:val="00022D1E"/>
    <w:rsid w:val="00026C34"/>
    <w:rsid w:val="00032ABF"/>
    <w:rsid w:val="00034DC2"/>
    <w:rsid w:val="0005340E"/>
    <w:rsid w:val="00054980"/>
    <w:rsid w:val="000664D9"/>
    <w:rsid w:val="00074658"/>
    <w:rsid w:val="000800BD"/>
    <w:rsid w:val="00082AD8"/>
    <w:rsid w:val="00084C16"/>
    <w:rsid w:val="00094BA9"/>
    <w:rsid w:val="000A3475"/>
    <w:rsid w:val="000C4677"/>
    <w:rsid w:val="000F3B8C"/>
    <w:rsid w:val="000F4453"/>
    <w:rsid w:val="000F748B"/>
    <w:rsid w:val="0010072C"/>
    <w:rsid w:val="001218C9"/>
    <w:rsid w:val="00123B18"/>
    <w:rsid w:val="0015597E"/>
    <w:rsid w:val="00167075"/>
    <w:rsid w:val="00167D86"/>
    <w:rsid w:val="00170893"/>
    <w:rsid w:val="00173327"/>
    <w:rsid w:val="0017511E"/>
    <w:rsid w:val="00181B17"/>
    <w:rsid w:val="00181F6F"/>
    <w:rsid w:val="00185B6B"/>
    <w:rsid w:val="00190F33"/>
    <w:rsid w:val="0019389D"/>
    <w:rsid w:val="00194BD0"/>
    <w:rsid w:val="001A7BF6"/>
    <w:rsid w:val="001C03B9"/>
    <w:rsid w:val="001C691B"/>
    <w:rsid w:val="001D2DDD"/>
    <w:rsid w:val="001D3176"/>
    <w:rsid w:val="001D3F14"/>
    <w:rsid w:val="001E3FED"/>
    <w:rsid w:val="00206F1B"/>
    <w:rsid w:val="002148FA"/>
    <w:rsid w:val="00240527"/>
    <w:rsid w:val="00241BA5"/>
    <w:rsid w:val="00242102"/>
    <w:rsid w:val="002768D6"/>
    <w:rsid w:val="00287313"/>
    <w:rsid w:val="00295938"/>
    <w:rsid w:val="00295CA4"/>
    <w:rsid w:val="00297842"/>
    <w:rsid w:val="002A6253"/>
    <w:rsid w:val="002A6EF9"/>
    <w:rsid w:val="002B66C8"/>
    <w:rsid w:val="002D4DD0"/>
    <w:rsid w:val="002E55A3"/>
    <w:rsid w:val="002F41AF"/>
    <w:rsid w:val="0030519D"/>
    <w:rsid w:val="00312941"/>
    <w:rsid w:val="00316C30"/>
    <w:rsid w:val="00317869"/>
    <w:rsid w:val="003235CD"/>
    <w:rsid w:val="0033083E"/>
    <w:rsid w:val="00330E60"/>
    <w:rsid w:val="003707C6"/>
    <w:rsid w:val="003743DD"/>
    <w:rsid w:val="0038351E"/>
    <w:rsid w:val="00386E0F"/>
    <w:rsid w:val="003C7FF2"/>
    <w:rsid w:val="003D5567"/>
    <w:rsid w:val="003D62D5"/>
    <w:rsid w:val="003E2580"/>
    <w:rsid w:val="00404437"/>
    <w:rsid w:val="004370DA"/>
    <w:rsid w:val="00450638"/>
    <w:rsid w:val="00461ADA"/>
    <w:rsid w:val="00467355"/>
    <w:rsid w:val="00470ACE"/>
    <w:rsid w:val="0047425A"/>
    <w:rsid w:val="0049418B"/>
    <w:rsid w:val="00494CC8"/>
    <w:rsid w:val="0049780A"/>
    <w:rsid w:val="004A248B"/>
    <w:rsid w:val="004E382E"/>
    <w:rsid w:val="004E4333"/>
    <w:rsid w:val="004F1BB5"/>
    <w:rsid w:val="005056B2"/>
    <w:rsid w:val="00514FA6"/>
    <w:rsid w:val="00524617"/>
    <w:rsid w:val="00525A43"/>
    <w:rsid w:val="00537383"/>
    <w:rsid w:val="005527DD"/>
    <w:rsid w:val="00554311"/>
    <w:rsid w:val="00564378"/>
    <w:rsid w:val="00564493"/>
    <w:rsid w:val="005669E6"/>
    <w:rsid w:val="00572620"/>
    <w:rsid w:val="00575F62"/>
    <w:rsid w:val="00576AE7"/>
    <w:rsid w:val="00583D2C"/>
    <w:rsid w:val="005934A1"/>
    <w:rsid w:val="005B4E4E"/>
    <w:rsid w:val="005B582C"/>
    <w:rsid w:val="005C4778"/>
    <w:rsid w:val="005C5B55"/>
    <w:rsid w:val="005E3F27"/>
    <w:rsid w:val="005E77AC"/>
    <w:rsid w:val="00605121"/>
    <w:rsid w:val="006153A9"/>
    <w:rsid w:val="0062650D"/>
    <w:rsid w:val="006272C4"/>
    <w:rsid w:val="00627729"/>
    <w:rsid w:val="00632857"/>
    <w:rsid w:val="0063734F"/>
    <w:rsid w:val="006520D5"/>
    <w:rsid w:val="00657201"/>
    <w:rsid w:val="00664198"/>
    <w:rsid w:val="0066490E"/>
    <w:rsid w:val="006701AF"/>
    <w:rsid w:val="006759C0"/>
    <w:rsid w:val="006A40C8"/>
    <w:rsid w:val="006C4B60"/>
    <w:rsid w:val="006D7C1F"/>
    <w:rsid w:val="006F6467"/>
    <w:rsid w:val="00710033"/>
    <w:rsid w:val="00735008"/>
    <w:rsid w:val="00750AF6"/>
    <w:rsid w:val="0075139B"/>
    <w:rsid w:val="0076279F"/>
    <w:rsid w:val="007757D6"/>
    <w:rsid w:val="007800BE"/>
    <w:rsid w:val="00795BEA"/>
    <w:rsid w:val="007A25D7"/>
    <w:rsid w:val="007A615D"/>
    <w:rsid w:val="007A6E33"/>
    <w:rsid w:val="007C7B21"/>
    <w:rsid w:val="008016E3"/>
    <w:rsid w:val="008021EF"/>
    <w:rsid w:val="00806643"/>
    <w:rsid w:val="00810D80"/>
    <w:rsid w:val="00817081"/>
    <w:rsid w:val="00827B43"/>
    <w:rsid w:val="0083290C"/>
    <w:rsid w:val="00847DC2"/>
    <w:rsid w:val="008640EF"/>
    <w:rsid w:val="00872A1E"/>
    <w:rsid w:val="00890E44"/>
    <w:rsid w:val="008910E1"/>
    <w:rsid w:val="00894D34"/>
    <w:rsid w:val="008D0E15"/>
    <w:rsid w:val="008D135B"/>
    <w:rsid w:val="008D7F02"/>
    <w:rsid w:val="008E4A92"/>
    <w:rsid w:val="008F16B5"/>
    <w:rsid w:val="00912182"/>
    <w:rsid w:val="00915DDE"/>
    <w:rsid w:val="009266C7"/>
    <w:rsid w:val="00933491"/>
    <w:rsid w:val="00936C52"/>
    <w:rsid w:val="00937723"/>
    <w:rsid w:val="00940CBD"/>
    <w:rsid w:val="0094316D"/>
    <w:rsid w:val="009446EB"/>
    <w:rsid w:val="009462AD"/>
    <w:rsid w:val="00964B17"/>
    <w:rsid w:val="00964D90"/>
    <w:rsid w:val="0096683D"/>
    <w:rsid w:val="00972DE8"/>
    <w:rsid w:val="00980CF4"/>
    <w:rsid w:val="0099185E"/>
    <w:rsid w:val="009953D5"/>
    <w:rsid w:val="009A0116"/>
    <w:rsid w:val="009A2CAB"/>
    <w:rsid w:val="009B1758"/>
    <w:rsid w:val="009B212D"/>
    <w:rsid w:val="009B4F78"/>
    <w:rsid w:val="009B6DB5"/>
    <w:rsid w:val="009C238F"/>
    <w:rsid w:val="009C2B5E"/>
    <w:rsid w:val="009F515E"/>
    <w:rsid w:val="00A06C8C"/>
    <w:rsid w:val="00A17617"/>
    <w:rsid w:val="00A25FB3"/>
    <w:rsid w:val="00A36EF4"/>
    <w:rsid w:val="00A373B9"/>
    <w:rsid w:val="00A47F82"/>
    <w:rsid w:val="00A52749"/>
    <w:rsid w:val="00A6036B"/>
    <w:rsid w:val="00A849A5"/>
    <w:rsid w:val="00AA6AC3"/>
    <w:rsid w:val="00AC04B3"/>
    <w:rsid w:val="00AD2CF1"/>
    <w:rsid w:val="00AE26DC"/>
    <w:rsid w:val="00AE5DB1"/>
    <w:rsid w:val="00AF1608"/>
    <w:rsid w:val="00AF4195"/>
    <w:rsid w:val="00B03731"/>
    <w:rsid w:val="00B0472E"/>
    <w:rsid w:val="00B0537D"/>
    <w:rsid w:val="00B1090F"/>
    <w:rsid w:val="00B131A0"/>
    <w:rsid w:val="00B135B6"/>
    <w:rsid w:val="00B137AD"/>
    <w:rsid w:val="00B15724"/>
    <w:rsid w:val="00B2243A"/>
    <w:rsid w:val="00B22B4A"/>
    <w:rsid w:val="00B34372"/>
    <w:rsid w:val="00B718B0"/>
    <w:rsid w:val="00B818E1"/>
    <w:rsid w:val="00B81DC9"/>
    <w:rsid w:val="00B85717"/>
    <w:rsid w:val="00B86EC0"/>
    <w:rsid w:val="00B92B5C"/>
    <w:rsid w:val="00BB0CBB"/>
    <w:rsid w:val="00BC10D7"/>
    <w:rsid w:val="00BD0FCE"/>
    <w:rsid w:val="00BD2CC9"/>
    <w:rsid w:val="00BD648E"/>
    <w:rsid w:val="00C01D12"/>
    <w:rsid w:val="00C32A59"/>
    <w:rsid w:val="00C36067"/>
    <w:rsid w:val="00C3761E"/>
    <w:rsid w:val="00C5141B"/>
    <w:rsid w:val="00C527CE"/>
    <w:rsid w:val="00C52CD0"/>
    <w:rsid w:val="00C5441A"/>
    <w:rsid w:val="00C575BC"/>
    <w:rsid w:val="00C57F4C"/>
    <w:rsid w:val="00C67071"/>
    <w:rsid w:val="00C67646"/>
    <w:rsid w:val="00C707E2"/>
    <w:rsid w:val="00C7475B"/>
    <w:rsid w:val="00C75B6D"/>
    <w:rsid w:val="00C845D2"/>
    <w:rsid w:val="00C85DFF"/>
    <w:rsid w:val="00CA21B9"/>
    <w:rsid w:val="00CA7AC6"/>
    <w:rsid w:val="00CB7EF1"/>
    <w:rsid w:val="00CC5C52"/>
    <w:rsid w:val="00CD0ADA"/>
    <w:rsid w:val="00CD74F7"/>
    <w:rsid w:val="00CE14E4"/>
    <w:rsid w:val="00CF2862"/>
    <w:rsid w:val="00D001D5"/>
    <w:rsid w:val="00D1192F"/>
    <w:rsid w:val="00D202E8"/>
    <w:rsid w:val="00D25F1A"/>
    <w:rsid w:val="00D34CDE"/>
    <w:rsid w:val="00D44A64"/>
    <w:rsid w:val="00D47F27"/>
    <w:rsid w:val="00D50509"/>
    <w:rsid w:val="00D67E0B"/>
    <w:rsid w:val="00D73B28"/>
    <w:rsid w:val="00D77169"/>
    <w:rsid w:val="00D773D0"/>
    <w:rsid w:val="00D7788F"/>
    <w:rsid w:val="00D80D4D"/>
    <w:rsid w:val="00D822A3"/>
    <w:rsid w:val="00D82C0D"/>
    <w:rsid w:val="00D95099"/>
    <w:rsid w:val="00DC58A6"/>
    <w:rsid w:val="00DE19A5"/>
    <w:rsid w:val="00DF05AC"/>
    <w:rsid w:val="00DF0759"/>
    <w:rsid w:val="00DF28CF"/>
    <w:rsid w:val="00DF2D79"/>
    <w:rsid w:val="00E107AF"/>
    <w:rsid w:val="00E2032D"/>
    <w:rsid w:val="00E27100"/>
    <w:rsid w:val="00E30F5B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D0F32"/>
    <w:rsid w:val="00EF0088"/>
    <w:rsid w:val="00F025D9"/>
    <w:rsid w:val="00F032C0"/>
    <w:rsid w:val="00F07223"/>
    <w:rsid w:val="00F16E61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0C42"/>
    <w:rsid w:val="00F9024E"/>
    <w:rsid w:val="00FB0276"/>
    <w:rsid w:val="00FC132D"/>
    <w:rsid w:val="00FC398E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CF594157A34DAAAA350D2074A73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7CC-812C-4E16-89FC-EA994631F50B}"/>
      </w:docPartPr>
      <w:docPartBody>
        <w:p w:rsidR="00D9610E" w:rsidRDefault="004C3D76" w:rsidP="004C3D76">
          <w:pPr>
            <w:pStyle w:val="E6CF594157A34DAAAA350D2074A73D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BE38C227444482BB22759170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A6CA-5D5D-4008-8E9A-7999496B7F82}"/>
      </w:docPartPr>
      <w:docPartBody>
        <w:p w:rsidR="00D9610E" w:rsidRDefault="004C3D76" w:rsidP="004C3D76">
          <w:pPr>
            <w:pStyle w:val="1DFABE38C227444482BB22759170075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D60A25B829C4EE8B2A0E3E81DED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ABC7-1CE8-4790-9E65-A73A00902475}"/>
      </w:docPartPr>
      <w:docPartBody>
        <w:p w:rsidR="00D9610E" w:rsidRDefault="004C3D76" w:rsidP="004C3D76">
          <w:pPr>
            <w:pStyle w:val="CD60A25B829C4EE8B2A0E3E81DED5FC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2B8A819FC42448378FFE7C4588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98964-5B29-4A2A-A648-0EFF13161D2B}"/>
      </w:docPartPr>
      <w:docPartBody>
        <w:p w:rsidR="00D9610E" w:rsidRDefault="004C3D76" w:rsidP="004C3D76">
          <w:pPr>
            <w:pStyle w:val="0B52B8A819FC42448378FFE7C45889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91C3EE16C40A089DE3C53C6C9D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03B3D-7B02-4247-A44E-EB83719DD405}"/>
      </w:docPartPr>
      <w:docPartBody>
        <w:p w:rsidR="00D9610E" w:rsidRDefault="004C3D76" w:rsidP="004C3D76">
          <w:pPr>
            <w:pStyle w:val="D7D91C3EE16C40A089DE3C53C6C9DB9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7792A2DE774976BBEE8D365F92C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F49E-3ED4-4FFD-96B5-4B58D638B5EB}"/>
      </w:docPartPr>
      <w:docPartBody>
        <w:p w:rsidR="00D9610E" w:rsidRDefault="004C3D76" w:rsidP="004C3D76">
          <w:pPr>
            <w:pStyle w:val="987792A2DE774976BBEE8D365F92C9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DB407F543B14A04977DCE98DBA0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1556-E4AB-46B3-8157-87A79D9FCF59}"/>
      </w:docPartPr>
      <w:docPartBody>
        <w:p w:rsidR="00D9610E" w:rsidRDefault="004C3D76" w:rsidP="004C3D76">
          <w:pPr>
            <w:pStyle w:val="ADB407F543B14A04977DCE98DBA07A9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9C382242E0A4CC58C9D36134FDB9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CA4-9CE9-414A-B336-DB048009CA99}"/>
      </w:docPartPr>
      <w:docPartBody>
        <w:p w:rsidR="00D9610E" w:rsidRDefault="004C3D76" w:rsidP="004C3D76">
          <w:pPr>
            <w:pStyle w:val="D9C382242E0A4CC58C9D36134FDB9A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3A52FD8E7542C8B708743D1689A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8CB-B3EA-4310-972D-0BA203D2A6F7}"/>
      </w:docPartPr>
      <w:docPartBody>
        <w:p w:rsidR="00D9610E" w:rsidRDefault="004C3D76" w:rsidP="004C3D76">
          <w:pPr>
            <w:pStyle w:val="703A52FD8E7542C8B708743D1689A94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A9BFA391E4CCBAA69A9A1D5D7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AF166-9651-4C38-9D9D-F9C470249DD3}"/>
      </w:docPartPr>
      <w:docPartBody>
        <w:p w:rsidR="00D9610E" w:rsidRDefault="004C3D76" w:rsidP="004C3D76">
          <w:pPr>
            <w:pStyle w:val="F0CA9BFA391E4CCBAA69A9A1D5D74BF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DC432936DF45018A8B1B3906056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63DC0-8C1F-4F8C-A56C-5A82814D4759}"/>
      </w:docPartPr>
      <w:docPartBody>
        <w:p w:rsidR="00D9610E" w:rsidRDefault="004C3D76" w:rsidP="004C3D76">
          <w:pPr>
            <w:pStyle w:val="CCDC432936DF45018A8B1B3906056C2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950A44B1543559C6F310EDC13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64443-6F02-4EC7-8F26-9F95118F54E4}"/>
      </w:docPartPr>
      <w:docPartBody>
        <w:p w:rsidR="00D9610E" w:rsidRDefault="004C3D76" w:rsidP="004C3D76">
          <w:pPr>
            <w:pStyle w:val="33A950A44B1543559C6F310EDC130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5F1BDD074B24B8CB3C7D2E869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547-6B9A-4677-9C97-9144C10D55F9}"/>
      </w:docPartPr>
      <w:docPartBody>
        <w:p w:rsidR="00CD207D" w:rsidRDefault="00D9610E" w:rsidP="00D9610E">
          <w:pPr>
            <w:pStyle w:val="C20A5F1BDD074B24B8CB3C7D2E869FA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B1D5A8E2D44EEFA4F60535DB38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24A6-CF06-4387-8DF0-00CD1F500C64}"/>
      </w:docPartPr>
      <w:docPartBody>
        <w:p w:rsidR="00CD207D" w:rsidRDefault="00D9610E" w:rsidP="00D9610E">
          <w:pPr>
            <w:pStyle w:val="1FB1D5A8E2D44EEFA4F60535DB3824A3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03B28B6FAD1461B86D21B5FDCE2D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9014-DF19-4B7C-8788-AD7C79B6727A}"/>
      </w:docPartPr>
      <w:docPartBody>
        <w:p w:rsidR="00CD207D" w:rsidRDefault="00D9610E" w:rsidP="00D9610E">
          <w:pPr>
            <w:pStyle w:val="903B28B6FAD1461B86D21B5FDCE2D6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D58B98627343E5B733AFD6779C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4850-F9B7-4DC4-AD8E-045C75366DC6}"/>
      </w:docPartPr>
      <w:docPartBody>
        <w:p w:rsidR="00CD207D" w:rsidRDefault="00D9610E" w:rsidP="00D9610E">
          <w:pPr>
            <w:pStyle w:val="52D58B98627343E5B733AFD6779C323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5384CB2B849F1B02FFA9907EF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97AE-A86F-460B-A734-52C727625307}"/>
      </w:docPartPr>
      <w:docPartBody>
        <w:p w:rsidR="00CD207D" w:rsidRDefault="00D9610E" w:rsidP="00D9610E">
          <w:pPr>
            <w:pStyle w:val="E655384CB2B849F1B02FFA9907EF2A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2C5CD7D4AB4728B6E3938AA167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58BF-4A0A-48B9-BBAC-0F05C9F52650}"/>
      </w:docPartPr>
      <w:docPartBody>
        <w:p w:rsidR="00CD207D" w:rsidRDefault="00D9610E" w:rsidP="00D9610E">
          <w:pPr>
            <w:pStyle w:val="B62C5CD7D4AB4728B6E3938AA167D93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3BF16DEBC345569538092B19DCF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A4B9-32CF-41B2-A708-07AAEE222F87}"/>
      </w:docPartPr>
      <w:docPartBody>
        <w:p w:rsidR="00CD207D" w:rsidRDefault="00D9610E" w:rsidP="00D9610E">
          <w:pPr>
            <w:pStyle w:val="B13BF16DEBC345569538092B19DCF53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E33AA"/>
    <w:rsid w:val="001209EE"/>
    <w:rsid w:val="002057BD"/>
    <w:rsid w:val="002D4DD0"/>
    <w:rsid w:val="00320C3C"/>
    <w:rsid w:val="004A6503"/>
    <w:rsid w:val="004B0A6A"/>
    <w:rsid w:val="004C3D76"/>
    <w:rsid w:val="006415B1"/>
    <w:rsid w:val="006657D6"/>
    <w:rsid w:val="00687066"/>
    <w:rsid w:val="006A5FEF"/>
    <w:rsid w:val="006E35D9"/>
    <w:rsid w:val="00711EDF"/>
    <w:rsid w:val="007A363D"/>
    <w:rsid w:val="007C407D"/>
    <w:rsid w:val="00891C65"/>
    <w:rsid w:val="009F515E"/>
    <w:rsid w:val="00B41902"/>
    <w:rsid w:val="00B55AA1"/>
    <w:rsid w:val="00C84E47"/>
    <w:rsid w:val="00CB5130"/>
    <w:rsid w:val="00CD207D"/>
    <w:rsid w:val="00D34CDE"/>
    <w:rsid w:val="00D37ED7"/>
    <w:rsid w:val="00D64E98"/>
    <w:rsid w:val="00D80AFC"/>
    <w:rsid w:val="00D9610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33AA"/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E6CF594157A34DAAAA350D2074A73D45">
    <w:name w:val="E6CF594157A34DAAAA350D2074A73D45"/>
    <w:rsid w:val="004C3D76"/>
    <w:rPr>
      <w:kern w:val="2"/>
      <w14:ligatures w14:val="standardContextual"/>
    </w:rPr>
  </w:style>
  <w:style w:type="paragraph" w:customStyle="1" w:styleId="1DFABE38C227444482BB22759170075D">
    <w:name w:val="1DFABE38C227444482BB22759170075D"/>
    <w:rsid w:val="004C3D76"/>
    <w:rPr>
      <w:kern w:val="2"/>
      <w14:ligatures w14:val="standardContextual"/>
    </w:rPr>
  </w:style>
  <w:style w:type="paragraph" w:customStyle="1" w:styleId="545337384A074215807BF1B08E813434">
    <w:name w:val="545337384A074215807BF1B08E813434"/>
    <w:rsid w:val="004C3D76"/>
    <w:rPr>
      <w:kern w:val="2"/>
      <w14:ligatures w14:val="standardContextual"/>
    </w:rPr>
  </w:style>
  <w:style w:type="paragraph" w:customStyle="1" w:styleId="CD60A25B829C4EE8B2A0E3E81DED5FC3">
    <w:name w:val="CD60A25B829C4EE8B2A0E3E81DED5FC3"/>
    <w:rsid w:val="004C3D76"/>
    <w:rPr>
      <w:kern w:val="2"/>
      <w14:ligatures w14:val="standardContextual"/>
    </w:rPr>
  </w:style>
  <w:style w:type="paragraph" w:customStyle="1" w:styleId="0B52B8A819FC42448378FFE7C45889AB">
    <w:name w:val="0B52B8A819FC42448378FFE7C45889AB"/>
    <w:rsid w:val="004C3D76"/>
    <w:rPr>
      <w:kern w:val="2"/>
      <w14:ligatures w14:val="standardContextual"/>
    </w:rPr>
  </w:style>
  <w:style w:type="paragraph" w:customStyle="1" w:styleId="6DB297AAF2D8498EA6C58A18DD0C4F48">
    <w:name w:val="6DB297AAF2D8498EA6C58A18DD0C4F48"/>
    <w:rsid w:val="004C3D76"/>
    <w:rPr>
      <w:kern w:val="2"/>
      <w14:ligatures w14:val="standardContextual"/>
    </w:rPr>
  </w:style>
  <w:style w:type="paragraph" w:customStyle="1" w:styleId="D7D91C3EE16C40A089DE3C53C6C9DB95">
    <w:name w:val="D7D91C3EE16C40A089DE3C53C6C9DB95"/>
    <w:rsid w:val="004C3D76"/>
    <w:rPr>
      <w:kern w:val="2"/>
      <w14:ligatures w14:val="standardContextual"/>
    </w:rPr>
  </w:style>
  <w:style w:type="paragraph" w:customStyle="1" w:styleId="987792A2DE774976BBEE8D365F92C9E6">
    <w:name w:val="987792A2DE774976BBEE8D365F92C9E6"/>
    <w:rsid w:val="004C3D76"/>
    <w:rPr>
      <w:kern w:val="2"/>
      <w14:ligatures w14:val="standardContextual"/>
    </w:rPr>
  </w:style>
  <w:style w:type="paragraph" w:customStyle="1" w:styleId="ADB407F543B14A04977DCE98DBA07A91">
    <w:name w:val="ADB407F543B14A04977DCE98DBA07A91"/>
    <w:rsid w:val="004C3D76"/>
    <w:rPr>
      <w:kern w:val="2"/>
      <w14:ligatures w14:val="standardContextual"/>
    </w:rPr>
  </w:style>
  <w:style w:type="paragraph" w:customStyle="1" w:styleId="D9C382242E0A4CC58C9D36134FDB9A4A">
    <w:name w:val="D9C382242E0A4CC58C9D36134FDB9A4A"/>
    <w:rsid w:val="004C3D76"/>
    <w:rPr>
      <w:kern w:val="2"/>
      <w14:ligatures w14:val="standardContextual"/>
    </w:rPr>
  </w:style>
  <w:style w:type="paragraph" w:customStyle="1" w:styleId="703A52FD8E7542C8B708743D1689A94C">
    <w:name w:val="703A52FD8E7542C8B708743D1689A94C"/>
    <w:rsid w:val="004C3D76"/>
    <w:rPr>
      <w:kern w:val="2"/>
      <w14:ligatures w14:val="standardContextual"/>
    </w:rPr>
  </w:style>
  <w:style w:type="paragraph" w:customStyle="1" w:styleId="01D8447E365C42F6800C771BCEFA0CC3">
    <w:name w:val="01D8447E365C42F6800C771BCEFA0CC3"/>
    <w:rsid w:val="004C3D76"/>
    <w:rPr>
      <w:kern w:val="2"/>
      <w14:ligatures w14:val="standardContextual"/>
    </w:rPr>
  </w:style>
  <w:style w:type="paragraph" w:customStyle="1" w:styleId="125ACA86A40B45739D0E263D63CD43C3">
    <w:name w:val="125ACA86A40B45739D0E263D63CD43C3"/>
    <w:rsid w:val="004C3D76"/>
    <w:rPr>
      <w:kern w:val="2"/>
      <w14:ligatures w14:val="standardContextual"/>
    </w:rPr>
  </w:style>
  <w:style w:type="paragraph" w:customStyle="1" w:styleId="F0CA9BFA391E4CCBAA69A9A1D5D74BFB">
    <w:name w:val="F0CA9BFA391E4CCBAA69A9A1D5D74BFB"/>
    <w:rsid w:val="004C3D76"/>
    <w:rPr>
      <w:kern w:val="2"/>
      <w14:ligatures w14:val="standardContextual"/>
    </w:rPr>
  </w:style>
  <w:style w:type="paragraph" w:customStyle="1" w:styleId="CCDC432936DF45018A8B1B3906056C2D">
    <w:name w:val="CCDC432936DF45018A8B1B3906056C2D"/>
    <w:rsid w:val="004C3D76"/>
    <w:rPr>
      <w:kern w:val="2"/>
      <w14:ligatures w14:val="standardContextual"/>
    </w:rPr>
  </w:style>
  <w:style w:type="paragraph" w:customStyle="1" w:styleId="33A950A44B1543559C6F310EDC130249">
    <w:name w:val="33A950A44B1543559C6F310EDC130249"/>
    <w:rsid w:val="004C3D76"/>
    <w:rPr>
      <w:kern w:val="2"/>
      <w14:ligatures w14:val="standardContextual"/>
    </w:rPr>
  </w:style>
  <w:style w:type="paragraph" w:customStyle="1" w:styleId="C20A5F1BDD074B24B8CB3C7D2E869FA3">
    <w:name w:val="C20A5F1BDD074B24B8CB3C7D2E869FA3"/>
    <w:rsid w:val="00D9610E"/>
    <w:rPr>
      <w:kern w:val="2"/>
      <w14:ligatures w14:val="standardContextual"/>
    </w:rPr>
  </w:style>
  <w:style w:type="paragraph" w:customStyle="1" w:styleId="39E7F8E65F304C0AA8FD1A7A4763D93E">
    <w:name w:val="39E7F8E65F304C0AA8FD1A7A4763D93E"/>
    <w:rsid w:val="00D9610E"/>
    <w:rPr>
      <w:kern w:val="2"/>
      <w14:ligatures w14:val="standardContextual"/>
    </w:rPr>
  </w:style>
  <w:style w:type="paragraph" w:customStyle="1" w:styleId="1FB1D5A8E2D44EEFA4F60535DB3824A3">
    <w:name w:val="1FB1D5A8E2D44EEFA4F60535DB3824A3"/>
    <w:rsid w:val="00D9610E"/>
    <w:rPr>
      <w:kern w:val="2"/>
      <w14:ligatures w14:val="standardContextual"/>
    </w:rPr>
  </w:style>
  <w:style w:type="paragraph" w:customStyle="1" w:styleId="903B28B6FAD1461B86D21B5FDCE2D661">
    <w:name w:val="903B28B6FAD1461B86D21B5FDCE2D661"/>
    <w:rsid w:val="00D9610E"/>
    <w:rPr>
      <w:kern w:val="2"/>
      <w14:ligatures w14:val="standardContextual"/>
    </w:rPr>
  </w:style>
  <w:style w:type="paragraph" w:customStyle="1" w:styleId="52D58B98627343E5B733AFD6779C3232">
    <w:name w:val="52D58B98627343E5B733AFD6779C3232"/>
    <w:rsid w:val="00D9610E"/>
    <w:rPr>
      <w:kern w:val="2"/>
      <w14:ligatures w14:val="standardContextual"/>
    </w:rPr>
  </w:style>
  <w:style w:type="paragraph" w:customStyle="1" w:styleId="E655384CB2B849F1B02FFA9907EF2AB0">
    <w:name w:val="E655384CB2B849F1B02FFA9907EF2AB0"/>
    <w:rsid w:val="00D9610E"/>
    <w:rPr>
      <w:kern w:val="2"/>
      <w14:ligatures w14:val="standardContextual"/>
    </w:rPr>
  </w:style>
  <w:style w:type="paragraph" w:customStyle="1" w:styleId="B62C5CD7D4AB4728B6E3938AA167D933">
    <w:name w:val="B62C5CD7D4AB4728B6E3938AA167D933"/>
    <w:rsid w:val="00D9610E"/>
    <w:rPr>
      <w:kern w:val="2"/>
      <w14:ligatures w14:val="standardContextual"/>
    </w:rPr>
  </w:style>
  <w:style w:type="paragraph" w:customStyle="1" w:styleId="B13BF16DEBC345569538092B19DCF53E">
    <w:name w:val="B13BF16DEBC345569538092B19DCF53E"/>
    <w:rsid w:val="00D9610E"/>
    <w:rPr>
      <w:kern w:val="2"/>
      <w14:ligatures w14:val="standardContextual"/>
    </w:rPr>
  </w:style>
  <w:style w:type="paragraph" w:customStyle="1" w:styleId="FD865318A82D9745969C6105A65738F5">
    <w:name w:val="FD865318A82D9745969C6105A65738F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2475DC716358749ABBE1D14E8C3E707">
    <w:name w:val="32475DC716358749ABBE1D14E8C3E7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97D7043688CB740BF36E9BDEAD15C07">
    <w:name w:val="E97D7043688CB740BF36E9BDEAD15C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0F71EE6A7C8264DBEBC62AFB29C8CE7">
    <w:name w:val="A0F71EE6A7C8264DBEBC62AFB29C8CE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FAF3494E95BA24C81018A05C8E50F20">
    <w:name w:val="CFAF3494E95BA24C81018A05C8E50F2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A61B7FDBF347040A20F0CD9DAAD7D58">
    <w:name w:val="9A61B7FDBF347040A20F0CD9DAAD7D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8F3BC4B47CDEC4C843C743F334D8A2E">
    <w:name w:val="C8F3BC4B47CDEC4C843C743F334D8A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B577C3BB45A4BB60BEE74B6F6A5AA">
    <w:name w:val="19BB577C3BB45A4BB60BEE74B6F6A5A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9B3246831ADAC41B0DEAF425065AAC8">
    <w:name w:val="29B3246831ADAC41B0DEAF425065AAC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61DB63D73FC1F4E8FDD3914F6504D8C">
    <w:name w:val="161DB63D73FC1F4E8FDD3914F6504D8C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5EAFD04D9C3374089643BECC08F84AF">
    <w:name w:val="45EAFD04D9C3374089643BECC08F84A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4FED2DA6361C44FB79ADD288F2922BD">
    <w:name w:val="C4FED2DA6361C44FB79ADD288F2922BD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1F2AEF7E440CF4CB99A6713841D3218">
    <w:name w:val="01F2AEF7E440CF4CB99A6713841D321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1884141C0B7D1448E50B026948C2DA1">
    <w:name w:val="31884141C0B7D1448E50B026948C2DA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8BCD46DA05F446956016067AEFD1F3">
    <w:name w:val="678BCD46DA05F446956016067AEFD1F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C130D716A3DF447ADC721595F245297">
    <w:name w:val="8C130D716A3DF447ADC721595F24529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CC76595CF89C34DA1B88AC0BAB3BFC5">
    <w:name w:val="7CC76595CF89C34DA1B88AC0BAB3BFC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C6A9FC0D4D34643B92F28EB1C9713C7">
    <w:name w:val="BC6A9FC0D4D34643B92F28EB1C9713C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729801A549B494D872FA912F3000079">
    <w:name w:val="C729801A549B494D872FA912F3000079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83E755E96BBB6448FA93286BAE01748">
    <w:name w:val="A83E755E96BBB6448FA93286BAE0174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1CE57B90A581143BE9B4FA7D7CFF7B4">
    <w:name w:val="11CE57B90A581143BE9B4FA7D7CFF7B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6DD5E32672E8244912BF91BB8E69373">
    <w:name w:val="B6DD5E32672E8244912BF91BB8E6937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46125DE1B9B4AAB61937018F2C47B">
    <w:name w:val="19B46125DE1B9B4AAB61937018F2C47B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93DC70F8FC63F40A69D40A91C912A94">
    <w:name w:val="B93DC70F8FC63F40A69D40A91C912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4B32F0188D17947A352886D27A6AB58">
    <w:name w:val="D4B32F0188D17947A352886D27A6AB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CC9C43D61C614B8B7181F741061372">
    <w:name w:val="FECC9C43D61C614B8B7181F74106137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BE2D61A1B11F54194D680F54371FA0E">
    <w:name w:val="BBE2D61A1B11F54194D680F54371FA0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45E9800B2F70459B543A2D6063C232">
    <w:name w:val="FE45E9800B2F70459B543A2D6063C23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FD6B8D97F7A17479E42E1B993520175">
    <w:name w:val="EFD6B8D97F7A17479E42E1B99352017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161367EAD8DA74F91CC5634E15F1410">
    <w:name w:val="F161367EAD8DA74F91CC5634E15F141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97BC674DEF37B4F91807F5FD6396C11">
    <w:name w:val="497BC674DEF37B4F91807F5FD6396C1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4DCDD7E09D8DE498F7103AB1963DFE5">
    <w:name w:val="04DCDD7E09D8DE498F7103AB1963DFE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96CD5C7C09C3F4FB89779FF23B37AEA">
    <w:name w:val="C96CD5C7C09C3F4FB89779FF23B37AE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A593A0794D7AB44B2DEC6FF657B1AD1">
    <w:name w:val="0A593A0794D7AB44B2DEC6FF657B1AD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D316319AC1C1148B39B880E1466072E">
    <w:name w:val="FD316319AC1C1148B39B880E146607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C9366C8BB71640BDDD6E9BA1EF55DF">
    <w:name w:val="35C9366C8BB71640BDDD6E9BA1EF55D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922A4CE7B0B3644913F9BC2C74E3676">
    <w:name w:val="3922A4CE7B0B3644913F9BC2C74E3676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4748A46F6C0845BC7F570C90047A94">
    <w:name w:val="674748A46F6C0845BC7F570C90047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EC3F5F9B7C94382944FAE9B462391" ma:contentTypeVersion="16" ma:contentTypeDescription="Create a new document." ma:contentTypeScope="" ma:versionID="4a42eac508e85a0164841da9c2e41d32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4f31c24447f2cdb932d1830e7a1f1862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C8BA7-C0C6-4DE0-A53B-6F5B9FF54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29158-09FD-4BEC-B11E-21BF8B193A4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C394F-8040-441D-A8BF-D1E42FD8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361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2025-02-14T14:02:00Z</dcterms:created>
  <dcterms:modified xsi:type="dcterms:W3CDTF">2025-02-14T14:02:00Z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