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Václav Vlček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Únorová ev. 2788/28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321  00  Plzeň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09569693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06.02.2025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OBJ35-45910/2025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Kořán Petr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353151263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Činnost technického dozoru stavebníka stavby: " Karlovy  Vary, Lázeňský most M14 - provizorní lávka."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36B8C" w:rsidRDefault="00436B8C" w:rsidP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221 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067</w:t>
            </w:r>
          </w:p>
          <w:p w:rsidR="00000000" w:rsidRDefault="00436B8C" w:rsidP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vč. DPH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30.06.2025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Obj.23/25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36B8C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 xml:space="preserve">hodly pro případ, že by se dodavatel stal nespolehlivým plátcem (§ 106a zákona č.235/2004 Sb., o dani z </w:t>
      </w:r>
    </w:p>
    <w:p w:rsidR="00436B8C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36B8C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36B8C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09569693, konstantní symbol 1148, specifický symbol 00254657 (§ 109a zákona o DPH).</w:t>
      </w: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36B8C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36B8C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36B8C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436B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436B8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8C"/>
    <w:rsid w:val="004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FC180"/>
  <w14:defaultImageDpi w14:val="0"/>
  <w15:docId w15:val="{33678719-9680-497C-BC74-C977ECC8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EC891DB1</Template>
  <TotalTime>1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2025-02-06T12:19:00Z</dcterms:created>
  <dcterms:modified xsi:type="dcterms:W3CDTF">2025-02-06T12:19:00Z</dcterms:modified>
</cp:coreProperties>
</file>