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B550" w14:textId="77777777" w:rsidR="00992B35" w:rsidRPr="0093616D" w:rsidRDefault="00992B35">
      <w:pPr>
        <w:pStyle w:val="Nadpis1"/>
      </w:pPr>
      <w:r w:rsidRPr="0093616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3616D" w14:paraId="220B0EC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D3BB6A" w14:textId="77777777" w:rsidR="00992B35" w:rsidRPr="0093616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3616D">
              <w:rPr>
                <w:rFonts w:ascii="Arial" w:hAnsi="Arial" w:cs="Arial"/>
                <w:b/>
                <w:bCs/>
              </w:rPr>
              <w:t>ODBĚRATEL:</w:t>
            </w:r>
          </w:p>
          <w:p w14:paraId="04C9CD5E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CD84C5D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Okresní soud v Domažlicích</w:t>
            </w:r>
          </w:p>
          <w:p w14:paraId="20F674FD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Paroubkova 228</w:t>
            </w:r>
          </w:p>
          <w:p w14:paraId="29F2C249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344 01 Domažlice</w:t>
            </w:r>
          </w:p>
          <w:p w14:paraId="61144315" w14:textId="77777777" w:rsidR="00992B35" w:rsidRPr="0093616D" w:rsidRDefault="00992B35">
            <w:pPr>
              <w:rPr>
                <w:rFonts w:ascii="Arial" w:hAnsi="Arial" w:cs="Arial"/>
              </w:rPr>
            </w:pPr>
          </w:p>
          <w:p w14:paraId="615E714A" w14:textId="33130059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Účet: </w:t>
            </w:r>
            <w:r w:rsidR="00DA25F0" w:rsidRPr="00DA25F0">
              <w:rPr>
                <w:rFonts w:ascii="Arial" w:hAnsi="Arial" w:cs="Arial"/>
                <w:highlight w:val="black"/>
              </w:rPr>
              <w:t>XXXXXXXXXXX</w:t>
            </w:r>
          </w:p>
          <w:p w14:paraId="7F2D1CF7" w14:textId="77777777" w:rsidR="00992B35" w:rsidRPr="0093616D" w:rsidRDefault="00380220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Odběratel není plátcem DPH.</w:t>
            </w:r>
          </w:p>
          <w:p w14:paraId="00BD1DF4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  <w:r w:rsidRPr="0093616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2D49B" w14:textId="77777777" w:rsidR="00992B35" w:rsidRPr="0093616D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3616D">
              <w:rPr>
                <w:rFonts w:ascii="Arial" w:hAnsi="Arial" w:cs="Arial"/>
                <w:b/>
                <w:bCs/>
              </w:rPr>
              <w:t xml:space="preserve">IČ:  </w:t>
            </w:r>
            <w:r w:rsidRPr="0093616D">
              <w:rPr>
                <w:rFonts w:ascii="Arial" w:hAnsi="Arial" w:cs="Arial"/>
              </w:rPr>
              <w:t>00024716</w:t>
            </w:r>
            <w:proofErr w:type="gramEnd"/>
          </w:p>
          <w:p w14:paraId="23133CA4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A2809" w14:textId="77777777" w:rsidR="00992B35" w:rsidRPr="0093616D" w:rsidRDefault="00992B35">
            <w:pPr>
              <w:spacing w:before="60"/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Číslo objednávky: </w:t>
            </w:r>
          </w:p>
          <w:p w14:paraId="04AEAD8D" w14:textId="77777777" w:rsidR="00992B35" w:rsidRPr="0093616D" w:rsidRDefault="00992B35">
            <w:pPr>
              <w:spacing w:before="60"/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2025 / OBJ / 18</w:t>
            </w:r>
          </w:p>
          <w:p w14:paraId="3C44AA41" w14:textId="77777777" w:rsidR="00992B35" w:rsidRPr="0093616D" w:rsidRDefault="00992B35">
            <w:pPr>
              <w:rPr>
                <w:rFonts w:ascii="Arial" w:hAnsi="Arial" w:cs="Arial"/>
              </w:rPr>
            </w:pPr>
          </w:p>
          <w:p w14:paraId="314443A6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Spisová značka:</w:t>
            </w:r>
          </w:p>
          <w:p w14:paraId="22E40E73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 15Spr 279/2019</w:t>
            </w:r>
          </w:p>
        </w:tc>
      </w:tr>
      <w:tr w:rsidR="00992B35" w:rsidRPr="0093616D" w14:paraId="093BAF3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26FDD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Paroubkova 228</w:t>
            </w:r>
          </w:p>
          <w:p w14:paraId="18CA3207" w14:textId="77777777" w:rsidR="00992B35" w:rsidRPr="0093616D" w:rsidRDefault="00992B35">
            <w:pPr>
              <w:spacing w:after="120"/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FEDE7A0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4DB97A1" w14:textId="77777777" w:rsidR="00992B35" w:rsidRPr="0093616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3616D">
              <w:rPr>
                <w:rFonts w:ascii="Arial" w:hAnsi="Arial" w:cs="Arial"/>
              </w:rPr>
              <w:t>IČ: 62913671</w:t>
            </w:r>
          </w:p>
          <w:p w14:paraId="7754BF4C" w14:textId="77777777" w:rsidR="00992B35" w:rsidRPr="0093616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3616D" w14:paraId="2A006BC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D73F9" w14:textId="77777777" w:rsidR="00992B35" w:rsidRPr="0093616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C16EAA0" w14:textId="77777777" w:rsidR="00992B35" w:rsidRPr="0093616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33EDCB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Up Česká republika, s.r.o.</w:t>
            </w:r>
          </w:p>
          <w:p w14:paraId="51364D5A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Zelený pruh 1560/99</w:t>
            </w:r>
          </w:p>
          <w:p w14:paraId="2B424FE9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140 </w:t>
            </w:r>
            <w:proofErr w:type="gramStart"/>
            <w:r w:rsidRPr="0093616D">
              <w:rPr>
                <w:rFonts w:ascii="Arial" w:hAnsi="Arial" w:cs="Arial"/>
              </w:rPr>
              <w:t>00  Praha</w:t>
            </w:r>
            <w:proofErr w:type="gramEnd"/>
            <w:r w:rsidRPr="0093616D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93616D" w14:paraId="0D06AB7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435E4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Datum objednání:</w:t>
            </w:r>
          </w:p>
          <w:p w14:paraId="0704624B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E3B9177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0</w:t>
            </w:r>
            <w:r w:rsidR="00E70826">
              <w:rPr>
                <w:rFonts w:ascii="Arial" w:hAnsi="Arial" w:cs="Arial"/>
              </w:rPr>
              <w:t>3</w:t>
            </w:r>
            <w:r w:rsidRPr="0093616D">
              <w:rPr>
                <w:rFonts w:ascii="Arial" w:hAnsi="Arial" w:cs="Arial"/>
              </w:rPr>
              <w:t>.0</w:t>
            </w:r>
            <w:r w:rsidR="00E70826">
              <w:rPr>
                <w:rFonts w:ascii="Arial" w:hAnsi="Arial" w:cs="Arial"/>
              </w:rPr>
              <w:t>2</w:t>
            </w:r>
            <w:r w:rsidRPr="0093616D">
              <w:rPr>
                <w:rFonts w:ascii="Arial" w:hAnsi="Arial" w:cs="Arial"/>
              </w:rPr>
              <w:t>.2025</w:t>
            </w:r>
          </w:p>
          <w:p w14:paraId="5E48613D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7474A" w14:textId="77777777" w:rsidR="00992B35" w:rsidRPr="0093616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3616D" w14:paraId="73C2723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5F1" w14:textId="77777777" w:rsidR="00992B35" w:rsidRPr="0093616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 xml:space="preserve">Text: </w:t>
            </w:r>
          </w:p>
          <w:p w14:paraId="3B0CC3DB" w14:textId="77777777" w:rsidR="00992B35" w:rsidRPr="0093616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Objednávka stravenek za leden 2025 (poukázka + e-stravenka)</w:t>
            </w:r>
          </w:p>
        </w:tc>
      </w:tr>
      <w:tr w:rsidR="00992B35" w:rsidRPr="0093616D" w14:paraId="57D5C20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470AA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3616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3616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2E4BB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  <w:r w:rsidRPr="0093616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D8B8A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  <w:r w:rsidRPr="0093616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EEA0D" w14:textId="77777777" w:rsidR="00992B35" w:rsidRPr="0093616D" w:rsidRDefault="00992B35">
            <w:pPr>
              <w:rPr>
                <w:rFonts w:ascii="Arial" w:hAnsi="Arial" w:cs="Arial"/>
                <w:b/>
                <w:bCs/>
              </w:rPr>
            </w:pPr>
            <w:r w:rsidRPr="0093616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E823195" w14:textId="77777777" w:rsidR="00992B35" w:rsidRPr="0093616D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3616D" w14:paraId="3DCFDA8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B4F833" w14:textId="77777777" w:rsidR="00145471" w:rsidRPr="0093616D" w:rsidRDefault="00145471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A2728C" w14:textId="77777777" w:rsidR="00145471" w:rsidRPr="0093616D" w:rsidRDefault="00145471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Objednávka stravenek (</w:t>
            </w:r>
            <w:proofErr w:type="gramStart"/>
            <w:r w:rsidRPr="0093616D">
              <w:rPr>
                <w:rFonts w:ascii="Arial" w:hAnsi="Arial" w:cs="Arial"/>
              </w:rPr>
              <w:t>poukázka)  za</w:t>
            </w:r>
            <w:proofErr w:type="gramEnd"/>
            <w:r w:rsidRPr="0093616D">
              <w:rPr>
                <w:rFonts w:ascii="Arial" w:hAnsi="Arial" w:cs="Arial"/>
              </w:rPr>
              <w:t xml:space="preserve"> leden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1163A4" w14:textId="77777777" w:rsidR="00145471" w:rsidRPr="0093616D" w:rsidRDefault="00145471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284AF0" w14:textId="77777777" w:rsidR="00145471" w:rsidRPr="0093616D" w:rsidRDefault="00145471">
            <w:pPr>
              <w:jc w:val="right"/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2</w:t>
            </w:r>
            <w:r w:rsidR="00E70826">
              <w:rPr>
                <w:rFonts w:ascii="Arial" w:hAnsi="Arial" w:cs="Arial"/>
              </w:rPr>
              <w:t>5</w:t>
            </w:r>
            <w:r w:rsidRPr="0093616D">
              <w:rPr>
                <w:rFonts w:ascii="Arial" w:hAnsi="Arial" w:cs="Arial"/>
              </w:rPr>
              <w:t>0,00</w:t>
            </w:r>
          </w:p>
        </w:tc>
      </w:tr>
      <w:tr w:rsidR="00145471" w:rsidRPr="0093616D" w14:paraId="2BA820C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FEC135" w14:textId="77777777" w:rsidR="00145471" w:rsidRPr="0093616D" w:rsidRDefault="00145471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D47047D" w14:textId="77777777" w:rsidR="00145471" w:rsidRPr="0093616D" w:rsidRDefault="00145471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Objednávka stravenek (e-</w:t>
            </w:r>
            <w:proofErr w:type="gramStart"/>
            <w:r w:rsidRPr="0093616D">
              <w:rPr>
                <w:rFonts w:ascii="Arial" w:hAnsi="Arial" w:cs="Arial"/>
              </w:rPr>
              <w:t>stravenka)  za</w:t>
            </w:r>
            <w:proofErr w:type="gramEnd"/>
            <w:r w:rsidRPr="0093616D">
              <w:rPr>
                <w:rFonts w:ascii="Arial" w:hAnsi="Arial" w:cs="Arial"/>
              </w:rPr>
              <w:t xml:space="preserve"> leden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842160" w14:textId="77777777" w:rsidR="00145471" w:rsidRPr="0093616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001445A" w14:textId="77777777" w:rsidR="00145471" w:rsidRPr="0093616D" w:rsidRDefault="00E70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</w:t>
            </w:r>
            <w:r w:rsidR="00145471" w:rsidRPr="0093616D">
              <w:rPr>
                <w:rFonts w:ascii="Arial" w:hAnsi="Arial" w:cs="Arial"/>
              </w:rPr>
              <w:t>,00</w:t>
            </w:r>
          </w:p>
        </w:tc>
      </w:tr>
    </w:tbl>
    <w:p w14:paraId="6BFEB507" w14:textId="77777777" w:rsidR="00145471" w:rsidRPr="0093616D" w:rsidRDefault="00145471"/>
    <w:p w14:paraId="2573D0F8" w14:textId="77777777" w:rsidR="00992B35" w:rsidRPr="0093616D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93616D" w14:paraId="7D14F298" w14:textId="77777777" w:rsidTr="00E7082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4A5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Počet příloh: 0</w:t>
            </w:r>
          </w:p>
          <w:p w14:paraId="7F01A3E0" w14:textId="77777777" w:rsidR="00992B35" w:rsidRPr="0093616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8C4D4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Vyřizuje:</w:t>
            </w:r>
          </w:p>
          <w:p w14:paraId="6EA3EDFA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Telefon:</w:t>
            </w:r>
          </w:p>
          <w:p w14:paraId="21ED7E7E" w14:textId="77777777" w:rsidR="00992B35" w:rsidRPr="0093616D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A6631" w14:textId="2850E8D0" w:rsidR="00992B35" w:rsidRPr="00DA25F0" w:rsidRDefault="00DA25F0">
            <w:pPr>
              <w:rPr>
                <w:rFonts w:ascii="Arial" w:hAnsi="Arial" w:cs="Arial"/>
                <w:highlight w:val="black"/>
              </w:rPr>
            </w:pPr>
            <w:r w:rsidRPr="00DA25F0">
              <w:rPr>
                <w:rFonts w:ascii="Arial" w:hAnsi="Arial" w:cs="Arial"/>
                <w:highlight w:val="black"/>
              </w:rPr>
              <w:t>XXXXXXXXXXXXX</w:t>
            </w:r>
          </w:p>
          <w:p w14:paraId="22CF250B" w14:textId="3A88EB28" w:rsidR="00992B35" w:rsidRPr="00DA25F0" w:rsidRDefault="00DA25F0">
            <w:pPr>
              <w:rPr>
                <w:rFonts w:ascii="Arial" w:hAnsi="Arial" w:cs="Arial"/>
                <w:highlight w:val="black"/>
              </w:rPr>
            </w:pPr>
            <w:r w:rsidRPr="00DA25F0">
              <w:rPr>
                <w:rFonts w:ascii="Arial" w:hAnsi="Arial" w:cs="Arial"/>
                <w:highlight w:val="black"/>
              </w:rPr>
              <w:t>XXXXXXXXX</w:t>
            </w:r>
          </w:p>
          <w:p w14:paraId="7FCCD628" w14:textId="6178F7C5" w:rsidR="00992B35" w:rsidRPr="0093616D" w:rsidRDefault="00DA25F0">
            <w:pPr>
              <w:rPr>
                <w:rFonts w:ascii="Arial" w:hAnsi="Arial" w:cs="Arial"/>
              </w:rPr>
            </w:pPr>
            <w:r w:rsidRPr="00DA25F0">
              <w:rPr>
                <w:rFonts w:ascii="Arial" w:hAnsi="Arial" w:cs="Arial"/>
                <w:highlight w:val="black"/>
              </w:rPr>
              <w:t>XXXXXXXXX</w:t>
            </w:r>
          </w:p>
          <w:p w14:paraId="7040C174" w14:textId="77777777" w:rsidR="00992B35" w:rsidRPr="0093616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1F8" w14:textId="77777777" w:rsidR="00992B35" w:rsidRDefault="00992B35">
            <w:pPr>
              <w:rPr>
                <w:rFonts w:ascii="Arial" w:hAnsi="Arial" w:cs="Arial"/>
              </w:rPr>
            </w:pPr>
            <w:r w:rsidRPr="0093616D">
              <w:rPr>
                <w:rFonts w:ascii="Arial" w:hAnsi="Arial" w:cs="Arial"/>
              </w:rPr>
              <w:t>Razítko a podpis:</w:t>
            </w:r>
          </w:p>
          <w:p w14:paraId="639D5769" w14:textId="77777777" w:rsidR="00E70826" w:rsidRDefault="00E70826">
            <w:pPr>
              <w:rPr>
                <w:rFonts w:ascii="Arial" w:hAnsi="Arial" w:cs="Arial"/>
              </w:rPr>
            </w:pPr>
          </w:p>
          <w:p w14:paraId="262F3BC6" w14:textId="77777777" w:rsidR="00E70826" w:rsidRPr="00E70826" w:rsidRDefault="00E70826">
            <w:pPr>
              <w:rPr>
                <w:rFonts w:ascii="Arial" w:hAnsi="Arial" w:cs="Arial"/>
                <w:sz w:val="22"/>
                <w:szCs w:val="22"/>
              </w:rPr>
            </w:pPr>
            <w:r w:rsidRPr="00E70826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14:paraId="27AB9EFE" w14:textId="77777777" w:rsidR="00992B35" w:rsidRPr="0093616D" w:rsidRDefault="00992B35">
      <w:pPr>
        <w:rPr>
          <w:rFonts w:ascii="Arial" w:hAnsi="Arial" w:cs="Arial"/>
        </w:rPr>
      </w:pPr>
    </w:p>
    <w:p w14:paraId="7DFF2DCB" w14:textId="77777777" w:rsidR="00992B35" w:rsidRPr="0093616D" w:rsidRDefault="00992B35">
      <w:pPr>
        <w:rPr>
          <w:rFonts w:ascii="Arial" w:hAnsi="Arial" w:cs="Arial"/>
        </w:rPr>
      </w:pPr>
    </w:p>
    <w:sectPr w:rsidR="00992B35" w:rsidRPr="0093616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A9F3" w14:textId="77777777" w:rsidR="00FF488B" w:rsidRDefault="00FF488B">
      <w:r>
        <w:separator/>
      </w:r>
    </w:p>
  </w:endnote>
  <w:endnote w:type="continuationSeparator" w:id="0">
    <w:p w14:paraId="0157E625" w14:textId="77777777" w:rsidR="00FF488B" w:rsidRDefault="00F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44B2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639C" w14:textId="77777777" w:rsidR="00FF488B" w:rsidRDefault="00FF488B">
      <w:r>
        <w:separator/>
      </w:r>
    </w:p>
  </w:footnote>
  <w:footnote w:type="continuationSeparator" w:id="0">
    <w:p w14:paraId="02D2010B" w14:textId="77777777" w:rsidR="00FF488B" w:rsidRDefault="00FF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498177"/>
    <w:docVar w:name="SOUBOR_DOC" w:val="c:\dokument\"/>
    <w:docVar w:name="TYP_SOUBORU" w:val="RTF"/>
  </w:docVars>
  <w:rsids>
    <w:rsidRoot w:val="0005313E"/>
    <w:rsid w:val="0005313E"/>
    <w:rsid w:val="00145471"/>
    <w:rsid w:val="00243961"/>
    <w:rsid w:val="00380220"/>
    <w:rsid w:val="003B2AE3"/>
    <w:rsid w:val="0067312C"/>
    <w:rsid w:val="007D765C"/>
    <w:rsid w:val="0093616D"/>
    <w:rsid w:val="00987B67"/>
    <w:rsid w:val="00992B35"/>
    <w:rsid w:val="00AF6489"/>
    <w:rsid w:val="00B35482"/>
    <w:rsid w:val="00DA25F0"/>
    <w:rsid w:val="00E62E61"/>
    <w:rsid w:val="00E70826"/>
    <w:rsid w:val="00E87BB9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42771"/>
  <w14:defaultImageDpi w14:val="0"/>
  <w15:docId w15:val="{6F50729C-A13F-4550-8CC4-A9F3A37D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115</Words>
  <Characters>683</Characters>
  <Application>Microsoft Office Word</Application>
  <DocSecurity>0</DocSecurity>
  <Lines>5</Lines>
  <Paragraphs>1</Paragraphs>
  <ScaleCrop>false</ScaleCrop>
  <Company>CCA Systems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2025-02-03T11:39:00Z</dcterms:created>
  <dcterms:modified xsi:type="dcterms:W3CDTF">2025-02-03T11:41:00Z</dcterms:modified>
</cp:coreProperties>
</file>