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Josef Hlavatý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Šmeralova 214/18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170  00  Praha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70127301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13.01.2025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OBJ35-45707/2025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Savková Lenka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353151226</w:t>
            </w:r>
          </w:p>
        </w:tc>
      </w:tr>
    </w:tbl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Architektonickou studii na  úpravu přemostění u Mlýnské kolonády.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Termín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dodání konceptu do 31.3.2025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Termín dodání čistopisu do 15.5.2025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56BEC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116 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160</w:t>
            </w:r>
          </w:p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cena vč. DPH</w:t>
            </w:r>
          </w:p>
        </w:tc>
      </w:tr>
    </w:tbl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15.05.2025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6"/>
      </w:tblGrid>
      <w:tr w:rsidR="00000000">
        <w:trPr>
          <w:cantSplit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Poznámka:</w:t>
            </w:r>
          </w:p>
        </w:tc>
      </w:tr>
      <w:tr w:rsidR="00000000">
        <w:trPr>
          <w:cantSplit/>
        </w:trPr>
        <w:tc>
          <w:tcPr>
            <w:tcW w:w="9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obj.3/25</w:t>
            </w:r>
          </w:p>
        </w:tc>
      </w:tr>
    </w:tbl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21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davatel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60 měsíců.</w:t>
            </w:r>
          </w:p>
        </w:tc>
      </w:tr>
    </w:tbl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56BEC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</w:r>
    </w:p>
    <w:p w:rsidR="00A56BEC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56BEC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Smluvní strany se do</w:t>
      </w:r>
      <w:r>
        <w:rPr>
          <w:rFonts w:ascii="Arial" w:hAnsi="Arial" w:cs="Arial"/>
          <w:color w:val="000000"/>
          <w:sz w:val="17"/>
          <w:szCs w:val="17"/>
        </w:rPr>
        <w:t>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70127301, konstantní symbol 1148, specifický symbol 00254657 (§ 109a zákona o DPH).</w:t>
      </w:r>
    </w:p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56BEC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56BEC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00000" w:rsidRDefault="00A56B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Daniel Riedl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A56BE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EC"/>
    <w:rsid w:val="00A5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223D4"/>
  <w14:defaultImageDpi w14:val="0"/>
  <w15:docId w15:val="{DD24F6B0-80BB-4120-9706-00DE19F9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13FA781</Template>
  <TotalTime>1</TotalTime>
  <Pages>2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dc:description/>
  <cp:lastModifiedBy>Savková Lenka</cp:lastModifiedBy>
  <cp:revision>2</cp:revision>
  <dcterms:created xsi:type="dcterms:W3CDTF">2025-01-13T09:41:00Z</dcterms:created>
  <dcterms:modified xsi:type="dcterms:W3CDTF">2025-01-13T09:41:00Z</dcterms:modified>
</cp:coreProperties>
</file>