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665D1" w14:textId="77777777" w:rsidR="00B65144" w:rsidRDefault="00457906" w:rsidP="00B65144">
      <w:pPr>
        <w:pStyle w:val="Nzevsmlouvyodlo"/>
        <w:rPr>
          <w:sz w:val="32"/>
          <w:szCs w:val="32"/>
        </w:rPr>
      </w:pPr>
      <w:r w:rsidRPr="000A7222">
        <w:rPr>
          <w:sz w:val="32"/>
          <w:szCs w:val="32"/>
        </w:rPr>
        <w:t>PŘÍKAZNÍ SMLOUVA</w:t>
      </w:r>
    </w:p>
    <w:p w14:paraId="2AD8D482" w14:textId="548CFC75" w:rsidR="00B65144" w:rsidRDefault="00000000" w:rsidP="00B65144">
      <w:pPr>
        <w:pStyle w:val="Nzevsmlouvyodlo"/>
      </w:pPr>
      <w:sdt>
        <w:sdtPr>
          <w:id w:val="-1899048256"/>
          <w:placeholder>
            <w:docPart w:val="5D752C7234DD4325AAA2566EBCA33398"/>
          </w:placeholder>
          <w:text/>
        </w:sdtPr>
        <w:sdtContent>
          <w:r w:rsidR="00B65144">
            <w:t>Výkon TDS a koordinátora BOZP pro o</w:t>
          </w:r>
          <w:r w:rsidR="00B65144" w:rsidRPr="00A60F7F">
            <w:t>bec Barchov</w:t>
          </w:r>
        </w:sdtContent>
      </w:sdt>
    </w:p>
    <w:p w14:paraId="1FDFF7CC" w14:textId="7EE408C9" w:rsidR="00975C64" w:rsidRPr="00024F36" w:rsidRDefault="00B65144" w:rsidP="00B65144">
      <w:pPr>
        <w:pStyle w:val="Nzevsmlouvyodlo"/>
      </w:pPr>
      <w:r w:rsidRPr="00D157B6">
        <w:t xml:space="preserve">Část </w:t>
      </w:r>
      <w:r>
        <w:t>2</w:t>
      </w:r>
      <w:r w:rsidRPr="00D157B6">
        <w:t xml:space="preserve">: Výkon </w:t>
      </w:r>
      <w:r>
        <w:t>koordinátora BOZP</w:t>
      </w:r>
    </w:p>
    <w:p w14:paraId="6E320860" w14:textId="26184A32" w:rsidR="00975C64" w:rsidRPr="00903708" w:rsidRDefault="00975C64" w:rsidP="00975C64">
      <w:pPr>
        <w:pStyle w:val="Zkladnpopis"/>
      </w:pPr>
      <w:r w:rsidRPr="00903708">
        <w:t xml:space="preserve">uzavřená </w:t>
      </w:r>
      <w:r w:rsidRPr="00526EA7">
        <w:t xml:space="preserve">podle </w:t>
      </w:r>
      <w:r w:rsidRPr="003B7170">
        <w:t xml:space="preserve">§ </w:t>
      </w:r>
      <w:r w:rsidR="00457906">
        <w:t>2430</w:t>
      </w:r>
      <w:r w:rsidRPr="003B7170">
        <w:t xml:space="preserve"> zákona č. 89/2012 Sb., občanský zákoník, ve znění pozdějších předpisů</w:t>
      </w:r>
      <w:r w:rsidRPr="00526EA7">
        <w:t>, („</w:t>
      </w:r>
      <w:r w:rsidRPr="00526EA7">
        <w:rPr>
          <w:b/>
          <w:bCs/>
        </w:rPr>
        <w:t>občanský</w:t>
      </w:r>
      <w:r w:rsidRPr="00526EA7">
        <w:t xml:space="preserve"> </w:t>
      </w:r>
      <w:r w:rsidRPr="00526EA7">
        <w:rPr>
          <w:b/>
          <w:bCs/>
        </w:rPr>
        <w:t>zákoník</w:t>
      </w:r>
      <w:r w:rsidRPr="00526EA7">
        <w:t>“)</w:t>
      </w:r>
      <w:r>
        <w:t>,</w:t>
      </w:r>
    </w:p>
    <w:p w14:paraId="10783EB8" w14:textId="77777777" w:rsidR="00975C64" w:rsidRPr="00903708" w:rsidRDefault="00975C64" w:rsidP="00975C64">
      <w:pPr>
        <w:pStyle w:val="Vycentrovan"/>
        <w:rPr>
          <w:color w:val="auto"/>
          <w:sz w:val="22"/>
          <w:szCs w:val="22"/>
        </w:rPr>
      </w:pPr>
    </w:p>
    <w:p w14:paraId="67FB21C3" w14:textId="77777777" w:rsidR="00B65144" w:rsidRPr="00903708" w:rsidRDefault="00B65144" w:rsidP="00B65144">
      <w:pPr>
        <w:pStyle w:val="Obyejn"/>
        <w:rPr>
          <w:color w:val="auto"/>
          <w:sz w:val="22"/>
          <w:szCs w:val="22"/>
        </w:rPr>
      </w:pPr>
      <w:r w:rsidRPr="00903708">
        <w:rPr>
          <w:color w:val="auto"/>
          <w:sz w:val="22"/>
          <w:szCs w:val="22"/>
        </w:rPr>
        <w:t>mezi:</w:t>
      </w:r>
    </w:p>
    <w:p w14:paraId="284B3286" w14:textId="77777777" w:rsidR="00B65144" w:rsidRPr="00903708" w:rsidRDefault="00B65144" w:rsidP="00B65144">
      <w:pPr>
        <w:pStyle w:val="Obyejn"/>
        <w:rPr>
          <w:color w:val="auto"/>
          <w:sz w:val="22"/>
          <w:szCs w:val="22"/>
        </w:rPr>
      </w:pPr>
    </w:p>
    <w:tbl>
      <w:tblPr>
        <w:tblStyle w:val="Mkatabulky"/>
        <w:tblW w:w="9062"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B65144" w:rsidRPr="00903708" w14:paraId="55EC2849" w14:textId="77777777" w:rsidTr="0071445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7DDFBBF" w14:textId="77777777" w:rsidR="00B65144" w:rsidRPr="00903708" w:rsidRDefault="00B65144" w:rsidP="0071445F">
            <w:pPr>
              <w:pStyle w:val="Tabulka"/>
            </w:pPr>
            <w:r w:rsidRPr="00903708">
              <w:t>Název:</w:t>
            </w:r>
          </w:p>
        </w:tc>
        <w:sdt>
          <w:sdtPr>
            <w:id w:val="75796463"/>
            <w:placeholder>
              <w:docPart w:val="0136F769A9CD44D988C0D1892BA2E8F1"/>
            </w:placeholder>
            <w:text/>
          </w:sdtPr>
          <w:sdtEndPr>
            <w:rPr>
              <w:bCs/>
            </w:rPr>
          </w:sdtEndPr>
          <w:sdtContent>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A0FA9A6" w14:textId="77777777" w:rsidR="00B65144" w:rsidRDefault="00B65144" w:rsidP="0071445F">
                <w:pPr>
                  <w:pStyle w:val="Tabulka"/>
                  <w:rPr>
                    <w:highlight w:val="yellow"/>
                  </w:rPr>
                </w:pPr>
                <w:r>
                  <w:t>Obec Barchov</w:t>
                </w:r>
              </w:p>
            </w:tc>
          </w:sdtContent>
        </w:sdt>
      </w:tr>
      <w:tr w:rsidR="00B65144" w:rsidRPr="00903708" w14:paraId="75FBF80F" w14:textId="77777777" w:rsidTr="0071445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FD25055" w14:textId="77777777" w:rsidR="00B65144" w:rsidRPr="00903708" w:rsidRDefault="00B65144" w:rsidP="0071445F">
            <w:pPr>
              <w:pStyle w:val="Tabulka"/>
            </w:pPr>
            <w:r w:rsidRPr="00903708">
              <w:t>Sídlo:</w:t>
            </w:r>
          </w:p>
        </w:tc>
        <w:sdt>
          <w:sdtPr>
            <w:rPr>
              <w:bCs/>
            </w:rPr>
            <w:id w:val="-1527255100"/>
            <w:placeholder>
              <w:docPart w:val="D0AC468F145346A091C316EE1CABEEB7"/>
            </w:placeholder>
            <w:text/>
          </w:sdtPr>
          <w:sdtContent>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60C896" w14:textId="77777777" w:rsidR="00B65144" w:rsidRDefault="00B65144" w:rsidP="0071445F">
                <w:pPr>
                  <w:pStyle w:val="Tabulka"/>
                  <w:rPr>
                    <w:bCs/>
                    <w:highlight w:val="yellow"/>
                  </w:rPr>
                </w:pPr>
                <w:r w:rsidRPr="00A60F7F">
                  <w:rPr>
                    <w:bCs/>
                  </w:rPr>
                  <w:t>Barchov č. p. 68, 530 02 Pardubice</w:t>
                </w:r>
              </w:p>
            </w:tc>
          </w:sdtContent>
        </w:sdt>
      </w:tr>
      <w:tr w:rsidR="00B65144" w:rsidRPr="00903708" w14:paraId="3B4F9593" w14:textId="77777777" w:rsidTr="0071445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E6841EC" w14:textId="77777777" w:rsidR="00B65144" w:rsidRPr="00903708" w:rsidRDefault="00B65144" w:rsidP="0071445F">
            <w:pPr>
              <w:pStyle w:val="Tabulka"/>
            </w:pPr>
            <w:r w:rsidRPr="00903708">
              <w:t>IČO:</w:t>
            </w:r>
          </w:p>
        </w:tc>
        <w:sdt>
          <w:sdtPr>
            <w:rPr>
              <w:bCs/>
            </w:rPr>
            <w:id w:val="2089418562"/>
            <w:placeholder>
              <w:docPart w:val="BAE174F7D33E40D29CD8561D0692FAFE"/>
            </w:placeholder>
            <w:text/>
          </w:sdtPr>
          <w:sdtContent>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0B5D8EB" w14:textId="77777777" w:rsidR="00B65144" w:rsidRPr="00310349" w:rsidRDefault="00B65144" w:rsidP="0071445F">
                <w:pPr>
                  <w:pStyle w:val="Tabulka"/>
                </w:pPr>
                <w:r w:rsidRPr="00A60F7F">
                  <w:rPr>
                    <w:bCs/>
                  </w:rPr>
                  <w:t>00273317</w:t>
                </w:r>
              </w:p>
            </w:tc>
          </w:sdtContent>
        </w:sdt>
      </w:tr>
      <w:tr w:rsidR="00B65144" w:rsidRPr="00903708" w14:paraId="619ECB42" w14:textId="77777777" w:rsidTr="0071445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729F8F2" w14:textId="77777777" w:rsidR="00B65144" w:rsidRPr="00903708" w:rsidRDefault="00B65144" w:rsidP="0071445F">
            <w:pPr>
              <w:pStyle w:val="Tabulka"/>
            </w:pPr>
            <w:r w:rsidRPr="00903708">
              <w:t>DIČ:</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040663C" w14:textId="77777777" w:rsidR="00B65144" w:rsidRDefault="00B65144" w:rsidP="0071445F">
            <w:pPr>
              <w:pStyle w:val="Tabulka"/>
              <w:rPr>
                <w:bCs/>
              </w:rPr>
            </w:pPr>
            <w:r>
              <w:rPr>
                <w:bCs/>
              </w:rPr>
              <w:t>CZ</w:t>
            </w:r>
            <w:sdt>
              <w:sdtPr>
                <w:rPr>
                  <w:bCs/>
                </w:rPr>
                <w:id w:val="606935984"/>
                <w:placeholder>
                  <w:docPart w:val="BB74ADFE411B43CEBB1114C0907F4149"/>
                </w:placeholder>
                <w:text/>
              </w:sdtPr>
              <w:sdtContent>
                <w:r w:rsidRPr="00A60F7F">
                  <w:rPr>
                    <w:bCs/>
                  </w:rPr>
                  <w:t>00273317</w:t>
                </w:r>
              </w:sdtContent>
            </w:sdt>
          </w:p>
        </w:tc>
      </w:tr>
      <w:tr w:rsidR="00B65144" w:rsidRPr="00903708" w14:paraId="4219C869" w14:textId="77777777" w:rsidTr="0071445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3E89D69" w14:textId="77777777" w:rsidR="00B65144" w:rsidRPr="007D123B" w:rsidRDefault="00B65144" w:rsidP="0071445F">
            <w:pPr>
              <w:pStyle w:val="Tabulka"/>
            </w:pPr>
            <w:r w:rsidRPr="00E2124F">
              <w:t>Právní forma:</w:t>
            </w:r>
          </w:p>
        </w:tc>
        <w:sdt>
          <w:sdtPr>
            <w:rPr>
              <w:bCs/>
            </w:rPr>
            <w:alias w:val="Právní forma"/>
            <w:tag w:val="Právní forma"/>
            <w:id w:val="-1536579702"/>
            <w:placeholder>
              <w:docPart w:val="9DD0A2A92A5E4EC7ABBDF9FE0FA8E725"/>
            </w:placeholder>
            <w:comboBox>
              <w:listItem w:value="Zvolte položku."/>
              <w:listItem w:displayText="801 - obec nebo městská část hlavního města Prahy" w:value="801 - obec nebo městská část hlavního města Prahy"/>
              <w:listItem w:displayText="121 - akciová společnost" w:value="121 - akciová společnost"/>
              <w:listItem w:displayText="331 - příspěvková organizace" w:value="331 - příspěvková organizace"/>
              <w:listItem w:displayText="112 - společnost s ručením omezeným" w:value="112 - společnost s ručením omezeným"/>
              <w:listItem w:displayText="325 - organizační složka státu" w:value="325 - organizační složka státu"/>
              <w:listItem w:displayText="721 - církevní organizace a náboženské společnosti" w:value="721 - církevní organizace a náboženské společnosti"/>
              <w:listItem w:displayText="804 - kraj a hl. m. Praha" w:value="804 - kraj a hl. m. Praha"/>
            </w:comboBox>
          </w:sdtPr>
          <w:sdtContent>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DEB9758" w14:textId="77777777" w:rsidR="00B65144" w:rsidRPr="004C2889" w:rsidRDefault="00B65144" w:rsidP="0071445F">
                <w:pPr>
                  <w:pStyle w:val="Tabulka"/>
                </w:pPr>
                <w:r>
                  <w:rPr>
                    <w:bCs/>
                  </w:rPr>
                  <w:t>801 - obec nebo městská část hlavního města Prahy</w:t>
                </w:r>
              </w:p>
            </w:tc>
          </w:sdtContent>
        </w:sdt>
      </w:tr>
      <w:tr w:rsidR="00B65144" w:rsidRPr="00903708" w14:paraId="4412AEF2" w14:textId="77777777" w:rsidTr="0071445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22A3BE2" w14:textId="77777777" w:rsidR="00B65144" w:rsidRPr="007D123B" w:rsidRDefault="00B65144" w:rsidP="0071445F">
            <w:pPr>
              <w:pStyle w:val="Tabulka"/>
            </w:pPr>
            <w:r w:rsidRPr="007D123B">
              <w:t>Zastoupení:</w:t>
            </w:r>
          </w:p>
        </w:tc>
        <w:sdt>
          <w:sdtPr>
            <w:rPr>
              <w:bCs/>
            </w:rPr>
            <w:id w:val="166073737"/>
            <w:placeholder>
              <w:docPart w:val="9DCDBC370E0B45A59347E9F8746902FB"/>
            </w:placeholder>
            <w:text/>
          </w:sdtPr>
          <w:sdtContent>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94841D7" w14:textId="77777777" w:rsidR="00B65144" w:rsidRDefault="00B65144" w:rsidP="0071445F">
                <w:pPr>
                  <w:pStyle w:val="Tabulka"/>
                  <w:rPr>
                    <w:bCs/>
                    <w:highlight w:val="lightGray"/>
                  </w:rPr>
                </w:pPr>
                <w:r w:rsidRPr="00A60F7F">
                  <w:rPr>
                    <w:bCs/>
                  </w:rPr>
                  <w:t>Ing. Iveta Krebsová, MPA, starostka</w:t>
                </w:r>
              </w:p>
            </w:tc>
          </w:sdtContent>
        </w:sdt>
      </w:tr>
      <w:tr w:rsidR="00B65144" w:rsidRPr="00903708" w14:paraId="4CADB654" w14:textId="77777777" w:rsidTr="0071445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BCE4B97" w14:textId="77777777" w:rsidR="00B65144" w:rsidRPr="00903708" w:rsidRDefault="00B65144" w:rsidP="0071445F">
            <w:pPr>
              <w:pStyle w:val="Tabulka"/>
            </w:pPr>
            <w:r w:rsidRPr="00903708">
              <w:t>Bankovní spojení:</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43692E1" w14:textId="4EB73F2C" w:rsidR="00B65144" w:rsidRDefault="00B65144" w:rsidP="0071445F">
            <w:pPr>
              <w:pStyle w:val="Tabulka"/>
              <w:rPr>
                <w:bCs/>
                <w:highlight w:val="lightGray"/>
              </w:rPr>
            </w:pPr>
          </w:p>
        </w:tc>
      </w:tr>
      <w:tr w:rsidR="00B65144" w:rsidRPr="00903708" w14:paraId="3B84BDE1" w14:textId="77777777" w:rsidTr="0071445F">
        <w:trPr>
          <w:trHeight w:val="295"/>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F388045" w14:textId="77777777" w:rsidR="00B65144" w:rsidRPr="00903708" w:rsidRDefault="00B65144" w:rsidP="0071445F">
            <w:pPr>
              <w:pStyle w:val="Tabulka"/>
            </w:pPr>
            <w:r w:rsidRPr="00903708">
              <w:t>Číslo účtu:</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59DA30A" w14:textId="244A3A9C" w:rsidR="00B65144" w:rsidRDefault="00B65144" w:rsidP="0071445F">
            <w:pPr>
              <w:spacing w:before="0" w:after="0" w:line="240" w:lineRule="auto"/>
              <w:rPr>
                <w:bCs/>
                <w:highlight w:val="lightGray"/>
              </w:rPr>
            </w:pPr>
          </w:p>
        </w:tc>
      </w:tr>
      <w:tr w:rsidR="00B65144" w:rsidRPr="00903708" w14:paraId="0D49DABC" w14:textId="77777777" w:rsidTr="0071445F">
        <w:trPr>
          <w:trHeight w:val="506"/>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E753554" w14:textId="77777777" w:rsidR="00B65144" w:rsidRPr="00903708" w:rsidRDefault="00B65144" w:rsidP="0071445F">
            <w:pPr>
              <w:pStyle w:val="Tabulka"/>
            </w:pPr>
            <w:r w:rsidRPr="00903708">
              <w:t>Oprávněný zástupce ve věcech obchodních</w:t>
            </w:r>
            <w:r>
              <w:t xml:space="preserve"> a </w:t>
            </w:r>
            <w:r w:rsidRPr="00903708">
              <w:t>smluvních dodatků:</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18BDA7E" w14:textId="461EBD1F" w:rsidR="00B65144" w:rsidRDefault="00B65144" w:rsidP="0071445F">
            <w:pPr>
              <w:pStyle w:val="Tabulka"/>
              <w:rPr>
                <w:bCs/>
                <w:highlight w:val="lightGray"/>
              </w:rPr>
            </w:pPr>
          </w:p>
        </w:tc>
      </w:tr>
      <w:tr w:rsidR="00B65144" w:rsidRPr="00903708" w14:paraId="4F899492" w14:textId="77777777" w:rsidTr="0071445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559124C" w14:textId="77777777" w:rsidR="00B65144" w:rsidRPr="00903708" w:rsidRDefault="00B65144" w:rsidP="0071445F">
            <w:pPr>
              <w:pStyle w:val="Tabulka"/>
            </w:pPr>
            <w:r w:rsidRPr="00903708">
              <w:t>Oprávněný zástupce ve věcech technických:</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51FC9B3" w14:textId="29EEB83D" w:rsidR="00B65144" w:rsidRDefault="00B65144" w:rsidP="0071445F">
            <w:pPr>
              <w:pStyle w:val="Tabulka"/>
              <w:rPr>
                <w:bCs/>
                <w:highlight w:val="lightGray"/>
              </w:rPr>
            </w:pPr>
          </w:p>
        </w:tc>
      </w:tr>
    </w:tbl>
    <w:p w14:paraId="6C1575E2" w14:textId="77777777" w:rsidR="00B65144" w:rsidRPr="00903708" w:rsidRDefault="00B65144" w:rsidP="00B65144">
      <w:pPr>
        <w:pStyle w:val="Obyejn"/>
        <w:rPr>
          <w:color w:val="auto"/>
          <w:sz w:val="22"/>
          <w:szCs w:val="22"/>
        </w:rPr>
      </w:pPr>
      <w:r w:rsidRPr="00903708">
        <w:rPr>
          <w:color w:val="auto"/>
          <w:sz w:val="22"/>
          <w:szCs w:val="22"/>
        </w:rPr>
        <w:t>(</w:t>
      </w:r>
      <w:r>
        <w:rPr>
          <w:color w:val="auto"/>
          <w:sz w:val="22"/>
          <w:szCs w:val="22"/>
        </w:rPr>
        <w:t>„</w:t>
      </w:r>
      <w:r>
        <w:rPr>
          <w:b/>
          <w:color w:val="auto"/>
          <w:sz w:val="22"/>
          <w:szCs w:val="22"/>
        </w:rPr>
        <w:t>příkazce</w:t>
      </w:r>
      <w:r w:rsidRPr="00313260">
        <w:rPr>
          <w:bCs/>
          <w:color w:val="auto"/>
          <w:sz w:val="22"/>
          <w:szCs w:val="22"/>
        </w:rPr>
        <w:t>“</w:t>
      </w:r>
      <w:r w:rsidRPr="00903708">
        <w:rPr>
          <w:color w:val="auto"/>
          <w:sz w:val="22"/>
          <w:szCs w:val="22"/>
        </w:rPr>
        <w:t>)</w:t>
      </w:r>
    </w:p>
    <w:p w14:paraId="0E585EEF" w14:textId="77777777" w:rsidR="00B65144" w:rsidRPr="00903708" w:rsidRDefault="00B65144" w:rsidP="00B65144">
      <w:pPr>
        <w:pStyle w:val="Obyejn"/>
        <w:rPr>
          <w:color w:val="auto"/>
          <w:sz w:val="22"/>
          <w:szCs w:val="22"/>
        </w:rPr>
      </w:pPr>
    </w:p>
    <w:p w14:paraId="6F3EA5CD" w14:textId="77777777" w:rsidR="00B65144" w:rsidRPr="00903708" w:rsidRDefault="00B65144" w:rsidP="00B65144">
      <w:pPr>
        <w:pStyle w:val="Obyejn"/>
        <w:rPr>
          <w:color w:val="auto"/>
          <w:sz w:val="22"/>
          <w:szCs w:val="22"/>
        </w:rPr>
      </w:pPr>
      <w:r w:rsidRPr="00903708">
        <w:rPr>
          <w:color w:val="auto"/>
          <w:sz w:val="22"/>
          <w:szCs w:val="22"/>
        </w:rPr>
        <w:t>a</w:t>
      </w:r>
    </w:p>
    <w:p w14:paraId="516BA567" w14:textId="77777777" w:rsidR="00B65144" w:rsidRDefault="00B65144" w:rsidP="00B65144">
      <w:pPr>
        <w:pStyle w:val="Obyejn"/>
        <w:rPr>
          <w:color w:val="auto"/>
          <w:sz w:val="22"/>
          <w:szCs w:val="22"/>
        </w:rPr>
      </w:pPr>
    </w:p>
    <w:tbl>
      <w:tblPr>
        <w:tblStyle w:val="Mkatabulky"/>
        <w:tblW w:w="9062"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B65144" w:rsidRPr="007D123B" w14:paraId="1FFCAC34" w14:textId="77777777" w:rsidTr="0071445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9B54B0B" w14:textId="77777777" w:rsidR="00B65144" w:rsidRPr="00903708" w:rsidRDefault="00B65144" w:rsidP="0071445F">
            <w:pPr>
              <w:pStyle w:val="Tabulka"/>
            </w:pPr>
            <w:r w:rsidRPr="00903708">
              <w:t>Název:</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B0CAAAE" w14:textId="0EFDA477" w:rsidR="00B65144" w:rsidRPr="007D123B" w:rsidRDefault="00B86B64" w:rsidP="0071445F">
            <w:pPr>
              <w:pStyle w:val="Tabulka"/>
            </w:pPr>
            <w:r w:rsidRPr="00B86B64">
              <w:rPr>
                <w:bCs/>
              </w:rPr>
              <w:t>PREPO - TEAM s.r.o.</w:t>
            </w:r>
          </w:p>
        </w:tc>
      </w:tr>
      <w:tr w:rsidR="00B65144" w:rsidRPr="007D123B" w14:paraId="4541E726" w14:textId="77777777" w:rsidTr="0071445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B671C4F" w14:textId="77777777" w:rsidR="00B65144" w:rsidRPr="00903708" w:rsidRDefault="00B65144" w:rsidP="0071445F">
            <w:pPr>
              <w:pStyle w:val="Tabulka"/>
            </w:pPr>
            <w:r w:rsidRPr="00903708">
              <w:t>Sídlo: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DB5DF3B" w14:textId="67E693F4" w:rsidR="00B65144" w:rsidRPr="00B86B64" w:rsidRDefault="00B86B64" w:rsidP="00B86B64">
            <w:pPr>
              <w:pStyle w:val="Tabulka"/>
              <w:rPr>
                <w:bCs/>
              </w:rPr>
            </w:pPr>
            <w:r w:rsidRPr="00B86B64">
              <w:rPr>
                <w:bCs/>
              </w:rPr>
              <w:t>č.p. 30, 538 21 Liboměřice</w:t>
            </w:r>
          </w:p>
        </w:tc>
      </w:tr>
      <w:tr w:rsidR="00B65144" w:rsidRPr="007D123B" w14:paraId="7EF3FE6C" w14:textId="77777777" w:rsidTr="0071445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C4D7B71" w14:textId="77777777" w:rsidR="00B65144" w:rsidRPr="00903708" w:rsidRDefault="00B65144" w:rsidP="0071445F">
            <w:pPr>
              <w:pStyle w:val="Tabulka"/>
            </w:pPr>
            <w:r w:rsidRPr="00903708">
              <w:t>IČO: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3856157" w14:textId="68621639" w:rsidR="00B65144" w:rsidRPr="007D123B" w:rsidRDefault="00B86B64" w:rsidP="0071445F">
            <w:pPr>
              <w:pStyle w:val="Tabulka"/>
            </w:pPr>
            <w:r w:rsidRPr="00B86B64">
              <w:rPr>
                <w:bCs/>
              </w:rPr>
              <w:t>25954580</w:t>
            </w:r>
          </w:p>
        </w:tc>
      </w:tr>
      <w:tr w:rsidR="00B65144" w:rsidRPr="007D123B" w14:paraId="46EAB1D8" w14:textId="77777777" w:rsidTr="0071445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17481CC" w14:textId="77777777" w:rsidR="00B65144" w:rsidRPr="00903708" w:rsidRDefault="00B65144" w:rsidP="0071445F">
            <w:pPr>
              <w:pStyle w:val="Tabulka"/>
            </w:pPr>
            <w:r w:rsidRPr="00903708">
              <w:t>DIČ:</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DA46606" w14:textId="0EA44648" w:rsidR="00B65144" w:rsidRPr="007D123B" w:rsidRDefault="00B86B64" w:rsidP="0071445F">
            <w:pPr>
              <w:pStyle w:val="Tabulka"/>
              <w:rPr>
                <w:bCs/>
              </w:rPr>
            </w:pPr>
            <w:r w:rsidRPr="00B86B64">
              <w:rPr>
                <w:bCs/>
              </w:rPr>
              <w:t>CZ25954580</w:t>
            </w:r>
          </w:p>
        </w:tc>
      </w:tr>
      <w:tr w:rsidR="00B65144" w:rsidRPr="007D123B" w14:paraId="5BC05D75" w14:textId="77777777" w:rsidTr="0071445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4B5981E" w14:textId="77777777" w:rsidR="00B65144" w:rsidRPr="007D123B" w:rsidRDefault="00B65144" w:rsidP="0071445F">
            <w:pPr>
              <w:pStyle w:val="Tabulka"/>
            </w:pPr>
            <w:r w:rsidRPr="007D123B">
              <w:t>Zápis ve veřejném rejstříku:</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59978E9" w14:textId="614698B3" w:rsidR="00B65144" w:rsidRPr="007D123B" w:rsidRDefault="00B86B64" w:rsidP="0071445F">
            <w:pPr>
              <w:pStyle w:val="Tabulka"/>
            </w:pPr>
            <w:r w:rsidRPr="00B86B64">
              <w:t>OR vedený u Krajského soudu v Hradci Králové, v oddíle C, vložce 17423</w:t>
            </w:r>
          </w:p>
        </w:tc>
      </w:tr>
      <w:tr w:rsidR="00B65144" w:rsidRPr="007D123B" w14:paraId="1E43FCCF" w14:textId="77777777" w:rsidTr="0071445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DCE3109" w14:textId="77777777" w:rsidR="00B65144" w:rsidRPr="007D123B" w:rsidRDefault="00B65144" w:rsidP="0071445F">
            <w:pPr>
              <w:pStyle w:val="Tabulka"/>
            </w:pPr>
            <w:r w:rsidRPr="007D123B">
              <w:t>Zastoupení:</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A3C16CF" w14:textId="74092C41" w:rsidR="00B65144" w:rsidRPr="007D123B" w:rsidRDefault="00B86B64" w:rsidP="0071445F">
            <w:pPr>
              <w:pStyle w:val="Tabulka"/>
            </w:pPr>
            <w:r>
              <w:rPr>
                <w:bCs/>
              </w:rPr>
              <w:t>Jaroslav Němeček</w:t>
            </w:r>
          </w:p>
        </w:tc>
      </w:tr>
      <w:tr w:rsidR="00B65144" w:rsidRPr="007D123B" w14:paraId="0FD332C6" w14:textId="77777777" w:rsidTr="0071445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1466379" w14:textId="77777777" w:rsidR="00B65144" w:rsidRPr="00903708" w:rsidRDefault="00B65144" w:rsidP="0071445F">
            <w:pPr>
              <w:pStyle w:val="Tabulka"/>
            </w:pPr>
            <w:r w:rsidRPr="00903708">
              <w:t>Bankovní spojení:</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462DD5D" w14:textId="66FF6648" w:rsidR="00B65144" w:rsidRPr="007D123B" w:rsidRDefault="00B65144" w:rsidP="0071445F">
            <w:pPr>
              <w:pStyle w:val="Tabulka"/>
              <w:rPr>
                <w:bCs/>
                <w:highlight w:val="yellow"/>
              </w:rPr>
            </w:pPr>
          </w:p>
        </w:tc>
      </w:tr>
      <w:tr w:rsidR="00B65144" w:rsidRPr="007D123B" w14:paraId="6C9BFFB6" w14:textId="77777777" w:rsidTr="0071445F">
        <w:trPr>
          <w:trHeight w:val="295"/>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44F7E51" w14:textId="77777777" w:rsidR="00B65144" w:rsidRPr="00903708" w:rsidRDefault="00B65144" w:rsidP="0071445F">
            <w:pPr>
              <w:pStyle w:val="Tabulka"/>
            </w:pPr>
            <w:r w:rsidRPr="00903708">
              <w:t>Číslo účtu:</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8ADBF97" w14:textId="6F03B630" w:rsidR="00B65144" w:rsidRPr="007D123B" w:rsidRDefault="00B65144" w:rsidP="0071445F">
            <w:pPr>
              <w:pStyle w:val="Tabulka"/>
              <w:rPr>
                <w:bCs/>
                <w:highlight w:val="yellow"/>
              </w:rPr>
            </w:pPr>
          </w:p>
        </w:tc>
      </w:tr>
      <w:tr w:rsidR="00B65144" w:rsidRPr="007D123B" w14:paraId="2577DC22" w14:textId="77777777" w:rsidTr="0071445F">
        <w:trPr>
          <w:trHeight w:val="506"/>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7ADCC9F" w14:textId="77777777" w:rsidR="00B65144" w:rsidRPr="00903708" w:rsidRDefault="00B65144" w:rsidP="0071445F">
            <w:pPr>
              <w:pStyle w:val="Tabulka"/>
            </w:pPr>
            <w:r w:rsidRPr="00903708">
              <w:t>Oprávněný zástupce ve věcech obchodních</w:t>
            </w:r>
            <w:r>
              <w:t xml:space="preserve"> a </w:t>
            </w:r>
            <w:r w:rsidRPr="00903708">
              <w:t>smluvních dodatků:</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18FD1FF" w14:textId="7C714E10" w:rsidR="00B65144" w:rsidRPr="007D123B" w:rsidRDefault="00B65144" w:rsidP="0071445F">
            <w:pPr>
              <w:pStyle w:val="Tabulka"/>
            </w:pPr>
          </w:p>
        </w:tc>
      </w:tr>
      <w:tr w:rsidR="00B65144" w:rsidRPr="007D123B" w14:paraId="377314C1" w14:textId="77777777" w:rsidTr="0071445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244DC8C" w14:textId="77777777" w:rsidR="00B65144" w:rsidRPr="00903708" w:rsidRDefault="00B65144" w:rsidP="0071445F">
            <w:pPr>
              <w:pStyle w:val="Tabulka"/>
            </w:pPr>
            <w:r w:rsidRPr="00903708">
              <w:t>Oprávněný zástupce ve věcech technických:</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6CD9252" w14:textId="21CCBB1E" w:rsidR="00B65144" w:rsidRPr="007D123B" w:rsidRDefault="00B65144" w:rsidP="0071445F">
            <w:pPr>
              <w:pStyle w:val="Tabulka"/>
            </w:pPr>
          </w:p>
        </w:tc>
      </w:tr>
    </w:tbl>
    <w:p w14:paraId="4003D8E6" w14:textId="54F00D19" w:rsidR="00975C64" w:rsidRDefault="00B65144" w:rsidP="00975C64">
      <w:pPr>
        <w:pStyle w:val="Obyejn"/>
        <w:rPr>
          <w:color w:val="auto"/>
        </w:rPr>
      </w:pPr>
      <w:r w:rsidRPr="00903708">
        <w:rPr>
          <w:color w:val="auto"/>
          <w:sz w:val="22"/>
          <w:szCs w:val="22"/>
        </w:rPr>
        <w:t>(</w:t>
      </w:r>
      <w:r>
        <w:rPr>
          <w:color w:val="auto"/>
          <w:sz w:val="22"/>
          <w:szCs w:val="22"/>
        </w:rPr>
        <w:t>„</w:t>
      </w:r>
      <w:r>
        <w:rPr>
          <w:b/>
          <w:color w:val="auto"/>
          <w:sz w:val="22"/>
          <w:szCs w:val="22"/>
        </w:rPr>
        <w:t>příkazník</w:t>
      </w:r>
      <w:r w:rsidRPr="00313260">
        <w:rPr>
          <w:bCs/>
          <w:color w:val="auto"/>
          <w:sz w:val="22"/>
          <w:szCs w:val="22"/>
        </w:rPr>
        <w:t>“</w:t>
      </w:r>
      <w:r w:rsidRPr="00903708">
        <w:rPr>
          <w:color w:val="auto"/>
          <w:sz w:val="22"/>
          <w:szCs w:val="22"/>
        </w:rPr>
        <w:t>)</w:t>
      </w:r>
      <w:r w:rsidR="00975C64" w:rsidRPr="00903708">
        <w:rPr>
          <w:color w:val="auto"/>
        </w:rPr>
        <w:br w:type="page"/>
      </w:r>
    </w:p>
    <w:p w14:paraId="6EA4CE69" w14:textId="77777777" w:rsidR="00975C64" w:rsidRPr="00E12D7E" w:rsidRDefault="00975C64" w:rsidP="00DC353D">
      <w:pPr>
        <w:pStyle w:val="Nadpis1"/>
      </w:pPr>
      <w:bookmarkStart w:id="0" w:name="_Toc54701918"/>
      <w:r w:rsidRPr="00E12D7E">
        <w:lastRenderedPageBreak/>
        <w:t>Vymezení základních pojmů</w:t>
      </w:r>
      <w:bookmarkEnd w:id="0"/>
    </w:p>
    <w:p w14:paraId="6E90356E" w14:textId="77777777" w:rsidR="00B65144" w:rsidRPr="002D1383" w:rsidRDefault="00B65144" w:rsidP="00B65144">
      <w:pPr>
        <w:pStyle w:val="Tloslovan"/>
      </w:pPr>
      <w:bookmarkStart w:id="1" w:name="_Hlk60196494"/>
      <w:r>
        <w:t>Příkazce</w:t>
      </w:r>
      <w:r w:rsidRPr="005E00E5">
        <w:t xml:space="preserve"> je zadavatel </w:t>
      </w:r>
      <w:r>
        <w:t>výběrového</w:t>
      </w:r>
      <w:r w:rsidRPr="005E00E5">
        <w:t xml:space="preserve"> řízení na veřejnou zakázku</w:t>
      </w:r>
      <w:r>
        <w:t xml:space="preserve"> s </w:t>
      </w:r>
      <w:bookmarkStart w:id="2" w:name="_Hlk54701374"/>
      <w:r w:rsidRPr="002D1383">
        <w:t xml:space="preserve">názvem </w:t>
      </w:r>
      <w:sdt>
        <w:sdtPr>
          <w:rPr>
            <w:rFonts w:eastAsia="Times New Roman"/>
          </w:rPr>
          <w:id w:val="735984150"/>
          <w:placeholder>
            <w:docPart w:val="D36573E4D9284241B4B4C2F523BCBAE2"/>
          </w:placeholder>
          <w:text/>
        </w:sdtPr>
        <w:sdtContent>
          <w:r w:rsidRPr="00D157B6">
            <w:rPr>
              <w:rFonts w:eastAsia="Times New Roman"/>
            </w:rPr>
            <w:t>Výkon TD</w:t>
          </w:r>
          <w:r>
            <w:rPr>
              <w:rFonts w:eastAsia="Times New Roman"/>
            </w:rPr>
            <w:t>S</w:t>
          </w:r>
          <w:r w:rsidRPr="00D157B6">
            <w:rPr>
              <w:rFonts w:eastAsia="Times New Roman"/>
            </w:rPr>
            <w:t xml:space="preserve"> a koordinátora BOZP pro obec Barchov</w:t>
          </w:r>
        </w:sdtContent>
      </w:sdt>
      <w:bookmarkEnd w:id="2"/>
      <w:r w:rsidRPr="002D1383">
        <w:t xml:space="preserve"> („</w:t>
      </w:r>
      <w:r w:rsidRPr="002D1383">
        <w:rPr>
          <w:b/>
          <w:bCs/>
        </w:rPr>
        <w:t>výběrové</w:t>
      </w:r>
      <w:r w:rsidRPr="002D1383">
        <w:t xml:space="preserve"> </w:t>
      </w:r>
      <w:r w:rsidRPr="002D1383">
        <w:rPr>
          <w:b/>
          <w:bCs/>
        </w:rPr>
        <w:t>řízení</w:t>
      </w:r>
      <w:r w:rsidRPr="002D1383">
        <w:t>“).</w:t>
      </w:r>
    </w:p>
    <w:p w14:paraId="2D5EB5E6" w14:textId="22772882" w:rsidR="00B65144" w:rsidRPr="002D1383" w:rsidRDefault="00B65144" w:rsidP="00B65144">
      <w:pPr>
        <w:pStyle w:val="Tloslovan"/>
      </w:pPr>
      <w:r>
        <w:t>Příkazník podal v rámci výběrového řízení nabídku v části 2: Výkon koordinátora BOZP („</w:t>
      </w:r>
      <w:r>
        <w:rPr>
          <w:b/>
          <w:bCs/>
        </w:rPr>
        <w:t>nabídka</w:t>
      </w:r>
      <w:r>
        <w:t xml:space="preserve">”). Na základě výsledku výběrového řízení byla mezi </w:t>
      </w:r>
      <w:r w:rsidRPr="002D1383">
        <w:t>příkazníkem a příkazcem uzavřena tato smlouva.</w:t>
      </w:r>
    </w:p>
    <w:p w14:paraId="2574F2A0" w14:textId="77777777" w:rsidR="00B65144" w:rsidRPr="002D1383" w:rsidRDefault="00B65144" w:rsidP="00B65144">
      <w:pPr>
        <w:pStyle w:val="Tloslovan"/>
      </w:pPr>
      <w:r w:rsidRPr="002D1383">
        <w:t xml:space="preserve">Investičním záměrem příkazce je </w:t>
      </w:r>
      <w:r>
        <w:t>výstavba Objektu pro dětskou skupinu Barchov</w:t>
      </w:r>
      <w:r w:rsidRPr="005B3B6F">
        <w:t xml:space="preserve"> </w:t>
      </w:r>
      <w:r w:rsidRPr="002D1383">
        <w:t>(„</w:t>
      </w:r>
      <w:r w:rsidRPr="00D157B6">
        <w:rPr>
          <w:b/>
          <w:bCs/>
        </w:rPr>
        <w:t>záměr</w:t>
      </w:r>
      <w:r w:rsidRPr="002D1383">
        <w:t>“).</w:t>
      </w:r>
    </w:p>
    <w:p w14:paraId="128CB533" w14:textId="77777777" w:rsidR="00B65144" w:rsidRPr="002D1383" w:rsidRDefault="00B65144" w:rsidP="00B65144">
      <w:pPr>
        <w:pStyle w:val="Tloslovan"/>
      </w:pPr>
      <w:bookmarkStart w:id="3" w:name="_Hlk60196062"/>
      <w:r w:rsidRPr="002D1383">
        <w:t xml:space="preserve">Poddodavatelem je i poddodavatel </w:t>
      </w:r>
      <w:bookmarkStart w:id="4" w:name="_Hlk53188454"/>
      <w:r w:rsidRPr="002D1383">
        <w:t>uvedený v nabídce podané příkazníkem v rámci výběrového řízení po uzavření smlouvy</w:t>
      </w:r>
      <w:bookmarkEnd w:id="3"/>
      <w:bookmarkEnd w:id="4"/>
      <w:r w:rsidRPr="002D1383">
        <w:t>.</w:t>
      </w:r>
    </w:p>
    <w:p w14:paraId="3B102D89" w14:textId="28E4045D" w:rsidR="00B65144" w:rsidRPr="002D1383" w:rsidRDefault="00B65144" w:rsidP="00B65144">
      <w:pPr>
        <w:pStyle w:val="Tloslovan"/>
      </w:pPr>
      <w:r>
        <w:t>Účelem této smlouvy je poskytnutí služeb specifikovaných dále v této smlouvě („</w:t>
      </w:r>
      <w:r>
        <w:rPr>
          <w:b/>
          <w:bCs/>
        </w:rPr>
        <w:t>služby</w:t>
      </w:r>
      <w:r>
        <w:t xml:space="preserve">“), které </w:t>
      </w:r>
      <w:r w:rsidRPr="002D1383">
        <w:t xml:space="preserve">souvisejí se záměrem a které spočívají zejména v zajištění </w:t>
      </w:r>
      <w:r>
        <w:t>výkonu činnosti koordinátora bezpečnosti a ochrany zdraví při práci („</w:t>
      </w:r>
      <w:r w:rsidRPr="00B65144">
        <w:rPr>
          <w:b/>
          <w:bCs/>
        </w:rPr>
        <w:t>koordinátor</w:t>
      </w:r>
      <w:r>
        <w:t xml:space="preserve"> </w:t>
      </w:r>
      <w:r>
        <w:rPr>
          <w:b/>
          <w:bCs/>
        </w:rPr>
        <w:t>BOZP</w:t>
      </w:r>
      <w:r>
        <w:t xml:space="preserve">“), </w:t>
      </w:r>
      <w:r w:rsidRPr="002D1383">
        <w:t>a to v souladu s příslušnými právními předpisy.</w:t>
      </w:r>
    </w:p>
    <w:p w14:paraId="76AFA999" w14:textId="77777777" w:rsidR="00B65144" w:rsidRPr="00F36202" w:rsidRDefault="00B65144" w:rsidP="00B65144">
      <w:pPr>
        <w:pStyle w:val="Tloslovan"/>
      </w:pPr>
      <w:bookmarkStart w:id="5" w:name="_Hlk86606977"/>
      <w:bookmarkStart w:id="6" w:name="_Hlk60196428"/>
      <w:r w:rsidRPr="00F36202">
        <w:t>Předmět plnění této veřejné zakázky je součástí akce spolufinancované z dotace:</w:t>
      </w:r>
    </w:p>
    <w:p w14:paraId="4C0A41B3" w14:textId="39AC7F0F" w:rsidR="00B65144" w:rsidRPr="00F36202" w:rsidRDefault="00B65144" w:rsidP="00F06890">
      <w:pPr>
        <w:pStyle w:val="Tloslovan"/>
        <w:numPr>
          <w:ilvl w:val="0"/>
          <w:numId w:val="0"/>
        </w:numPr>
        <w:ind w:left="3539" w:hanging="2688"/>
      </w:pPr>
      <w:r w:rsidRPr="00F36202">
        <w:t>Název programu:</w:t>
      </w:r>
      <w:r w:rsidRPr="00F36202">
        <w:tab/>
      </w:r>
      <w:r w:rsidRPr="00F36202">
        <w:tab/>
      </w:r>
      <w:r w:rsidR="00F06890" w:rsidRPr="00F36202">
        <w:t>Národní plán obnovy, výzva Budování kapacit dětských skupin – veřejný sektor</w:t>
      </w:r>
    </w:p>
    <w:p w14:paraId="40875841" w14:textId="43AF6F78" w:rsidR="00B65144" w:rsidRPr="00F36202" w:rsidRDefault="00B65144" w:rsidP="00B65144">
      <w:pPr>
        <w:pStyle w:val="Tloslovan"/>
        <w:numPr>
          <w:ilvl w:val="0"/>
          <w:numId w:val="0"/>
        </w:numPr>
        <w:ind w:left="851"/>
      </w:pPr>
      <w:r w:rsidRPr="00F36202">
        <w:t>Název projektu:</w:t>
      </w:r>
      <w:r w:rsidRPr="00F36202">
        <w:tab/>
      </w:r>
      <w:r w:rsidRPr="00F36202">
        <w:tab/>
      </w:r>
      <w:sdt>
        <w:sdtPr>
          <w:rPr>
            <w:bCs/>
          </w:rPr>
          <w:id w:val="1570533115"/>
          <w:placeholder>
            <w:docPart w:val="1FD5F46589B644CEB88E118BFFE0D2DD"/>
          </w:placeholder>
          <w:text/>
        </w:sdtPr>
        <w:sdtContent>
          <w:sdt>
            <w:sdtPr>
              <w:rPr>
                <w:bCs/>
              </w:rPr>
              <w:id w:val="-757674460"/>
              <w:placeholder>
                <w:docPart w:val="BEEC457AC53845E5973082E4B8124C43"/>
              </w:placeholder>
              <w:text/>
            </w:sdtPr>
            <w:sdtContent>
              <w:r w:rsidR="00F06890" w:rsidRPr="00F36202">
                <w:rPr>
                  <w:bCs/>
                </w:rPr>
                <w:t>Dětská skupina Barchov</w:t>
              </w:r>
            </w:sdtContent>
          </w:sdt>
        </w:sdtContent>
      </w:sdt>
    </w:p>
    <w:bookmarkEnd w:id="5"/>
    <w:bookmarkEnd w:id="6"/>
    <w:p w14:paraId="281C898E" w14:textId="0907DD31" w:rsidR="00975C64" w:rsidRPr="0030491F" w:rsidRDefault="00B65144" w:rsidP="00B65144">
      <w:pPr>
        <w:pStyle w:val="Tloslovan"/>
        <w:numPr>
          <w:ilvl w:val="0"/>
          <w:numId w:val="0"/>
        </w:numPr>
        <w:ind w:left="851"/>
      </w:pPr>
      <w:r w:rsidRPr="00F36202">
        <w:t>(„</w:t>
      </w:r>
      <w:r w:rsidRPr="00F36202">
        <w:rPr>
          <w:b/>
          <w:bCs/>
        </w:rPr>
        <w:t>dotace</w:t>
      </w:r>
      <w:r w:rsidRPr="00F36202">
        <w:t>“)</w:t>
      </w:r>
      <w:r w:rsidR="00975C64" w:rsidRPr="00F36202">
        <w:t>.</w:t>
      </w:r>
      <w:bookmarkEnd w:id="1"/>
    </w:p>
    <w:p w14:paraId="69D5D3C4" w14:textId="77777777" w:rsidR="00975C64" w:rsidRPr="0030491F" w:rsidRDefault="00975C64" w:rsidP="00DC353D">
      <w:pPr>
        <w:pStyle w:val="Nadpis1"/>
      </w:pPr>
      <w:bookmarkStart w:id="7" w:name="_Toc54701919"/>
      <w:r w:rsidRPr="0030491F">
        <w:t>Předmět smlouvy</w:t>
      </w:r>
      <w:bookmarkEnd w:id="7"/>
    </w:p>
    <w:p w14:paraId="1A5F84CF" w14:textId="77777777" w:rsidR="00DD04D0" w:rsidRDefault="00DD04D0" w:rsidP="00DD04D0">
      <w:pPr>
        <w:pStyle w:val="Tloslovan"/>
      </w:pPr>
      <w:r>
        <w:t>Příkazník se za podmínek stanovených touto smlouvou a zadávacími podmínkami zavazuje provést služby.</w:t>
      </w:r>
    </w:p>
    <w:p w14:paraId="5D76A9FA" w14:textId="45C07FD2" w:rsidR="00DD04D0" w:rsidRDefault="00DD04D0" w:rsidP="00DD04D0">
      <w:pPr>
        <w:pStyle w:val="Tloslovan"/>
      </w:pPr>
      <w:r w:rsidRPr="00457906">
        <w:t xml:space="preserve">Součástí výkonu </w:t>
      </w:r>
      <w:r w:rsidR="00B65144">
        <w:t>koordinátora BOZP</w:t>
      </w:r>
      <w:r w:rsidRPr="00457906">
        <w:t xml:space="preserve"> j</w:t>
      </w:r>
      <w:r w:rsidR="002D1383">
        <w:t>e:</w:t>
      </w:r>
    </w:p>
    <w:p w14:paraId="2DA139E4" w14:textId="77777777" w:rsidR="00B65144" w:rsidRDefault="00B65144" w:rsidP="00B65144">
      <w:pPr>
        <w:pStyle w:val="Tloslovan"/>
        <w:numPr>
          <w:ilvl w:val="2"/>
          <w:numId w:val="3"/>
        </w:numPr>
      </w:pPr>
      <w:r w:rsidRPr="008A261B">
        <w:t>dozorová a kontrolní činnost při zpracování projektových a dalších dokumentací, bude-li to pro řádné plnění veřejné zakázky a realizaci stavby potřeba</w:t>
      </w:r>
      <w:r>
        <w:t>,</w:t>
      </w:r>
    </w:p>
    <w:p w14:paraId="1D36AB6F" w14:textId="3E2F8FE8" w:rsidR="00B65144" w:rsidRDefault="00B65144" w:rsidP="00B65144">
      <w:pPr>
        <w:pStyle w:val="Tloslovan"/>
        <w:numPr>
          <w:ilvl w:val="2"/>
          <w:numId w:val="3"/>
        </w:numPr>
      </w:pPr>
      <w:r>
        <w:t>výkon koordinátora BOZP na staveništi při provádění stavby v souladu s platnými a účinnými právními předpisy, zejména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r w:rsidRPr="008A261B">
        <w:rPr>
          <w:b/>
          <w:bCs/>
        </w:rPr>
        <w:t>zákon o BOZP</w:t>
      </w:r>
      <w:r>
        <w:t>“)</w:t>
      </w:r>
      <w:r w:rsidR="00300EF2" w:rsidRPr="00300EF2">
        <w:t>, a to ve fázi přípravy i ve fázi realizační</w:t>
      </w:r>
      <w:r>
        <w:t>,</w:t>
      </w:r>
    </w:p>
    <w:p w14:paraId="555B7F5D" w14:textId="77777777" w:rsidR="00B65144" w:rsidRDefault="00B65144" w:rsidP="00B65144">
      <w:pPr>
        <w:pStyle w:val="Tloslovan"/>
        <w:numPr>
          <w:ilvl w:val="2"/>
          <w:numId w:val="3"/>
        </w:numPr>
      </w:pPr>
      <w:r>
        <w:t>činnost v oblasti bezpečnosti a ochrany zdraví při práci na staveništi,</w:t>
      </w:r>
    </w:p>
    <w:p w14:paraId="43AD4F88" w14:textId="77777777" w:rsidR="00B65144" w:rsidRDefault="00B65144" w:rsidP="00B65144">
      <w:pPr>
        <w:pStyle w:val="Tloslovan"/>
        <w:numPr>
          <w:ilvl w:val="2"/>
          <w:numId w:val="3"/>
        </w:numPr>
      </w:pPr>
      <w:r>
        <w:t>součinnost s administrátorem výběrového řízení veřejné zakázky na stavební práce,</w:t>
      </w:r>
    </w:p>
    <w:p w14:paraId="70172D97" w14:textId="3A8CB94B" w:rsidR="002D1383" w:rsidRPr="00711258" w:rsidRDefault="00B65144" w:rsidP="00B65144">
      <w:pPr>
        <w:pStyle w:val="Tloslovan"/>
        <w:numPr>
          <w:ilvl w:val="2"/>
          <w:numId w:val="3"/>
        </w:numPr>
      </w:pPr>
      <w:r>
        <w:t>součinnost s ostatními subjekty (kontrolním orgánem apod.), bude-li to pro řádné plnění veřejné zakázky a realizaci stavby potřeba</w:t>
      </w:r>
      <w:r w:rsidR="002D1383" w:rsidRPr="00711258">
        <w:t>.</w:t>
      </w:r>
    </w:p>
    <w:p w14:paraId="11FC774B" w14:textId="415A57B0" w:rsidR="001332D5" w:rsidRDefault="001332D5" w:rsidP="001332D5">
      <w:pPr>
        <w:pStyle w:val="Tloslovan"/>
      </w:pPr>
      <w:r>
        <w:lastRenderedPageBreak/>
        <w:t>Další podmínky pro poskytování služeb jsou stanoveny v příloze č. 1 této smlouvy nazvané „</w:t>
      </w:r>
      <w:r w:rsidRPr="002247A4">
        <w:t>Popis výkonu činnosti koordinátora BOZP</w:t>
      </w:r>
      <w:r>
        <w:t>“. V případě rozporu těla smlouvy a její přílohy má přednost tělo smlouvy.</w:t>
      </w:r>
    </w:p>
    <w:p w14:paraId="58417BAE" w14:textId="517F0C02" w:rsidR="00DD04D0" w:rsidRDefault="00DD04D0" w:rsidP="00DD04D0">
      <w:pPr>
        <w:pStyle w:val="Tloslovan"/>
      </w:pPr>
      <w:r w:rsidRPr="00457906">
        <w:t xml:space="preserve">Pokud jsou k řádnému a včasnému splnění požadavků příkazce uvedených v této smlouvě potřebné i další kontrolní, poradenské, technické, administrativní anebo další služby v této smlouvě výslovně neuvedené, které jsou obvykle spojeny s výkonem činností </w:t>
      </w:r>
      <w:r w:rsidR="0067075C">
        <w:t xml:space="preserve">koordinátora </w:t>
      </w:r>
      <w:r w:rsidR="002D1383">
        <w:t>BOZP</w:t>
      </w:r>
      <w:r w:rsidRPr="00457906">
        <w:t>, je příkazník povinen tyto další služby na své náklady obstarat či provést bez dopadu</w:t>
      </w:r>
      <w:r>
        <w:t xml:space="preserve"> na výši odměny.</w:t>
      </w:r>
    </w:p>
    <w:p w14:paraId="2FC87FCA" w14:textId="7CCA3196" w:rsidR="00DD04D0" w:rsidRPr="009B02D7" w:rsidRDefault="00DD04D0" w:rsidP="007F0BFE">
      <w:pPr>
        <w:pStyle w:val="Tloslovan"/>
      </w:pPr>
      <w:r w:rsidRPr="009B02D7">
        <w:t xml:space="preserve">Příkazník není oprávněn bez souhlasu příkazce převést celý závazek poskytnutí služeb na jiného příkazníka. </w:t>
      </w:r>
    </w:p>
    <w:p w14:paraId="6159CDCE" w14:textId="7EE971B2" w:rsidR="00975C64" w:rsidRPr="005E00E5" w:rsidRDefault="00DC353D" w:rsidP="00975C64">
      <w:pPr>
        <w:pStyle w:val="Nadpis1"/>
      </w:pPr>
      <w:bookmarkStart w:id="8" w:name="_Ref445992395"/>
      <w:bookmarkStart w:id="9" w:name="_Toc54701920"/>
      <w:r>
        <w:t>Z</w:t>
      </w:r>
      <w:r w:rsidR="002D1383">
        <w:t>působ</w:t>
      </w:r>
      <w:r w:rsidR="00975C64" w:rsidRPr="005E00E5">
        <w:t xml:space="preserve"> </w:t>
      </w:r>
      <w:bookmarkEnd w:id="8"/>
      <w:bookmarkEnd w:id="9"/>
      <w:r w:rsidR="00975C64">
        <w:t>plnění</w:t>
      </w:r>
    </w:p>
    <w:p w14:paraId="25EE1F47" w14:textId="77777777" w:rsidR="009B02D7" w:rsidRDefault="009B02D7" w:rsidP="009B02D7">
      <w:pPr>
        <w:pStyle w:val="Tloslovan"/>
      </w:pPr>
      <w:r>
        <w:t>Smluvní strany prohlašují, že svoje závazky budou plnit řádně a včas.</w:t>
      </w:r>
    </w:p>
    <w:p w14:paraId="3B32B1A6" w14:textId="77777777" w:rsidR="009B02D7" w:rsidRDefault="009B02D7" w:rsidP="009B02D7">
      <w:pPr>
        <w:pStyle w:val="Tloslovan"/>
      </w:pPr>
      <w:r>
        <w:t xml:space="preserve">Je-li příkazník povinen dle této smlouvy vyhotovit jakýkoli doklad či dokument, nelze z jeho schválení příkazcem dovozovat přenesení odpovědnosti za řádné a včasné provedení služeb z příkazníka na příkazce, a to ani částečně.  </w:t>
      </w:r>
    </w:p>
    <w:p w14:paraId="69EC968E" w14:textId="77777777" w:rsidR="009B02D7" w:rsidRPr="009B02D7" w:rsidRDefault="009B02D7" w:rsidP="009B02D7">
      <w:pPr>
        <w:pStyle w:val="Tloslovan"/>
      </w:pPr>
      <w:r w:rsidRPr="009B02D7">
        <w:t>Plná moc</w:t>
      </w:r>
    </w:p>
    <w:p w14:paraId="74502241" w14:textId="16A0923A" w:rsidR="009B02D7" w:rsidRDefault="009B02D7" w:rsidP="007F0BFE">
      <w:pPr>
        <w:pStyle w:val="Tloslovan"/>
        <w:numPr>
          <w:ilvl w:val="0"/>
          <w:numId w:val="5"/>
        </w:numPr>
      </w:pPr>
      <w:r>
        <w:t>Uzavřením této smlouvy příkazce zmocňuje příkazníka ke všem právním úkonům v rozsahu vymezeném touto smlouvou. Pro vyloučení jakýchkoli pochybností se výslovně uvádí, že bez příslušného zmocnění příkazcem není příkazník oprávněn měnit žádnou ze smluv, které příkazce uzavřel s jednotlivými dodavateli podílejícími se na realizaci záměru (dále také jen „</w:t>
      </w:r>
      <w:r w:rsidRPr="0067075C">
        <w:rPr>
          <w:b/>
          <w:bCs/>
        </w:rPr>
        <w:t>smlouvy na realizaci záměru</w:t>
      </w:r>
      <w:r>
        <w:t xml:space="preserve">“). </w:t>
      </w:r>
    </w:p>
    <w:p w14:paraId="2B6F22EF" w14:textId="29166927" w:rsidR="009B02D7" w:rsidRDefault="009B02D7" w:rsidP="007F0BFE">
      <w:pPr>
        <w:pStyle w:val="Tloslovan"/>
        <w:numPr>
          <w:ilvl w:val="0"/>
          <w:numId w:val="5"/>
        </w:numPr>
      </w:pPr>
      <w:r>
        <w:t>Jednání příkazníka v rozporu s tímto odstavcem se považuje za podstatné porušení smlouvy.</w:t>
      </w:r>
    </w:p>
    <w:p w14:paraId="286BF635" w14:textId="77777777" w:rsidR="009B02D7" w:rsidRPr="009B02D7" w:rsidRDefault="009B02D7" w:rsidP="009B02D7">
      <w:pPr>
        <w:pStyle w:val="Tloslovan"/>
      </w:pPr>
      <w:r w:rsidRPr="009B02D7">
        <w:t>Provedení služeb</w:t>
      </w:r>
    </w:p>
    <w:p w14:paraId="7FC34029" w14:textId="74478C72" w:rsidR="009B02D7" w:rsidRDefault="0067075C" w:rsidP="007F0BFE">
      <w:pPr>
        <w:pStyle w:val="Tloslovan"/>
        <w:numPr>
          <w:ilvl w:val="0"/>
          <w:numId w:val="6"/>
        </w:numPr>
      </w:pPr>
      <w:r>
        <w:t>Příkazník se zavazuje, že bude provádět služby poctivě a pečlivě podle svých schopností, při vynaložení veškeré potřebné odborné péče. Při provádění služeb použije příkazník každého prostředku, kterého vyžaduje jejich povaha, jakož i takového, který se shoduje s vůlí příkazce</w:t>
      </w:r>
      <w:r w:rsidR="009B02D7">
        <w:t xml:space="preserve">. </w:t>
      </w:r>
    </w:p>
    <w:p w14:paraId="0081622E" w14:textId="6D04ED97" w:rsidR="009B02D7" w:rsidRDefault="009B02D7" w:rsidP="007F0BFE">
      <w:pPr>
        <w:pStyle w:val="Tloslovan"/>
        <w:numPr>
          <w:ilvl w:val="0"/>
          <w:numId w:val="6"/>
        </w:numPr>
      </w:pPr>
      <w:r>
        <w:t>Příkazník bude služby plnit v souladu s právními předpisy, technickými normami, ať už závaznými nebo doporučenými, stanovisky nebo rozhodnutím vydaným orgány státní správy a veškerou projektovou dokumentaci vztahující se k</w:t>
      </w:r>
      <w:r w:rsidR="002D1383">
        <w:t> </w:t>
      </w:r>
      <w:r>
        <w:t>provedení záměru, řádně a včas, ke spokojenosti příkazce a s ohledem na aktuální stav a potřeby zadávacích projektových dokumentací a potřeby provedení stavby a dodávek tak, aby byl dodržen harmonogram stavby, ve lhůtách dohodnutých ve smlouvách na realizaci záměru.</w:t>
      </w:r>
    </w:p>
    <w:p w14:paraId="7EA026CB" w14:textId="20A6BF29" w:rsidR="009B02D7" w:rsidRDefault="009B02D7" w:rsidP="007F0BFE">
      <w:pPr>
        <w:pStyle w:val="Tloslovan"/>
        <w:numPr>
          <w:ilvl w:val="0"/>
          <w:numId w:val="6"/>
        </w:numPr>
      </w:pPr>
      <w:r>
        <w:t>Příkazník se zavazuje provádět služby takovým způsobem, že nezpůsobí prodlení s plněním povinností administrátora veřejných zakázek, projektanta stavby, zhotovitele stavby, dalších dodavatelů záměru a jiných osob zúčastněných na realizaci záměru a zabrání, aby jim v důsledku provedení služeb příkazníkem vznikla jakákoli záminka pro odůvodnění prodlení s plněním svých povinností.</w:t>
      </w:r>
    </w:p>
    <w:p w14:paraId="60FD40C4" w14:textId="14F7B366" w:rsidR="009B02D7" w:rsidRDefault="009B02D7" w:rsidP="007F0BFE">
      <w:pPr>
        <w:pStyle w:val="Tloslovan"/>
        <w:numPr>
          <w:ilvl w:val="0"/>
          <w:numId w:val="6"/>
        </w:numPr>
      </w:pPr>
      <w:r>
        <w:lastRenderedPageBreak/>
        <w:t>Příkazník je povinen bez zbytečného prodlení oznámit příkazci jakékoli skutečnosti, které by mohly mít vliv na řádné a včasné provedení služeb či na provedení záměru zejména bez zbytečného prodlení oznámit příkazci zjištění, že jakákoli část projektové dokumentace je v rozporu s obecně závaznými právními předpisy, s aplikovatelnými technickými normami ČSN a ČSN EN, určenými standardy a obecně závaznými požadavky, ať už jde o normy závazné či doporučené, nebo pokyny příkazce či že jakákoli část záměru je technicky či jinak neproveditelná.</w:t>
      </w:r>
    </w:p>
    <w:p w14:paraId="7F65489C" w14:textId="0766892D" w:rsidR="509FDADF" w:rsidRPr="002871D4" w:rsidRDefault="224A8B1C" w:rsidP="22382B2B">
      <w:pPr>
        <w:pStyle w:val="Tloslovan"/>
        <w:numPr>
          <w:ilvl w:val="0"/>
          <w:numId w:val="6"/>
        </w:numPr>
      </w:pPr>
      <w:r w:rsidRPr="002871D4">
        <w:t>Příkazník o</w:t>
      </w:r>
      <w:r w:rsidR="4549DB05" w:rsidRPr="002871D4">
        <w:t>rganizuje, svolává a řídí pravidelná kontrolní jednání - kontrolní dny, zajišťuje pořízení a rozeslání zápisu z kontrolního dne Stavby všem účastníkům jednání elektronicky (e-mailem),</w:t>
      </w:r>
      <w:r w:rsidR="2FF24D78" w:rsidRPr="002871D4">
        <w:t xml:space="preserve"> nedohodnou-li se smluvní strany jinak. </w:t>
      </w:r>
      <w:r w:rsidR="00BB224A" w:rsidRPr="007E18AE">
        <w:t>Kontrolní dny se budou konat minimálně jednou za 14 dní. Příkazník rozešle zápisy z kontrolního dne Stavby všem účastníkům jednání elektronicky (e-mailem) do 48 hodin po skončení kontrolního dne</w:t>
      </w:r>
      <w:r w:rsidR="00BB224A" w:rsidRPr="002871D4">
        <w:t>, nedohodnou-li se smluvní strany jinak</w:t>
      </w:r>
      <w:r w:rsidR="00BB224A" w:rsidRPr="007E18AE">
        <w:t>.</w:t>
      </w:r>
      <w:r w:rsidR="00BB224A">
        <w:t xml:space="preserve"> </w:t>
      </w:r>
      <w:r w:rsidR="00BB224A" w:rsidRPr="002871D4">
        <w:t>Příjemce zápisu může uplatnit u Příkazce nesouhlas se zápisem do 48 hodin od doručení zápis</w:t>
      </w:r>
      <w:r w:rsidR="00BB224A" w:rsidRPr="00BB224A">
        <w:t>u.</w:t>
      </w:r>
    </w:p>
    <w:p w14:paraId="6EAA90B8" w14:textId="002883B2" w:rsidR="009B02D7" w:rsidRDefault="009B02D7" w:rsidP="007F0BFE">
      <w:pPr>
        <w:pStyle w:val="Tloslovan"/>
        <w:numPr>
          <w:ilvl w:val="0"/>
          <w:numId w:val="6"/>
        </w:numPr>
      </w:pPr>
      <w:r>
        <w:t xml:space="preserve">Příkazník je povinen pořídit zápis do stavebního nebo montážního deníku dle smluv na realizaci záměru o každé provedené kontrole v místě provedení stavby nebo dodávky včetně venkovních prostor a pozemků vymezených příkazcem, které jsou prováděním stavby nebo dodávky dotčeny. Zápis ve stavebním nebo montážním deníku bude obsahovat alespoň informaci o hodnocení průběhu činností v rámci přípravy a provedení stavby nebo realizaci dodávky od poslední přítomnosti příkazníka na staveništi, s důrazem na odchylky od plánovaného průběhu. Povinnost dle tohoto odstavce se vztahuje i na provádění služeb příkazníkem mimo staveniště. </w:t>
      </w:r>
    </w:p>
    <w:p w14:paraId="207EC3CE" w14:textId="2D50E2C3" w:rsidR="009B02D7" w:rsidRDefault="009B02D7" w:rsidP="007F0BFE">
      <w:pPr>
        <w:pStyle w:val="Tloslovan"/>
        <w:numPr>
          <w:ilvl w:val="0"/>
          <w:numId w:val="6"/>
        </w:numPr>
      </w:pPr>
      <w:r>
        <w:t>Příkazník je povinen provádět zápisy ze všech jednání s projektanty a dodavateli záměru, kterých se na vyzvání příkazcem účastní.</w:t>
      </w:r>
    </w:p>
    <w:p w14:paraId="3A2A6B1C" w14:textId="1C51524A" w:rsidR="009B02D7" w:rsidRDefault="009B02D7" w:rsidP="007F0BFE">
      <w:pPr>
        <w:pStyle w:val="Tloslovan"/>
        <w:numPr>
          <w:ilvl w:val="0"/>
          <w:numId w:val="6"/>
        </w:numPr>
      </w:pPr>
      <w:r>
        <w:t>Příkazník je povinen předat příkazci na jeho vyžádání jakékoli dokumenty týkající se provedení služeb. Příkazník se zavazuje dokumenty týkající se provedení služeb předávat příkazci v sídle příkazce či na jiném dohodnutém místě.</w:t>
      </w:r>
    </w:p>
    <w:p w14:paraId="085BF0A2" w14:textId="72DBF1A7" w:rsidR="009B02D7" w:rsidRDefault="009B02D7" w:rsidP="007F0BFE">
      <w:pPr>
        <w:pStyle w:val="Tloslovan"/>
        <w:numPr>
          <w:ilvl w:val="0"/>
          <w:numId w:val="6"/>
        </w:numPr>
      </w:pPr>
      <w:r>
        <w:t>Služby budou poskytovány zejména v místě provedení</w:t>
      </w:r>
      <w:r w:rsidR="00D056F1">
        <w:t xml:space="preserve"> stavby</w:t>
      </w:r>
      <w:r>
        <w:t>. Smluvní strany se dohodly, že bude-li to vyžadovat náplň prováděných služeb, budou jednání probíhat jinde než v místě provedení</w:t>
      </w:r>
      <w:r w:rsidR="00D056F1">
        <w:t xml:space="preserve"> stavby</w:t>
      </w:r>
      <w:r>
        <w:t>, zejména v sídle příkazce.</w:t>
      </w:r>
    </w:p>
    <w:p w14:paraId="54018160" w14:textId="2358C698" w:rsidR="009B02D7" w:rsidRDefault="009B02D7" w:rsidP="007F0BFE">
      <w:pPr>
        <w:pStyle w:val="Tloslovan"/>
        <w:numPr>
          <w:ilvl w:val="0"/>
          <w:numId w:val="6"/>
        </w:numPr>
      </w:pPr>
      <w:r>
        <w:t xml:space="preserve">V případě havarijní nebo jinak obdobně závažné situace může příkazce vyžadovat dojezd příslušně odborné osoby uvedené v čl. 4 této smlouvy, a to nejpozději do </w:t>
      </w:r>
      <w:r w:rsidR="00320762">
        <w:t>24</w:t>
      </w:r>
      <w:r>
        <w:t xml:space="preserve"> hod</w:t>
      </w:r>
      <w:r w:rsidR="00320762">
        <w:t>.</w:t>
      </w:r>
      <w:r>
        <w:t xml:space="preserve"> od vznesení požadavku.</w:t>
      </w:r>
    </w:p>
    <w:p w14:paraId="5F8AC9FB" w14:textId="77777777" w:rsidR="008220B5" w:rsidRPr="008220B5" w:rsidRDefault="008220B5" w:rsidP="008220B5">
      <w:pPr>
        <w:pStyle w:val="Tloslovan"/>
      </w:pPr>
      <w:r w:rsidRPr="008220B5">
        <w:t>Pokyny příkazce</w:t>
      </w:r>
    </w:p>
    <w:p w14:paraId="2235A908" w14:textId="3055B807" w:rsidR="008220B5" w:rsidRDefault="008220B5" w:rsidP="007F0BFE">
      <w:pPr>
        <w:pStyle w:val="Tloslovan"/>
        <w:numPr>
          <w:ilvl w:val="0"/>
          <w:numId w:val="7"/>
        </w:numPr>
      </w:pPr>
      <w:r>
        <w:t>Příkazník se zavazuje respektovat a plnit pokyny příkazce bez toho, aby se od nich odchýlil kromě případů, kdy je to nezbytné v zájmu příkazce a pokud nemůže včas obdržet jeho souhlas.</w:t>
      </w:r>
    </w:p>
    <w:p w14:paraId="7FA2544B" w14:textId="6381B3BE" w:rsidR="008220B5" w:rsidRPr="00320762" w:rsidRDefault="008220B5" w:rsidP="007F0BFE">
      <w:pPr>
        <w:pStyle w:val="Tloslovan"/>
        <w:numPr>
          <w:ilvl w:val="0"/>
          <w:numId w:val="7"/>
        </w:numPr>
      </w:pPr>
      <w:r>
        <w:t xml:space="preserve">Obdrží-li příkazník od příkazce </w:t>
      </w:r>
      <w:r w:rsidRPr="00320762">
        <w:t xml:space="preserve">pokyn zřejmě nesprávný, upozorní ho na to nejpozději do 2 pracovních dnů ode dne předání pokynu příkazcem příkazníkovi. </w:t>
      </w:r>
      <w:r w:rsidRPr="00320762">
        <w:lastRenderedPageBreak/>
        <w:t xml:space="preserve">Pokud tak neučiní, odpovídá za veškerou škodu, kterou splněním takového pokynu způsobí. </w:t>
      </w:r>
    </w:p>
    <w:p w14:paraId="1188D0E3" w14:textId="6EDE4603" w:rsidR="008220B5" w:rsidRDefault="008220B5" w:rsidP="007F0BFE">
      <w:pPr>
        <w:pStyle w:val="Tloslovan"/>
        <w:numPr>
          <w:ilvl w:val="0"/>
          <w:numId w:val="7"/>
        </w:numPr>
      </w:pPr>
      <w:r>
        <w:t>Pokud příkazce trvá na svém pokynu i přesto, že byl příkazníkem informován o</w:t>
      </w:r>
      <w:r w:rsidR="00320762">
        <w:t> </w:t>
      </w:r>
      <w:r>
        <w:t>jeho nesprávnosti, je příkazník povinen pokyn splnit</w:t>
      </w:r>
      <w:r w:rsidR="00320762">
        <w:t>, neodpovídá však v takovém případě za případnou škodu.</w:t>
      </w:r>
    </w:p>
    <w:p w14:paraId="4F1B5641" w14:textId="0A50A559" w:rsidR="009B02D7" w:rsidRDefault="008220B5" w:rsidP="007F0BFE">
      <w:pPr>
        <w:pStyle w:val="Tloslovan"/>
        <w:numPr>
          <w:ilvl w:val="0"/>
          <w:numId w:val="7"/>
        </w:numPr>
      </w:pPr>
      <w:r>
        <w:t>Nesplnění povinností příkazníka dle tohoto odstavce se považuje za podstatné porušení smlouvy.</w:t>
      </w:r>
    </w:p>
    <w:p w14:paraId="15A4F874" w14:textId="77777777" w:rsidR="008220B5" w:rsidRPr="008220B5" w:rsidRDefault="008220B5" w:rsidP="008220B5">
      <w:pPr>
        <w:pStyle w:val="Tloslovan"/>
      </w:pPr>
      <w:r w:rsidRPr="008220B5">
        <w:t>Kontrolní oprávnění příkazce</w:t>
      </w:r>
    </w:p>
    <w:p w14:paraId="061F4574" w14:textId="03142AD0" w:rsidR="008220B5" w:rsidRPr="007C37BF" w:rsidRDefault="008220B5" w:rsidP="007F0BFE">
      <w:pPr>
        <w:pStyle w:val="Tloslovan"/>
        <w:numPr>
          <w:ilvl w:val="0"/>
          <w:numId w:val="8"/>
        </w:numPr>
        <w:ind w:left="1211"/>
      </w:pPr>
      <w:r>
        <w:t>Příkazce má právo kontrolovat provádění služeb příkazníkem. Zjistí-li, že příkazník porušuje svou povinnost, může požadovat, aby příkazník provedl nápravu a prováděl služby řádným způsobem. Jestliže tak příkazník neučiní ani v</w:t>
      </w:r>
      <w:r w:rsidR="00320762">
        <w:t> </w:t>
      </w:r>
      <w:r>
        <w:t xml:space="preserve">dodatečné </w:t>
      </w:r>
      <w:r w:rsidRPr="007C37BF">
        <w:t>přiměřené lhůtě, která bude stanovena příkazcem, jedná se o podstatné porušení smlouvy.</w:t>
      </w:r>
    </w:p>
    <w:p w14:paraId="4CF31E75" w14:textId="0D3A8BB8" w:rsidR="008220B5" w:rsidRPr="007C37BF" w:rsidRDefault="008220B5" w:rsidP="007F0BFE">
      <w:pPr>
        <w:pStyle w:val="Tloslovan"/>
        <w:numPr>
          <w:ilvl w:val="0"/>
          <w:numId w:val="8"/>
        </w:numPr>
        <w:ind w:left="1211"/>
      </w:pPr>
      <w:r w:rsidRPr="007C37BF">
        <w:t>Zpráva o poskytování služeb</w:t>
      </w:r>
    </w:p>
    <w:p w14:paraId="25E442A6" w14:textId="26DC63D9" w:rsidR="008220B5" w:rsidRPr="007C37BF" w:rsidRDefault="008220B5" w:rsidP="008220B5">
      <w:pPr>
        <w:pStyle w:val="Tloslovan"/>
        <w:numPr>
          <w:ilvl w:val="0"/>
          <w:numId w:val="0"/>
        </w:numPr>
        <w:ind w:left="1211"/>
      </w:pPr>
      <w:r w:rsidRPr="007C37BF">
        <w:t>Příkazník je povinen</w:t>
      </w:r>
      <w:r w:rsidR="00320762" w:rsidRPr="007C37BF">
        <w:t>, počínaje předáním staveniště mezi příkazcem a zhotovitelem stavby a konče předáním a převzetím stavby,</w:t>
      </w:r>
      <w:r w:rsidRPr="007C37BF">
        <w:t xml:space="preserve"> </w:t>
      </w:r>
      <w:r w:rsidR="00320762" w:rsidRPr="007C37BF">
        <w:t xml:space="preserve">předložit </w:t>
      </w:r>
      <w:r w:rsidRPr="007C37BF">
        <w:t xml:space="preserve">příkazci 1x za </w:t>
      </w:r>
      <w:r w:rsidR="00BB224A">
        <w:t>7 dní</w:t>
      </w:r>
      <w:r w:rsidRPr="007C37BF">
        <w:t xml:space="preserve"> písemnou zprávu o</w:t>
      </w:r>
      <w:r w:rsidR="00320762" w:rsidRPr="007C37BF">
        <w:t> </w:t>
      </w:r>
      <w:r w:rsidRPr="007C37BF">
        <w:t>poskytování služeb. Zprávu za uplynulý měsíc je příkazník povinen předložit příkazci vždy nejpozději 3. pracovní den následujícího měsíce, a to v elektronické podobě</w:t>
      </w:r>
      <w:r w:rsidR="00320762" w:rsidRPr="007C37BF">
        <w:t xml:space="preserve"> (e-mailem)</w:t>
      </w:r>
      <w:r w:rsidRPr="007C37BF">
        <w:t xml:space="preserve">. </w:t>
      </w:r>
    </w:p>
    <w:p w14:paraId="40DDB378" w14:textId="77777777" w:rsidR="008220B5" w:rsidRPr="007C37BF" w:rsidRDefault="008220B5" w:rsidP="008220B5">
      <w:pPr>
        <w:pStyle w:val="Tloslovan"/>
        <w:numPr>
          <w:ilvl w:val="0"/>
          <w:numId w:val="0"/>
        </w:numPr>
        <w:ind w:left="2062" w:hanging="851"/>
      </w:pPr>
      <w:r w:rsidRPr="007C37BF">
        <w:t>Zpráva bude obsahovat, v závislosti na fázi realizace záměru:</w:t>
      </w:r>
    </w:p>
    <w:p w14:paraId="143AE248" w14:textId="7C4A89A3" w:rsidR="008220B5" w:rsidRPr="007C37BF" w:rsidRDefault="008220B5" w:rsidP="007F0BFE">
      <w:pPr>
        <w:pStyle w:val="Tloslovan"/>
        <w:numPr>
          <w:ilvl w:val="0"/>
          <w:numId w:val="9"/>
        </w:numPr>
      </w:pPr>
      <w:r w:rsidRPr="007C37BF">
        <w:t>Hodnocení průběhu činností v rámci provedení stavby, s důrazem na odchylky od plánovaného průběhu;</w:t>
      </w:r>
    </w:p>
    <w:p w14:paraId="320795E9" w14:textId="3A31C7BD" w:rsidR="008220B5" w:rsidRPr="007C37BF" w:rsidRDefault="008220B5" w:rsidP="007F0BFE">
      <w:pPr>
        <w:pStyle w:val="Tloslovan"/>
        <w:numPr>
          <w:ilvl w:val="0"/>
          <w:numId w:val="9"/>
        </w:numPr>
      </w:pPr>
      <w:r w:rsidRPr="007C37BF">
        <w:t xml:space="preserve">Plán činností v rámci provedení stavby na následující měsíc; </w:t>
      </w:r>
    </w:p>
    <w:p w14:paraId="680ED67F" w14:textId="22C86212" w:rsidR="008220B5" w:rsidRPr="007C37BF" w:rsidRDefault="008220B5" w:rsidP="007F0BFE">
      <w:pPr>
        <w:pStyle w:val="Tloslovan"/>
        <w:numPr>
          <w:ilvl w:val="0"/>
          <w:numId w:val="9"/>
        </w:numPr>
      </w:pPr>
      <w:r w:rsidRPr="007C37BF">
        <w:t>Jiné operativní záležitosti podle aktuální potřeby přípravy a provedení stavby, projektových a inženýrských činností a dodávek;</w:t>
      </w:r>
    </w:p>
    <w:p w14:paraId="1C47B196" w14:textId="7C672028" w:rsidR="008220B5" w:rsidRPr="007C37BF" w:rsidRDefault="008220B5" w:rsidP="007F0BFE">
      <w:pPr>
        <w:pStyle w:val="Tloslovan"/>
        <w:numPr>
          <w:ilvl w:val="0"/>
          <w:numId w:val="9"/>
        </w:numPr>
      </w:pPr>
      <w:r w:rsidRPr="007C37BF">
        <w:t>Informaci o všech pokynech, které od příkazce obdržel v uplynulém měsíci;</w:t>
      </w:r>
    </w:p>
    <w:p w14:paraId="05748D1B" w14:textId="1B4993A6" w:rsidR="008220B5" w:rsidRPr="007C37BF" w:rsidRDefault="008220B5" w:rsidP="007F0BFE">
      <w:pPr>
        <w:pStyle w:val="Tloslovan"/>
        <w:numPr>
          <w:ilvl w:val="0"/>
          <w:numId w:val="9"/>
        </w:numPr>
      </w:pPr>
      <w:r w:rsidRPr="007C37BF">
        <w:t>Aktualizaci rozpočtů a harmonogramu stavby, pokud vzniknou;</w:t>
      </w:r>
    </w:p>
    <w:p w14:paraId="6355EE78" w14:textId="70B1F72E" w:rsidR="008220B5" w:rsidRPr="007C37BF" w:rsidRDefault="008220B5" w:rsidP="007F0BFE">
      <w:pPr>
        <w:pStyle w:val="Tloslovan"/>
        <w:numPr>
          <w:ilvl w:val="0"/>
          <w:numId w:val="9"/>
        </w:numPr>
      </w:pPr>
      <w:r w:rsidRPr="007C37BF">
        <w:t>Aktuální stav finančních závazků příkazce v souvislosti s provedením stavby, projektových a inženýrských činností a dodávek;</w:t>
      </w:r>
    </w:p>
    <w:p w14:paraId="44F32F4F" w14:textId="3D46C891" w:rsidR="009B02D7" w:rsidRPr="007C37BF" w:rsidRDefault="008220B5" w:rsidP="007F0BFE">
      <w:pPr>
        <w:pStyle w:val="Tloslovan"/>
        <w:numPr>
          <w:ilvl w:val="0"/>
          <w:numId w:val="9"/>
        </w:numPr>
      </w:pPr>
      <w:r w:rsidRPr="007C37BF">
        <w:t>Vyhodnocení a dopady nových skutečností na projektové a inženýrské činnosti a přípravu dodávek a provedení stavby</w:t>
      </w:r>
    </w:p>
    <w:p w14:paraId="5F8933D2" w14:textId="1B03A7E1" w:rsidR="00894B07" w:rsidRPr="007C37BF" w:rsidRDefault="00894B07" w:rsidP="00614887">
      <w:pPr>
        <w:pStyle w:val="Tloslovan"/>
        <w:numPr>
          <w:ilvl w:val="0"/>
          <w:numId w:val="8"/>
        </w:numPr>
        <w:ind w:left="1211"/>
      </w:pPr>
      <w:r>
        <w:t xml:space="preserve">Příkazník </w:t>
      </w:r>
      <w:r w:rsidR="007C37BF">
        <w:t>vypracuje</w:t>
      </w:r>
      <w:r>
        <w:t xml:space="preserve"> 1x za měsíc souhrnné zhodnocení závěrů kontrolních dnů konaných v daném období a fotodokumentaci. Zprávu za uplynulé období je příkazník povinen předložit příkazci </w:t>
      </w:r>
      <w:r w:rsidR="00CD7114">
        <w:t xml:space="preserve">v elektronické podobě (e-mailem) </w:t>
      </w:r>
      <w:r w:rsidR="005C1221">
        <w:t xml:space="preserve">v termínu, který příkazce oznámí příkazníkovi písemně alespoň </w:t>
      </w:r>
      <w:r w:rsidR="00F2234F">
        <w:t>7</w:t>
      </w:r>
      <w:r w:rsidR="005C1221">
        <w:t xml:space="preserve"> dní předem</w:t>
      </w:r>
      <w:r>
        <w:t>,</w:t>
      </w:r>
      <w:r w:rsidR="005C1221">
        <w:t xml:space="preserve"> pokud se smluvní strany nedohodnou jinak</w:t>
      </w:r>
      <w:r w:rsidR="006C5A76">
        <w:t>.</w:t>
      </w:r>
      <w:r>
        <w:t xml:space="preserve"> </w:t>
      </w:r>
    </w:p>
    <w:p w14:paraId="5B5CD501" w14:textId="77777777" w:rsidR="00766194" w:rsidRPr="007C37BF" w:rsidRDefault="00766194" w:rsidP="00766194">
      <w:pPr>
        <w:pStyle w:val="Tloslovan"/>
      </w:pPr>
      <w:r w:rsidRPr="007C37BF">
        <w:t>Koordinační porady</w:t>
      </w:r>
    </w:p>
    <w:p w14:paraId="04D39C7D" w14:textId="595B567C" w:rsidR="00766194" w:rsidRPr="007C37BF" w:rsidRDefault="00766194" w:rsidP="007F0BFE">
      <w:pPr>
        <w:pStyle w:val="Tloslovan"/>
        <w:numPr>
          <w:ilvl w:val="0"/>
          <w:numId w:val="10"/>
        </w:numPr>
      </w:pPr>
      <w:r w:rsidRPr="007C37BF">
        <w:t>Smluvní strany se sejdou v sídle příkazce, nebude-li mezi příkazcem a</w:t>
      </w:r>
      <w:r w:rsidR="00320762" w:rsidRPr="007C37BF">
        <w:t> </w:t>
      </w:r>
      <w:r w:rsidRPr="007C37BF">
        <w:t xml:space="preserve">příkazníkem dohodnuto jinak, ke koordinační poradě nejméně jednou za měsíc, </w:t>
      </w:r>
      <w:r w:rsidRPr="007C37BF">
        <w:lastRenderedPageBreak/>
        <w:t xml:space="preserve">nevyzve-li příkazce příkazníka písemně </w:t>
      </w:r>
      <w:r w:rsidR="00F2234F">
        <w:t>e</w:t>
      </w:r>
      <w:r w:rsidR="00F36202">
        <w:t>-</w:t>
      </w:r>
      <w:r w:rsidR="00F2234F">
        <w:t xml:space="preserve">mailem </w:t>
      </w:r>
      <w:r w:rsidRPr="007C37BF">
        <w:t xml:space="preserve">s předstihem alespoň 2 pracovních dnů ke konání koordinační porady v jiném termínu. Na koordinačních poradách budou projednávány veškeré záležitosti týkající se plnění povinností příkazníka podle smlouvy, zejména zpráva o poskytování služeb a jakékoli další informace, které si příkazce vyžádá. </w:t>
      </w:r>
    </w:p>
    <w:p w14:paraId="59EAE1AB" w14:textId="1435430B" w:rsidR="009B02D7" w:rsidRPr="007C37BF" w:rsidRDefault="00766194" w:rsidP="007F0BFE">
      <w:pPr>
        <w:pStyle w:val="Tloslovan"/>
        <w:numPr>
          <w:ilvl w:val="0"/>
          <w:numId w:val="10"/>
        </w:numPr>
      </w:pPr>
      <w:r w:rsidRPr="007C37BF">
        <w:t>Zápisy z koordinačních porad pořizuje příkazník a tyto nejpozději do 2 pracovních dnů předá příkazci ke schválení</w:t>
      </w:r>
      <w:r w:rsidR="00320762" w:rsidRPr="007C37BF">
        <w:t xml:space="preserve"> v elektronické podobě (e-mailem)</w:t>
      </w:r>
      <w:r w:rsidRPr="007C37BF">
        <w:t>.</w:t>
      </w:r>
    </w:p>
    <w:p w14:paraId="4884A9AB" w14:textId="3C262BCD" w:rsidR="00766194" w:rsidRPr="00766194" w:rsidRDefault="00766194" w:rsidP="00766194">
      <w:pPr>
        <w:pStyle w:val="Tloslovan"/>
      </w:pPr>
      <w:r w:rsidRPr="007C37BF">
        <w:t>Ode dne uzavření této smlouvy budou návrhy veškerých smluv uzavíraných mezi</w:t>
      </w:r>
      <w:r w:rsidRPr="00766194">
        <w:t xml:space="preserve"> příkazcem a dalšími stranami</w:t>
      </w:r>
      <w:r w:rsidR="00320762">
        <w:t xml:space="preserve"> v rámci záměru</w:t>
      </w:r>
      <w:r w:rsidRPr="00766194">
        <w:t>, pokud budou obsahovat jakákoli ustanovení ohledně příkazníka, předány před jejich uzavřením příkazníkovi. Příkazník do 5 pracovních dnů po předání návrhu oznámí písemně příkazci veškeré námitky v</w:t>
      </w:r>
      <w:r w:rsidR="00320762">
        <w:t> </w:t>
      </w:r>
      <w:r w:rsidRPr="00766194">
        <w:t>souvislosti s takovými smlouvami, včetně odůvodnění nebo příkazci písemně oznámí, že nemá námitky. Při nedoručení oznámení ve stanovené lhůtě se bude mít za to, že příkazník nemá námitky. Příkazce v případě odůvodněnosti námitky příkazníka vyvine veškeré úsilí, které na něm může být spravedlivě vyžadováno, k</w:t>
      </w:r>
      <w:r w:rsidR="00320762">
        <w:t> </w:t>
      </w:r>
      <w:r w:rsidRPr="00766194">
        <w:t>tomu, aby námitku zohlednil ve znění dané smlouvy.</w:t>
      </w:r>
    </w:p>
    <w:p w14:paraId="75FBCEC8" w14:textId="77777777" w:rsidR="00766194" w:rsidRPr="00766194" w:rsidRDefault="00766194" w:rsidP="00766194">
      <w:pPr>
        <w:pStyle w:val="Tloslovan"/>
      </w:pPr>
      <w:r w:rsidRPr="00766194">
        <w:t>Škody</w:t>
      </w:r>
    </w:p>
    <w:p w14:paraId="00E56D21" w14:textId="77777777" w:rsidR="00766194" w:rsidRDefault="00766194" w:rsidP="007F0BFE">
      <w:pPr>
        <w:pStyle w:val="Psmena"/>
        <w:numPr>
          <w:ilvl w:val="2"/>
          <w:numId w:val="11"/>
        </w:numPr>
        <w:spacing w:before="0" w:after="0"/>
      </w:pPr>
      <w:r>
        <w:t>Pokud v souvislosti s prováděním služeb příkazníkem dojde ke vzniku škody příkazci nebo třetím osobám z důvodu opomenutí, nedbalosti, neplnění povinností vyplývajících z příslušných právních předpisů, technických či jiných norem, z této smlouvy nebo i z jiných důvodů, je příkazník povinen bez zbytečného odkladu tuto škodu nahradit uvedením v předešlý stav, a není-li to možné, tak nahradit v penězích. Veškeré náklady s tím spojené nese příkazník.</w:t>
      </w:r>
    </w:p>
    <w:p w14:paraId="7C98335F" w14:textId="77777777" w:rsidR="00766194" w:rsidRDefault="00766194" w:rsidP="007F0BFE">
      <w:pPr>
        <w:pStyle w:val="Psmena"/>
        <w:numPr>
          <w:ilvl w:val="2"/>
          <w:numId w:val="11"/>
        </w:numPr>
        <w:spacing w:before="0" w:after="0"/>
      </w:pPr>
      <w:r>
        <w:t>Příkazník odpovídá i za škodu způsobenou činností těch, kteří pro něj provádějí služby jako jeho pracovníci, členové realizačního týmu, subdodavatelé nebo jinak.</w:t>
      </w:r>
    </w:p>
    <w:p w14:paraId="0EBA8C44" w14:textId="34208021" w:rsidR="009B02D7" w:rsidRDefault="00766194" w:rsidP="007F0BFE">
      <w:pPr>
        <w:pStyle w:val="Psmena"/>
        <w:numPr>
          <w:ilvl w:val="2"/>
          <w:numId w:val="11"/>
        </w:numPr>
        <w:spacing w:before="0" w:after="0"/>
      </w:pPr>
      <w:r>
        <w:t>Nesplnění povinností příkazníka dle tohoto odstavce se považuje za podstatné porušení smlouvy.</w:t>
      </w:r>
    </w:p>
    <w:p w14:paraId="1AD8CA56" w14:textId="77777777" w:rsidR="00766194" w:rsidRPr="00766194" w:rsidRDefault="00766194" w:rsidP="00766194">
      <w:pPr>
        <w:pStyle w:val="Tloslovan"/>
      </w:pPr>
      <w:r w:rsidRPr="00766194">
        <w:t>Příkazce se za podmínek stanovených touto smlouvou zavazuje:</w:t>
      </w:r>
    </w:p>
    <w:p w14:paraId="4A727B7B" w14:textId="4E1FE6D6" w:rsidR="00766194" w:rsidRDefault="00766194" w:rsidP="00320762">
      <w:pPr>
        <w:pStyle w:val="Psmena"/>
        <w:numPr>
          <w:ilvl w:val="2"/>
          <w:numId w:val="18"/>
        </w:numPr>
        <w:spacing w:before="0" w:after="0"/>
      </w:pPr>
      <w:r>
        <w:t xml:space="preserve">Zaplatit příkazníkovi odměnu podle článku </w:t>
      </w:r>
      <w:r w:rsidR="00320762">
        <w:fldChar w:fldCharType="begin"/>
      </w:r>
      <w:r w:rsidR="00320762">
        <w:instrText xml:space="preserve"> REF _Ref143596184 \r \h </w:instrText>
      </w:r>
      <w:r w:rsidR="00320762">
        <w:fldChar w:fldCharType="separate"/>
      </w:r>
      <w:r w:rsidR="006F19A3">
        <w:t>6</w:t>
      </w:r>
      <w:r w:rsidR="00320762">
        <w:fldChar w:fldCharType="end"/>
      </w:r>
      <w:r>
        <w:t xml:space="preserve"> této smlouvy;</w:t>
      </w:r>
    </w:p>
    <w:p w14:paraId="24F7F833" w14:textId="7B15607A" w:rsidR="00766194" w:rsidRDefault="00766194" w:rsidP="00320762">
      <w:pPr>
        <w:pStyle w:val="Psmena"/>
        <w:numPr>
          <w:ilvl w:val="2"/>
          <w:numId w:val="18"/>
        </w:numPr>
        <w:spacing w:before="0" w:after="0"/>
      </w:pPr>
      <w:r>
        <w:t xml:space="preserve">Přizvat příkazníka ke všem jednáním týkajícím se provedení služeb; </w:t>
      </w:r>
    </w:p>
    <w:p w14:paraId="57F98030" w14:textId="5021AE66" w:rsidR="00766194" w:rsidRDefault="00766194" w:rsidP="00320762">
      <w:pPr>
        <w:pStyle w:val="Psmena"/>
        <w:numPr>
          <w:ilvl w:val="2"/>
          <w:numId w:val="18"/>
        </w:numPr>
        <w:spacing w:before="0" w:after="0"/>
      </w:pPr>
      <w:r>
        <w:t xml:space="preserve">Poskytnout příkazníkovi dokumenty, podklady a informace potřebné k plnění povinností příkazníka podle této smlouvy; </w:t>
      </w:r>
    </w:p>
    <w:p w14:paraId="5BDFA2DE" w14:textId="55AAB3CC" w:rsidR="00766194" w:rsidRDefault="00766194" w:rsidP="00320762">
      <w:pPr>
        <w:pStyle w:val="Psmena"/>
        <w:numPr>
          <w:ilvl w:val="2"/>
          <w:numId w:val="18"/>
        </w:numPr>
        <w:spacing w:before="0" w:after="0"/>
      </w:pPr>
      <w:r>
        <w:t>Poskytnout příkazníkovi potřebnou součinnost k plnění povinností příkazníka podle této smlouvy, která na příkazci může být spravedlivě požadována.</w:t>
      </w:r>
    </w:p>
    <w:p w14:paraId="20080753" w14:textId="77777777" w:rsidR="00766194" w:rsidRPr="00766194" w:rsidRDefault="00766194" w:rsidP="00766194">
      <w:pPr>
        <w:pStyle w:val="Tloslovan"/>
      </w:pPr>
      <w:r w:rsidRPr="00766194">
        <w:t>Vady stavby</w:t>
      </w:r>
    </w:p>
    <w:p w14:paraId="7BB3DEDD" w14:textId="47075D0C" w:rsidR="008C357E" w:rsidRDefault="00766194" w:rsidP="008C357E">
      <w:pPr>
        <w:pStyle w:val="Tloslovan"/>
        <w:numPr>
          <w:ilvl w:val="0"/>
          <w:numId w:val="0"/>
        </w:numPr>
        <w:ind w:left="851"/>
      </w:pPr>
      <w:r w:rsidRPr="00766194">
        <w:t>Příkazník pro případ vad stavby výslovně přijímá, že je ve smyslu § 2630 odst. 1 občanského zákoníku vzhledem k jím provedeným službám zavázán společně a</w:t>
      </w:r>
      <w:r w:rsidR="00320762">
        <w:t> </w:t>
      </w:r>
      <w:r w:rsidRPr="00766194">
        <w:t>nerozdílně se zhotovitelem stavby a dalšími osobami, ledaže prokáže, že vadu nezpůsobilo vadné provedení služeb.</w:t>
      </w:r>
    </w:p>
    <w:p w14:paraId="3B5CC222" w14:textId="2F8B00D6" w:rsidR="008C357E" w:rsidRDefault="008C357E" w:rsidP="008C357E">
      <w:pPr>
        <w:pStyle w:val="Tloslovan"/>
      </w:pPr>
      <w:r>
        <w:t xml:space="preserve">Příkazník ani osoba s ním propojená se nesmí účastnit zadávacího řízení na výběr </w:t>
      </w:r>
      <w:r w:rsidR="00320762">
        <w:t>zhotovitele</w:t>
      </w:r>
      <w:r>
        <w:t xml:space="preserve"> </w:t>
      </w:r>
      <w:r w:rsidR="00320762">
        <w:t>stavby</w:t>
      </w:r>
      <w:r>
        <w:t>.</w:t>
      </w:r>
    </w:p>
    <w:p w14:paraId="6E4A4260" w14:textId="02ABD2B6" w:rsidR="00975C64" w:rsidRDefault="00975C64" w:rsidP="007F0BFE">
      <w:pPr>
        <w:pStyle w:val="Tloslovan"/>
      </w:pPr>
      <w:bookmarkStart w:id="10" w:name="_Hlk86606540"/>
      <w:bookmarkStart w:id="11" w:name="_Toc54701921"/>
      <w:r>
        <w:t>Pořadí závaznosti</w:t>
      </w:r>
      <w:r w:rsidRPr="005E00E5">
        <w:t xml:space="preserve"> výchozích dokumentů je stanoven</w:t>
      </w:r>
      <w:r>
        <w:t>o</w:t>
      </w:r>
      <w:r w:rsidRPr="005E00E5">
        <w:t xml:space="preserve"> následovně: text smlouvy, vysvětlení</w:t>
      </w:r>
      <w:r>
        <w:t xml:space="preserve"> a </w:t>
      </w:r>
      <w:r w:rsidRPr="005E00E5">
        <w:t>změny zadávací dokumentace poskytnuté</w:t>
      </w:r>
      <w:r>
        <w:t xml:space="preserve"> v </w:t>
      </w:r>
      <w:r w:rsidRPr="005E00E5">
        <w:t xml:space="preserve">rámci </w:t>
      </w:r>
      <w:r>
        <w:t>výběrového řízení</w:t>
      </w:r>
      <w:r w:rsidRPr="005E00E5">
        <w:t xml:space="preserve">, </w:t>
      </w:r>
      <w:r w:rsidRPr="005E00E5">
        <w:lastRenderedPageBreak/>
        <w:t>textová část zadávací dokumentace</w:t>
      </w:r>
      <w:r>
        <w:t xml:space="preserve"> k </w:t>
      </w:r>
      <w:r w:rsidRPr="005E00E5">
        <w:t>zadávacímu řízení, nabídka, ostatní výchozí dokumenty.</w:t>
      </w:r>
    </w:p>
    <w:p w14:paraId="31E154FC" w14:textId="01CD0E57" w:rsidR="00975C64" w:rsidRDefault="00457906" w:rsidP="00975C64">
      <w:pPr>
        <w:pStyle w:val="Tloslovan"/>
      </w:pPr>
      <w:r>
        <w:t>Příkazník</w:t>
      </w:r>
      <w:r w:rsidR="00975C64">
        <w:t xml:space="preserve"> </w:t>
      </w:r>
      <w:r w:rsidR="00975C64" w:rsidRPr="009513FA">
        <w:t xml:space="preserve">jako odborník prohlašuje, že se pečlivě seznámil se zadáním </w:t>
      </w:r>
      <w:r>
        <w:t>příkazce</w:t>
      </w:r>
      <w:r w:rsidR="00975C64" w:rsidRPr="009513FA">
        <w:t>, rozsahem</w:t>
      </w:r>
      <w:r w:rsidR="00975C64">
        <w:t xml:space="preserve"> a </w:t>
      </w:r>
      <w:r w:rsidR="00975C64" w:rsidRPr="005E00E5">
        <w:t xml:space="preserve">povahou </w:t>
      </w:r>
      <w:r w:rsidR="00975C64">
        <w:t>předmětu plnění a s</w:t>
      </w:r>
      <w:r w:rsidR="00975C64" w:rsidRPr="002717C9">
        <w:t>pecifikac</w:t>
      </w:r>
      <w:r w:rsidR="00975C64">
        <w:t>e</w:t>
      </w:r>
      <w:r w:rsidR="00975C64" w:rsidRPr="002717C9">
        <w:t xml:space="preserve"> předmětu plnění</w:t>
      </w:r>
      <w:r w:rsidR="00975C64">
        <w:t xml:space="preserve"> a </w:t>
      </w:r>
      <w:r w:rsidR="00975C64" w:rsidRPr="005E00E5">
        <w:t>že jsou mu známy veškeré technické, kvalitativní</w:t>
      </w:r>
      <w:r w:rsidR="00975C64">
        <w:t xml:space="preserve"> a </w:t>
      </w:r>
      <w:r w:rsidR="00975C64" w:rsidRPr="005E00E5">
        <w:t>jiné podmínky nezbytné</w:t>
      </w:r>
      <w:r w:rsidR="00975C64">
        <w:t xml:space="preserve"> k poskytování předmětu plnění</w:t>
      </w:r>
      <w:r w:rsidR="00975C64" w:rsidRPr="005E00E5">
        <w:t xml:space="preserve">. </w:t>
      </w:r>
      <w:r>
        <w:t>Příkazník</w:t>
      </w:r>
      <w:r w:rsidR="00975C64">
        <w:t xml:space="preserve"> </w:t>
      </w:r>
      <w:r w:rsidR="00975C64" w:rsidRPr="005E00E5">
        <w:t>prohlašuje, že disponuje takovými kapacitami</w:t>
      </w:r>
      <w:r w:rsidR="00975C64">
        <w:t xml:space="preserve"> a </w:t>
      </w:r>
      <w:r w:rsidR="00975C64" w:rsidRPr="005E00E5">
        <w:t>odbornými znalostmi, které jsou</w:t>
      </w:r>
      <w:r w:rsidR="00975C64">
        <w:t xml:space="preserve"> k poskytování předmětu plnění nezbytné</w:t>
      </w:r>
      <w:bookmarkEnd w:id="10"/>
      <w:r w:rsidR="00975C64" w:rsidRPr="005E00E5">
        <w:t>.</w:t>
      </w:r>
    </w:p>
    <w:p w14:paraId="2C8627FB" w14:textId="72F01875" w:rsidR="00975C64" w:rsidRDefault="00975C64" w:rsidP="006D2E0E">
      <w:pPr>
        <w:pStyle w:val="Nadpis1"/>
      </w:pPr>
      <w:bookmarkStart w:id="12" w:name="_Ref460368674"/>
      <w:r>
        <w:t>R</w:t>
      </w:r>
      <w:r w:rsidR="006D2E0E">
        <w:t xml:space="preserve">ealizační </w:t>
      </w:r>
      <w:r>
        <w:t>tým</w:t>
      </w:r>
      <w:bookmarkEnd w:id="12"/>
    </w:p>
    <w:p w14:paraId="31B89942" w14:textId="77777777" w:rsidR="00975C64" w:rsidRPr="005B3B6F" w:rsidRDefault="00975C64" w:rsidP="00975C64">
      <w:pPr>
        <w:pStyle w:val="Tloslovan"/>
      </w:pPr>
      <w:r w:rsidRPr="005B3B6F">
        <w:t>Služby budou poskytovány zejména prostřednictvím členů realizačního týmu.</w:t>
      </w:r>
    </w:p>
    <w:p w14:paraId="6745EF86" w14:textId="21B1E9D7" w:rsidR="009D64B0" w:rsidRPr="005B3B6F" w:rsidRDefault="009D64B0" w:rsidP="00ED77AC">
      <w:pPr>
        <w:pStyle w:val="Tloslovan"/>
      </w:pPr>
      <w:r w:rsidRPr="005B3B6F">
        <w:t xml:space="preserve">Koordinátorem BOZP je </w:t>
      </w:r>
      <w:r w:rsidR="00841362">
        <w:t>XXX</w:t>
      </w:r>
      <w:r w:rsidRPr="006C09E1">
        <w:t>, tel.</w:t>
      </w:r>
      <w:r w:rsidR="006C09E1" w:rsidRPr="006C09E1">
        <w:t xml:space="preserve"> </w:t>
      </w:r>
      <w:r w:rsidR="00841362">
        <w:t>XXX</w:t>
      </w:r>
      <w:r w:rsidRPr="006C09E1">
        <w:t xml:space="preserve">, e-mail </w:t>
      </w:r>
      <w:r w:rsidR="00841362">
        <w:t>XXX</w:t>
      </w:r>
      <w:r w:rsidR="00D624A1" w:rsidRPr="006C09E1">
        <w:t xml:space="preserve">. Druhým </w:t>
      </w:r>
      <w:r w:rsidR="00D624A1">
        <w:t>koordinátorem B</w:t>
      </w:r>
      <w:r w:rsidR="00D624A1" w:rsidRPr="006C09E1">
        <w:t xml:space="preserve">OZP je </w:t>
      </w:r>
      <w:r w:rsidR="00841362">
        <w:t>XXX</w:t>
      </w:r>
      <w:r w:rsidR="00D624A1" w:rsidRPr="006C09E1">
        <w:t>, tel.</w:t>
      </w:r>
      <w:r w:rsidR="006C09E1" w:rsidRPr="006C09E1">
        <w:t xml:space="preserve"> </w:t>
      </w:r>
      <w:r w:rsidR="00841362">
        <w:t>XXX</w:t>
      </w:r>
      <w:r w:rsidR="00D624A1" w:rsidRPr="006C09E1">
        <w:t>, e-mail</w:t>
      </w:r>
      <w:r w:rsidR="006C09E1" w:rsidRPr="006C09E1">
        <w:t xml:space="preserve"> </w:t>
      </w:r>
      <w:r w:rsidR="00841362">
        <w:t>XXX</w:t>
      </w:r>
      <w:r w:rsidR="006C09E1" w:rsidRPr="006C09E1">
        <w:t>.</w:t>
      </w:r>
    </w:p>
    <w:p w14:paraId="0509AD33" w14:textId="4F6454E5" w:rsidR="00B9706D" w:rsidRDefault="00363E11" w:rsidP="00B9706D">
      <w:pPr>
        <w:pStyle w:val="Tloslovan"/>
      </w:pPr>
      <w:r w:rsidRPr="005B3B6F">
        <w:t>Příkazník je oprávněn změnit členy realizačního týmu pouze s předchozím písemným souhlasem příkazce. Pokud dojde</w:t>
      </w:r>
      <w:r>
        <w:t xml:space="preserve"> v průběhu poskytování služeb ke změně některého člena realizačního týmu, bude o tom uzavřen dodatek k této smlouvě. Nový člen týmu musí splňovat minimální kvalifikační požadavky kladené na daného člena týmu obsažené v zadávací dokumentaci k výběrovému řízení, což prokáže předložením kopie příslušných dokladů </w:t>
      </w:r>
      <w:r w:rsidRPr="005B29C5">
        <w:t xml:space="preserve">dle podmínek </w:t>
      </w:r>
      <w:r>
        <w:t>výběrového</w:t>
      </w:r>
      <w:r w:rsidRPr="005B29C5">
        <w:t xml:space="preserve"> řízení</w:t>
      </w:r>
      <w:r w:rsidR="00320762">
        <w:t>.</w:t>
      </w:r>
    </w:p>
    <w:p w14:paraId="5F462BC2" w14:textId="77777777" w:rsidR="00B9706D" w:rsidRDefault="00B9706D" w:rsidP="00B9706D">
      <w:pPr>
        <w:pStyle w:val="Tloslovan"/>
      </w:pPr>
      <w:r>
        <w:t>Příkazník odpovídá za volbu členů realizačního týmu ve smyslu § 2434 občanského zákoníku.</w:t>
      </w:r>
    </w:p>
    <w:p w14:paraId="639CCF50" w14:textId="77777777" w:rsidR="00B9706D" w:rsidRDefault="00B9706D" w:rsidP="00B9706D">
      <w:pPr>
        <w:pStyle w:val="Tloslovan"/>
      </w:pPr>
      <w:r>
        <w:t xml:space="preserve">Veškeré odborné práce musí vykonávat členové realizačního týmu mající příslušnou odbornou kvalifikaci. </w:t>
      </w:r>
    </w:p>
    <w:p w14:paraId="11CA0A6E" w14:textId="77777777" w:rsidR="00B9706D" w:rsidRDefault="00B9706D" w:rsidP="00B9706D">
      <w:pPr>
        <w:pStyle w:val="Tloslovan"/>
      </w:pPr>
      <w:r>
        <w:t>Příkazník odpovídá za plnění závazků členy realizačního týmu, jako by je plnil sám. Jakékoli určení, pokyn, inspekce, prohlídka, testování, souhlas, schválení nebo podobné konání nebo opomenutí učiněné členem realizačního týmu bude mít stejné účinky jako by bylo učiněno příkazníkem samým.</w:t>
      </w:r>
    </w:p>
    <w:p w14:paraId="724BF2CA" w14:textId="5DE1B2ED" w:rsidR="00B9706D" w:rsidRDefault="00B9706D" w:rsidP="007F0BFE">
      <w:pPr>
        <w:pStyle w:val="Tloslovan"/>
      </w:pPr>
      <w:r>
        <w:t xml:space="preserve">Příkazník je povinen vybavit členy realizačního týmu potřebnými pravomocemi k tomu, aby mohli příkazníka zastupovat v souvislosti s prováděním služeb, zejména aby byli oprávněni přijímat pokyny příkazce. </w:t>
      </w:r>
    </w:p>
    <w:bookmarkEnd w:id="11"/>
    <w:p w14:paraId="3F21E8C3" w14:textId="62DBF663" w:rsidR="00975C64" w:rsidRPr="004C0F35" w:rsidRDefault="002D1383" w:rsidP="006D2E0E">
      <w:pPr>
        <w:pStyle w:val="Nadpis1"/>
      </w:pPr>
      <w:r>
        <w:t>Doba a místo</w:t>
      </w:r>
      <w:r w:rsidR="00B9706D">
        <w:t xml:space="preserve"> plnění</w:t>
      </w:r>
    </w:p>
    <w:p w14:paraId="04DB3AAA" w14:textId="47F75FF0" w:rsidR="00B9706D" w:rsidRDefault="00B9706D" w:rsidP="00B9706D">
      <w:pPr>
        <w:pStyle w:val="Tloslovan"/>
      </w:pPr>
      <w:bookmarkStart w:id="13" w:name="_Hlk53189132"/>
      <w:r>
        <w:t xml:space="preserve">Příkazník je povinen postupovat při provádění služeb tak, aby byly veškeré práce prováděny v souladu s harmonogramem stavby a ve lhůtách dohodnutých ve </w:t>
      </w:r>
      <w:r w:rsidR="00A26FB6">
        <w:t>smlouvě</w:t>
      </w:r>
      <w:r>
        <w:t xml:space="preserve"> na realizaci stavby.</w:t>
      </w:r>
    </w:p>
    <w:bookmarkEnd w:id="13"/>
    <w:p w14:paraId="0735688A" w14:textId="5441DF18" w:rsidR="00A26FB6" w:rsidRDefault="00A26FB6" w:rsidP="00B9706D">
      <w:pPr>
        <w:pStyle w:val="Tloslovan"/>
      </w:pPr>
      <w:r>
        <w:t>K zahájení poskytování</w:t>
      </w:r>
      <w:r w:rsidR="00B9706D">
        <w:t xml:space="preserve"> služeb </w:t>
      </w:r>
      <w:r>
        <w:t xml:space="preserve">dochází </w:t>
      </w:r>
      <w:r w:rsidR="00B9706D">
        <w:t xml:space="preserve">dnem uzavření smlouvy. </w:t>
      </w:r>
    </w:p>
    <w:p w14:paraId="67F5C06F" w14:textId="2E7CDAEB" w:rsidR="008E0464" w:rsidRPr="007C37BF" w:rsidRDefault="008E0464" w:rsidP="00B9706D">
      <w:pPr>
        <w:pStyle w:val="Tloslovan"/>
      </w:pPr>
      <w:bookmarkStart w:id="14" w:name="_Ref143597878"/>
      <w:r>
        <w:t xml:space="preserve">V rámci </w:t>
      </w:r>
      <w:r w:rsidRPr="007C37BF">
        <w:t>přípravné fáze platí následující lhůty:</w:t>
      </w:r>
      <w:bookmarkEnd w:id="14"/>
    </w:p>
    <w:p w14:paraId="31C0C38A" w14:textId="1478447C" w:rsidR="008E0464" w:rsidRPr="007C37BF" w:rsidRDefault="008E0464" w:rsidP="008E0464">
      <w:pPr>
        <w:pStyle w:val="Psmena"/>
        <w:numPr>
          <w:ilvl w:val="0"/>
          <w:numId w:val="19"/>
        </w:numPr>
        <w:ind w:left="1276" w:hanging="425"/>
      </w:pPr>
      <w:r w:rsidRPr="007C37BF">
        <w:t xml:space="preserve">Příkazník je povinen předložit plán BOZP do </w:t>
      </w:r>
      <w:r w:rsidR="00353A29" w:rsidRPr="007C37BF">
        <w:t>2 týdnů od předložení DPS ke kontrole</w:t>
      </w:r>
      <w:r w:rsidR="006D2E0E" w:rsidRPr="007C37BF">
        <w:t>, nedohodnou-li se smluvní strany jinak</w:t>
      </w:r>
      <w:r w:rsidR="00353A29" w:rsidRPr="007C37BF">
        <w:t>.</w:t>
      </w:r>
    </w:p>
    <w:p w14:paraId="4C161F29" w14:textId="7EB27A5B" w:rsidR="001607D3" w:rsidRPr="007C37BF" w:rsidRDefault="001607D3" w:rsidP="00132BC5">
      <w:pPr>
        <w:pStyle w:val="Psmena"/>
        <w:numPr>
          <w:ilvl w:val="0"/>
          <w:numId w:val="19"/>
        </w:numPr>
        <w:ind w:left="1276" w:hanging="502"/>
      </w:pPr>
      <w:r w:rsidRPr="007C37BF">
        <w:t>Zaslání oznámení o zahájení prací na oblastní inspektorát v souladu ust. § 15 zákona č. 309/2006 Sb</w:t>
      </w:r>
      <w:r w:rsidR="007C37BF" w:rsidRPr="007C37BF">
        <w:t>.</w:t>
      </w:r>
      <w:r w:rsidRPr="007C37BF">
        <w:t xml:space="preserve"> a nařízení vlády č. 591/2006 Sb.</w:t>
      </w:r>
    </w:p>
    <w:p w14:paraId="6D0BB3DA" w14:textId="4B7CC113" w:rsidR="00A26FB6" w:rsidRPr="007C37BF" w:rsidRDefault="00A26FB6" w:rsidP="008E0464">
      <w:pPr>
        <w:pStyle w:val="Psmena"/>
        <w:numPr>
          <w:ilvl w:val="0"/>
          <w:numId w:val="19"/>
        </w:numPr>
        <w:ind w:left="1276" w:hanging="425"/>
      </w:pPr>
      <w:r w:rsidRPr="007C37BF">
        <w:lastRenderedPageBreak/>
        <w:t>Příkazník je povinen reagovat na dotazy administrátora zadávacího řízení na zhotovitele stavby</w:t>
      </w:r>
      <w:r w:rsidR="009229A6">
        <w:t xml:space="preserve"> a administrátora zadávacího řízení na dodavatele interiérů</w:t>
      </w:r>
      <w:r w:rsidR="00353A29" w:rsidRPr="007C37BF">
        <w:t xml:space="preserve"> </w:t>
      </w:r>
      <w:r w:rsidRPr="007C37BF">
        <w:t>do 2 pracovních dnů od jejich položení</w:t>
      </w:r>
      <w:r w:rsidR="007F0A2C">
        <w:t>, a to v elektronické podobě (e-mailem)</w:t>
      </w:r>
      <w:r w:rsidRPr="007C37BF">
        <w:t>.</w:t>
      </w:r>
    </w:p>
    <w:p w14:paraId="6F0D772D" w14:textId="54865332" w:rsidR="008E0464" w:rsidRPr="007C37BF" w:rsidRDefault="008E0464" w:rsidP="00363E11">
      <w:pPr>
        <w:pStyle w:val="Tloslovan"/>
        <w:keepNext/>
      </w:pPr>
      <w:bookmarkStart w:id="15" w:name="_Ref143597948"/>
      <w:r w:rsidRPr="007C37BF">
        <w:t>V rámci realizační fáze platí následující lhůty:</w:t>
      </w:r>
      <w:bookmarkEnd w:id="15"/>
    </w:p>
    <w:p w14:paraId="21EC156D" w14:textId="48821BCC" w:rsidR="00B9706D" w:rsidRPr="007C37BF" w:rsidRDefault="00363E11" w:rsidP="008E0464">
      <w:pPr>
        <w:pStyle w:val="Psmena"/>
        <w:numPr>
          <w:ilvl w:val="0"/>
          <w:numId w:val="21"/>
        </w:numPr>
        <w:ind w:left="1276" w:hanging="425"/>
      </w:pPr>
      <w:r w:rsidRPr="00300C33">
        <w:t>Za účelem řádného provedení služeb bude příkazník provádět služby v rozsahu stanoveném touto smlouvou dle svého odborného úsudku, s ohledem na potřeby aktuálního stavu přípravy a provedení záměru, nebo na výzvu příkazce. Vyžádá-li si to postup realizace záměru, je příkazník povinen provádět služby i v sobotu, neděli nebo ve svátek bez nároku na navýšení odměny</w:t>
      </w:r>
      <w:r w:rsidR="008E0464" w:rsidRPr="007C37BF">
        <w:t>.</w:t>
      </w:r>
    </w:p>
    <w:p w14:paraId="78FEBC5A" w14:textId="7F3ACE88" w:rsidR="00B9706D" w:rsidRDefault="00B9706D" w:rsidP="008E0464">
      <w:pPr>
        <w:pStyle w:val="Psmena"/>
        <w:numPr>
          <w:ilvl w:val="0"/>
          <w:numId w:val="21"/>
        </w:numPr>
        <w:ind w:left="1276" w:hanging="425"/>
      </w:pPr>
      <w:r w:rsidRPr="007C37BF">
        <w:t>Příkazník je povinen poskytovat služby do doby odstranění všech vad stavby a</w:t>
      </w:r>
      <w:r w:rsidR="008E0464" w:rsidRPr="007C37BF">
        <w:t> </w:t>
      </w:r>
      <w:r w:rsidRPr="007C37BF">
        <w:t>dodávek záměru zjištěných při předání stavby nebo předání dodávek</w:t>
      </w:r>
      <w:r>
        <w:t xml:space="preserve"> dle smluv na realizaci záměru.</w:t>
      </w:r>
    </w:p>
    <w:p w14:paraId="66835E18" w14:textId="794CAF22" w:rsidR="00353A29" w:rsidRDefault="00353A29" w:rsidP="008E0464">
      <w:pPr>
        <w:pStyle w:val="Psmena"/>
        <w:numPr>
          <w:ilvl w:val="0"/>
          <w:numId w:val="21"/>
        </w:numPr>
        <w:ind w:left="1276" w:hanging="425"/>
      </w:pPr>
      <w:r>
        <w:t>Příkazník je povinen reagovat na dotazy na dotazy administrátora žádosti o dotaci, nebo na dotazy kontrolního orgánu, do 2 pracovních dnů od jejich položení.</w:t>
      </w:r>
    </w:p>
    <w:p w14:paraId="150555DE" w14:textId="77777777" w:rsidR="00B9706D" w:rsidRDefault="00B9706D" w:rsidP="00B9706D">
      <w:pPr>
        <w:pStyle w:val="Tloslovan"/>
      </w:pPr>
      <w:bookmarkStart w:id="16" w:name="_Ref143597989"/>
      <w:r>
        <w:t>Pozastavení činnosti</w:t>
      </w:r>
      <w:bookmarkEnd w:id="16"/>
    </w:p>
    <w:p w14:paraId="490A2695" w14:textId="79E07A0A" w:rsidR="00B9706D" w:rsidRPr="007C37BF" w:rsidRDefault="00B9706D" w:rsidP="00B9706D">
      <w:pPr>
        <w:pStyle w:val="Tloslovan"/>
        <w:numPr>
          <w:ilvl w:val="0"/>
          <w:numId w:val="0"/>
        </w:numPr>
        <w:ind w:left="851"/>
      </w:pPr>
      <w:r w:rsidRPr="007C37BF">
        <w:t>Příkazník je povinen dočasně přerušit na základě písemného pokynu příkazce poskytování služeb a v poskytování služeb na základě písemného pokynu příkazce opět pokračovat.</w:t>
      </w:r>
    </w:p>
    <w:p w14:paraId="138EBDCD" w14:textId="01D638AF" w:rsidR="00B9706D" w:rsidRPr="007C37BF" w:rsidRDefault="00B9706D" w:rsidP="00B9706D">
      <w:pPr>
        <w:pStyle w:val="Tloslovan"/>
      </w:pPr>
      <w:r w:rsidRPr="007C37BF">
        <w:t>Nesplnění povinností příkazníka dle tohoto článku se považuje za podstatné porušení smlouvy.</w:t>
      </w:r>
    </w:p>
    <w:p w14:paraId="66141A31" w14:textId="499909D8" w:rsidR="00B9706D" w:rsidRPr="007C37BF" w:rsidRDefault="00B9706D" w:rsidP="00B9706D">
      <w:pPr>
        <w:pStyle w:val="Tloslovan"/>
      </w:pPr>
      <w:r w:rsidRPr="007C37BF">
        <w:t xml:space="preserve">Smluvní strany se podpisem smlouvy dohodly, že vylučují aplikaci ustanovení § 2443 občanského zákoníku, a namísto toho se dohodly, že </w:t>
      </w:r>
      <w:r w:rsidR="008E0464" w:rsidRPr="007C37BF">
        <w:t>p</w:t>
      </w:r>
      <w:r w:rsidRPr="007C37BF">
        <w:t xml:space="preserve">říkazce může příkaz z této smlouvy vypovědět nejdříve ke konci 3. měsíce následujícího po měsíci, v němž byla výpověď </w:t>
      </w:r>
      <w:r w:rsidR="008E0464" w:rsidRPr="007C37BF">
        <w:t>p</w:t>
      </w:r>
      <w:r w:rsidRPr="007C37BF">
        <w:t>říkazníkovi doručena.</w:t>
      </w:r>
    </w:p>
    <w:p w14:paraId="680E25F9" w14:textId="66ED7BDE" w:rsidR="008E0464" w:rsidRPr="007C37BF" w:rsidRDefault="008E0464" w:rsidP="00ED77AC">
      <w:pPr>
        <w:pStyle w:val="Tloslovan"/>
      </w:pPr>
      <w:r w:rsidRPr="007C37BF">
        <w:t xml:space="preserve">Místem plnění </w:t>
      </w:r>
      <w:r w:rsidR="00363E11" w:rsidRPr="007C37BF">
        <w:t xml:space="preserve">jsou prostory příkazníka, sídlo příkazce uvedené v záhlaví této smlouvy a </w:t>
      </w:r>
      <w:r w:rsidR="00363E11" w:rsidRPr="00CD7114">
        <w:t xml:space="preserve">prostory </w:t>
      </w:r>
      <w:r w:rsidR="00363E11">
        <w:t>stavby záměru</w:t>
      </w:r>
      <w:r w:rsidR="00CD7114" w:rsidRPr="00CD7114">
        <w:t>.</w:t>
      </w:r>
    </w:p>
    <w:p w14:paraId="2EA03C0D" w14:textId="65C06D77" w:rsidR="00975C64" w:rsidRPr="007C37BF" w:rsidRDefault="0094318E" w:rsidP="00975C64">
      <w:pPr>
        <w:pStyle w:val="Nadpis1"/>
      </w:pPr>
      <w:bookmarkStart w:id="17" w:name="_Ref143596184"/>
      <w:r w:rsidRPr="007C37BF">
        <w:t>Odměna</w:t>
      </w:r>
      <w:bookmarkEnd w:id="17"/>
    </w:p>
    <w:p w14:paraId="542C9903" w14:textId="0F1B809C" w:rsidR="00975C64" w:rsidRPr="005B3B6F" w:rsidRDefault="0094318E" w:rsidP="00975C64">
      <w:pPr>
        <w:pStyle w:val="Tloslovan"/>
      </w:pPr>
      <w:r w:rsidRPr="007C37BF">
        <w:t xml:space="preserve">Odměna příkazníka je stanovena na základě nabídky příkazníka. Celková odměna za poskytování </w:t>
      </w:r>
      <w:r w:rsidRPr="005B3B6F">
        <w:t>služeb činí</w:t>
      </w:r>
      <w:r w:rsidR="00975C64" w:rsidRPr="005B3B6F">
        <w:t>:</w:t>
      </w:r>
    </w:p>
    <w:p w14:paraId="455C7A02" w14:textId="00480C40" w:rsidR="00363E11" w:rsidRDefault="00363E11" w:rsidP="00363E11">
      <w:pPr>
        <w:pStyle w:val="Tloneslovan"/>
        <w:ind w:left="851"/>
      </w:pPr>
      <w:bookmarkStart w:id="18" w:name="_Hlk53189544"/>
      <w:bookmarkStart w:id="19" w:name="_Ref143524108"/>
      <w:r>
        <w:t>Cena bez DPH</w:t>
      </w:r>
      <w:bookmarkEnd w:id="18"/>
      <w:r>
        <w:t>:</w:t>
      </w:r>
      <w:r>
        <w:tab/>
      </w:r>
      <w:r w:rsidR="007E0AFA">
        <w:t>44 000,00</w:t>
      </w:r>
      <w:r>
        <w:t xml:space="preserve"> Kč,</w:t>
      </w:r>
    </w:p>
    <w:p w14:paraId="07C1895A" w14:textId="56E6E43C" w:rsidR="00363E11" w:rsidRDefault="00363E11" w:rsidP="00363E11">
      <w:pPr>
        <w:pStyle w:val="Tloneslovan"/>
        <w:ind w:left="851"/>
      </w:pPr>
      <w:r>
        <w:t>Sazba DPH:</w:t>
      </w:r>
      <w:r>
        <w:tab/>
      </w:r>
      <w:r>
        <w:tab/>
      </w:r>
      <w:r w:rsidR="007E0AFA">
        <w:t>21</w:t>
      </w:r>
      <w:r>
        <w:t xml:space="preserve"> %,</w:t>
      </w:r>
    </w:p>
    <w:p w14:paraId="26BF0761" w14:textId="323B8765" w:rsidR="00363E11" w:rsidRDefault="00363E11" w:rsidP="00363E11">
      <w:pPr>
        <w:pStyle w:val="Tloneslovan"/>
        <w:ind w:left="851"/>
      </w:pPr>
      <w:r>
        <w:t>Výše DPH:</w:t>
      </w:r>
      <w:r>
        <w:tab/>
      </w:r>
      <w:r>
        <w:tab/>
      </w:r>
      <w:r w:rsidR="007E0AFA">
        <w:t>9 240,00</w:t>
      </w:r>
      <w:r>
        <w:t xml:space="preserve"> Kč,</w:t>
      </w:r>
    </w:p>
    <w:p w14:paraId="098AEB3C" w14:textId="377570E9" w:rsidR="00363E11" w:rsidRDefault="00363E11" w:rsidP="00363E11">
      <w:pPr>
        <w:pStyle w:val="Tloneslovan"/>
        <w:numPr>
          <w:ilvl w:val="6"/>
          <w:numId w:val="3"/>
        </w:numPr>
      </w:pPr>
      <w:r>
        <w:t>Cena s DPH:</w:t>
      </w:r>
      <w:r>
        <w:tab/>
      </w:r>
      <w:r w:rsidR="007E0AFA">
        <w:t>53 240,00</w:t>
      </w:r>
      <w:r>
        <w:rPr>
          <w:lang w:val="pl-PL"/>
        </w:rPr>
        <w:t xml:space="preserve"> </w:t>
      </w:r>
      <w:r>
        <w:t>Kč.</w:t>
      </w:r>
    </w:p>
    <w:bookmarkEnd w:id="19"/>
    <w:p w14:paraId="4E8CC7FC" w14:textId="77777777" w:rsidR="00F2234F" w:rsidRDefault="00F2234F" w:rsidP="007E18AE">
      <w:pPr>
        <w:pStyle w:val="Tloslovan"/>
      </w:pPr>
      <w:r>
        <w:t>Z celkové ceny bez DPH činí:</w:t>
      </w:r>
    </w:p>
    <w:p w14:paraId="6B50C4DB" w14:textId="5742BA96" w:rsidR="00F2234F" w:rsidRDefault="00F2234F" w:rsidP="00F2234F">
      <w:pPr>
        <w:pStyle w:val="Psmena"/>
        <w:numPr>
          <w:ilvl w:val="2"/>
          <w:numId w:val="13"/>
        </w:numPr>
      </w:pPr>
      <w:bookmarkStart w:id="20" w:name="_Ref143524135"/>
      <w:r>
        <w:t>Cena za činnosti v přípravné fázi uvedené v odst. 5.3 smlouvy</w:t>
      </w:r>
      <w:r w:rsidR="007E0AFA">
        <w:t xml:space="preserve"> 2 000,00</w:t>
      </w:r>
      <w:r>
        <w:t xml:space="preserve"> Kč bez DPH;</w:t>
      </w:r>
      <w:bookmarkStart w:id="21" w:name="_Ref143524139"/>
      <w:bookmarkEnd w:id="20"/>
    </w:p>
    <w:p w14:paraId="46C82F6F" w14:textId="27EA629B" w:rsidR="00F2234F" w:rsidRPr="00F2234F" w:rsidRDefault="00F2234F" w:rsidP="007E18AE">
      <w:pPr>
        <w:pStyle w:val="Psmena"/>
        <w:numPr>
          <w:ilvl w:val="2"/>
          <w:numId w:val="13"/>
        </w:numPr>
      </w:pPr>
      <w:r>
        <w:t xml:space="preserve">Cena za činnosti uvedené v odst. 5.4 smlouvy </w:t>
      </w:r>
      <w:r w:rsidR="007E0AFA">
        <w:t xml:space="preserve">42 000,00 </w:t>
      </w:r>
      <w:r>
        <w:t>Kč bez DPH</w:t>
      </w:r>
      <w:bookmarkEnd w:id="21"/>
      <w:r>
        <w:t>.</w:t>
      </w:r>
    </w:p>
    <w:p w14:paraId="348A40F3" w14:textId="24F9263D" w:rsidR="00300EF2" w:rsidRPr="00300EF2" w:rsidRDefault="00766AA0" w:rsidP="00300EF2">
      <w:pPr>
        <w:pStyle w:val="Tloslovan"/>
        <w:rPr>
          <w:rFonts w:cs="Times New Roman"/>
        </w:rPr>
      </w:pPr>
      <w:r>
        <w:lastRenderedPageBreak/>
        <w:t xml:space="preserve">V případě pozastavení činností dle </w:t>
      </w:r>
      <w:r w:rsidR="00353A29">
        <w:t xml:space="preserve">odst. </w:t>
      </w:r>
      <w:r w:rsidR="00353A29">
        <w:fldChar w:fldCharType="begin"/>
      </w:r>
      <w:r w:rsidR="00353A29">
        <w:instrText xml:space="preserve"> REF _Ref143597989 \r \h </w:instrText>
      </w:r>
      <w:r w:rsidR="00353A29">
        <w:fldChar w:fldCharType="separate"/>
      </w:r>
      <w:r w:rsidR="006F19A3">
        <w:t>5.5</w:t>
      </w:r>
      <w:r w:rsidR="00353A29">
        <w:fldChar w:fldCharType="end"/>
      </w:r>
      <w:r w:rsidR="00353A29">
        <w:t xml:space="preserve"> </w:t>
      </w:r>
      <w:r>
        <w:t>se hradí pouze poměrná část odměny v závislosti na realizovaných činnostech, kdy nedošlo k pozastavení činnosti.</w:t>
      </w:r>
    </w:p>
    <w:p w14:paraId="742F70B7" w14:textId="7F37C55F" w:rsidR="00766AA0" w:rsidRDefault="00766AA0" w:rsidP="007F0BFE">
      <w:pPr>
        <w:pStyle w:val="Tloslovan"/>
      </w:pPr>
      <w:r>
        <w:t>Příkazník je oprávněn k odměně připočíst DPH ve výši stanovené v souladu se zákonem č. 235/2004 Sb., o dani z přidané hodnoty, ve znění pozdějších předpisů (dále jen „ZDPH“), a to ke dni uskutečnění zdanitelného plnění.</w:t>
      </w:r>
    </w:p>
    <w:p w14:paraId="3A77BF6B" w14:textId="77777777" w:rsidR="00766AA0" w:rsidRDefault="00766AA0" w:rsidP="00975C64">
      <w:pPr>
        <w:pStyle w:val="Tloslovan"/>
      </w:pPr>
      <w:r>
        <w:t>Odměna</w:t>
      </w:r>
      <w:r w:rsidR="00975C64" w:rsidRPr="003D5C26">
        <w:t xml:space="preserve"> bez DPH je dohodnuta jako nejvýše přípustná po celou dobu platnosti smlouvy. </w:t>
      </w:r>
      <w:r>
        <w:t xml:space="preserve">Příkazník prohlašuje, že odměna zahrnuje veškeré náklady, které bude třeba nutně nebo účelně vynaložit zejména pro řádné a včasné poskytnutí služeb, jakož i pro řádné a včasné splnění závazků souvisejících při zohlednění veškerých rizik a vlivů, o kterých lze v průběhu provedení služeb či souvisejících závazků uvažovat, jakož i přiměřený zisk příkazníka. </w:t>
      </w:r>
    </w:p>
    <w:p w14:paraId="7EF483C1" w14:textId="0FEAB6E9" w:rsidR="00975C64" w:rsidRDefault="00975C64" w:rsidP="00975C64">
      <w:pPr>
        <w:pStyle w:val="Tloslovan"/>
      </w:pPr>
      <w:r w:rsidRPr="003D5C26">
        <w:t>Dojde-li</w:t>
      </w:r>
      <w:r>
        <w:t xml:space="preserve"> v </w:t>
      </w:r>
      <w:r w:rsidRPr="003D5C26">
        <w:t xml:space="preserve">průběhu </w:t>
      </w:r>
      <w:bookmarkStart w:id="22" w:name="_Hlk86606229"/>
      <w:r>
        <w:t xml:space="preserve">plnění smlouvy </w:t>
      </w:r>
      <w:bookmarkEnd w:id="22"/>
      <w:r w:rsidRPr="003D5C26">
        <w:t>ke změnám sazeb daně</w:t>
      </w:r>
      <w:r>
        <w:t xml:space="preserve"> z </w:t>
      </w:r>
      <w:r w:rsidRPr="003D5C26">
        <w:t>přidané hodnoty, bude</w:t>
      </w:r>
      <w:r>
        <w:t xml:space="preserve"> v </w:t>
      </w:r>
      <w:r w:rsidRPr="003D5C26">
        <w:t>takovém případě</w:t>
      </w:r>
      <w:r>
        <w:t xml:space="preserve"> k </w:t>
      </w:r>
      <w:r w:rsidRPr="003D5C26">
        <w:t xml:space="preserve">ceně </w:t>
      </w:r>
      <w:bookmarkStart w:id="23" w:name="_Hlk86606138"/>
      <w:r>
        <w:t xml:space="preserve">předmětu </w:t>
      </w:r>
      <w:bookmarkEnd w:id="23"/>
      <w:r>
        <w:t>plnění</w:t>
      </w:r>
      <w:r w:rsidRPr="003D5C26">
        <w:t xml:space="preserve"> bez DPH připočtena DPH</w:t>
      </w:r>
      <w:r>
        <w:t xml:space="preserve"> v </w:t>
      </w:r>
      <w:r w:rsidRPr="003D5C26">
        <w:t>aktuální sazbě platné</w:t>
      </w:r>
      <w:r>
        <w:t xml:space="preserve"> v </w:t>
      </w:r>
      <w:r w:rsidRPr="003D5C26">
        <w:t>době vzniku zdanitelného plnění.</w:t>
      </w:r>
    </w:p>
    <w:p w14:paraId="10179BEC" w14:textId="77777777" w:rsidR="00766AA0" w:rsidRDefault="00766AA0" w:rsidP="00766AA0">
      <w:pPr>
        <w:pStyle w:val="Tloslovan"/>
      </w:pPr>
      <w:r>
        <w:t>Příkazník přebírá nebezpečí změny okolností ve smyslu § 1765 odst. 2 občanského zákoníku a v této souvislosti dále prohlašuje, že</w:t>
      </w:r>
    </w:p>
    <w:p w14:paraId="74C55BF0" w14:textId="77777777" w:rsidR="00766AA0" w:rsidRDefault="00766AA0" w:rsidP="007F0BFE">
      <w:pPr>
        <w:pStyle w:val="Tloslovan"/>
        <w:numPr>
          <w:ilvl w:val="0"/>
          <w:numId w:val="12"/>
        </w:numPr>
      </w:pPr>
      <w:r>
        <w:t>je plně seznámen s rozsahem a povahou služeb,</w:t>
      </w:r>
    </w:p>
    <w:p w14:paraId="5264FC29" w14:textId="77777777" w:rsidR="00766AA0" w:rsidRDefault="00766AA0" w:rsidP="007F0BFE">
      <w:pPr>
        <w:pStyle w:val="Tloslovan"/>
        <w:numPr>
          <w:ilvl w:val="0"/>
          <w:numId w:val="12"/>
        </w:numPr>
      </w:pPr>
      <w:r>
        <w:t>správně vymezil, vyhodnotil a ocenil veškeré činnosti, které jsou nezbytné pro řádné a včasné splnění závazků dle této smlouvy,</w:t>
      </w:r>
    </w:p>
    <w:p w14:paraId="0DF55768" w14:textId="196DCC3A" w:rsidR="00766AA0" w:rsidRDefault="00766AA0" w:rsidP="007F0BFE">
      <w:pPr>
        <w:pStyle w:val="Tloslovan"/>
        <w:numPr>
          <w:ilvl w:val="0"/>
          <w:numId w:val="12"/>
        </w:numPr>
      </w:pPr>
      <w:r>
        <w:t>řádně prověřil místní podmínky pro provedení služeb.</w:t>
      </w:r>
    </w:p>
    <w:p w14:paraId="53156598" w14:textId="303E2CD5" w:rsidR="00353A29" w:rsidRPr="003D5C26" w:rsidRDefault="00766AA0" w:rsidP="00353A29">
      <w:pPr>
        <w:pStyle w:val="Tloslovan"/>
      </w:pPr>
      <w:r w:rsidRPr="00766AA0">
        <w:t>Příkazník není oprávněn od třetích osob v souvislosti s provedením služeb nebo s</w:t>
      </w:r>
      <w:r w:rsidR="00353A29">
        <w:t> </w:t>
      </w:r>
      <w:r w:rsidRPr="00766AA0">
        <w:t>realizací záměru přijímat platby, jiná plnění či čerpat jakékoli výhody. Porušení tohoto odstavce ze strany příkazníka se považuje za podstatné porušení smlouvy</w:t>
      </w:r>
      <w:r>
        <w:t>.</w:t>
      </w:r>
    </w:p>
    <w:p w14:paraId="022AC4AC" w14:textId="77777777" w:rsidR="00975C64" w:rsidRPr="003D5C26" w:rsidRDefault="00975C64" w:rsidP="00975C64">
      <w:pPr>
        <w:pStyle w:val="Nadpis1"/>
      </w:pPr>
      <w:bookmarkStart w:id="24" w:name="_Toc54701923"/>
      <w:r w:rsidRPr="003D5C26">
        <w:t>Platební podmínky</w:t>
      </w:r>
      <w:bookmarkEnd w:id="24"/>
    </w:p>
    <w:p w14:paraId="21F46CC9" w14:textId="77777777" w:rsidR="00F2234F" w:rsidRDefault="00F2234F" w:rsidP="007E18AE">
      <w:pPr>
        <w:pStyle w:val="Tloslovan"/>
      </w:pPr>
      <w:bookmarkStart w:id="25" w:name="_Hlk60200747"/>
      <w:bookmarkStart w:id="26" w:name="_Hlk83377392"/>
      <w:r>
        <w:t>Odměnu příkazce příkazníkovi uhradí na základě řádně vystavených daňových dokladů (dále jen „</w:t>
      </w:r>
      <w:r w:rsidRPr="007E18AE">
        <w:rPr>
          <w:b/>
          <w:bCs/>
        </w:rPr>
        <w:t>faktury</w:t>
      </w:r>
      <w:r>
        <w:t xml:space="preserve">“). Splatnost faktur je 30 dní ode dne jejich doručení příkazci. </w:t>
      </w:r>
    </w:p>
    <w:p w14:paraId="0622C871" w14:textId="77777777" w:rsidR="00F2234F" w:rsidRDefault="00F2234F" w:rsidP="007E18AE">
      <w:pPr>
        <w:pStyle w:val="Tloslovan"/>
        <w:rPr>
          <w:rFonts w:asciiTheme="minorHAnsi" w:hAnsiTheme="minorHAnsi" w:cstheme="minorBidi"/>
        </w:rPr>
      </w:pPr>
      <w:r>
        <w:t>Příkazník je oprávněn vyfakturovat cenu uvedenou v odst. 6.2 písm. a) ke dni ukončení zadávacího řízení na zhotovitele stavby.</w:t>
      </w:r>
    </w:p>
    <w:p w14:paraId="14A17F99" w14:textId="09A441D1" w:rsidR="00300EF2" w:rsidRDefault="00F2234F" w:rsidP="00F2234F">
      <w:pPr>
        <w:pStyle w:val="Tloslovan"/>
      </w:pPr>
      <w:r>
        <w:t xml:space="preserve">Příkazník je oprávněn vyfakturovat cenu uvedenou v odst. 6.2 písm. b) ke dni řádného předání </w:t>
      </w:r>
      <w:r w:rsidR="009A5924">
        <w:t>díla (</w:t>
      </w:r>
      <w:r>
        <w:t>stavby</w:t>
      </w:r>
      <w:r w:rsidR="009A5924">
        <w:t>)</w:t>
      </w:r>
      <w:r>
        <w:t xml:space="preserve"> mezi příkazcem a zhotovitelem stavby</w:t>
      </w:r>
      <w:r w:rsidR="00300EF2">
        <w:t>.</w:t>
      </w:r>
    </w:p>
    <w:p w14:paraId="2FF0CD79" w14:textId="77777777" w:rsidR="00975C64" w:rsidRPr="00353A29" w:rsidRDefault="00975C64" w:rsidP="00975C64">
      <w:pPr>
        <w:pStyle w:val="Tloslovan"/>
        <w:rPr>
          <w:rFonts w:asciiTheme="minorHAnsi" w:hAnsiTheme="minorHAnsi" w:cstheme="minorBidi"/>
        </w:rPr>
      </w:pPr>
      <w:r w:rsidRPr="00AA0964">
        <w:t>Zálohové platby se nesjednávají a nebudou poskytovány</w:t>
      </w:r>
      <w:r>
        <w:t>.</w:t>
      </w:r>
      <w:r w:rsidRPr="00AA0964">
        <w:t xml:space="preserve"> </w:t>
      </w:r>
    </w:p>
    <w:bookmarkEnd w:id="25"/>
    <w:bookmarkEnd w:id="26"/>
    <w:p w14:paraId="6DAB212F" w14:textId="313A1964" w:rsidR="00975C64" w:rsidRDefault="00975C64" w:rsidP="00975C64">
      <w:pPr>
        <w:pStyle w:val="Tloslovan"/>
      </w:pPr>
      <w:r>
        <w:t xml:space="preserve">Daňové doklady musí obsahovat veškeré náležitosti daňového dokladu podle příslušných právních předpisů a </w:t>
      </w:r>
      <w:r w:rsidRPr="00700D33">
        <w:t>náležitosti uvedené ve smlouvě, zejména název projektu a r</w:t>
      </w:r>
      <w:r w:rsidRPr="00700D33">
        <w:rPr>
          <w:rStyle w:val="TloneslovanChar"/>
          <w:rFonts w:eastAsia="Calibri"/>
          <w:color w:val="000000"/>
          <w:shd w:val="clear" w:color="auto" w:fill="FFFFFF"/>
        </w:rPr>
        <w:t xml:space="preserve">egistrační číslo projektu </w:t>
      </w:r>
      <w:bookmarkStart w:id="27" w:name="_Hlk85808310"/>
      <w:r w:rsidRPr="00700D33">
        <w:rPr>
          <w:rStyle w:val="TloneslovanChar"/>
          <w:rFonts w:eastAsia="Calibri"/>
          <w:color w:val="000000"/>
          <w:shd w:val="clear" w:color="auto" w:fill="FFFFFF"/>
        </w:rPr>
        <w:t>podle pravidel dotace</w:t>
      </w:r>
      <w:bookmarkEnd w:id="27"/>
      <w:r w:rsidRPr="00700D33">
        <w:rPr>
          <w:color w:val="000000"/>
          <w:shd w:val="clear" w:color="auto" w:fill="FFFFFF"/>
        </w:rPr>
        <w:t xml:space="preserve">, </w:t>
      </w:r>
      <w:r w:rsidRPr="00700D33">
        <w:t xml:space="preserve">případně i další náležitosti, jejichž požadavek </w:t>
      </w:r>
      <w:r w:rsidR="000E7593" w:rsidRPr="00700D33">
        <w:t>příkazce</w:t>
      </w:r>
      <w:r w:rsidRPr="00700D33">
        <w:t xml:space="preserve"> písemně sdělí </w:t>
      </w:r>
      <w:r w:rsidR="000E7593" w:rsidRPr="00700D33">
        <w:t>příkazníkovi</w:t>
      </w:r>
      <w:r w:rsidRPr="00700D33">
        <w:t xml:space="preserve"> po podpisu smlouvy. V případě, že daňové doklady nebudou obsahovat</w:t>
      </w:r>
      <w:r>
        <w:t xml:space="preserve"> požadované náležitosti, je </w:t>
      </w:r>
      <w:r w:rsidR="000E7593">
        <w:t>příkazce</w:t>
      </w:r>
      <w:r>
        <w:t xml:space="preserve"> oprávněn je vrátit zpět k doplnění, lhůta splatnosti počne běžet znovu od doručení řádně opraveného daňového dokladu.</w:t>
      </w:r>
    </w:p>
    <w:p w14:paraId="5924F578" w14:textId="06BF2791" w:rsidR="00975C64" w:rsidRPr="002260D6" w:rsidRDefault="00975C64" w:rsidP="00975C64">
      <w:pPr>
        <w:pStyle w:val="Tloslovan"/>
      </w:pPr>
      <w:r>
        <w:lastRenderedPageBreak/>
        <w:t>D</w:t>
      </w:r>
      <w:r w:rsidRPr="002260D6">
        <w:t>aňový doklad je uhrazen dnem odepsání příslušné částky</w:t>
      </w:r>
      <w:r>
        <w:t xml:space="preserve"> z </w:t>
      </w:r>
      <w:r w:rsidRPr="002260D6">
        <w:t xml:space="preserve">účtu </w:t>
      </w:r>
      <w:r w:rsidR="000E7593">
        <w:t>příkazce</w:t>
      </w:r>
      <w:r w:rsidRPr="002260D6">
        <w:t xml:space="preserve">. Platba bude provedena na účet </w:t>
      </w:r>
      <w:r w:rsidR="000E7593">
        <w:t xml:space="preserve">příkazníka </w:t>
      </w:r>
      <w:r w:rsidRPr="002260D6">
        <w:t xml:space="preserve">uvedený </w:t>
      </w:r>
      <w:r>
        <w:t>ve smlouvě, není</w:t>
      </w:r>
      <w:r>
        <w:noBreakHyphen/>
        <w:t>li dále stanoveno, jinak, nebo pokud se smluvní strany nedohodnou jinak</w:t>
      </w:r>
      <w:r w:rsidRPr="002260D6">
        <w:t>.</w:t>
      </w:r>
    </w:p>
    <w:p w14:paraId="79E9DDEC" w14:textId="716BB214" w:rsidR="00975C64" w:rsidRDefault="00975C64" w:rsidP="00975C64">
      <w:pPr>
        <w:pStyle w:val="Tloslovan"/>
      </w:pPr>
      <w:r>
        <w:t xml:space="preserve">Vyplývá-li z informací zveřejněných správcem daně ve smyslu ZoDPH, že </w:t>
      </w:r>
      <w:r w:rsidR="000E7593">
        <w:t xml:space="preserve">příkazník </w:t>
      </w:r>
      <w:r>
        <w:t xml:space="preserve">je nespolehlivým plátcem DPH, je </w:t>
      </w:r>
      <w:r w:rsidR="000E7593">
        <w:t>příkazce</w:t>
      </w:r>
      <w:r>
        <w:t xml:space="preserve"> oprávněn příslušnou DPH uhradit přímo místně a věcně příslušnému správci daně </w:t>
      </w:r>
      <w:r w:rsidR="00457906">
        <w:t>příkazníkem</w:t>
      </w:r>
      <w:r>
        <w:t>.</w:t>
      </w:r>
    </w:p>
    <w:p w14:paraId="3B4F0D00" w14:textId="515BE51A" w:rsidR="000E7593" w:rsidRDefault="00975C64" w:rsidP="007F0BFE">
      <w:pPr>
        <w:pStyle w:val="Tloslovan"/>
      </w:pPr>
      <w:bookmarkStart w:id="28" w:name="_Hlk86604501"/>
      <w:r>
        <w:t>Bude-li faktura obsahovat číslo bankovního účtu určeného k úhradě ceny díla nebo její části a případné DPH, které není správcem daně ve smyslu ZoDPH zveřejněno jako číslo bankovního účtu, které je</w:t>
      </w:r>
      <w:r w:rsidR="000E7593">
        <w:t xml:space="preserve"> příkazníkem</w:t>
      </w:r>
      <w:r>
        <w:t xml:space="preserve"> používáno pro ekonomickou činnost, je </w:t>
      </w:r>
      <w:r w:rsidR="000E7593">
        <w:t>příkazce</w:t>
      </w:r>
      <w:r>
        <w:t xml:space="preserve"> oprávněn uhradit cenu díla nebo její část, na něž byla vystavena faktura, a případnou DPH na bankovní účet zveřejněný správcem daně ve smyslu ZoDPH jako bankovní účet, který je </w:t>
      </w:r>
      <w:r w:rsidR="000E7593">
        <w:t>příkazníkem</w:t>
      </w:r>
      <w:r>
        <w:t xml:space="preserve"> používán pro ekonomickou činnost. Ve vztahu k </w:t>
      </w:r>
      <w:r w:rsidR="000E7593">
        <w:t>příkazci</w:t>
      </w:r>
      <w:r>
        <w:t> případně hrazené DPH se tento odstavec užije pouze v případě, že dílo nepodléhá režimu přenesení daňové povinnosti v souladu s § 92a a § 92e ZoDPH.</w:t>
      </w:r>
    </w:p>
    <w:p w14:paraId="49C1517A" w14:textId="77777777" w:rsidR="00975C64" w:rsidRPr="00A92CFD" w:rsidRDefault="00975C64" w:rsidP="00975C64">
      <w:pPr>
        <w:pStyle w:val="Nadpis1"/>
      </w:pPr>
      <w:bookmarkStart w:id="29" w:name="_Toc54701928"/>
      <w:bookmarkStart w:id="30" w:name="_Ref86608673"/>
      <w:bookmarkEnd w:id="28"/>
      <w:r>
        <w:t>odpovědnost za škodu a Pojištění</w:t>
      </w:r>
      <w:bookmarkEnd w:id="29"/>
      <w:bookmarkEnd w:id="30"/>
    </w:p>
    <w:p w14:paraId="6C374E0D" w14:textId="1B2A8B12" w:rsidR="00300DB6" w:rsidRDefault="00300DB6" w:rsidP="00300DB6">
      <w:pPr>
        <w:pStyle w:val="Tloslovan"/>
      </w:pPr>
      <w:bookmarkStart w:id="31" w:name="_Ref459372254"/>
      <w:r>
        <w:t>Příkazník se zavazuje předložit příkazci před podpisem</w:t>
      </w:r>
      <w:r w:rsidRPr="00007A00">
        <w:t xml:space="preserve"> smlouvy doklad prokazující</w:t>
      </w:r>
      <w:r>
        <w:t xml:space="preserve">, že má uzavřeno pojištění odpovědnosti za škodu způsobenou při výkonu své </w:t>
      </w:r>
      <w:r w:rsidRPr="005B3B6F">
        <w:t xml:space="preserve">podnikatelské činnosti kryjící případné škody způsobené při provedení služeb příkazci či třetím osobám ve výši </w:t>
      </w:r>
      <w:r w:rsidRPr="009A5924">
        <w:t xml:space="preserve">minimálně </w:t>
      </w:r>
      <w:r w:rsidR="004A16E4" w:rsidRPr="007E18AE">
        <w:t>1</w:t>
      </w:r>
      <w:r w:rsidRPr="007E18AE">
        <w:t xml:space="preserve"> 000 000</w:t>
      </w:r>
      <w:r w:rsidRPr="009A5924">
        <w:t xml:space="preserve"> Kč</w:t>
      </w:r>
      <w:r w:rsidRPr="005B3B6F">
        <w:t xml:space="preserve"> na každý škodní případ po celou dobu provádění služeb. Příkazník se zavazuje pojištění dle tohoto odstavce udržovat v platnosti po celou dobu provádění služeb. Nesplnění povinností příkazníka dle tohoto odstavce se považuje za podstatné</w:t>
      </w:r>
      <w:r>
        <w:t xml:space="preserve"> porušení smlouvy.</w:t>
      </w:r>
    </w:p>
    <w:p w14:paraId="20BA48ED" w14:textId="77777777" w:rsidR="00300DB6" w:rsidRDefault="00300DB6" w:rsidP="00300DB6">
      <w:pPr>
        <w:pStyle w:val="Tloslovan"/>
      </w:pPr>
      <w:r>
        <w:t>Příkazník se zavazuje uplatnit veškeré pojistné události související s poskytováním plnění dle této smlouvy u pojišťovny bez zbytečného odkladu, čímž není dotčena odpovědnost Příkazníka uhradit Příkazci škodu či uspokojit jiné nároky Příkazce, pokud nebudou uhrazeny z pojistné smlouvy.</w:t>
      </w:r>
    </w:p>
    <w:p w14:paraId="252C27C2" w14:textId="77777777" w:rsidR="00975C64" w:rsidRPr="00A92CFD" w:rsidRDefault="00975C64" w:rsidP="00975C64">
      <w:pPr>
        <w:pStyle w:val="Nadpis1"/>
      </w:pPr>
      <w:bookmarkStart w:id="32" w:name="_Ref445997483"/>
      <w:bookmarkStart w:id="33" w:name="_Toc54701929"/>
      <w:bookmarkEnd w:id="31"/>
      <w:r w:rsidRPr="00A92CFD">
        <w:t>Sankce</w:t>
      </w:r>
      <w:bookmarkEnd w:id="32"/>
      <w:bookmarkEnd w:id="33"/>
    </w:p>
    <w:p w14:paraId="5D7E097F" w14:textId="4038F660" w:rsidR="00300DB6" w:rsidRPr="007C37BF" w:rsidRDefault="00300DB6" w:rsidP="00975C64">
      <w:pPr>
        <w:pStyle w:val="Tloslovan"/>
      </w:pPr>
      <w:bookmarkStart w:id="34" w:name="_Hlk53194999"/>
      <w:r w:rsidRPr="00300DB6">
        <w:t xml:space="preserve">V případě podstatného porušení smlouvy, které je smluvními stranami v této smlouvě výslovně sjednáno, a které povede k ukončení smluvního vztahu, zavazuje se </w:t>
      </w:r>
      <w:r w:rsidRPr="007C37BF">
        <w:t>smluvní strana, která smlouvu takto podstatně porušila, zaplatit druhé smluvní straně smluvní pokutu ve výši 2 % z celkové odměny</w:t>
      </w:r>
      <w:r w:rsidR="00700D33" w:rsidRPr="007C37BF">
        <w:t xml:space="preserve"> bez DPH</w:t>
      </w:r>
      <w:r w:rsidRPr="007C37BF">
        <w:t>.</w:t>
      </w:r>
    </w:p>
    <w:p w14:paraId="0AEC9267" w14:textId="2132760C" w:rsidR="00300DB6" w:rsidRPr="007C37BF" w:rsidRDefault="00300DB6" w:rsidP="00300DB6">
      <w:pPr>
        <w:pStyle w:val="Tloslovan"/>
      </w:pPr>
      <w:r w:rsidRPr="007C37BF">
        <w:t xml:space="preserve">Nedodrží-li příkazník kteroukoli z povinností stanovených v čl. 4 této smlouvy, je </w:t>
      </w:r>
      <w:r w:rsidR="00700D33" w:rsidRPr="007C37BF">
        <w:t>povinen uhradit příkazci</w:t>
      </w:r>
      <w:r w:rsidRPr="007C37BF">
        <w:t xml:space="preserve"> smluvní pokutu ve výši 10.000 Kč za každé porušení těchto povinností.</w:t>
      </w:r>
    </w:p>
    <w:p w14:paraId="4980AFEF" w14:textId="483C3DD7" w:rsidR="00300DB6" w:rsidRPr="007C37BF" w:rsidRDefault="00300DB6" w:rsidP="00300DB6">
      <w:pPr>
        <w:pStyle w:val="Tloslovan"/>
      </w:pPr>
      <w:r w:rsidRPr="007C37BF">
        <w:t xml:space="preserve">Nedodrží-li příkazník kteroukoli z povinností stanovených v čl. 5 této smlouvy, je </w:t>
      </w:r>
      <w:r w:rsidR="00700D33" w:rsidRPr="007C37BF">
        <w:t>povinen uhradit příkazci smluvní pokutu ve výši 1 000 Kč za každý i započatý den prodlení</w:t>
      </w:r>
      <w:r w:rsidRPr="007C37BF">
        <w:t>.</w:t>
      </w:r>
    </w:p>
    <w:p w14:paraId="5BFDFAF1" w14:textId="70A533DC" w:rsidR="00FD4D68" w:rsidRPr="007C37BF" w:rsidRDefault="00FD4D68" w:rsidP="007F0BFE">
      <w:pPr>
        <w:pStyle w:val="Tloslovan"/>
      </w:pPr>
      <w:r w:rsidRPr="007C37BF">
        <w:lastRenderedPageBreak/>
        <w:t xml:space="preserve">Nedodrží-li příkazník kteroukoli z povinností stanovených v </w:t>
      </w:r>
      <w:r w:rsidR="00700D33" w:rsidRPr="007C37BF">
        <w:t>odst</w:t>
      </w:r>
      <w:r w:rsidRPr="007C37BF">
        <w:t xml:space="preserve">. 8.1 této smlouvy, </w:t>
      </w:r>
      <w:r w:rsidR="00700D33" w:rsidRPr="007C37BF">
        <w:t xml:space="preserve">je povinen uhradit příkazci </w:t>
      </w:r>
      <w:r w:rsidRPr="007C37BF">
        <w:t>smluvní pokutu ve výši 50.000 Kč za každé porušení těchto povinností.</w:t>
      </w:r>
    </w:p>
    <w:p w14:paraId="68EA441B" w14:textId="2D9F4795" w:rsidR="00300DB6" w:rsidRPr="007C37BF" w:rsidRDefault="00300DB6" w:rsidP="00300DB6">
      <w:pPr>
        <w:pStyle w:val="Tloslovan"/>
      </w:pPr>
      <w:r w:rsidRPr="007C37BF">
        <w:t>Nedodrží-li příkazník kteroukoli z povinností stanovených v čl. 1</w:t>
      </w:r>
      <w:r w:rsidR="00F54851" w:rsidRPr="007C37BF">
        <w:t>1</w:t>
      </w:r>
      <w:r w:rsidRPr="007C37BF">
        <w:t xml:space="preserve"> této smlouvy, je </w:t>
      </w:r>
      <w:r w:rsidR="00700D33" w:rsidRPr="007C37BF">
        <w:t xml:space="preserve">povinen uhradit příkazci smluvní pokutu ve </w:t>
      </w:r>
      <w:r w:rsidRPr="007C37BF">
        <w:t>výši 50.000 Kč za každé porušení těchto povinností.</w:t>
      </w:r>
    </w:p>
    <w:bookmarkEnd w:id="34"/>
    <w:p w14:paraId="476B42A7" w14:textId="1B66754D" w:rsidR="00975C64" w:rsidRPr="007C37BF" w:rsidRDefault="00FD4D68" w:rsidP="00975C64">
      <w:pPr>
        <w:pStyle w:val="Tloslovan"/>
      </w:pPr>
      <w:r w:rsidRPr="007C37BF">
        <w:t>Příkazce</w:t>
      </w:r>
      <w:r w:rsidR="00975C64" w:rsidRPr="007C37BF">
        <w:t xml:space="preserve"> má nárok na náhradu případné vzniklé škody v plné výši vedle smluvní pokuty.</w:t>
      </w:r>
    </w:p>
    <w:p w14:paraId="78E8D569" w14:textId="09A798A5" w:rsidR="00975C64" w:rsidRPr="007C37BF" w:rsidRDefault="00975C64" w:rsidP="00975C64">
      <w:pPr>
        <w:pStyle w:val="Tloslovan"/>
      </w:pPr>
      <w:r w:rsidRPr="007C37BF">
        <w:t xml:space="preserve">Smluvní pokuty je </w:t>
      </w:r>
      <w:r w:rsidR="00FD4D68" w:rsidRPr="007C37BF">
        <w:t>příkazce</w:t>
      </w:r>
      <w:r w:rsidRPr="007C37BF">
        <w:t xml:space="preserve"> oprávněn započítat proti pohledávce </w:t>
      </w:r>
      <w:r w:rsidR="00FD4D68" w:rsidRPr="007C37BF">
        <w:t>příkazníka</w:t>
      </w:r>
      <w:r w:rsidRPr="007C37BF">
        <w:t>, a to i před datem její splatnosti.</w:t>
      </w:r>
    </w:p>
    <w:p w14:paraId="175007B2" w14:textId="77777777" w:rsidR="00975C64" w:rsidRPr="00A92CFD" w:rsidRDefault="00975C64" w:rsidP="00975C64">
      <w:pPr>
        <w:pStyle w:val="Tloslovan"/>
      </w:pPr>
      <w:r w:rsidRPr="007C37BF">
        <w:t>Splatnost smluvní pokuty činí 30 dnů od doručení vyčíslení smluvní pokuty</w:t>
      </w:r>
      <w:r w:rsidRPr="00A92CFD">
        <w:t>.</w:t>
      </w:r>
    </w:p>
    <w:p w14:paraId="7443F687" w14:textId="77777777" w:rsidR="00975C64" w:rsidRPr="00A92CFD" w:rsidRDefault="00975C64" w:rsidP="00975C64">
      <w:pPr>
        <w:pStyle w:val="Nadpis1"/>
      </w:pPr>
      <w:bookmarkStart w:id="35" w:name="_Toc54701930"/>
      <w:bookmarkStart w:id="36" w:name="_Hlk86604613"/>
      <w:r>
        <w:t>Ukončení</w:t>
      </w:r>
      <w:r w:rsidRPr="00A92CFD">
        <w:t xml:space="preserve"> smlouvy</w:t>
      </w:r>
      <w:bookmarkEnd w:id="35"/>
    </w:p>
    <w:bookmarkEnd w:id="36"/>
    <w:p w14:paraId="6E558217" w14:textId="67E142EA" w:rsidR="00975C64" w:rsidRPr="004749E1" w:rsidRDefault="00975C64" w:rsidP="00975C64">
      <w:pPr>
        <w:pStyle w:val="Tloslovan"/>
      </w:pPr>
      <w:r w:rsidRPr="00A92CFD">
        <w:t xml:space="preserve">Za podstatné porušení smlouvy </w:t>
      </w:r>
      <w:r>
        <w:t>podle</w:t>
      </w:r>
      <w:r w:rsidRPr="00A92CFD">
        <w:t xml:space="preserve"> § 2002</w:t>
      </w:r>
      <w:r>
        <w:t xml:space="preserve"> a </w:t>
      </w:r>
      <w:r w:rsidRPr="00A92CFD">
        <w:t>násl. občanského zákoníku, při</w:t>
      </w:r>
      <w:r>
        <w:t> </w:t>
      </w:r>
      <w:r w:rsidRPr="00A92CFD">
        <w:t>kterém je druhá strana oprávněna odstoupit od smlouvy, se považuje</w:t>
      </w:r>
      <w:r w:rsidR="00700D33">
        <w:t xml:space="preserve">, vyjma </w:t>
      </w:r>
      <w:r w:rsidR="00700D33" w:rsidRPr="004749E1">
        <w:t>případů uvedených výše v této smlouvě,</w:t>
      </w:r>
      <w:r w:rsidRPr="004749E1">
        <w:t xml:space="preserve"> zejména:</w:t>
      </w:r>
    </w:p>
    <w:p w14:paraId="2E4F2F4A" w14:textId="14327CC1" w:rsidR="002C57A5" w:rsidRPr="004749E1" w:rsidRDefault="002C57A5" w:rsidP="00700D33">
      <w:pPr>
        <w:pStyle w:val="Psmena"/>
        <w:numPr>
          <w:ilvl w:val="2"/>
          <w:numId w:val="22"/>
        </w:numPr>
      </w:pPr>
      <w:r w:rsidRPr="004749E1">
        <w:t>stane-li se příkazník osobou propojenou s projektantem stavby, zhotovitelem stavby či dalšími dodavateli záměru</w:t>
      </w:r>
      <w:r w:rsidR="004749E1" w:rsidRPr="004749E1">
        <w:t>,</w:t>
      </w:r>
    </w:p>
    <w:p w14:paraId="1F3651F1" w14:textId="74045F2E" w:rsidR="00975C64" w:rsidRPr="004749E1" w:rsidRDefault="00975C64" w:rsidP="007F0BFE">
      <w:pPr>
        <w:pStyle w:val="Psmena"/>
        <w:numPr>
          <w:ilvl w:val="2"/>
          <w:numId w:val="1"/>
        </w:numPr>
      </w:pPr>
      <w:r w:rsidRPr="004749E1">
        <w:t xml:space="preserve">prodlení </w:t>
      </w:r>
      <w:r w:rsidR="002C57A5" w:rsidRPr="004749E1">
        <w:t>příkazníka</w:t>
      </w:r>
      <w:r w:rsidRPr="004749E1">
        <w:t xml:space="preserve"> </w:t>
      </w:r>
      <w:r w:rsidR="004749E1" w:rsidRPr="004749E1">
        <w:t>s plněním lhůt</w:t>
      </w:r>
      <w:r w:rsidRPr="004749E1">
        <w:t xml:space="preserve"> předmětu plnění o více než 30 dnů,</w:t>
      </w:r>
    </w:p>
    <w:p w14:paraId="01F256D5" w14:textId="142757F9" w:rsidR="00975C64" w:rsidRPr="004749E1" w:rsidRDefault="00975C64" w:rsidP="007F0BFE">
      <w:pPr>
        <w:pStyle w:val="Psmena"/>
        <w:numPr>
          <w:ilvl w:val="2"/>
          <w:numId w:val="1"/>
        </w:numPr>
      </w:pPr>
      <w:r w:rsidRPr="004749E1">
        <w:t xml:space="preserve">úpadek </w:t>
      </w:r>
      <w:r w:rsidR="00457906" w:rsidRPr="004749E1">
        <w:t>příkazníka</w:t>
      </w:r>
      <w:r w:rsidRPr="004749E1">
        <w:t xml:space="preserve"> nebo </w:t>
      </w:r>
      <w:r w:rsidR="00457906" w:rsidRPr="004749E1">
        <w:t>příkazce</w:t>
      </w:r>
      <w:r w:rsidRPr="004749E1">
        <w:t xml:space="preserve"> ve smyslu zákona č. 182/2006 Sb., o úpadku a</w:t>
      </w:r>
      <w:r w:rsidR="004749E1" w:rsidRPr="004749E1">
        <w:t> </w:t>
      </w:r>
      <w:r w:rsidRPr="004749E1">
        <w:t>způsobech jeho řešení (insolvenční zákon), ve znění pozdějších předpisů,</w:t>
      </w:r>
    </w:p>
    <w:p w14:paraId="48F9D968" w14:textId="64C46D2F" w:rsidR="00975C64" w:rsidRPr="004749E1" w:rsidRDefault="00975C64" w:rsidP="007F0BFE">
      <w:pPr>
        <w:pStyle w:val="Psmena"/>
        <w:numPr>
          <w:ilvl w:val="2"/>
          <w:numId w:val="1"/>
        </w:numPr>
      </w:pPr>
      <w:r w:rsidRPr="004749E1">
        <w:t xml:space="preserve">vstup </w:t>
      </w:r>
      <w:r w:rsidR="00457906" w:rsidRPr="004749E1">
        <w:t>příkazníka</w:t>
      </w:r>
      <w:r w:rsidRPr="004749E1">
        <w:t xml:space="preserve"> nebo </w:t>
      </w:r>
      <w:r w:rsidR="00457906" w:rsidRPr="004749E1">
        <w:t>příkazce</w:t>
      </w:r>
      <w:r w:rsidRPr="004749E1">
        <w:t xml:space="preserve"> do likvidace.</w:t>
      </w:r>
    </w:p>
    <w:p w14:paraId="294FDAF4" w14:textId="72703379" w:rsidR="00F36202" w:rsidRDefault="00F36202" w:rsidP="00F36202">
      <w:pPr>
        <w:pStyle w:val="Tloslovan"/>
      </w:pPr>
      <w:r>
        <w:t>Příkazce</w:t>
      </w:r>
      <w:r w:rsidRPr="00F36202">
        <w:t xml:space="preserve"> si vyhrazuje právo odstoupit od smlouvy v případě, že nebudou zajištěny finanční prostředky </w:t>
      </w:r>
      <w:r>
        <w:t>příkazce zejména</w:t>
      </w:r>
      <w:r w:rsidRPr="00F36202">
        <w:t xml:space="preserve"> v případě, že mu nebude poskytnuta dotace.</w:t>
      </w:r>
    </w:p>
    <w:p w14:paraId="3416552F" w14:textId="4A6BEC2A" w:rsidR="00975C64" w:rsidRPr="004749E1" w:rsidRDefault="002C57A5" w:rsidP="00975C64">
      <w:pPr>
        <w:pStyle w:val="Tloslovan"/>
      </w:pPr>
      <w:r w:rsidRPr="004749E1">
        <w:t xml:space="preserve">Odstoupení od smlouvy musí být provedeno písemně. </w:t>
      </w:r>
      <w:r w:rsidR="00975C64" w:rsidRPr="004749E1">
        <w:t>Účinky odstoupení od smlouvy nastávají dnem doručení oznámení o odstoupení druhé straně smlouvy.</w:t>
      </w:r>
    </w:p>
    <w:p w14:paraId="565B4E41" w14:textId="3095A0DE" w:rsidR="002C57A5" w:rsidRPr="004749E1" w:rsidRDefault="002C57A5" w:rsidP="007F0BFE">
      <w:pPr>
        <w:pStyle w:val="Tloslovan"/>
      </w:pPr>
      <w:r w:rsidRPr="004749E1">
        <w:t>Smluvní strany sjednávají, že za podstatné porušení smlouvy se mimo výslovně uvedených případů považuje rovněž takové porušení povinnosti smluvní strany, o</w:t>
      </w:r>
      <w:r w:rsidR="004749E1" w:rsidRPr="004749E1">
        <w:t> </w:t>
      </w:r>
      <w:r w:rsidRPr="004749E1">
        <w:t>němž již při uzavření smlouvy věděla nebo musela vědět, že by druhá smluvní strana smlouvu neuzavřela, pokud by toto porušení předvídala.</w:t>
      </w:r>
    </w:p>
    <w:p w14:paraId="57CEB3DB" w14:textId="77777777" w:rsidR="00975C64" w:rsidRPr="004749E1" w:rsidRDefault="00975C64" w:rsidP="00975C64">
      <w:pPr>
        <w:pStyle w:val="Tloslovan"/>
      </w:pPr>
      <w:r w:rsidRPr="004749E1">
        <w:t>Smlouvu je možno ukončit písemnou dohodou smluvních stran.</w:t>
      </w:r>
    </w:p>
    <w:p w14:paraId="176FDA36" w14:textId="4ADDDF6E" w:rsidR="002C57A5" w:rsidRDefault="002C57A5" w:rsidP="002C57A5">
      <w:pPr>
        <w:pStyle w:val="Nadpis1"/>
      </w:pPr>
      <w:bookmarkStart w:id="37" w:name="_Hlk86608714"/>
      <w:r w:rsidRPr="002C57A5">
        <w:t>DŮVĚRNÉ INFORMACE A ZÁKAZ KONKURENCE</w:t>
      </w:r>
    </w:p>
    <w:p w14:paraId="493F6001" w14:textId="0D347098" w:rsidR="002C57A5" w:rsidRDefault="002C57A5" w:rsidP="002C57A5">
      <w:pPr>
        <w:pStyle w:val="Tloslovan"/>
      </w:pPr>
      <w:r w:rsidRPr="002C57A5">
        <w:t>Pro účely této smlouvy se za důvěrné informace považují následující</w:t>
      </w:r>
      <w:r w:rsidR="004749E1">
        <w:t>:</w:t>
      </w:r>
    </w:p>
    <w:p w14:paraId="63A7DA18" w14:textId="35134AE2" w:rsidR="00F54851" w:rsidRDefault="00F54851" w:rsidP="007F0BFE">
      <w:pPr>
        <w:pStyle w:val="Tloslovan"/>
        <w:numPr>
          <w:ilvl w:val="0"/>
          <w:numId w:val="14"/>
        </w:numPr>
      </w:pPr>
      <w:r>
        <w:t>informace označené příkazcem za důvěrné,</w:t>
      </w:r>
    </w:p>
    <w:p w14:paraId="3966BFD5" w14:textId="402C7FDE" w:rsidR="00F54851" w:rsidRDefault="00F54851" w:rsidP="007F0BFE">
      <w:pPr>
        <w:pStyle w:val="Tloslovan"/>
        <w:numPr>
          <w:ilvl w:val="0"/>
          <w:numId w:val="14"/>
        </w:numPr>
      </w:pPr>
      <w:r>
        <w:t>informace podstatného a rozhodujícího charakteru o stavu provedení služeb či stavu provedení stavby a dodávek,</w:t>
      </w:r>
    </w:p>
    <w:p w14:paraId="35DA248C" w14:textId="0632313B" w:rsidR="00F54851" w:rsidRDefault="00F54851" w:rsidP="007F0BFE">
      <w:pPr>
        <w:pStyle w:val="Tloslovan"/>
        <w:numPr>
          <w:ilvl w:val="0"/>
          <w:numId w:val="14"/>
        </w:numPr>
      </w:pPr>
      <w:r>
        <w:lastRenderedPageBreak/>
        <w:t>informace o finančních závazcích vzniklých v souvislosti s provedením služeb či provedením stavby a dodávek,</w:t>
      </w:r>
    </w:p>
    <w:p w14:paraId="4B2C4CEC" w14:textId="5ED20E0B" w:rsidR="002C57A5" w:rsidRDefault="00F54851" w:rsidP="007F0BFE">
      <w:pPr>
        <w:pStyle w:val="Tloslovan"/>
        <w:numPr>
          <w:ilvl w:val="0"/>
          <w:numId w:val="14"/>
        </w:numPr>
      </w:pPr>
      <w:r>
        <w:t>informace o sporech mezi příkazcem a jeho smluvními partnery v souvislosti s</w:t>
      </w:r>
      <w:r w:rsidR="004749E1">
        <w:t> </w:t>
      </w:r>
      <w:r>
        <w:t>provedením služeb či provedením stavby a dodávek.</w:t>
      </w:r>
    </w:p>
    <w:p w14:paraId="27EA1CDF" w14:textId="77777777" w:rsidR="00F54851" w:rsidRDefault="00F54851" w:rsidP="007F0BFE">
      <w:pPr>
        <w:pStyle w:val="Tloslovan"/>
      </w:pPr>
      <w:r>
        <w:t>Za důvěrné informace nebudou považovány informace, které jsou přístupné veřejně nebo známé v době jejich užití nebo zpřístupnění třetím osobám, pokud taková přístupnost nebo známost nenastala v důsledku porušení zákonem uložené nebo smluvní povinnosti příkazníka.</w:t>
      </w:r>
    </w:p>
    <w:p w14:paraId="5B625E0B" w14:textId="11B5EB96" w:rsidR="00F54851" w:rsidRDefault="00F54851" w:rsidP="007F0BFE">
      <w:pPr>
        <w:pStyle w:val="Tloslovan"/>
      </w:pPr>
      <w:r>
        <w:t>Příkazník se zavazuje, že bez předchozího souhlasu příkazce neužije důvěrné informace pro jiné účely než pro účely provádění služeb a splnění povinností podle této smlouvy a nezveřejní ani jinak neposkytne důvěrné informace žádné třetí osobě, vyjma svých zaměstnanců, členů svých orgánů, poradců, právních zástupců a</w:t>
      </w:r>
      <w:r w:rsidR="004749E1">
        <w:t> </w:t>
      </w:r>
      <w:r>
        <w:t>subdodavatelů. Těmto osobám však může být důvěrná informace poskytnuta pouze za té podmínky, že budou zavázáni udržovat takové informace v tajnosti, jako by byly stranami této smlouvy. Pokud bude jakýkoli správní orgán, soud či jiný státní orgán vyžadovat poskytnutí jakékoli důvěrné informace, oznámí příkazník tuto skutečnost neprodleně písemně příkazci.</w:t>
      </w:r>
    </w:p>
    <w:p w14:paraId="67BEAD53" w14:textId="77777777" w:rsidR="00F54851" w:rsidRDefault="00F54851" w:rsidP="007F0BFE">
      <w:pPr>
        <w:pStyle w:val="Tloslovan"/>
      </w:pPr>
      <w:r>
        <w:t>V případě poskytnutí důvěrné informace je příkazník povinen vyvinout maximální úsilí k tomu, aby zajistil, že s nimi bude stále zacházeno jako s informacemi tvořícími obchodní tajemství podle § 504 občanského zákoníku.</w:t>
      </w:r>
    </w:p>
    <w:p w14:paraId="190C477C" w14:textId="77777777" w:rsidR="00F54851" w:rsidRDefault="00F54851" w:rsidP="007F0BFE">
      <w:pPr>
        <w:pStyle w:val="Tloslovan"/>
      </w:pPr>
      <w:r>
        <w:t>V případě, že se příkazník dozví nebo bude mít důvodné podezření, že došlo ke zpřístupnění důvěrných informací nebo jejich části neoprávněné osobě nebo že došlo k jejich zneužití, je povinen o tom neprodleně písemně informovat příkazce.</w:t>
      </w:r>
    </w:p>
    <w:p w14:paraId="1AF5EB13" w14:textId="071F1CF8" w:rsidR="00F54851" w:rsidRPr="002C57A5" w:rsidRDefault="00F54851" w:rsidP="007F0BFE">
      <w:pPr>
        <w:pStyle w:val="Tloslovan"/>
      </w:pPr>
      <w:r>
        <w:t>Bez předchozího písemného souhlasu příkazce nesmí příkazník fotografovat ani umožnit kterékoli třetí osobě fotografování stavby, a to ani k propagačním nebo reklamním účelům, ani nebude sám nebo s třetí osobou publikovat žádné texty, fotografie nebo ilustrace vztahující se k dílu. Příkazce si vyhrazuje právo schválit jakýkoli text, fotografii nebo ilustraci vztahující se ke stavbě, které příkazník hodlá použít zejména ve svých publikacích nebo propagačních materiálech</w:t>
      </w:r>
    </w:p>
    <w:p w14:paraId="2237D523" w14:textId="77777777" w:rsidR="00975C64" w:rsidRPr="00A92CFD" w:rsidRDefault="00975C64" w:rsidP="00975C64">
      <w:pPr>
        <w:pStyle w:val="Nadpis1"/>
      </w:pPr>
      <w:bookmarkStart w:id="38" w:name="_Toc54701931"/>
      <w:bookmarkEnd w:id="37"/>
      <w:r w:rsidRPr="00A92CFD">
        <w:t>Závěrečná ustanovení</w:t>
      </w:r>
      <w:bookmarkEnd w:id="38"/>
    </w:p>
    <w:p w14:paraId="52F85750" w14:textId="0AE537B5" w:rsidR="00975C64" w:rsidRDefault="00975C64" w:rsidP="00975C64">
      <w:pPr>
        <w:pStyle w:val="Tloslovan"/>
      </w:pPr>
      <w:bookmarkStart w:id="39" w:name="_Hlk86604759"/>
      <w:r>
        <w:t xml:space="preserve">Nebude-li mezi </w:t>
      </w:r>
      <w:r w:rsidR="00F54851">
        <w:t>příkazcem</w:t>
      </w:r>
      <w:r>
        <w:t xml:space="preserve"> a </w:t>
      </w:r>
      <w:r w:rsidR="00F54851">
        <w:t>příkazníkem</w:t>
      </w:r>
      <w:r>
        <w:t xml:space="preserve"> dohodnuto jinak, řídí se práva a povinnosti smluvních stran, zejména práva a povinnosti touto smlouvou neupravené či výslovně nevyloučené, příslušnými ustanoveními občanského zákoníku a dalšími právními předpisy účinnými ke dni uzavření této smlouvy.</w:t>
      </w:r>
    </w:p>
    <w:p w14:paraId="1C3A695D" w14:textId="3D127FB6" w:rsidR="00975C64" w:rsidRDefault="00F54851" w:rsidP="00975C64">
      <w:pPr>
        <w:pStyle w:val="Tloslovan"/>
      </w:pPr>
      <w:r>
        <w:t xml:space="preserve">Příkazník </w:t>
      </w:r>
      <w:r w:rsidR="00975C64">
        <w:t xml:space="preserve">je na základě § 2 písm. e) zákona č. 320/2001 Sb. o finanční kontrole, ve znění pozdějších předpisů osobou povinnou spolupůsobit při výkonu finanční kontroly. </w:t>
      </w:r>
      <w:r>
        <w:t>Příkazník</w:t>
      </w:r>
      <w:r w:rsidR="00975C64">
        <w:t xml:space="preserve"> je v tomto případě povinen vykonat veškerou součinnost s</w:t>
      </w:r>
      <w:r w:rsidR="004749E1">
        <w:t> </w:t>
      </w:r>
      <w:r w:rsidR="00975C64">
        <w:t xml:space="preserve">kontrolou. </w:t>
      </w:r>
    </w:p>
    <w:p w14:paraId="08CD5EB7" w14:textId="77777777" w:rsidR="00975C64" w:rsidRDefault="00975C64" w:rsidP="00975C64">
      <w:pPr>
        <w:pStyle w:val="Tloslovan"/>
      </w:pPr>
      <w:r>
        <w:t>Platnost této smlouvy nastává podpisem obou smluvních stran. Smlouva nabývá účinnosti dnem uveřejnění v registru smluv.</w:t>
      </w:r>
    </w:p>
    <w:p w14:paraId="49B735FF" w14:textId="21C27735" w:rsidR="00975C64" w:rsidRDefault="00975C64" w:rsidP="00975C64">
      <w:pPr>
        <w:pStyle w:val="Tloslovan"/>
      </w:pPr>
      <w:r>
        <w:lastRenderedPageBreak/>
        <w:t xml:space="preserve">Smluvní strany berou na vědomí, že tato smlouva vyžaduje ke své účinnosti uveřejnění v registru smluv podle zákona č. 340/2015 Sb., o zvláštních podmínkách účinnosti některých smluv, uveřejňování těchto smluv a o registru smluv (zákon o registru smluv), ve znění pozdějších předpisů, a prohlašují, že s tímto uveřejněním souhlasí. Za účelem splnění povinnosti uveřejnění této smlouvy se smluvní strany dohodly, že ji do registru smluv zašle </w:t>
      </w:r>
      <w:r w:rsidR="00457906">
        <w:t>příkazce</w:t>
      </w:r>
      <w:r>
        <w:t xml:space="preserve"> neprodleně, nejdéle však do 30 dnů, po jejím podpisu všemi smluvními stranami.</w:t>
      </w:r>
    </w:p>
    <w:p w14:paraId="149F553A" w14:textId="77777777" w:rsidR="00975C64" w:rsidRDefault="00975C64" w:rsidP="00975C64">
      <w:pPr>
        <w:pStyle w:val="Tloslovan"/>
      </w:pPr>
      <w:r w:rsidRPr="00A46F37">
        <w:t xml:space="preserve">Smluvní strany prohlašují, že skutečnosti uvedené v této smlouvě nepovažují </w:t>
      </w:r>
      <w:r w:rsidRPr="002040BA">
        <w:t>za</w:t>
      </w:r>
      <w:r>
        <w:t> </w:t>
      </w:r>
      <w:r w:rsidRPr="002040BA">
        <w:t>obchodní tajemství</w:t>
      </w:r>
      <w:r>
        <w:t xml:space="preserve"> podle § 504 občanského zákoníku</w:t>
      </w:r>
      <w:r w:rsidRPr="002040BA">
        <w:t xml:space="preserve"> a udělují svolení k jejich užití </w:t>
      </w:r>
      <w:r>
        <w:t>a </w:t>
      </w:r>
      <w:r w:rsidRPr="002040BA">
        <w:t>zveřejnění bez stanovení jakýchkoliv dalších podmínek.</w:t>
      </w:r>
    </w:p>
    <w:p w14:paraId="3F954087" w14:textId="77777777" w:rsidR="00975C64" w:rsidRPr="00007A00" w:rsidRDefault="00975C64" w:rsidP="00975C64">
      <w:pPr>
        <w:pStyle w:val="Tloslovan"/>
      </w:pPr>
      <w:r w:rsidRPr="00007A00">
        <w:t>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5BD94632" w14:textId="6F3450ED" w:rsidR="00975C64" w:rsidRPr="00007A00" w:rsidRDefault="00975C64" w:rsidP="00975C64">
      <w:pPr>
        <w:pStyle w:val="Tloslovan"/>
      </w:pPr>
      <w:r w:rsidRPr="00007A00">
        <w:t xml:space="preserve">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F54851">
        <w:t>příkazce.</w:t>
      </w:r>
    </w:p>
    <w:p w14:paraId="3966CD1F" w14:textId="77777777" w:rsidR="00975C64" w:rsidRDefault="00975C64" w:rsidP="00975C64">
      <w:pPr>
        <w:pStyle w:val="Tloslovan"/>
      </w:pPr>
      <w:r w:rsidRPr="00007A00">
        <w:t>Tato smlouva obsahuje úplné ujednání o předmětu smlouvy a všech náležitostech, které smluvní strany m</w:t>
      </w:r>
      <w:r>
        <w:t>ěly a chtěly ve smlouvě ujednat</w:t>
      </w:r>
      <w:r w:rsidRPr="00007A00">
        <w:t xml:space="preserve"> a které považují za důležité pro závaznost této smlouvy. Žádný projev smluvních stran učiněný při jednání o této smlouvě ani projev učiněný po uzavření této smlouvy</w:t>
      </w:r>
      <w:r>
        <w:t xml:space="preserve"> nesmí být vykládán v rozporu s </w:t>
      </w:r>
      <w:r w:rsidRPr="00007A00">
        <w:t>výslovnými ustanoveními této smlouvy a nezakládá žádný závazek žádné ze</w:t>
      </w:r>
      <w:r>
        <w:t> </w:t>
      </w:r>
      <w:r w:rsidRPr="00007A00">
        <w:t>smluvních stran.</w:t>
      </w:r>
    </w:p>
    <w:p w14:paraId="37D7F9C0" w14:textId="77777777" w:rsidR="00975C64" w:rsidRDefault="00975C64" w:rsidP="00975C64">
      <w:pPr>
        <w:pStyle w:val="Tloslovan"/>
      </w:pPr>
      <w:r>
        <w:t>Plnění předmětu této smlouvy před její účinností se považuje za plnění podle této smlouvy a práva a povinnosti z něj vzniklé se řídí touto smlouvou.</w:t>
      </w:r>
    </w:p>
    <w:p w14:paraId="73950C45" w14:textId="32813E18" w:rsidR="00975C64" w:rsidRDefault="00975C64" w:rsidP="00975C64">
      <w:pPr>
        <w:pStyle w:val="Tloslovan"/>
      </w:pPr>
      <w:r>
        <w:t>S</w:t>
      </w:r>
      <w:r w:rsidRPr="00A92CFD">
        <w:t>mlouva je vyhotovena</w:t>
      </w:r>
      <w:r>
        <w:t xml:space="preserve"> v elektronickém originále </w:t>
      </w:r>
      <w:r w:rsidRPr="00A73192">
        <w:t xml:space="preserve">a podepsána uznávanými </w:t>
      </w:r>
      <w:r w:rsidRPr="00CC76D7">
        <w:t>elektronickými podpisy.</w:t>
      </w:r>
    </w:p>
    <w:p w14:paraId="3804A4E2" w14:textId="77777777" w:rsidR="00975C64" w:rsidRDefault="00975C64" w:rsidP="00975C64">
      <w:pPr>
        <w:pStyle w:val="Tloslovan"/>
      </w:pPr>
      <w:r w:rsidRPr="00007A00">
        <w:t>Smluvní strany potvrzují, že si tuto smlouvu před jejím podpisem přečetly a že s jejím obsahem souhlasí. Na důkaz toho připojují své podpisy.</w:t>
      </w:r>
    </w:p>
    <w:p w14:paraId="7BF0E7D9" w14:textId="77777777" w:rsidR="001332D5" w:rsidRDefault="001332D5" w:rsidP="001332D5">
      <w:pPr>
        <w:pStyle w:val="Tloslovan"/>
      </w:pPr>
      <w:r>
        <w:t>Přílohy:</w:t>
      </w:r>
    </w:p>
    <w:p w14:paraId="3394244A" w14:textId="1D4150CF" w:rsidR="001332D5" w:rsidRPr="00CC76D7" w:rsidRDefault="001332D5" w:rsidP="001332D5">
      <w:pPr>
        <w:pStyle w:val="Tloslovan"/>
        <w:numPr>
          <w:ilvl w:val="0"/>
          <w:numId w:val="0"/>
        </w:numPr>
        <w:ind w:left="851"/>
      </w:pPr>
      <w:r>
        <w:t>Příloha č. 1</w:t>
      </w:r>
      <w:r>
        <w:tab/>
      </w:r>
      <w:r w:rsidRPr="002247A4">
        <w:t xml:space="preserve">Popis výkonu činnosti </w:t>
      </w:r>
      <w:r>
        <w:t>koordinátora BOZP</w:t>
      </w:r>
    </w:p>
    <w:p w14:paraId="4E163663" w14:textId="77777777" w:rsidR="00975C64" w:rsidRPr="00CC76D7" w:rsidRDefault="00975C64" w:rsidP="00975C64">
      <w:pPr>
        <w:pStyle w:val="Plohy"/>
        <w:keepNext/>
        <w:numPr>
          <w:ilvl w:val="0"/>
          <w:numId w:val="0"/>
        </w:numPr>
        <w:ind w:left="1134"/>
      </w:pPr>
      <w:bookmarkStart w:id="40" w:name="_Hlk86604774"/>
      <w:bookmarkEnd w:id="39"/>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536"/>
      </w:tblGrid>
      <w:tr w:rsidR="00975C64" w14:paraId="44783BFC" w14:textId="77777777" w:rsidTr="00ED77AC">
        <w:trPr>
          <w:trHeight w:val="567"/>
        </w:trPr>
        <w:tc>
          <w:tcPr>
            <w:tcW w:w="4536" w:type="dxa"/>
            <w:vAlign w:val="bottom"/>
            <w:hideMark/>
          </w:tcPr>
          <w:bookmarkEnd w:id="40"/>
          <w:p w14:paraId="45314137" w14:textId="0C01B3C2" w:rsidR="00975C64" w:rsidRPr="00CC76D7" w:rsidRDefault="00975C64" w:rsidP="00ED77AC">
            <w:pPr>
              <w:keepNext/>
              <w:spacing w:before="0" w:after="0"/>
            </w:pPr>
            <w:r w:rsidRPr="00CC76D7">
              <w:t>V </w:t>
            </w:r>
            <w:r w:rsidR="006C09E1">
              <w:t>Barchově</w:t>
            </w:r>
            <w:r w:rsidRPr="00CC76D7">
              <w:t xml:space="preserve"> dne </w:t>
            </w:r>
            <w:r w:rsidR="00197E1A">
              <w:t>(dle el. podpisu)</w:t>
            </w:r>
          </w:p>
        </w:tc>
        <w:tc>
          <w:tcPr>
            <w:tcW w:w="4536" w:type="dxa"/>
            <w:vAlign w:val="bottom"/>
            <w:hideMark/>
          </w:tcPr>
          <w:p w14:paraId="0D9FBF3D" w14:textId="783A9297" w:rsidR="00975C64" w:rsidRDefault="00975C64" w:rsidP="00ED77AC">
            <w:pPr>
              <w:keepNext/>
              <w:spacing w:before="0" w:after="0"/>
            </w:pPr>
            <w:r w:rsidRPr="00CC76D7">
              <w:t>V </w:t>
            </w:r>
            <w:r w:rsidR="006C09E1">
              <w:t>Liboměřicích</w:t>
            </w:r>
            <w:r w:rsidRPr="00CC76D7">
              <w:t xml:space="preserve"> dne </w:t>
            </w:r>
            <w:r w:rsidR="00197E1A">
              <w:t>(dle el. podpisu)</w:t>
            </w:r>
          </w:p>
        </w:tc>
      </w:tr>
      <w:tr w:rsidR="00975C64" w14:paraId="290052CE" w14:textId="77777777" w:rsidTr="007E0AFA">
        <w:trPr>
          <w:trHeight w:val="1848"/>
        </w:trPr>
        <w:tc>
          <w:tcPr>
            <w:tcW w:w="4536" w:type="dxa"/>
            <w:vAlign w:val="bottom"/>
            <w:hideMark/>
          </w:tcPr>
          <w:p w14:paraId="53A20E8F" w14:textId="77777777" w:rsidR="00975C64" w:rsidRPr="007E0AFA" w:rsidRDefault="00975C64" w:rsidP="00ED77AC">
            <w:pPr>
              <w:keepNext/>
              <w:spacing w:before="0" w:after="0"/>
            </w:pPr>
          </w:p>
          <w:p w14:paraId="0B155FE4" w14:textId="77777777" w:rsidR="00975C64" w:rsidRPr="007E0AFA" w:rsidRDefault="00975C64" w:rsidP="00ED77AC">
            <w:pPr>
              <w:keepNext/>
              <w:spacing w:before="0" w:after="0"/>
            </w:pPr>
          </w:p>
          <w:p w14:paraId="4E0C5C6F" w14:textId="77777777" w:rsidR="00975C64" w:rsidRPr="007E0AFA" w:rsidRDefault="00975C64" w:rsidP="00ED77AC">
            <w:pPr>
              <w:keepNext/>
              <w:spacing w:before="0" w:after="0"/>
            </w:pPr>
          </w:p>
          <w:p w14:paraId="4B42E76A" w14:textId="77777777" w:rsidR="00975C64" w:rsidRPr="007E0AFA" w:rsidRDefault="00975C64" w:rsidP="00ED77AC">
            <w:pPr>
              <w:keepNext/>
              <w:spacing w:before="0" w:after="0"/>
            </w:pPr>
          </w:p>
          <w:p w14:paraId="60B4A639" w14:textId="77777777" w:rsidR="00975C64" w:rsidRPr="007E0AFA" w:rsidRDefault="00975C64" w:rsidP="00ED77AC">
            <w:pPr>
              <w:keepNext/>
              <w:spacing w:before="0" w:after="0"/>
            </w:pPr>
            <w:r w:rsidRPr="007E0AFA">
              <w:t>______________________</w:t>
            </w:r>
          </w:p>
          <w:p w14:paraId="39A347E2" w14:textId="77777777" w:rsidR="00363E11" w:rsidRPr="007E0AFA" w:rsidRDefault="00000000" w:rsidP="00363E11">
            <w:pPr>
              <w:keepNext/>
              <w:spacing w:before="0" w:after="0"/>
              <w:rPr>
                <w:bCs/>
              </w:rPr>
            </w:pPr>
            <w:sdt>
              <w:sdtPr>
                <w:rPr>
                  <w:bCs/>
                </w:rPr>
                <w:id w:val="-1362661855"/>
                <w:placeholder>
                  <w:docPart w:val="041B36BE806947B0B7CCD5A0066AB3A6"/>
                </w:placeholder>
                <w:text/>
              </w:sdtPr>
              <w:sdtContent>
                <w:r w:rsidR="00363E11" w:rsidRPr="007E0AFA">
                  <w:rPr>
                    <w:bCs/>
                  </w:rPr>
                  <w:t>Ing. Iveta Krebsová, MPA, starostka</w:t>
                </w:r>
              </w:sdtContent>
            </w:sdt>
          </w:p>
          <w:p w14:paraId="0D59B4F2" w14:textId="31163862" w:rsidR="00975C64" w:rsidRPr="007E0AFA" w:rsidRDefault="00363E11" w:rsidP="00363E11">
            <w:pPr>
              <w:keepNext/>
              <w:spacing w:before="0" w:after="0"/>
            </w:pPr>
            <w:r w:rsidRPr="007E0AFA">
              <w:rPr>
                <w:bCs/>
              </w:rPr>
              <w:t>Obec Barchov</w:t>
            </w:r>
            <w:r w:rsidR="00975C64" w:rsidRPr="007E0AFA">
              <w:br/>
            </w:r>
            <w:r w:rsidR="00457906" w:rsidRPr="007E0AFA">
              <w:t>příkazce</w:t>
            </w:r>
          </w:p>
        </w:tc>
        <w:tc>
          <w:tcPr>
            <w:tcW w:w="4536" w:type="dxa"/>
            <w:vAlign w:val="bottom"/>
            <w:hideMark/>
          </w:tcPr>
          <w:p w14:paraId="457F7265" w14:textId="77777777" w:rsidR="00975C64" w:rsidRPr="007E0AFA" w:rsidRDefault="00975C64" w:rsidP="00ED77AC">
            <w:pPr>
              <w:keepNext/>
              <w:spacing w:before="0" w:after="0"/>
            </w:pPr>
            <w:r w:rsidRPr="007E0AFA">
              <w:t>______________________</w:t>
            </w:r>
          </w:p>
          <w:p w14:paraId="0D396006" w14:textId="607DA2F7" w:rsidR="007E0AFA" w:rsidRPr="007E0AFA" w:rsidRDefault="007E0AFA" w:rsidP="00ED77AC">
            <w:pPr>
              <w:keepNext/>
              <w:spacing w:before="0" w:after="0"/>
              <w:rPr>
                <w:bCs/>
              </w:rPr>
            </w:pPr>
            <w:r w:rsidRPr="007E0AFA">
              <w:rPr>
                <w:bCs/>
              </w:rPr>
              <w:t>Jaroslav Němeček, jednatel</w:t>
            </w:r>
          </w:p>
          <w:p w14:paraId="4554554C" w14:textId="59BC6963" w:rsidR="00975C64" w:rsidRPr="007E0AFA" w:rsidRDefault="007E0AFA" w:rsidP="007E0AFA">
            <w:pPr>
              <w:keepNext/>
              <w:spacing w:before="0" w:after="0"/>
              <w:rPr>
                <w:bCs/>
              </w:rPr>
            </w:pPr>
            <w:r w:rsidRPr="007E0AFA">
              <w:rPr>
                <w:bCs/>
              </w:rPr>
              <w:t>PREPO - TEAM s.r.o.</w:t>
            </w:r>
          </w:p>
          <w:p w14:paraId="4F591ED3" w14:textId="5C3E8922" w:rsidR="00975C64" w:rsidRPr="007E0AFA" w:rsidRDefault="00457906" w:rsidP="00ED77AC">
            <w:pPr>
              <w:keepNext/>
              <w:spacing w:before="0" w:after="0"/>
            </w:pPr>
            <w:r w:rsidRPr="007E0AFA">
              <w:t>příkazník</w:t>
            </w:r>
          </w:p>
        </w:tc>
      </w:tr>
    </w:tbl>
    <w:p w14:paraId="3E2D2D17" w14:textId="77777777" w:rsidR="00334798" w:rsidRDefault="00334798" w:rsidP="00975C64"/>
    <w:p w14:paraId="72CDF9B3" w14:textId="77777777" w:rsidR="001332D5" w:rsidRPr="00927466" w:rsidRDefault="001332D5" w:rsidP="001332D5">
      <w:pPr>
        <w:keepNext/>
        <w:pageBreakBefore/>
        <w:rPr>
          <w:b/>
          <w:bCs/>
        </w:rPr>
      </w:pPr>
      <w:r w:rsidRPr="00927466">
        <w:rPr>
          <w:b/>
          <w:bCs/>
        </w:rPr>
        <w:lastRenderedPageBreak/>
        <w:t>Příloha č. 1 příkazní smlouvy</w:t>
      </w:r>
    </w:p>
    <w:p w14:paraId="62F12BD4" w14:textId="77777777" w:rsidR="001332D5" w:rsidRPr="00927466" w:rsidRDefault="001332D5" w:rsidP="001332D5">
      <w:pPr>
        <w:widowControl w:val="0"/>
        <w:autoSpaceDE w:val="0"/>
        <w:autoSpaceDN w:val="0"/>
        <w:spacing w:before="0" w:after="0" w:line="240" w:lineRule="auto"/>
        <w:rPr>
          <w:rFonts w:eastAsia="Arial"/>
          <w:lang w:eastAsia="cs-CZ" w:bidi="cs-CZ"/>
        </w:rPr>
      </w:pPr>
    </w:p>
    <w:p w14:paraId="592B621E" w14:textId="01833373" w:rsidR="001332D5" w:rsidRDefault="001332D5" w:rsidP="001332D5">
      <w:pPr>
        <w:widowControl w:val="0"/>
        <w:autoSpaceDE w:val="0"/>
        <w:autoSpaceDN w:val="0"/>
        <w:spacing w:before="92" w:after="0" w:line="240" w:lineRule="auto"/>
        <w:ind w:left="663"/>
        <w:jc w:val="center"/>
        <w:rPr>
          <w:rFonts w:eastAsia="Arial"/>
          <w:b/>
          <w:bCs/>
          <w:sz w:val="24"/>
          <w:szCs w:val="24"/>
          <w:lang w:eastAsia="cs-CZ" w:bidi="cs-CZ"/>
        </w:rPr>
      </w:pPr>
      <w:r w:rsidRPr="00927466">
        <w:rPr>
          <w:rFonts w:eastAsia="Arial"/>
          <w:b/>
          <w:bCs/>
          <w:sz w:val="24"/>
          <w:szCs w:val="24"/>
          <w:lang w:eastAsia="cs-CZ" w:bidi="cs-CZ"/>
        </w:rPr>
        <w:t>Popis výkonu činnosti koordinátora BOZP</w:t>
      </w:r>
    </w:p>
    <w:p w14:paraId="3844A2DD" w14:textId="77777777" w:rsidR="004A16E4" w:rsidRDefault="004A16E4" w:rsidP="001332D5">
      <w:pPr>
        <w:widowControl w:val="0"/>
        <w:autoSpaceDE w:val="0"/>
        <w:autoSpaceDN w:val="0"/>
        <w:spacing w:before="92" w:after="0" w:line="240" w:lineRule="auto"/>
        <w:ind w:left="663"/>
        <w:jc w:val="center"/>
        <w:rPr>
          <w:rFonts w:eastAsia="Arial"/>
          <w:b/>
          <w:bCs/>
          <w:sz w:val="24"/>
          <w:szCs w:val="24"/>
          <w:lang w:eastAsia="cs-CZ" w:bidi="cs-CZ"/>
        </w:rPr>
      </w:pPr>
    </w:p>
    <w:p w14:paraId="1C68E130" w14:textId="77777777" w:rsidR="004A16E4" w:rsidRPr="004A16E4" w:rsidRDefault="004A16E4" w:rsidP="008670FE">
      <w:pPr>
        <w:pStyle w:val="Tloslovan"/>
        <w:numPr>
          <w:ilvl w:val="0"/>
          <w:numId w:val="0"/>
        </w:numPr>
      </w:pPr>
      <w:r w:rsidRPr="004A16E4">
        <w:t>Věcná, časová a kvalitativní kontrola dodržování bezpečnosti práce v rozsahu dle požadavků zákona č. 309/2006 Sb., a to zejména následující činnosti:</w:t>
      </w:r>
    </w:p>
    <w:p w14:paraId="7E93B265" w14:textId="77777777" w:rsidR="004A16E4" w:rsidRPr="004A16E4" w:rsidRDefault="004A16E4" w:rsidP="008670FE">
      <w:pPr>
        <w:pStyle w:val="Tloslovan"/>
        <w:numPr>
          <w:ilvl w:val="1"/>
          <w:numId w:val="39"/>
        </w:numPr>
      </w:pPr>
      <w:r w:rsidRPr="004A16E4">
        <w:t>vedení dokumentace stavby v oblasti BOZP,</w:t>
      </w:r>
    </w:p>
    <w:p w14:paraId="032FC33B" w14:textId="77777777" w:rsidR="004A16E4" w:rsidRPr="004A16E4" w:rsidRDefault="004A16E4" w:rsidP="008670FE">
      <w:pPr>
        <w:pStyle w:val="Tloslovan"/>
        <w:numPr>
          <w:ilvl w:val="1"/>
          <w:numId w:val="39"/>
        </w:numPr>
      </w:pPr>
      <w:r w:rsidRPr="004A16E4">
        <w:t>zpracování a aktualizace Plánu BOZP stavby vč. zabezpečení, aby Plán BOZP obsahoval podrobnosti o místních a provozních podmínkách, údaje, informace a postupy, které se mohou při realizaci stavby vyskytnout,</w:t>
      </w:r>
    </w:p>
    <w:p w14:paraId="5A616FB2" w14:textId="77777777" w:rsidR="004A16E4" w:rsidRPr="004A16E4" w:rsidRDefault="004A16E4" w:rsidP="008670FE">
      <w:pPr>
        <w:pStyle w:val="Tloslovan"/>
        <w:numPr>
          <w:ilvl w:val="1"/>
          <w:numId w:val="39"/>
        </w:numPr>
      </w:pPr>
      <w:r w:rsidRPr="004A16E4">
        <w:t>vypracování přehledu právních předpisů vztahujících se ke stavbě, informací o rizicích, která se mohou při realizaci stavby vyskytnout, a jeho předání zhotoviteli stavby,</w:t>
      </w:r>
    </w:p>
    <w:p w14:paraId="6706E185" w14:textId="77777777" w:rsidR="004A16E4" w:rsidRPr="004A16E4" w:rsidRDefault="004A16E4" w:rsidP="008670FE">
      <w:pPr>
        <w:pStyle w:val="Tloslovan"/>
        <w:numPr>
          <w:ilvl w:val="1"/>
          <w:numId w:val="39"/>
        </w:numPr>
      </w:pPr>
      <w:r w:rsidRPr="004A16E4">
        <w:t>vypracování a zaslání Oznámení o zahájení prací na Oblastní inspektorát práce (OIP),</w:t>
      </w:r>
    </w:p>
    <w:p w14:paraId="0E06A4B4" w14:textId="77777777" w:rsidR="004A16E4" w:rsidRPr="004A16E4" w:rsidRDefault="004A16E4" w:rsidP="008670FE">
      <w:pPr>
        <w:pStyle w:val="Tloslovan"/>
        <w:numPr>
          <w:ilvl w:val="1"/>
          <w:numId w:val="39"/>
        </w:numPr>
      </w:pPr>
      <w:r w:rsidRPr="004A16E4">
        <w:t>prokazatelné seznámení zhotovitele stavby se stanovenými podmínkami na stavbě,</w:t>
      </w:r>
    </w:p>
    <w:p w14:paraId="2FE94AC2" w14:textId="77777777" w:rsidR="004A16E4" w:rsidRPr="004A16E4" w:rsidRDefault="004A16E4" w:rsidP="008670FE">
      <w:pPr>
        <w:pStyle w:val="Tloslovan"/>
        <w:numPr>
          <w:ilvl w:val="1"/>
          <w:numId w:val="39"/>
        </w:numPr>
      </w:pPr>
      <w:r w:rsidRPr="004A16E4">
        <w:t>kontrolní činnost na stavbě vč. vedení záznamů o této kontrolní činnosti,</w:t>
      </w:r>
    </w:p>
    <w:p w14:paraId="23E5C540" w14:textId="77777777" w:rsidR="004A16E4" w:rsidRPr="004A16E4" w:rsidRDefault="004A16E4" w:rsidP="008670FE">
      <w:pPr>
        <w:pStyle w:val="Tloslovan"/>
        <w:numPr>
          <w:ilvl w:val="1"/>
          <w:numId w:val="39"/>
        </w:numPr>
      </w:pPr>
      <w:r w:rsidRPr="004A16E4">
        <w:t>prokazatelné upozorňování zhotovitele stavby na nedostatky v uplatňování požadavků na bezpečnost a ochranu zdraví při práci zjištěné při realizaci stavby, vyžadování zjednání nápravy,</w:t>
      </w:r>
    </w:p>
    <w:p w14:paraId="40CCFABF" w14:textId="77777777" w:rsidR="004A16E4" w:rsidRPr="004A16E4" w:rsidRDefault="004A16E4" w:rsidP="008670FE">
      <w:pPr>
        <w:pStyle w:val="Tloslovan"/>
        <w:numPr>
          <w:ilvl w:val="1"/>
          <w:numId w:val="39"/>
        </w:numPr>
      </w:pPr>
      <w:r w:rsidRPr="004A16E4">
        <w:t>organizace kontrolních dnů nad dodržováním BOZP,</w:t>
      </w:r>
    </w:p>
    <w:p w14:paraId="12BC4AB4" w14:textId="77777777" w:rsidR="004A16E4" w:rsidRPr="004A16E4" w:rsidRDefault="004A16E4" w:rsidP="008670FE">
      <w:pPr>
        <w:pStyle w:val="Tloslovan"/>
        <w:numPr>
          <w:ilvl w:val="1"/>
          <w:numId w:val="39"/>
        </w:numPr>
      </w:pPr>
      <w:r w:rsidRPr="004A16E4">
        <w:t xml:space="preserve">tvorba zápisů z kontrolních dnů o zjištěných nedostatcích v BOZP na staveništi a návrzích opatření vedoucích k odstranění nedostatků, </w:t>
      </w:r>
    </w:p>
    <w:p w14:paraId="5C8AA2A5" w14:textId="77777777" w:rsidR="004A16E4" w:rsidRPr="004A16E4" w:rsidRDefault="004A16E4" w:rsidP="008670FE">
      <w:pPr>
        <w:pStyle w:val="Tloslovan"/>
        <w:numPr>
          <w:ilvl w:val="1"/>
          <w:numId w:val="39"/>
        </w:numPr>
      </w:pPr>
      <w:r w:rsidRPr="004A16E4">
        <w:t>sledování realizace nápravných opatření a v případě jejich neplnění vyžadování prokazatelným způsobem na zhotoviteli stavby jejich plnění. V případě opakování stejných nedostatků navržení uplatnění sankčních opatření,</w:t>
      </w:r>
    </w:p>
    <w:p w14:paraId="4D8E8A2E" w14:textId="77777777" w:rsidR="004A16E4" w:rsidRPr="004A16E4" w:rsidRDefault="004A16E4" w:rsidP="008670FE">
      <w:pPr>
        <w:pStyle w:val="Tloslovan"/>
        <w:numPr>
          <w:ilvl w:val="1"/>
          <w:numId w:val="39"/>
        </w:numPr>
      </w:pPr>
      <w:r w:rsidRPr="004A16E4">
        <w:t>koordinace prací zhotovitele stavby na stavbě,</w:t>
      </w:r>
    </w:p>
    <w:p w14:paraId="7057D250" w14:textId="77777777" w:rsidR="004A16E4" w:rsidRPr="004A16E4" w:rsidRDefault="004A16E4" w:rsidP="008670FE">
      <w:pPr>
        <w:pStyle w:val="Tloslovan"/>
        <w:numPr>
          <w:ilvl w:val="1"/>
          <w:numId w:val="39"/>
        </w:numPr>
      </w:pPr>
      <w:r w:rsidRPr="004A16E4">
        <w:t>poradenská činnost,</w:t>
      </w:r>
    </w:p>
    <w:p w14:paraId="742C2B77" w14:textId="77777777" w:rsidR="004A16E4" w:rsidRPr="004A16E4" w:rsidRDefault="004A16E4" w:rsidP="008670FE">
      <w:pPr>
        <w:pStyle w:val="Tloslovan"/>
        <w:numPr>
          <w:ilvl w:val="1"/>
          <w:numId w:val="39"/>
        </w:numPr>
      </w:pPr>
      <w:r w:rsidRPr="004A16E4">
        <w:t>kontroly zaměstnanců zhotovitele a subdodavatelů stavby,</w:t>
      </w:r>
    </w:p>
    <w:p w14:paraId="5D8C5D5A" w14:textId="77777777" w:rsidR="004A16E4" w:rsidRPr="004A16E4" w:rsidRDefault="004A16E4" w:rsidP="008670FE">
      <w:pPr>
        <w:pStyle w:val="Tloslovan"/>
        <w:numPr>
          <w:ilvl w:val="1"/>
          <w:numId w:val="39"/>
        </w:numPr>
      </w:pPr>
      <w:r w:rsidRPr="004A16E4">
        <w:t xml:space="preserve">účast na veškerých jednáních s dotčenými orgány a jinými institucemi a dotčenými fyzickými a právnickými osobami v průběhu realizace stavby, </w:t>
      </w:r>
    </w:p>
    <w:p w14:paraId="6CE63FE7" w14:textId="77777777" w:rsidR="004A16E4" w:rsidRPr="004A16E4" w:rsidRDefault="004A16E4" w:rsidP="008670FE">
      <w:pPr>
        <w:pStyle w:val="Tloslovan"/>
        <w:numPr>
          <w:ilvl w:val="1"/>
          <w:numId w:val="39"/>
        </w:numPr>
      </w:pPr>
      <w:r w:rsidRPr="004A16E4">
        <w:t>zpracování závěrečné zprávy do 30 dnů ode dne převzetí stavby příkazcem od zhotovitele stavby,</w:t>
      </w:r>
    </w:p>
    <w:p w14:paraId="582E6492" w14:textId="77777777" w:rsidR="004A16E4" w:rsidRPr="004A16E4" w:rsidRDefault="004A16E4" w:rsidP="008670FE">
      <w:pPr>
        <w:pStyle w:val="Tloslovan"/>
        <w:numPr>
          <w:ilvl w:val="1"/>
          <w:numId w:val="39"/>
        </w:numPr>
      </w:pPr>
      <w:r w:rsidRPr="004A16E4">
        <w:t>dohled nad harmonogramem stavby se zřetelem na dodržování požadavků na BOZP,</w:t>
      </w:r>
    </w:p>
    <w:p w14:paraId="06D5255C" w14:textId="77777777" w:rsidR="004A16E4" w:rsidRPr="004A16E4" w:rsidRDefault="004A16E4" w:rsidP="008670FE">
      <w:pPr>
        <w:pStyle w:val="Tloslovan"/>
        <w:numPr>
          <w:ilvl w:val="1"/>
          <w:numId w:val="39"/>
        </w:numPr>
      </w:pPr>
      <w:r w:rsidRPr="004A16E4">
        <w:t>shromáždění pracovně bezpečnostních rizik od zhotovitele stavby, jeho subdodavatelů a dalších dodavatelů příkazce,</w:t>
      </w:r>
    </w:p>
    <w:p w14:paraId="3A06F89D" w14:textId="77777777" w:rsidR="004A16E4" w:rsidRPr="004A16E4" w:rsidRDefault="004A16E4" w:rsidP="008670FE">
      <w:pPr>
        <w:pStyle w:val="Tloslovan"/>
        <w:numPr>
          <w:ilvl w:val="1"/>
          <w:numId w:val="39"/>
        </w:numPr>
      </w:pPr>
      <w:r w:rsidRPr="004A16E4">
        <w:t>vzájemné informování zhotovitele stavby, jeho subdodavatelů a dalších dodavatelů příkazce o bezpečnostních rizicích,</w:t>
      </w:r>
    </w:p>
    <w:p w14:paraId="387C6FBC" w14:textId="77777777" w:rsidR="004A16E4" w:rsidRPr="004A16E4" w:rsidRDefault="004A16E4" w:rsidP="008670FE">
      <w:pPr>
        <w:pStyle w:val="Tloslovan"/>
        <w:numPr>
          <w:ilvl w:val="1"/>
          <w:numId w:val="39"/>
        </w:numPr>
      </w:pPr>
      <w:r w:rsidRPr="004A16E4">
        <w:t>zajištění postupů realizace jednotlivých činností a další práce uvedené v příslušných právních předpisech,</w:t>
      </w:r>
    </w:p>
    <w:p w14:paraId="18D74AD4" w14:textId="77777777" w:rsidR="004A16E4" w:rsidRPr="004A16E4" w:rsidRDefault="004A16E4" w:rsidP="008670FE">
      <w:pPr>
        <w:pStyle w:val="Tloslovan"/>
        <w:numPr>
          <w:ilvl w:val="1"/>
          <w:numId w:val="39"/>
        </w:numPr>
      </w:pPr>
      <w:r w:rsidRPr="004A16E4">
        <w:lastRenderedPageBreak/>
        <w:t>oznamovat příkazci všechny okolnosti, které zjistí při výkonu koordinátora BOZP a které mohou mít vliv na změnu pokynů příkazce,</w:t>
      </w:r>
    </w:p>
    <w:p w14:paraId="165E5E17" w14:textId="77777777" w:rsidR="004A16E4" w:rsidRPr="004A16E4" w:rsidRDefault="004A16E4" w:rsidP="008670FE">
      <w:pPr>
        <w:pStyle w:val="Tloslovan"/>
        <w:numPr>
          <w:ilvl w:val="1"/>
          <w:numId w:val="39"/>
        </w:numPr>
      </w:pPr>
      <w:r w:rsidRPr="004A16E4">
        <w:t>kontrola dodržování bezpečnosti a zásad požární ochrany při realizaci dodávek záměru.</w:t>
      </w:r>
    </w:p>
    <w:p w14:paraId="5A680739" w14:textId="12500318" w:rsidR="001332D5" w:rsidRPr="00975C64" w:rsidRDefault="004A16E4" w:rsidP="008670FE">
      <w:pPr>
        <w:pStyle w:val="Tloslovan"/>
        <w:numPr>
          <w:ilvl w:val="0"/>
          <w:numId w:val="0"/>
        </w:numPr>
      </w:pPr>
      <w:r w:rsidRPr="004A16E4">
        <w:t xml:space="preserve">Další služby koordinátora BOZP vyplývají z příkazní smlouvy, jejích příloh a relevantních právních předpisů. </w:t>
      </w:r>
    </w:p>
    <w:sectPr w:rsidR="001332D5" w:rsidRPr="00975C64" w:rsidSect="006308FD">
      <w:headerReference w:type="default" r:id="rId11"/>
      <w:footerReference w:type="default" r:id="rId12"/>
      <w:headerReference w:type="first" r:id="rId13"/>
      <w:footerReference w:type="first" r:id="rId14"/>
      <w:pgSz w:w="11906" w:h="16838"/>
      <w:pgMar w:top="1701"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6869D" w14:textId="77777777" w:rsidR="0085378E" w:rsidRDefault="0085378E" w:rsidP="005066D2">
      <w:r>
        <w:separator/>
      </w:r>
    </w:p>
  </w:endnote>
  <w:endnote w:type="continuationSeparator" w:id="0">
    <w:p w14:paraId="192C78FE" w14:textId="77777777" w:rsidR="0085378E" w:rsidRDefault="0085378E" w:rsidP="005066D2">
      <w:r>
        <w:continuationSeparator/>
      </w:r>
    </w:p>
  </w:endnote>
  <w:endnote w:type="continuationNotice" w:id="1">
    <w:p w14:paraId="290E23E5" w14:textId="77777777" w:rsidR="0085378E" w:rsidRDefault="0085378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12156" w14:textId="774876D6" w:rsidR="00ED77AC" w:rsidRPr="00933444" w:rsidRDefault="00ED77AC" w:rsidP="00E3536F">
    <w:pPr>
      <w:tabs>
        <w:tab w:val="center" w:pos="8931"/>
      </w:tabs>
      <w:spacing w:before="0" w:after="0" w:line="240" w:lineRule="auto"/>
      <w:jc w:val="right"/>
      <w:rPr>
        <w:sz w:val="20"/>
        <w:szCs w:val="20"/>
      </w:rPr>
    </w:pPr>
    <w:r w:rsidRPr="00CD6AC4">
      <w:rPr>
        <w:rFonts w:eastAsia="Calibri"/>
        <w:sz w:val="20"/>
        <w:szCs w:val="20"/>
        <w:lang w:val="en-US"/>
      </w:rPr>
      <w:t xml:space="preserve">str. </w:t>
    </w:r>
    <w:r w:rsidRPr="00CD6AC4">
      <w:rPr>
        <w:rFonts w:eastAsia="Calibri"/>
        <w:sz w:val="20"/>
        <w:szCs w:val="20"/>
        <w:lang w:val="en-US"/>
      </w:rPr>
      <w:fldChar w:fldCharType="begin"/>
    </w:r>
    <w:r w:rsidRPr="00CD6AC4">
      <w:rPr>
        <w:rFonts w:eastAsia="Calibri"/>
        <w:sz w:val="20"/>
        <w:szCs w:val="20"/>
        <w:lang w:val="en-US"/>
      </w:rPr>
      <w:instrText xml:space="preserve"> PAGE   \* MERGEFORMAT </w:instrText>
    </w:r>
    <w:r w:rsidRPr="00CD6AC4">
      <w:rPr>
        <w:rFonts w:eastAsia="Calibri"/>
        <w:sz w:val="20"/>
        <w:szCs w:val="20"/>
        <w:lang w:val="en-US"/>
      </w:rPr>
      <w:fldChar w:fldCharType="separate"/>
    </w:r>
    <w:r w:rsidR="00C40CE1">
      <w:rPr>
        <w:rFonts w:eastAsia="Calibri"/>
        <w:noProof/>
        <w:sz w:val="20"/>
        <w:szCs w:val="20"/>
        <w:lang w:val="en-US"/>
      </w:rPr>
      <w:t>5</w:t>
    </w:r>
    <w:r w:rsidRPr="00CD6AC4">
      <w:rPr>
        <w:rFonts w:eastAsia="Calibri"/>
        <w:sz w:val="20"/>
        <w:szCs w:val="20"/>
        <w:lang w:val="en-US"/>
      </w:rPr>
      <w:fldChar w:fldCharType="end"/>
    </w:r>
    <w:r>
      <w:rPr>
        <w:rFonts w:eastAsia="Calibri"/>
        <w:sz w:val="20"/>
        <w:szCs w:val="20"/>
        <w:lang w:val="en-US"/>
      </w:rPr>
      <w:t xml:space="preserve"> z </w:t>
    </w:r>
    <w:r w:rsidRPr="00CD6AC4">
      <w:rPr>
        <w:rFonts w:eastAsia="Calibri"/>
        <w:noProof/>
        <w:sz w:val="20"/>
        <w:szCs w:val="20"/>
        <w:lang w:val="en-US"/>
      </w:rPr>
      <w:fldChar w:fldCharType="begin"/>
    </w:r>
    <w:r w:rsidRPr="00CD6AC4">
      <w:rPr>
        <w:rFonts w:eastAsia="Calibri"/>
        <w:noProof/>
        <w:sz w:val="20"/>
        <w:szCs w:val="20"/>
        <w:lang w:val="en-US"/>
      </w:rPr>
      <w:instrText xml:space="preserve"> NUMPAGES   \* MERGEFORMAT </w:instrText>
    </w:r>
    <w:r w:rsidRPr="00CD6AC4">
      <w:rPr>
        <w:rFonts w:eastAsia="Calibri"/>
        <w:noProof/>
        <w:sz w:val="20"/>
        <w:szCs w:val="20"/>
        <w:lang w:val="en-US"/>
      </w:rPr>
      <w:fldChar w:fldCharType="separate"/>
    </w:r>
    <w:r>
      <w:rPr>
        <w:rFonts w:eastAsia="Calibri"/>
        <w:noProof/>
        <w:sz w:val="20"/>
        <w:szCs w:val="20"/>
        <w:lang w:val="en-US"/>
      </w:rPr>
      <w:t>14</w:t>
    </w:r>
    <w:r w:rsidRPr="00CD6AC4">
      <w:rPr>
        <w:rFonts w:eastAsia="Calibri"/>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C1F14" w14:textId="77777777" w:rsidR="00ED77AC" w:rsidRPr="00515259" w:rsidRDefault="00000000" w:rsidP="00393585">
    <w:pPr>
      <w:pStyle w:val="Zpat"/>
      <w:rPr>
        <w:rStyle w:val="ZpatslastrnekChar"/>
        <w:sz w:val="20"/>
        <w:szCs w:val="20"/>
      </w:rPr>
    </w:pPr>
    <w:sdt>
      <w:sdtPr>
        <w:rPr>
          <w:sz w:val="20"/>
          <w:szCs w:val="20"/>
        </w:rPr>
        <w:id w:val="934395851"/>
        <w:docPartObj>
          <w:docPartGallery w:val="Page Numbers (Bottom of Page)"/>
          <w:docPartUnique/>
        </w:docPartObj>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E23F0" w14:textId="77777777" w:rsidR="0085378E" w:rsidRDefault="0085378E" w:rsidP="005066D2">
      <w:r>
        <w:separator/>
      </w:r>
    </w:p>
  </w:footnote>
  <w:footnote w:type="continuationSeparator" w:id="0">
    <w:p w14:paraId="27AC56F5" w14:textId="77777777" w:rsidR="0085378E" w:rsidRDefault="0085378E" w:rsidP="005066D2">
      <w:r>
        <w:continuationSeparator/>
      </w:r>
    </w:p>
  </w:footnote>
  <w:footnote w:type="continuationNotice" w:id="1">
    <w:p w14:paraId="62846FD7" w14:textId="77777777" w:rsidR="0085378E" w:rsidRDefault="0085378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41" w:name="_Hlk56076085"/>
  <w:bookmarkStart w:id="42" w:name="_Hlk56076086"/>
  <w:bookmarkStart w:id="43" w:name="_Hlk56076143"/>
  <w:bookmarkStart w:id="44" w:name="_Hlk56076144"/>
  <w:bookmarkStart w:id="45" w:name="_Hlk56076311"/>
  <w:bookmarkStart w:id="46" w:name="_Hlk56076312"/>
  <w:bookmarkStart w:id="47" w:name="_Hlk56076395"/>
  <w:bookmarkStart w:id="48" w:name="_Hlk56076396"/>
  <w:bookmarkStart w:id="49" w:name="_Hlk56077050"/>
  <w:bookmarkStart w:id="50" w:name="_Hlk56077051"/>
  <w:bookmarkStart w:id="51" w:name="_Hlk56077108"/>
  <w:bookmarkStart w:id="52" w:name="_Hlk56077109"/>
  <w:bookmarkStart w:id="53" w:name="_Hlk56077280"/>
  <w:bookmarkStart w:id="54" w:name="_Hlk56077281"/>
  <w:bookmarkStart w:id="55" w:name="_Hlk56077394"/>
  <w:bookmarkStart w:id="56" w:name="_Hlk56077395"/>
  <w:bookmarkStart w:id="57" w:name="_Hlk56197623"/>
  <w:bookmarkStart w:id="58" w:name="_Hlk56197624"/>
  <w:p w14:paraId="4C8066C2" w14:textId="59917EAD" w:rsidR="00ED77AC" w:rsidRPr="00CD7114" w:rsidRDefault="00000000" w:rsidP="00286CE2">
    <w:pPr>
      <w:pStyle w:val="ZhlavsnzvemVZ"/>
      <w:tabs>
        <w:tab w:val="clear" w:pos="4536"/>
        <w:tab w:val="clear" w:pos="9072"/>
      </w:tabs>
      <w:jc w:val="both"/>
      <w:rPr>
        <w:sz w:val="20"/>
        <w:szCs w:val="20"/>
      </w:rPr>
    </w:pPr>
    <w:sdt>
      <w:sdtPr>
        <w:rPr>
          <w:sz w:val="20"/>
          <w:szCs w:val="20"/>
        </w:rPr>
        <w:id w:val="-1760361252"/>
        <w:text/>
      </w:sdtPr>
      <w:sdtContent>
        <w:r w:rsidR="00ED77AC">
          <w:rPr>
            <w:sz w:val="20"/>
            <w:szCs w:val="20"/>
          </w:rPr>
          <w:t>Příkazní smlouva</w:t>
        </w:r>
      </w:sdtContent>
    </w:sdt>
    <w:r w:rsidR="00ED77AC">
      <w:rPr>
        <w:sz w:val="20"/>
        <w:szCs w:val="20"/>
      </w:rPr>
      <w:t xml:space="preserve"> </w:t>
    </w:r>
    <w:r w:rsidR="00ED77AC" w:rsidRPr="00CD7114">
      <w:rPr>
        <w:sz w:val="20"/>
        <w:szCs w:val="20"/>
      </w:rPr>
      <w:t>– „</w:t>
    </w:r>
    <w:sdt>
      <w:sdtPr>
        <w:rPr>
          <w:sz w:val="20"/>
          <w:szCs w:val="20"/>
        </w:rPr>
        <w:id w:val="-168094433"/>
        <w:text/>
      </w:sdtPr>
      <w:sdtContent>
        <w:r w:rsidR="00B65144" w:rsidRPr="00B65144">
          <w:rPr>
            <w:sz w:val="20"/>
            <w:szCs w:val="20"/>
          </w:rPr>
          <w:t xml:space="preserve">Výkon TDS a koordinátora BOZP pro obec Barchov – část </w:t>
        </w:r>
        <w:r w:rsidR="00B65144">
          <w:rPr>
            <w:sz w:val="20"/>
            <w:szCs w:val="20"/>
          </w:rPr>
          <w:t>2</w:t>
        </w:r>
        <w:r w:rsidR="00B65144" w:rsidRPr="00B65144">
          <w:rPr>
            <w:sz w:val="20"/>
            <w:szCs w:val="20"/>
          </w:rPr>
          <w:t xml:space="preserve">: Výkon </w:t>
        </w:r>
        <w:r w:rsidR="00B65144">
          <w:rPr>
            <w:sz w:val="20"/>
            <w:szCs w:val="20"/>
          </w:rPr>
          <w:t>koordinátora BOZP</w:t>
        </w:r>
      </w:sdtContent>
    </w:sdt>
    <w:r w:rsidR="00ED77AC" w:rsidRPr="00CD7114">
      <w:rPr>
        <w:sz w:val="20"/>
        <w:szCs w:val="20"/>
      </w:rPr>
      <w:t>“</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FA221" w14:textId="221877CA" w:rsidR="00ED77AC" w:rsidRPr="00975C64" w:rsidRDefault="00ED77AC" w:rsidP="00975C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54CF7"/>
    <w:multiLevelType w:val="hybridMultilevel"/>
    <w:tmpl w:val="AE7C6938"/>
    <w:lvl w:ilvl="0" w:tplc="0972C754">
      <w:numFmt w:val="bullet"/>
      <w:lvlText w:val=""/>
      <w:lvlJc w:val="left"/>
      <w:pPr>
        <w:ind w:left="552" w:hanging="360"/>
      </w:pPr>
      <w:rPr>
        <w:rFonts w:ascii="Symbol" w:eastAsia="Symbol" w:hAnsi="Symbol" w:cs="Symbol" w:hint="default"/>
        <w:w w:val="100"/>
        <w:sz w:val="24"/>
        <w:szCs w:val="24"/>
        <w:lang w:val="cs-CZ" w:eastAsia="cs-CZ" w:bidi="cs-CZ"/>
      </w:rPr>
    </w:lvl>
    <w:lvl w:ilvl="1" w:tplc="6E16A4EE">
      <w:numFmt w:val="bullet"/>
      <w:lvlText w:val="•"/>
      <w:lvlJc w:val="left"/>
      <w:pPr>
        <w:ind w:left="1498" w:hanging="360"/>
      </w:pPr>
      <w:rPr>
        <w:rFonts w:hint="default"/>
        <w:lang w:val="cs-CZ" w:eastAsia="cs-CZ" w:bidi="cs-CZ"/>
      </w:rPr>
    </w:lvl>
    <w:lvl w:ilvl="2" w:tplc="E0F6BB5C">
      <w:numFmt w:val="bullet"/>
      <w:lvlText w:val="•"/>
      <w:lvlJc w:val="left"/>
      <w:pPr>
        <w:ind w:left="2437" w:hanging="360"/>
      </w:pPr>
      <w:rPr>
        <w:rFonts w:hint="default"/>
        <w:lang w:val="cs-CZ" w:eastAsia="cs-CZ" w:bidi="cs-CZ"/>
      </w:rPr>
    </w:lvl>
    <w:lvl w:ilvl="3" w:tplc="6FD4A226">
      <w:numFmt w:val="bullet"/>
      <w:lvlText w:val="•"/>
      <w:lvlJc w:val="left"/>
      <w:pPr>
        <w:ind w:left="3375" w:hanging="360"/>
      </w:pPr>
      <w:rPr>
        <w:rFonts w:hint="default"/>
        <w:lang w:val="cs-CZ" w:eastAsia="cs-CZ" w:bidi="cs-CZ"/>
      </w:rPr>
    </w:lvl>
    <w:lvl w:ilvl="4" w:tplc="23A4B8F4">
      <w:numFmt w:val="bullet"/>
      <w:lvlText w:val="•"/>
      <w:lvlJc w:val="left"/>
      <w:pPr>
        <w:ind w:left="4314" w:hanging="360"/>
      </w:pPr>
      <w:rPr>
        <w:rFonts w:hint="default"/>
        <w:lang w:val="cs-CZ" w:eastAsia="cs-CZ" w:bidi="cs-CZ"/>
      </w:rPr>
    </w:lvl>
    <w:lvl w:ilvl="5" w:tplc="09CC459E">
      <w:numFmt w:val="bullet"/>
      <w:lvlText w:val="•"/>
      <w:lvlJc w:val="left"/>
      <w:pPr>
        <w:ind w:left="5253" w:hanging="360"/>
      </w:pPr>
      <w:rPr>
        <w:rFonts w:hint="default"/>
        <w:lang w:val="cs-CZ" w:eastAsia="cs-CZ" w:bidi="cs-CZ"/>
      </w:rPr>
    </w:lvl>
    <w:lvl w:ilvl="6" w:tplc="4386DD26">
      <w:numFmt w:val="bullet"/>
      <w:lvlText w:val="•"/>
      <w:lvlJc w:val="left"/>
      <w:pPr>
        <w:ind w:left="6191" w:hanging="360"/>
      </w:pPr>
      <w:rPr>
        <w:rFonts w:hint="default"/>
        <w:lang w:val="cs-CZ" w:eastAsia="cs-CZ" w:bidi="cs-CZ"/>
      </w:rPr>
    </w:lvl>
    <w:lvl w:ilvl="7" w:tplc="AA78603A">
      <w:numFmt w:val="bullet"/>
      <w:lvlText w:val="•"/>
      <w:lvlJc w:val="left"/>
      <w:pPr>
        <w:ind w:left="7130" w:hanging="360"/>
      </w:pPr>
      <w:rPr>
        <w:rFonts w:hint="default"/>
        <w:lang w:val="cs-CZ" w:eastAsia="cs-CZ" w:bidi="cs-CZ"/>
      </w:rPr>
    </w:lvl>
    <w:lvl w:ilvl="8" w:tplc="220A5FA8">
      <w:numFmt w:val="bullet"/>
      <w:lvlText w:val="•"/>
      <w:lvlJc w:val="left"/>
      <w:pPr>
        <w:ind w:left="8069" w:hanging="360"/>
      </w:pPr>
      <w:rPr>
        <w:rFonts w:hint="default"/>
        <w:lang w:val="cs-CZ" w:eastAsia="cs-CZ" w:bidi="cs-CZ"/>
      </w:rPr>
    </w:lvl>
  </w:abstractNum>
  <w:abstractNum w:abstractNumId="1" w15:restartNumberingAfterBreak="0">
    <w:nsid w:val="032B33B5"/>
    <w:multiLevelType w:val="hybridMultilevel"/>
    <w:tmpl w:val="A730846E"/>
    <w:lvl w:ilvl="0" w:tplc="17BCC6AE">
      <w:start w:val="1"/>
      <w:numFmt w:val="upperLetter"/>
      <w:lvlText w:val="%1."/>
      <w:lvlJc w:val="left"/>
      <w:pPr>
        <w:ind w:left="1338" w:hanging="294"/>
      </w:pPr>
      <w:rPr>
        <w:rFonts w:asciiTheme="minorHAnsi" w:eastAsia="Arial" w:hAnsiTheme="minorHAnsi" w:cstheme="minorHAnsi" w:hint="default"/>
        <w:spacing w:val="-3"/>
        <w:w w:val="100"/>
        <w:sz w:val="24"/>
        <w:szCs w:val="24"/>
        <w:lang w:val="cs-CZ" w:eastAsia="cs-CZ" w:bidi="cs-CZ"/>
      </w:rPr>
    </w:lvl>
    <w:lvl w:ilvl="1" w:tplc="66320BF6">
      <w:numFmt w:val="bullet"/>
      <w:lvlText w:val="•"/>
      <w:lvlJc w:val="left"/>
      <w:pPr>
        <w:ind w:left="2200" w:hanging="294"/>
      </w:pPr>
      <w:rPr>
        <w:rFonts w:hint="default"/>
        <w:lang w:val="cs-CZ" w:eastAsia="cs-CZ" w:bidi="cs-CZ"/>
      </w:rPr>
    </w:lvl>
    <w:lvl w:ilvl="2" w:tplc="1B76D826">
      <w:numFmt w:val="bullet"/>
      <w:lvlText w:val="•"/>
      <w:lvlJc w:val="left"/>
      <w:pPr>
        <w:ind w:left="3061" w:hanging="294"/>
      </w:pPr>
      <w:rPr>
        <w:rFonts w:hint="default"/>
        <w:lang w:val="cs-CZ" w:eastAsia="cs-CZ" w:bidi="cs-CZ"/>
      </w:rPr>
    </w:lvl>
    <w:lvl w:ilvl="3" w:tplc="E0A6FD38">
      <w:numFmt w:val="bullet"/>
      <w:lvlText w:val="•"/>
      <w:lvlJc w:val="left"/>
      <w:pPr>
        <w:ind w:left="3921" w:hanging="294"/>
      </w:pPr>
      <w:rPr>
        <w:rFonts w:hint="default"/>
        <w:lang w:val="cs-CZ" w:eastAsia="cs-CZ" w:bidi="cs-CZ"/>
      </w:rPr>
    </w:lvl>
    <w:lvl w:ilvl="4" w:tplc="DBF036D2">
      <w:numFmt w:val="bullet"/>
      <w:lvlText w:val="•"/>
      <w:lvlJc w:val="left"/>
      <w:pPr>
        <w:ind w:left="4782" w:hanging="294"/>
      </w:pPr>
      <w:rPr>
        <w:rFonts w:hint="default"/>
        <w:lang w:val="cs-CZ" w:eastAsia="cs-CZ" w:bidi="cs-CZ"/>
      </w:rPr>
    </w:lvl>
    <w:lvl w:ilvl="5" w:tplc="86862294">
      <w:numFmt w:val="bullet"/>
      <w:lvlText w:val="•"/>
      <w:lvlJc w:val="left"/>
      <w:pPr>
        <w:ind w:left="5643" w:hanging="294"/>
      </w:pPr>
      <w:rPr>
        <w:rFonts w:hint="default"/>
        <w:lang w:val="cs-CZ" w:eastAsia="cs-CZ" w:bidi="cs-CZ"/>
      </w:rPr>
    </w:lvl>
    <w:lvl w:ilvl="6" w:tplc="FA948632">
      <w:numFmt w:val="bullet"/>
      <w:lvlText w:val="•"/>
      <w:lvlJc w:val="left"/>
      <w:pPr>
        <w:ind w:left="6503" w:hanging="294"/>
      </w:pPr>
      <w:rPr>
        <w:rFonts w:hint="default"/>
        <w:lang w:val="cs-CZ" w:eastAsia="cs-CZ" w:bidi="cs-CZ"/>
      </w:rPr>
    </w:lvl>
    <w:lvl w:ilvl="7" w:tplc="B65A5060">
      <w:numFmt w:val="bullet"/>
      <w:lvlText w:val="•"/>
      <w:lvlJc w:val="left"/>
      <w:pPr>
        <w:ind w:left="7364" w:hanging="294"/>
      </w:pPr>
      <w:rPr>
        <w:rFonts w:hint="default"/>
        <w:lang w:val="cs-CZ" w:eastAsia="cs-CZ" w:bidi="cs-CZ"/>
      </w:rPr>
    </w:lvl>
    <w:lvl w:ilvl="8" w:tplc="C43A978C">
      <w:numFmt w:val="bullet"/>
      <w:lvlText w:val="•"/>
      <w:lvlJc w:val="left"/>
      <w:pPr>
        <w:ind w:left="8225" w:hanging="294"/>
      </w:pPr>
      <w:rPr>
        <w:rFonts w:hint="default"/>
        <w:lang w:val="cs-CZ" w:eastAsia="cs-CZ" w:bidi="cs-CZ"/>
      </w:rPr>
    </w:lvl>
  </w:abstractNum>
  <w:abstractNum w:abstractNumId="2" w15:restartNumberingAfterBreak="0">
    <w:nsid w:val="03D3665B"/>
    <w:multiLevelType w:val="hybridMultilevel"/>
    <w:tmpl w:val="ECA4172E"/>
    <w:lvl w:ilvl="0" w:tplc="AE2446E6">
      <w:start w:val="1"/>
      <w:numFmt w:val="lowerRoman"/>
      <w:lvlText w:val="%1)"/>
      <w:lvlJc w:val="left"/>
      <w:pPr>
        <w:ind w:left="620" w:hanging="428"/>
      </w:pPr>
      <w:rPr>
        <w:rFonts w:ascii="Arial" w:eastAsia="Arial" w:hAnsi="Arial" w:cs="Arial" w:hint="default"/>
        <w:spacing w:val="-60"/>
        <w:w w:val="100"/>
        <w:sz w:val="24"/>
        <w:szCs w:val="24"/>
        <w:lang w:val="cs-CZ" w:eastAsia="cs-CZ" w:bidi="cs-CZ"/>
      </w:rPr>
    </w:lvl>
    <w:lvl w:ilvl="1" w:tplc="44F6150C">
      <w:numFmt w:val="bullet"/>
      <w:lvlText w:val=""/>
      <w:lvlJc w:val="left"/>
      <w:pPr>
        <w:ind w:left="912" w:hanging="360"/>
      </w:pPr>
      <w:rPr>
        <w:rFonts w:ascii="Symbol" w:eastAsia="Symbol" w:hAnsi="Symbol" w:cs="Symbol" w:hint="default"/>
        <w:w w:val="100"/>
        <w:sz w:val="24"/>
        <w:szCs w:val="24"/>
        <w:lang w:val="cs-CZ" w:eastAsia="cs-CZ" w:bidi="cs-CZ"/>
      </w:rPr>
    </w:lvl>
    <w:lvl w:ilvl="2" w:tplc="B8F8A154">
      <w:numFmt w:val="bullet"/>
      <w:lvlText w:val="•"/>
      <w:lvlJc w:val="left"/>
      <w:pPr>
        <w:ind w:left="1922" w:hanging="360"/>
      </w:pPr>
      <w:rPr>
        <w:rFonts w:hint="default"/>
        <w:lang w:val="cs-CZ" w:eastAsia="cs-CZ" w:bidi="cs-CZ"/>
      </w:rPr>
    </w:lvl>
    <w:lvl w:ilvl="3" w:tplc="9CAC00D8">
      <w:numFmt w:val="bullet"/>
      <w:lvlText w:val="•"/>
      <w:lvlJc w:val="left"/>
      <w:pPr>
        <w:ind w:left="2925" w:hanging="360"/>
      </w:pPr>
      <w:rPr>
        <w:rFonts w:hint="default"/>
        <w:lang w:val="cs-CZ" w:eastAsia="cs-CZ" w:bidi="cs-CZ"/>
      </w:rPr>
    </w:lvl>
    <w:lvl w:ilvl="4" w:tplc="D390E49C">
      <w:numFmt w:val="bullet"/>
      <w:lvlText w:val="•"/>
      <w:lvlJc w:val="left"/>
      <w:pPr>
        <w:ind w:left="3928" w:hanging="360"/>
      </w:pPr>
      <w:rPr>
        <w:rFonts w:hint="default"/>
        <w:lang w:val="cs-CZ" w:eastAsia="cs-CZ" w:bidi="cs-CZ"/>
      </w:rPr>
    </w:lvl>
    <w:lvl w:ilvl="5" w:tplc="D020EDE8">
      <w:numFmt w:val="bullet"/>
      <w:lvlText w:val="•"/>
      <w:lvlJc w:val="left"/>
      <w:pPr>
        <w:ind w:left="4931" w:hanging="360"/>
      </w:pPr>
      <w:rPr>
        <w:rFonts w:hint="default"/>
        <w:lang w:val="cs-CZ" w:eastAsia="cs-CZ" w:bidi="cs-CZ"/>
      </w:rPr>
    </w:lvl>
    <w:lvl w:ilvl="6" w:tplc="9F946F00">
      <w:numFmt w:val="bullet"/>
      <w:lvlText w:val="•"/>
      <w:lvlJc w:val="left"/>
      <w:pPr>
        <w:ind w:left="5934" w:hanging="360"/>
      </w:pPr>
      <w:rPr>
        <w:rFonts w:hint="default"/>
        <w:lang w:val="cs-CZ" w:eastAsia="cs-CZ" w:bidi="cs-CZ"/>
      </w:rPr>
    </w:lvl>
    <w:lvl w:ilvl="7" w:tplc="DFC40F1A">
      <w:numFmt w:val="bullet"/>
      <w:lvlText w:val="•"/>
      <w:lvlJc w:val="left"/>
      <w:pPr>
        <w:ind w:left="6937" w:hanging="360"/>
      </w:pPr>
      <w:rPr>
        <w:rFonts w:hint="default"/>
        <w:lang w:val="cs-CZ" w:eastAsia="cs-CZ" w:bidi="cs-CZ"/>
      </w:rPr>
    </w:lvl>
    <w:lvl w:ilvl="8" w:tplc="962C824E">
      <w:numFmt w:val="bullet"/>
      <w:lvlText w:val="•"/>
      <w:lvlJc w:val="left"/>
      <w:pPr>
        <w:ind w:left="7940" w:hanging="360"/>
      </w:pPr>
      <w:rPr>
        <w:rFonts w:hint="default"/>
        <w:lang w:val="cs-CZ" w:eastAsia="cs-CZ" w:bidi="cs-CZ"/>
      </w:rPr>
    </w:lvl>
  </w:abstractNum>
  <w:abstractNum w:abstractNumId="3" w15:restartNumberingAfterBreak="0">
    <w:nsid w:val="04375AAB"/>
    <w:multiLevelType w:val="hybridMultilevel"/>
    <w:tmpl w:val="154ED138"/>
    <w:lvl w:ilvl="0" w:tplc="04050017">
      <w:start w:val="1"/>
      <w:numFmt w:val="lowerLetter"/>
      <w:lvlText w:val="%1)"/>
      <w:lvlJc w:val="left"/>
      <w:pPr>
        <w:ind w:left="1211" w:hanging="360"/>
      </w:pPr>
    </w:lvl>
    <w:lvl w:ilvl="1" w:tplc="04050019">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 w15:restartNumberingAfterBreak="0">
    <w:nsid w:val="08ED0F20"/>
    <w:multiLevelType w:val="hybridMultilevel"/>
    <w:tmpl w:val="AB404172"/>
    <w:lvl w:ilvl="0" w:tplc="04050013">
      <w:start w:val="1"/>
      <w:numFmt w:val="upperRoman"/>
      <w:lvlText w:val="%1."/>
      <w:lvlJc w:val="right"/>
      <w:pPr>
        <w:ind w:left="916" w:hanging="360"/>
      </w:pPr>
    </w:lvl>
    <w:lvl w:ilvl="1" w:tplc="04050019" w:tentative="1">
      <w:start w:val="1"/>
      <w:numFmt w:val="lowerLetter"/>
      <w:lvlText w:val="%2."/>
      <w:lvlJc w:val="left"/>
      <w:pPr>
        <w:ind w:left="1636" w:hanging="360"/>
      </w:pPr>
    </w:lvl>
    <w:lvl w:ilvl="2" w:tplc="0405001B" w:tentative="1">
      <w:start w:val="1"/>
      <w:numFmt w:val="lowerRoman"/>
      <w:lvlText w:val="%3."/>
      <w:lvlJc w:val="right"/>
      <w:pPr>
        <w:ind w:left="2356" w:hanging="180"/>
      </w:pPr>
    </w:lvl>
    <w:lvl w:ilvl="3" w:tplc="0405000F" w:tentative="1">
      <w:start w:val="1"/>
      <w:numFmt w:val="decimal"/>
      <w:lvlText w:val="%4."/>
      <w:lvlJc w:val="left"/>
      <w:pPr>
        <w:ind w:left="3076" w:hanging="360"/>
      </w:pPr>
    </w:lvl>
    <w:lvl w:ilvl="4" w:tplc="04050019" w:tentative="1">
      <w:start w:val="1"/>
      <w:numFmt w:val="lowerLetter"/>
      <w:lvlText w:val="%5."/>
      <w:lvlJc w:val="left"/>
      <w:pPr>
        <w:ind w:left="3796" w:hanging="360"/>
      </w:pPr>
    </w:lvl>
    <w:lvl w:ilvl="5" w:tplc="0405001B" w:tentative="1">
      <w:start w:val="1"/>
      <w:numFmt w:val="lowerRoman"/>
      <w:lvlText w:val="%6."/>
      <w:lvlJc w:val="right"/>
      <w:pPr>
        <w:ind w:left="4516" w:hanging="180"/>
      </w:pPr>
    </w:lvl>
    <w:lvl w:ilvl="6" w:tplc="0405000F" w:tentative="1">
      <w:start w:val="1"/>
      <w:numFmt w:val="decimal"/>
      <w:lvlText w:val="%7."/>
      <w:lvlJc w:val="left"/>
      <w:pPr>
        <w:ind w:left="5236" w:hanging="360"/>
      </w:pPr>
    </w:lvl>
    <w:lvl w:ilvl="7" w:tplc="04050019" w:tentative="1">
      <w:start w:val="1"/>
      <w:numFmt w:val="lowerLetter"/>
      <w:lvlText w:val="%8."/>
      <w:lvlJc w:val="left"/>
      <w:pPr>
        <w:ind w:left="5956" w:hanging="360"/>
      </w:pPr>
    </w:lvl>
    <w:lvl w:ilvl="8" w:tplc="0405001B" w:tentative="1">
      <w:start w:val="1"/>
      <w:numFmt w:val="lowerRoman"/>
      <w:lvlText w:val="%9."/>
      <w:lvlJc w:val="right"/>
      <w:pPr>
        <w:ind w:left="6676" w:hanging="180"/>
      </w:pPr>
    </w:lvl>
  </w:abstractNum>
  <w:abstractNum w:abstractNumId="5" w15:restartNumberingAfterBreak="0">
    <w:nsid w:val="0B5E5824"/>
    <w:multiLevelType w:val="hybridMultilevel"/>
    <w:tmpl w:val="4F169902"/>
    <w:lvl w:ilvl="0" w:tplc="FFFFFFFF">
      <w:start w:val="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6" w15:restartNumberingAfterBreak="0">
    <w:nsid w:val="0BB8355E"/>
    <w:multiLevelType w:val="hybridMultilevel"/>
    <w:tmpl w:val="13B8FBD8"/>
    <w:lvl w:ilvl="0" w:tplc="04050017">
      <w:start w:val="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7" w15:restartNumberingAfterBreak="0">
    <w:nsid w:val="12A90AB1"/>
    <w:multiLevelType w:val="multilevel"/>
    <w:tmpl w:val="487E6ED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color w:val="auto"/>
      </w:rPr>
    </w:lvl>
    <w:lvl w:ilvl="2">
      <w:start w:val="1"/>
      <w:numFmt w:val="lowerLetter"/>
      <w:lvlRestart w:val="1"/>
      <w:lvlText w:val="%3)"/>
      <w:lvlJc w:val="left"/>
      <w:pPr>
        <w:ind w:left="1134" w:hanging="283"/>
      </w:pPr>
      <w:rPr>
        <w:rFonts w:hint="default"/>
      </w:rPr>
    </w:lvl>
    <w:lvl w:ilvl="3">
      <w:start w:val="1"/>
      <w:numFmt w:val="lowerLetter"/>
      <w:lvlText w:val="%4)"/>
      <w:lvlJc w:val="left"/>
      <w:pPr>
        <w:ind w:left="1211" w:hanging="360"/>
      </w:p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8" w15:restartNumberingAfterBreak="0">
    <w:nsid w:val="16E500A8"/>
    <w:multiLevelType w:val="multilevel"/>
    <w:tmpl w:val="411C52C2"/>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numFmt w:val="bullet"/>
      <w:lvlText w:val="−"/>
      <w:lvlJc w:val="left"/>
      <w:pPr>
        <w:ind w:left="360" w:hanging="360"/>
      </w:pPr>
      <w:rPr>
        <w:rFonts w:ascii="Arial" w:eastAsia="Calibri" w:hAnsi="Arial" w:cs="Arial" w:hint="default"/>
      </w:rPr>
    </w:lvl>
    <w:lvl w:ilvl="3">
      <w:numFmt w:val="bullet"/>
      <w:lvlText w:val="−"/>
      <w:lvlJc w:val="left"/>
      <w:pPr>
        <w:ind w:left="1211" w:hanging="360"/>
      </w:pPr>
      <w:rPr>
        <w:rFonts w:ascii="Arial" w:eastAsia="Calibri" w:hAnsi="Arial" w:cs="Arial" w:hint="default"/>
      </w:rPr>
    </w:lvl>
    <w:lvl w:ilvl="4">
      <w:start w:val="1"/>
      <w:numFmt w:val="none"/>
      <w:lvlRestart w:val="0"/>
      <w:lvlText w:val="- "/>
      <w:lvlJc w:val="left"/>
      <w:pPr>
        <w:ind w:left="1134" w:hanging="283"/>
      </w:pPr>
      <w:rPr>
        <w:rFonts w:ascii="Arial" w:hAnsi="Arial" w:hint="default"/>
        <w:b w:val="0"/>
        <w:bCs w:val="0"/>
        <w:sz w:val="22"/>
      </w:rPr>
    </w:lvl>
    <w:lvl w:ilvl="5">
      <w:numFmt w:val="bullet"/>
      <w:lvlText w:val="−"/>
      <w:lvlJc w:val="left"/>
      <w:pPr>
        <w:ind w:left="1211" w:hanging="360"/>
      </w:pPr>
      <w:rPr>
        <w:rFonts w:ascii="Arial" w:eastAsia="Calibri" w:hAnsi="Arial" w:cs="Arial" w:hint="default"/>
      </w:rPr>
    </w:lvl>
    <w:lvl w:ilvl="6">
      <w:start w:val="1"/>
      <w:numFmt w:val="none"/>
      <w:lvlText w:val=""/>
      <w:lvlJc w:val="left"/>
      <w:pPr>
        <w:ind w:left="851" w:firstLine="0"/>
      </w:pPr>
      <w:rPr>
        <w:rFonts w:hint="default"/>
      </w:rPr>
    </w:lvl>
    <w:lvl w:ilvl="7">
      <w:start w:val="1"/>
      <w:numFmt w:val="decimal"/>
      <w:lvlText w:val="Příloha č. %8"/>
      <w:lvlJc w:val="left"/>
      <w:pPr>
        <w:ind w:left="3686" w:hanging="567"/>
      </w:pPr>
      <w:rPr>
        <w:rFonts w:hint="default"/>
      </w:rPr>
    </w:lvl>
    <w:lvl w:ilvl="8">
      <w:start w:val="1"/>
      <w:numFmt w:val="none"/>
      <w:lvlText w:val=""/>
      <w:lvlJc w:val="left"/>
      <w:pPr>
        <w:ind w:left="851" w:hanging="851"/>
      </w:pPr>
      <w:rPr>
        <w:rFonts w:hint="default"/>
      </w:rPr>
    </w:lvl>
  </w:abstractNum>
  <w:abstractNum w:abstractNumId="9" w15:restartNumberingAfterBreak="0">
    <w:nsid w:val="252D65F1"/>
    <w:multiLevelType w:val="hybridMultilevel"/>
    <w:tmpl w:val="48BA888C"/>
    <w:lvl w:ilvl="0" w:tplc="04050017">
      <w:start w:val="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0" w15:restartNumberingAfterBreak="0">
    <w:nsid w:val="2A1B179D"/>
    <w:multiLevelType w:val="hybridMultilevel"/>
    <w:tmpl w:val="0F2660E4"/>
    <w:lvl w:ilvl="0" w:tplc="04050017">
      <w:start w:val="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0">
    <w:nsid w:val="374C1B37"/>
    <w:multiLevelType w:val="hybridMultilevel"/>
    <w:tmpl w:val="76CE6186"/>
    <w:lvl w:ilvl="0" w:tplc="B128CBEA">
      <w:numFmt w:val="bullet"/>
      <w:lvlText w:val="-"/>
      <w:lvlJc w:val="left"/>
      <w:pPr>
        <w:ind w:left="1632" w:hanging="360"/>
      </w:pPr>
      <w:rPr>
        <w:rFonts w:ascii="Times New Roman" w:eastAsia="Times New Roman" w:hAnsi="Times New Roman" w:cs="Times New Roman" w:hint="default"/>
        <w:spacing w:val="-20"/>
        <w:w w:val="100"/>
        <w:sz w:val="24"/>
        <w:szCs w:val="24"/>
        <w:lang w:val="cs-CZ" w:eastAsia="cs-CZ" w:bidi="cs-CZ"/>
      </w:rPr>
    </w:lvl>
    <w:lvl w:ilvl="1" w:tplc="75024564">
      <w:numFmt w:val="bullet"/>
      <w:lvlText w:val="•"/>
      <w:lvlJc w:val="left"/>
      <w:pPr>
        <w:ind w:left="2470" w:hanging="360"/>
      </w:pPr>
      <w:rPr>
        <w:rFonts w:hint="default"/>
        <w:lang w:val="cs-CZ" w:eastAsia="cs-CZ" w:bidi="cs-CZ"/>
      </w:rPr>
    </w:lvl>
    <w:lvl w:ilvl="2" w:tplc="7DB04BB8">
      <w:numFmt w:val="bullet"/>
      <w:lvlText w:val="•"/>
      <w:lvlJc w:val="left"/>
      <w:pPr>
        <w:ind w:left="3301" w:hanging="360"/>
      </w:pPr>
      <w:rPr>
        <w:rFonts w:hint="default"/>
        <w:lang w:val="cs-CZ" w:eastAsia="cs-CZ" w:bidi="cs-CZ"/>
      </w:rPr>
    </w:lvl>
    <w:lvl w:ilvl="3" w:tplc="55DEB906">
      <w:numFmt w:val="bullet"/>
      <w:lvlText w:val="•"/>
      <w:lvlJc w:val="left"/>
      <w:pPr>
        <w:ind w:left="4131" w:hanging="360"/>
      </w:pPr>
      <w:rPr>
        <w:rFonts w:hint="default"/>
        <w:lang w:val="cs-CZ" w:eastAsia="cs-CZ" w:bidi="cs-CZ"/>
      </w:rPr>
    </w:lvl>
    <w:lvl w:ilvl="4" w:tplc="A2C6FEE2">
      <w:numFmt w:val="bullet"/>
      <w:lvlText w:val="•"/>
      <w:lvlJc w:val="left"/>
      <w:pPr>
        <w:ind w:left="4962" w:hanging="360"/>
      </w:pPr>
      <w:rPr>
        <w:rFonts w:hint="default"/>
        <w:lang w:val="cs-CZ" w:eastAsia="cs-CZ" w:bidi="cs-CZ"/>
      </w:rPr>
    </w:lvl>
    <w:lvl w:ilvl="5" w:tplc="D7009B04">
      <w:numFmt w:val="bullet"/>
      <w:lvlText w:val="•"/>
      <w:lvlJc w:val="left"/>
      <w:pPr>
        <w:ind w:left="5793" w:hanging="360"/>
      </w:pPr>
      <w:rPr>
        <w:rFonts w:hint="default"/>
        <w:lang w:val="cs-CZ" w:eastAsia="cs-CZ" w:bidi="cs-CZ"/>
      </w:rPr>
    </w:lvl>
    <w:lvl w:ilvl="6" w:tplc="6D4C8EC6">
      <w:numFmt w:val="bullet"/>
      <w:lvlText w:val="•"/>
      <w:lvlJc w:val="left"/>
      <w:pPr>
        <w:ind w:left="6623" w:hanging="360"/>
      </w:pPr>
      <w:rPr>
        <w:rFonts w:hint="default"/>
        <w:lang w:val="cs-CZ" w:eastAsia="cs-CZ" w:bidi="cs-CZ"/>
      </w:rPr>
    </w:lvl>
    <w:lvl w:ilvl="7" w:tplc="B06A6F74">
      <w:numFmt w:val="bullet"/>
      <w:lvlText w:val="•"/>
      <w:lvlJc w:val="left"/>
      <w:pPr>
        <w:ind w:left="7454" w:hanging="360"/>
      </w:pPr>
      <w:rPr>
        <w:rFonts w:hint="default"/>
        <w:lang w:val="cs-CZ" w:eastAsia="cs-CZ" w:bidi="cs-CZ"/>
      </w:rPr>
    </w:lvl>
    <w:lvl w:ilvl="8" w:tplc="3B1C0C1E">
      <w:numFmt w:val="bullet"/>
      <w:lvlText w:val="•"/>
      <w:lvlJc w:val="left"/>
      <w:pPr>
        <w:ind w:left="8285" w:hanging="360"/>
      </w:pPr>
      <w:rPr>
        <w:rFonts w:hint="default"/>
        <w:lang w:val="cs-CZ" w:eastAsia="cs-CZ" w:bidi="cs-CZ"/>
      </w:rPr>
    </w:lvl>
  </w:abstractNum>
  <w:abstractNum w:abstractNumId="12" w15:restartNumberingAfterBreak="0">
    <w:nsid w:val="38AB4912"/>
    <w:multiLevelType w:val="hybridMultilevel"/>
    <w:tmpl w:val="F13C16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9536F6A"/>
    <w:multiLevelType w:val="hybridMultilevel"/>
    <w:tmpl w:val="FADC5432"/>
    <w:lvl w:ilvl="0" w:tplc="611E4DB2">
      <w:start w:val="1"/>
      <w:numFmt w:val="lowerLetter"/>
      <w:lvlText w:val="%1)"/>
      <w:lvlJc w:val="left"/>
      <w:pPr>
        <w:ind w:left="552" w:hanging="360"/>
      </w:pPr>
      <w:rPr>
        <w:rFonts w:asciiTheme="minorHAnsi" w:eastAsia="Arial" w:hAnsiTheme="minorHAnsi" w:cstheme="minorHAnsi" w:hint="default"/>
        <w:spacing w:val="-14"/>
        <w:w w:val="100"/>
        <w:sz w:val="22"/>
        <w:szCs w:val="24"/>
        <w:lang w:val="cs-CZ" w:eastAsia="cs-CZ" w:bidi="cs-CZ"/>
      </w:rPr>
    </w:lvl>
    <w:lvl w:ilvl="1" w:tplc="FE16283C">
      <w:numFmt w:val="bullet"/>
      <w:lvlText w:val=""/>
      <w:lvlJc w:val="left"/>
      <w:pPr>
        <w:ind w:left="912" w:hanging="360"/>
      </w:pPr>
      <w:rPr>
        <w:rFonts w:ascii="Symbol" w:eastAsia="Symbol" w:hAnsi="Symbol" w:cs="Symbol" w:hint="default"/>
        <w:w w:val="100"/>
        <w:sz w:val="24"/>
        <w:szCs w:val="24"/>
        <w:lang w:val="cs-CZ" w:eastAsia="cs-CZ" w:bidi="cs-CZ"/>
      </w:rPr>
    </w:lvl>
    <w:lvl w:ilvl="2" w:tplc="CF50A5AE">
      <w:numFmt w:val="bullet"/>
      <w:lvlText w:val="•"/>
      <w:lvlJc w:val="left"/>
      <w:pPr>
        <w:ind w:left="1922" w:hanging="360"/>
      </w:pPr>
      <w:rPr>
        <w:rFonts w:hint="default"/>
        <w:lang w:val="cs-CZ" w:eastAsia="cs-CZ" w:bidi="cs-CZ"/>
      </w:rPr>
    </w:lvl>
    <w:lvl w:ilvl="3" w:tplc="A0C6428C">
      <w:numFmt w:val="bullet"/>
      <w:lvlText w:val="•"/>
      <w:lvlJc w:val="left"/>
      <w:pPr>
        <w:ind w:left="2925" w:hanging="360"/>
      </w:pPr>
      <w:rPr>
        <w:rFonts w:hint="default"/>
        <w:lang w:val="cs-CZ" w:eastAsia="cs-CZ" w:bidi="cs-CZ"/>
      </w:rPr>
    </w:lvl>
    <w:lvl w:ilvl="4" w:tplc="63309484">
      <w:numFmt w:val="bullet"/>
      <w:lvlText w:val="•"/>
      <w:lvlJc w:val="left"/>
      <w:pPr>
        <w:ind w:left="3928" w:hanging="360"/>
      </w:pPr>
      <w:rPr>
        <w:rFonts w:hint="default"/>
        <w:lang w:val="cs-CZ" w:eastAsia="cs-CZ" w:bidi="cs-CZ"/>
      </w:rPr>
    </w:lvl>
    <w:lvl w:ilvl="5" w:tplc="1B10BE10">
      <w:numFmt w:val="bullet"/>
      <w:lvlText w:val="•"/>
      <w:lvlJc w:val="left"/>
      <w:pPr>
        <w:ind w:left="4931" w:hanging="360"/>
      </w:pPr>
      <w:rPr>
        <w:rFonts w:hint="default"/>
        <w:lang w:val="cs-CZ" w:eastAsia="cs-CZ" w:bidi="cs-CZ"/>
      </w:rPr>
    </w:lvl>
    <w:lvl w:ilvl="6" w:tplc="ECEA657E">
      <w:numFmt w:val="bullet"/>
      <w:lvlText w:val="•"/>
      <w:lvlJc w:val="left"/>
      <w:pPr>
        <w:ind w:left="5934" w:hanging="360"/>
      </w:pPr>
      <w:rPr>
        <w:rFonts w:hint="default"/>
        <w:lang w:val="cs-CZ" w:eastAsia="cs-CZ" w:bidi="cs-CZ"/>
      </w:rPr>
    </w:lvl>
    <w:lvl w:ilvl="7" w:tplc="1CDA1804">
      <w:numFmt w:val="bullet"/>
      <w:lvlText w:val="•"/>
      <w:lvlJc w:val="left"/>
      <w:pPr>
        <w:ind w:left="6937" w:hanging="360"/>
      </w:pPr>
      <w:rPr>
        <w:rFonts w:hint="default"/>
        <w:lang w:val="cs-CZ" w:eastAsia="cs-CZ" w:bidi="cs-CZ"/>
      </w:rPr>
    </w:lvl>
    <w:lvl w:ilvl="8" w:tplc="B944ECA8">
      <w:numFmt w:val="bullet"/>
      <w:lvlText w:val="•"/>
      <w:lvlJc w:val="left"/>
      <w:pPr>
        <w:ind w:left="7940" w:hanging="360"/>
      </w:pPr>
      <w:rPr>
        <w:rFonts w:hint="default"/>
        <w:lang w:val="cs-CZ" w:eastAsia="cs-CZ" w:bidi="cs-CZ"/>
      </w:rPr>
    </w:lvl>
  </w:abstractNum>
  <w:abstractNum w:abstractNumId="14" w15:restartNumberingAfterBreak="0">
    <w:nsid w:val="3BD33C38"/>
    <w:multiLevelType w:val="hybridMultilevel"/>
    <w:tmpl w:val="FF3C323E"/>
    <w:lvl w:ilvl="0" w:tplc="BB2645B2">
      <w:start w:val="1"/>
      <w:numFmt w:val="bullet"/>
      <w:lvlText w:val=""/>
      <w:lvlJc w:val="left"/>
      <w:pPr>
        <w:ind w:left="1633" w:hanging="360"/>
      </w:pPr>
      <w:rPr>
        <w:rFonts w:ascii="Symbol" w:hAnsi="Symbol" w:hint="default"/>
      </w:rPr>
    </w:lvl>
    <w:lvl w:ilvl="1" w:tplc="04050003">
      <w:start w:val="1"/>
      <w:numFmt w:val="bullet"/>
      <w:lvlText w:val="o"/>
      <w:lvlJc w:val="left"/>
      <w:pPr>
        <w:ind w:left="2353" w:hanging="360"/>
      </w:pPr>
      <w:rPr>
        <w:rFonts w:ascii="Courier New" w:hAnsi="Courier New" w:cs="Courier New" w:hint="default"/>
      </w:rPr>
    </w:lvl>
    <w:lvl w:ilvl="2" w:tplc="04050005" w:tentative="1">
      <w:start w:val="1"/>
      <w:numFmt w:val="bullet"/>
      <w:lvlText w:val=""/>
      <w:lvlJc w:val="left"/>
      <w:pPr>
        <w:ind w:left="3073" w:hanging="360"/>
      </w:pPr>
      <w:rPr>
        <w:rFonts w:ascii="Wingdings" w:hAnsi="Wingdings" w:hint="default"/>
      </w:rPr>
    </w:lvl>
    <w:lvl w:ilvl="3" w:tplc="04050001" w:tentative="1">
      <w:start w:val="1"/>
      <w:numFmt w:val="bullet"/>
      <w:lvlText w:val=""/>
      <w:lvlJc w:val="left"/>
      <w:pPr>
        <w:ind w:left="3793" w:hanging="360"/>
      </w:pPr>
      <w:rPr>
        <w:rFonts w:ascii="Symbol" w:hAnsi="Symbol" w:hint="default"/>
      </w:rPr>
    </w:lvl>
    <w:lvl w:ilvl="4" w:tplc="04050003" w:tentative="1">
      <w:start w:val="1"/>
      <w:numFmt w:val="bullet"/>
      <w:lvlText w:val="o"/>
      <w:lvlJc w:val="left"/>
      <w:pPr>
        <w:ind w:left="4513" w:hanging="360"/>
      </w:pPr>
      <w:rPr>
        <w:rFonts w:ascii="Courier New" w:hAnsi="Courier New" w:cs="Courier New" w:hint="default"/>
      </w:rPr>
    </w:lvl>
    <w:lvl w:ilvl="5" w:tplc="04050005" w:tentative="1">
      <w:start w:val="1"/>
      <w:numFmt w:val="bullet"/>
      <w:lvlText w:val=""/>
      <w:lvlJc w:val="left"/>
      <w:pPr>
        <w:ind w:left="5233" w:hanging="360"/>
      </w:pPr>
      <w:rPr>
        <w:rFonts w:ascii="Wingdings" w:hAnsi="Wingdings" w:hint="default"/>
      </w:rPr>
    </w:lvl>
    <w:lvl w:ilvl="6" w:tplc="04050001" w:tentative="1">
      <w:start w:val="1"/>
      <w:numFmt w:val="bullet"/>
      <w:lvlText w:val=""/>
      <w:lvlJc w:val="left"/>
      <w:pPr>
        <w:ind w:left="5953" w:hanging="360"/>
      </w:pPr>
      <w:rPr>
        <w:rFonts w:ascii="Symbol" w:hAnsi="Symbol" w:hint="default"/>
      </w:rPr>
    </w:lvl>
    <w:lvl w:ilvl="7" w:tplc="04050003" w:tentative="1">
      <w:start w:val="1"/>
      <w:numFmt w:val="bullet"/>
      <w:lvlText w:val="o"/>
      <w:lvlJc w:val="left"/>
      <w:pPr>
        <w:ind w:left="6673" w:hanging="360"/>
      </w:pPr>
      <w:rPr>
        <w:rFonts w:ascii="Courier New" w:hAnsi="Courier New" w:cs="Courier New" w:hint="default"/>
      </w:rPr>
    </w:lvl>
    <w:lvl w:ilvl="8" w:tplc="04050005" w:tentative="1">
      <w:start w:val="1"/>
      <w:numFmt w:val="bullet"/>
      <w:lvlText w:val=""/>
      <w:lvlJc w:val="left"/>
      <w:pPr>
        <w:ind w:left="7393" w:hanging="360"/>
      </w:pPr>
      <w:rPr>
        <w:rFonts w:ascii="Wingdings" w:hAnsi="Wingdings" w:hint="default"/>
      </w:rPr>
    </w:lvl>
  </w:abstractNum>
  <w:abstractNum w:abstractNumId="15" w15:restartNumberingAfterBreak="0">
    <w:nsid w:val="425D2156"/>
    <w:multiLevelType w:val="multilevel"/>
    <w:tmpl w:val="487E6ED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color w:val="auto"/>
      </w:rPr>
    </w:lvl>
    <w:lvl w:ilvl="2">
      <w:start w:val="1"/>
      <w:numFmt w:val="lowerLetter"/>
      <w:lvlRestart w:val="1"/>
      <w:lvlText w:val="%3)"/>
      <w:lvlJc w:val="left"/>
      <w:pPr>
        <w:ind w:left="1134" w:hanging="283"/>
      </w:pPr>
      <w:rPr>
        <w:rFonts w:hint="default"/>
      </w:rPr>
    </w:lvl>
    <w:lvl w:ilvl="3">
      <w:start w:val="1"/>
      <w:numFmt w:val="lowerLetter"/>
      <w:lvlText w:val="%4)"/>
      <w:lvlJc w:val="left"/>
      <w:pPr>
        <w:ind w:left="1211" w:hanging="360"/>
      </w:p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16" w15:restartNumberingAfterBreak="0">
    <w:nsid w:val="42A734DE"/>
    <w:multiLevelType w:val="hybridMultilevel"/>
    <w:tmpl w:val="D0749C32"/>
    <w:lvl w:ilvl="0" w:tplc="04050017">
      <w:start w:val="1"/>
      <w:numFmt w:val="lowerLetter"/>
      <w:lvlText w:val="%1)"/>
      <w:lvlJc w:val="left"/>
      <w:pPr>
        <w:ind w:left="1571" w:hanging="360"/>
      </w:pPr>
    </w:lvl>
    <w:lvl w:ilvl="1" w:tplc="04050019">
      <w:start w:val="1"/>
      <w:numFmt w:val="lowerLetter"/>
      <w:lvlText w:val="%2."/>
      <w:lvlJc w:val="left"/>
      <w:pPr>
        <w:ind w:left="2291" w:hanging="360"/>
      </w:pPr>
    </w:lvl>
    <w:lvl w:ilvl="2" w:tplc="0405001B">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7" w15:restartNumberingAfterBreak="0">
    <w:nsid w:val="44F95792"/>
    <w:multiLevelType w:val="hybridMultilevel"/>
    <w:tmpl w:val="A27632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F97AA7"/>
    <w:multiLevelType w:val="hybridMultilevel"/>
    <w:tmpl w:val="F13C16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251CDF"/>
    <w:multiLevelType w:val="hybridMultilevel"/>
    <w:tmpl w:val="F13C16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076452"/>
    <w:multiLevelType w:val="multilevel"/>
    <w:tmpl w:val="2F9E0CC6"/>
    <w:lvl w:ilvl="0">
      <w:start w:val="1"/>
      <w:numFmt w:val="decimal"/>
      <w:lvlText w:val="%1."/>
      <w:lvlJc w:val="left"/>
      <w:pPr>
        <w:ind w:left="851" w:hanging="851"/>
      </w:pPr>
      <w:rPr>
        <w:rFonts w:hint="default"/>
      </w:rPr>
    </w:lvl>
    <w:lvl w:ilvl="1">
      <w:start w:val="1"/>
      <w:numFmt w:val="lowerLetter"/>
      <w:lvlText w:val="%2)"/>
      <w:lvlJc w:val="left"/>
      <w:pPr>
        <w:ind w:left="360" w:hanging="360"/>
      </w:p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21" w15:restartNumberingAfterBreak="0">
    <w:nsid w:val="50187549"/>
    <w:multiLevelType w:val="multilevel"/>
    <w:tmpl w:val="F0AC9F6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lowerLetter"/>
      <w:lvlText w:val="%6)"/>
      <w:lvlJc w:val="left"/>
      <w:pPr>
        <w:ind w:left="1211" w:hanging="360"/>
      </w:p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22" w15:restartNumberingAfterBreak="0">
    <w:nsid w:val="523D30D9"/>
    <w:multiLevelType w:val="multilevel"/>
    <w:tmpl w:val="94FE5D46"/>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23" w15:restartNumberingAfterBreak="0">
    <w:nsid w:val="52E96D7E"/>
    <w:multiLevelType w:val="multilevel"/>
    <w:tmpl w:val="D5C6B9DA"/>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Text w:val="%3)"/>
      <w:lvlJc w:val="left"/>
      <w:pPr>
        <w:ind w:left="360" w:hanging="360"/>
      </w:pPr>
    </w:lvl>
    <w:lvl w:ilvl="3">
      <w:start w:val="1"/>
      <w:numFmt w:val="lowerLetter"/>
      <w:lvlRestart w:val="2"/>
      <w:lvlText w:val="%4)"/>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3686" w:hanging="567"/>
      </w:pPr>
      <w:rPr>
        <w:rFonts w:hint="default"/>
      </w:rPr>
    </w:lvl>
    <w:lvl w:ilvl="8">
      <w:start w:val="1"/>
      <w:numFmt w:val="none"/>
      <w:lvlText w:val=""/>
      <w:lvlJc w:val="left"/>
      <w:pPr>
        <w:ind w:left="851" w:hanging="851"/>
      </w:pPr>
      <w:rPr>
        <w:rFonts w:hint="default"/>
      </w:rPr>
    </w:lvl>
  </w:abstractNum>
  <w:abstractNum w:abstractNumId="24" w15:restartNumberingAfterBreak="0">
    <w:nsid w:val="5A1A6573"/>
    <w:multiLevelType w:val="hybridMultilevel"/>
    <w:tmpl w:val="BB22BA4C"/>
    <w:lvl w:ilvl="0" w:tplc="737AA2E0">
      <w:start w:val="1"/>
      <w:numFmt w:val="upperLetter"/>
      <w:lvlText w:val="%1."/>
      <w:lvlJc w:val="left"/>
      <w:pPr>
        <w:ind w:left="1338" w:hanging="294"/>
      </w:pPr>
      <w:rPr>
        <w:rFonts w:asciiTheme="minorHAnsi" w:eastAsia="Arial" w:hAnsiTheme="minorHAnsi" w:cstheme="minorHAnsi" w:hint="default"/>
        <w:spacing w:val="-3"/>
        <w:w w:val="100"/>
        <w:sz w:val="24"/>
        <w:szCs w:val="24"/>
        <w:lang w:val="cs-CZ" w:eastAsia="cs-CZ" w:bidi="cs-CZ"/>
      </w:rPr>
    </w:lvl>
    <w:lvl w:ilvl="1" w:tplc="66320BF6">
      <w:numFmt w:val="bullet"/>
      <w:lvlText w:val="•"/>
      <w:lvlJc w:val="left"/>
      <w:pPr>
        <w:ind w:left="2200" w:hanging="294"/>
      </w:pPr>
      <w:rPr>
        <w:rFonts w:hint="default"/>
        <w:lang w:val="cs-CZ" w:eastAsia="cs-CZ" w:bidi="cs-CZ"/>
      </w:rPr>
    </w:lvl>
    <w:lvl w:ilvl="2" w:tplc="1B76D826">
      <w:numFmt w:val="bullet"/>
      <w:lvlText w:val="•"/>
      <w:lvlJc w:val="left"/>
      <w:pPr>
        <w:ind w:left="3061" w:hanging="294"/>
      </w:pPr>
      <w:rPr>
        <w:rFonts w:hint="default"/>
        <w:lang w:val="cs-CZ" w:eastAsia="cs-CZ" w:bidi="cs-CZ"/>
      </w:rPr>
    </w:lvl>
    <w:lvl w:ilvl="3" w:tplc="E0A6FD38">
      <w:numFmt w:val="bullet"/>
      <w:lvlText w:val="•"/>
      <w:lvlJc w:val="left"/>
      <w:pPr>
        <w:ind w:left="3921" w:hanging="294"/>
      </w:pPr>
      <w:rPr>
        <w:rFonts w:hint="default"/>
        <w:lang w:val="cs-CZ" w:eastAsia="cs-CZ" w:bidi="cs-CZ"/>
      </w:rPr>
    </w:lvl>
    <w:lvl w:ilvl="4" w:tplc="DBF036D2">
      <w:numFmt w:val="bullet"/>
      <w:lvlText w:val="•"/>
      <w:lvlJc w:val="left"/>
      <w:pPr>
        <w:ind w:left="4782" w:hanging="294"/>
      </w:pPr>
      <w:rPr>
        <w:rFonts w:hint="default"/>
        <w:lang w:val="cs-CZ" w:eastAsia="cs-CZ" w:bidi="cs-CZ"/>
      </w:rPr>
    </w:lvl>
    <w:lvl w:ilvl="5" w:tplc="86862294">
      <w:numFmt w:val="bullet"/>
      <w:lvlText w:val="•"/>
      <w:lvlJc w:val="left"/>
      <w:pPr>
        <w:ind w:left="5643" w:hanging="294"/>
      </w:pPr>
      <w:rPr>
        <w:rFonts w:hint="default"/>
        <w:lang w:val="cs-CZ" w:eastAsia="cs-CZ" w:bidi="cs-CZ"/>
      </w:rPr>
    </w:lvl>
    <w:lvl w:ilvl="6" w:tplc="FA948632">
      <w:numFmt w:val="bullet"/>
      <w:lvlText w:val="•"/>
      <w:lvlJc w:val="left"/>
      <w:pPr>
        <w:ind w:left="6503" w:hanging="294"/>
      </w:pPr>
      <w:rPr>
        <w:rFonts w:hint="default"/>
        <w:lang w:val="cs-CZ" w:eastAsia="cs-CZ" w:bidi="cs-CZ"/>
      </w:rPr>
    </w:lvl>
    <w:lvl w:ilvl="7" w:tplc="B65A5060">
      <w:numFmt w:val="bullet"/>
      <w:lvlText w:val="•"/>
      <w:lvlJc w:val="left"/>
      <w:pPr>
        <w:ind w:left="7364" w:hanging="294"/>
      </w:pPr>
      <w:rPr>
        <w:rFonts w:hint="default"/>
        <w:lang w:val="cs-CZ" w:eastAsia="cs-CZ" w:bidi="cs-CZ"/>
      </w:rPr>
    </w:lvl>
    <w:lvl w:ilvl="8" w:tplc="C43A978C">
      <w:numFmt w:val="bullet"/>
      <w:lvlText w:val="•"/>
      <w:lvlJc w:val="left"/>
      <w:pPr>
        <w:ind w:left="8225" w:hanging="294"/>
      </w:pPr>
      <w:rPr>
        <w:rFonts w:hint="default"/>
        <w:lang w:val="cs-CZ" w:eastAsia="cs-CZ" w:bidi="cs-CZ"/>
      </w:rPr>
    </w:lvl>
  </w:abstractNum>
  <w:abstractNum w:abstractNumId="25" w15:restartNumberingAfterBreak="0">
    <w:nsid w:val="6469551B"/>
    <w:multiLevelType w:val="hybridMultilevel"/>
    <w:tmpl w:val="678CE5F6"/>
    <w:lvl w:ilvl="0" w:tplc="04050017">
      <w:start w:val="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6" w15:restartNumberingAfterBreak="0">
    <w:nsid w:val="65C165C0"/>
    <w:multiLevelType w:val="hybridMultilevel"/>
    <w:tmpl w:val="90BACA02"/>
    <w:lvl w:ilvl="0" w:tplc="DDDCCAE0">
      <w:start w:val="1"/>
      <w:numFmt w:val="upperRoman"/>
      <w:lvlText w:val="%1."/>
      <w:lvlJc w:val="left"/>
      <w:pPr>
        <w:ind w:left="487" w:hanging="720"/>
      </w:pPr>
      <w:rPr>
        <w:rFonts w:hint="default"/>
      </w:rPr>
    </w:lvl>
    <w:lvl w:ilvl="1" w:tplc="04050019" w:tentative="1">
      <w:start w:val="1"/>
      <w:numFmt w:val="lowerLetter"/>
      <w:lvlText w:val="%2."/>
      <w:lvlJc w:val="left"/>
      <w:pPr>
        <w:ind w:left="847" w:hanging="360"/>
      </w:pPr>
    </w:lvl>
    <w:lvl w:ilvl="2" w:tplc="0405001B" w:tentative="1">
      <w:start w:val="1"/>
      <w:numFmt w:val="lowerRoman"/>
      <w:lvlText w:val="%3."/>
      <w:lvlJc w:val="right"/>
      <w:pPr>
        <w:ind w:left="1567" w:hanging="180"/>
      </w:pPr>
    </w:lvl>
    <w:lvl w:ilvl="3" w:tplc="0405000F" w:tentative="1">
      <w:start w:val="1"/>
      <w:numFmt w:val="decimal"/>
      <w:lvlText w:val="%4."/>
      <w:lvlJc w:val="left"/>
      <w:pPr>
        <w:ind w:left="2287" w:hanging="360"/>
      </w:pPr>
    </w:lvl>
    <w:lvl w:ilvl="4" w:tplc="04050019" w:tentative="1">
      <w:start w:val="1"/>
      <w:numFmt w:val="lowerLetter"/>
      <w:lvlText w:val="%5."/>
      <w:lvlJc w:val="left"/>
      <w:pPr>
        <w:ind w:left="3007" w:hanging="360"/>
      </w:pPr>
    </w:lvl>
    <w:lvl w:ilvl="5" w:tplc="0405001B" w:tentative="1">
      <w:start w:val="1"/>
      <w:numFmt w:val="lowerRoman"/>
      <w:lvlText w:val="%6."/>
      <w:lvlJc w:val="right"/>
      <w:pPr>
        <w:ind w:left="3727" w:hanging="180"/>
      </w:pPr>
    </w:lvl>
    <w:lvl w:ilvl="6" w:tplc="0405000F" w:tentative="1">
      <w:start w:val="1"/>
      <w:numFmt w:val="decimal"/>
      <w:lvlText w:val="%7."/>
      <w:lvlJc w:val="left"/>
      <w:pPr>
        <w:ind w:left="4447" w:hanging="360"/>
      </w:pPr>
    </w:lvl>
    <w:lvl w:ilvl="7" w:tplc="04050019" w:tentative="1">
      <w:start w:val="1"/>
      <w:numFmt w:val="lowerLetter"/>
      <w:lvlText w:val="%8."/>
      <w:lvlJc w:val="left"/>
      <w:pPr>
        <w:ind w:left="5167" w:hanging="360"/>
      </w:pPr>
    </w:lvl>
    <w:lvl w:ilvl="8" w:tplc="0405001B" w:tentative="1">
      <w:start w:val="1"/>
      <w:numFmt w:val="lowerRoman"/>
      <w:lvlText w:val="%9."/>
      <w:lvlJc w:val="right"/>
      <w:pPr>
        <w:ind w:left="5887" w:hanging="180"/>
      </w:pPr>
    </w:lvl>
  </w:abstractNum>
  <w:abstractNum w:abstractNumId="27" w15:restartNumberingAfterBreak="0">
    <w:nsid w:val="67724FD3"/>
    <w:multiLevelType w:val="multilevel"/>
    <w:tmpl w:val="94FE5D46"/>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28" w15:restartNumberingAfterBreak="0">
    <w:nsid w:val="7D173FEF"/>
    <w:multiLevelType w:val="hybridMultilevel"/>
    <w:tmpl w:val="DBEA3246"/>
    <w:lvl w:ilvl="0" w:tplc="122C7372">
      <w:start w:val="1"/>
      <w:numFmt w:val="lowerLetter"/>
      <w:lvlText w:val="%1)"/>
      <w:lvlJc w:val="left"/>
      <w:pPr>
        <w:ind w:left="759" w:hanging="567"/>
        <w:jc w:val="right"/>
      </w:pPr>
      <w:rPr>
        <w:rFonts w:ascii="Arial" w:eastAsia="Arial" w:hAnsi="Arial" w:cs="Arial" w:hint="default"/>
        <w:spacing w:val="-120"/>
        <w:w w:val="100"/>
        <w:sz w:val="24"/>
        <w:szCs w:val="24"/>
        <w:lang w:val="cs-CZ" w:eastAsia="cs-CZ" w:bidi="cs-CZ"/>
      </w:rPr>
    </w:lvl>
    <w:lvl w:ilvl="1" w:tplc="B128CBEA">
      <w:numFmt w:val="bullet"/>
      <w:lvlText w:val="-"/>
      <w:lvlJc w:val="left"/>
      <w:pPr>
        <w:ind w:left="912" w:hanging="360"/>
      </w:pPr>
      <w:rPr>
        <w:rFonts w:ascii="Times New Roman" w:eastAsia="Times New Roman" w:hAnsi="Times New Roman" w:cs="Times New Roman" w:hint="default"/>
        <w:spacing w:val="-20"/>
        <w:w w:val="100"/>
        <w:sz w:val="24"/>
        <w:szCs w:val="24"/>
        <w:lang w:val="cs-CZ" w:eastAsia="cs-CZ" w:bidi="cs-CZ"/>
      </w:rPr>
    </w:lvl>
    <w:lvl w:ilvl="2" w:tplc="163445E6">
      <w:numFmt w:val="bullet"/>
      <w:lvlText w:val="-"/>
      <w:lvlJc w:val="left"/>
      <w:pPr>
        <w:ind w:left="1186" w:hanging="287"/>
      </w:pPr>
      <w:rPr>
        <w:rFonts w:ascii="Arial" w:eastAsia="Arial" w:hAnsi="Arial" w:cs="Arial" w:hint="default"/>
        <w:spacing w:val="-7"/>
        <w:w w:val="100"/>
        <w:sz w:val="24"/>
        <w:szCs w:val="24"/>
        <w:lang w:val="cs-CZ" w:eastAsia="cs-CZ" w:bidi="cs-CZ"/>
      </w:rPr>
    </w:lvl>
    <w:lvl w:ilvl="3" w:tplc="E698FB00">
      <w:numFmt w:val="bullet"/>
      <w:lvlText w:val="•"/>
      <w:lvlJc w:val="left"/>
      <w:pPr>
        <w:ind w:left="980" w:hanging="287"/>
      </w:pPr>
      <w:rPr>
        <w:rFonts w:hint="default"/>
        <w:lang w:val="cs-CZ" w:eastAsia="cs-CZ" w:bidi="cs-CZ"/>
      </w:rPr>
    </w:lvl>
    <w:lvl w:ilvl="4" w:tplc="F024187A">
      <w:numFmt w:val="bullet"/>
      <w:lvlText w:val="•"/>
      <w:lvlJc w:val="left"/>
      <w:pPr>
        <w:ind w:left="1040" w:hanging="287"/>
      </w:pPr>
      <w:rPr>
        <w:rFonts w:hint="default"/>
        <w:lang w:val="cs-CZ" w:eastAsia="cs-CZ" w:bidi="cs-CZ"/>
      </w:rPr>
    </w:lvl>
    <w:lvl w:ilvl="5" w:tplc="768682CC">
      <w:numFmt w:val="bullet"/>
      <w:lvlText w:val="•"/>
      <w:lvlJc w:val="left"/>
      <w:pPr>
        <w:ind w:left="1180" w:hanging="287"/>
      </w:pPr>
      <w:rPr>
        <w:rFonts w:hint="default"/>
        <w:lang w:val="cs-CZ" w:eastAsia="cs-CZ" w:bidi="cs-CZ"/>
      </w:rPr>
    </w:lvl>
    <w:lvl w:ilvl="6" w:tplc="65A840D6">
      <w:numFmt w:val="bullet"/>
      <w:lvlText w:val="•"/>
      <w:lvlJc w:val="left"/>
      <w:pPr>
        <w:ind w:left="1340" w:hanging="287"/>
      </w:pPr>
      <w:rPr>
        <w:rFonts w:hint="default"/>
        <w:lang w:val="cs-CZ" w:eastAsia="cs-CZ" w:bidi="cs-CZ"/>
      </w:rPr>
    </w:lvl>
    <w:lvl w:ilvl="7" w:tplc="BAB08402">
      <w:numFmt w:val="bullet"/>
      <w:lvlText w:val="•"/>
      <w:lvlJc w:val="left"/>
      <w:pPr>
        <w:ind w:left="3491" w:hanging="287"/>
      </w:pPr>
      <w:rPr>
        <w:rFonts w:hint="default"/>
        <w:lang w:val="cs-CZ" w:eastAsia="cs-CZ" w:bidi="cs-CZ"/>
      </w:rPr>
    </w:lvl>
    <w:lvl w:ilvl="8" w:tplc="B19EA374">
      <w:numFmt w:val="bullet"/>
      <w:lvlText w:val="•"/>
      <w:lvlJc w:val="left"/>
      <w:pPr>
        <w:ind w:left="5643" w:hanging="287"/>
      </w:pPr>
      <w:rPr>
        <w:rFonts w:hint="default"/>
        <w:lang w:val="cs-CZ" w:eastAsia="cs-CZ" w:bidi="cs-CZ"/>
      </w:rPr>
    </w:lvl>
  </w:abstractNum>
  <w:abstractNum w:abstractNumId="29" w15:restartNumberingAfterBreak="0">
    <w:nsid w:val="7D4D4052"/>
    <w:multiLevelType w:val="multilevel"/>
    <w:tmpl w:val="D2024CC8"/>
    <w:lvl w:ilvl="0">
      <w:start w:val="1"/>
      <w:numFmt w:val="decimal"/>
      <w:pStyle w:val="Nadpis1"/>
      <w:lvlText w:val="%1."/>
      <w:lvlJc w:val="left"/>
      <w:pPr>
        <w:ind w:left="851" w:hanging="851"/>
      </w:pPr>
      <w:rPr>
        <w:rFonts w:hint="default"/>
      </w:rPr>
    </w:lvl>
    <w:lvl w:ilvl="1">
      <w:start w:val="1"/>
      <w:numFmt w:val="decimal"/>
      <w:pStyle w:val="Tloslovan"/>
      <w:lvlText w:val="%1.%2."/>
      <w:lvlJc w:val="left"/>
      <w:pPr>
        <w:ind w:left="851" w:hanging="851"/>
      </w:pPr>
      <w:rPr>
        <w:rFonts w:ascii="Arial" w:hAnsi="Arial" w:hint="default"/>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30" w15:restartNumberingAfterBreak="0">
    <w:nsid w:val="7EC52A9C"/>
    <w:multiLevelType w:val="hybridMultilevel"/>
    <w:tmpl w:val="FFE0EC8C"/>
    <w:lvl w:ilvl="0" w:tplc="79A2D01A">
      <w:start w:val="1"/>
      <w:numFmt w:val="decimal"/>
      <w:pStyle w:val="Odstavecseseznamem"/>
      <w:lvlText w:val="Příloha č. %1  –"/>
      <w:lvlJc w:val="left"/>
      <w:pPr>
        <w:ind w:left="1429"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2149" w:hanging="360"/>
      </w:pPr>
      <w:rPr>
        <w:rFonts w:cs="Times New Roman"/>
      </w:rPr>
    </w:lvl>
    <w:lvl w:ilvl="2" w:tplc="0405001B">
      <w:start w:val="1"/>
      <w:numFmt w:val="lowerRoman"/>
      <w:lvlText w:val="%3."/>
      <w:lvlJc w:val="right"/>
      <w:pPr>
        <w:ind w:left="2869" w:hanging="180"/>
      </w:pPr>
      <w:rPr>
        <w:rFonts w:cs="Times New Roman"/>
      </w:rPr>
    </w:lvl>
    <w:lvl w:ilvl="3" w:tplc="0405000F">
      <w:start w:val="1"/>
      <w:numFmt w:val="decimal"/>
      <w:lvlText w:val="%4."/>
      <w:lvlJc w:val="left"/>
      <w:pPr>
        <w:ind w:left="3589" w:hanging="360"/>
      </w:pPr>
      <w:rPr>
        <w:rFonts w:cs="Times New Roman"/>
      </w:rPr>
    </w:lvl>
    <w:lvl w:ilvl="4" w:tplc="04050019">
      <w:start w:val="1"/>
      <w:numFmt w:val="lowerLetter"/>
      <w:lvlText w:val="%5."/>
      <w:lvlJc w:val="left"/>
      <w:pPr>
        <w:ind w:left="4309" w:hanging="360"/>
      </w:pPr>
      <w:rPr>
        <w:rFonts w:cs="Times New Roman"/>
      </w:rPr>
    </w:lvl>
    <w:lvl w:ilvl="5" w:tplc="0405001B">
      <w:start w:val="1"/>
      <w:numFmt w:val="lowerRoman"/>
      <w:lvlText w:val="%6."/>
      <w:lvlJc w:val="right"/>
      <w:pPr>
        <w:ind w:left="5029" w:hanging="180"/>
      </w:pPr>
      <w:rPr>
        <w:rFonts w:cs="Times New Roman"/>
      </w:rPr>
    </w:lvl>
    <w:lvl w:ilvl="6" w:tplc="0405000F">
      <w:start w:val="1"/>
      <w:numFmt w:val="decimal"/>
      <w:lvlText w:val="%7."/>
      <w:lvlJc w:val="left"/>
      <w:pPr>
        <w:ind w:left="5749" w:hanging="360"/>
      </w:pPr>
      <w:rPr>
        <w:rFonts w:cs="Times New Roman"/>
      </w:rPr>
    </w:lvl>
    <w:lvl w:ilvl="7" w:tplc="04050019">
      <w:start w:val="1"/>
      <w:numFmt w:val="lowerLetter"/>
      <w:lvlText w:val="%8."/>
      <w:lvlJc w:val="left"/>
      <w:pPr>
        <w:ind w:left="6469" w:hanging="360"/>
      </w:pPr>
      <w:rPr>
        <w:rFonts w:cs="Times New Roman"/>
      </w:rPr>
    </w:lvl>
    <w:lvl w:ilvl="8" w:tplc="0405001B">
      <w:start w:val="1"/>
      <w:numFmt w:val="lowerRoman"/>
      <w:lvlText w:val="%9."/>
      <w:lvlJc w:val="right"/>
      <w:pPr>
        <w:ind w:left="7189" w:hanging="180"/>
      </w:pPr>
      <w:rPr>
        <w:rFonts w:cs="Times New Roman"/>
      </w:rPr>
    </w:lvl>
  </w:abstractNum>
  <w:abstractNum w:abstractNumId="31" w15:restartNumberingAfterBreak="0">
    <w:nsid w:val="7F536426"/>
    <w:multiLevelType w:val="multilevel"/>
    <w:tmpl w:val="94FE5D46"/>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16cid:durableId="356778046">
    <w:abstractNumId w:val="31"/>
  </w:num>
  <w:num w:numId="2" w16cid:durableId="13886435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5814750">
    <w:abstractNumId w:val="29"/>
  </w:num>
  <w:num w:numId="4" w16cid:durableId="310140859">
    <w:abstractNumId w:val="17"/>
  </w:num>
  <w:num w:numId="5" w16cid:durableId="1027677934">
    <w:abstractNumId w:val="6"/>
  </w:num>
  <w:num w:numId="6" w16cid:durableId="625043147">
    <w:abstractNumId w:val="5"/>
  </w:num>
  <w:num w:numId="7" w16cid:durableId="1353191222">
    <w:abstractNumId w:val="25"/>
  </w:num>
  <w:num w:numId="8" w16cid:durableId="1074858772">
    <w:abstractNumId w:val="16"/>
  </w:num>
  <w:num w:numId="9" w16cid:durableId="928585395">
    <w:abstractNumId w:val="14"/>
  </w:num>
  <w:num w:numId="10" w16cid:durableId="519198427">
    <w:abstractNumId w:val="9"/>
  </w:num>
  <w:num w:numId="11" w16cid:durableId="785924993">
    <w:abstractNumId w:val="15"/>
  </w:num>
  <w:num w:numId="12" w16cid:durableId="912280547">
    <w:abstractNumId w:val="3"/>
  </w:num>
  <w:num w:numId="13" w16cid:durableId="8233512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2501382">
    <w:abstractNumId w:val="10"/>
  </w:num>
  <w:num w:numId="15" w16cid:durableId="1602102081">
    <w:abstractNumId w:val="27"/>
  </w:num>
  <w:num w:numId="16" w16cid:durableId="208997375">
    <w:abstractNumId w:val="8"/>
  </w:num>
  <w:num w:numId="17" w16cid:durableId="1982419661">
    <w:abstractNumId w:val="21"/>
  </w:num>
  <w:num w:numId="18" w16cid:durableId="461995439">
    <w:abstractNumId w:val="7"/>
  </w:num>
  <w:num w:numId="19" w16cid:durableId="404450128">
    <w:abstractNumId w:val="12"/>
  </w:num>
  <w:num w:numId="20" w16cid:durableId="1464349597">
    <w:abstractNumId w:val="19"/>
  </w:num>
  <w:num w:numId="21" w16cid:durableId="563952781">
    <w:abstractNumId w:val="18"/>
  </w:num>
  <w:num w:numId="22" w16cid:durableId="835267144">
    <w:abstractNumId w:val="22"/>
  </w:num>
  <w:num w:numId="23" w16cid:durableId="2104065067">
    <w:abstractNumId w:val="29"/>
  </w:num>
  <w:num w:numId="24" w16cid:durableId="449056631">
    <w:abstractNumId w:val="29"/>
  </w:num>
  <w:num w:numId="25" w16cid:durableId="1474979970">
    <w:abstractNumId w:val="23"/>
  </w:num>
  <w:num w:numId="26" w16cid:durableId="1459684124">
    <w:abstractNumId w:val="29"/>
  </w:num>
  <w:num w:numId="27" w16cid:durableId="7720888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42411780">
    <w:abstractNumId w:val="2"/>
  </w:num>
  <w:num w:numId="29" w16cid:durableId="204831065">
    <w:abstractNumId w:val="13"/>
  </w:num>
  <w:num w:numId="30" w16cid:durableId="810950835">
    <w:abstractNumId w:val="11"/>
  </w:num>
  <w:num w:numId="31" w16cid:durableId="138882969">
    <w:abstractNumId w:val="28"/>
  </w:num>
  <w:num w:numId="32" w16cid:durableId="1658652541">
    <w:abstractNumId w:val="0"/>
  </w:num>
  <w:num w:numId="33" w16cid:durableId="1204555975">
    <w:abstractNumId w:val="1"/>
  </w:num>
  <w:num w:numId="34" w16cid:durableId="227881578">
    <w:abstractNumId w:val="4"/>
  </w:num>
  <w:num w:numId="35" w16cid:durableId="1194272938">
    <w:abstractNumId w:val="24"/>
  </w:num>
  <w:num w:numId="36" w16cid:durableId="570045039">
    <w:abstractNumId w:val="26"/>
  </w:num>
  <w:num w:numId="37" w16cid:durableId="2035693429">
    <w:abstractNumId w:val="29"/>
  </w:num>
  <w:num w:numId="38" w16cid:durableId="6901795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50425060">
    <w:abstractNumId w:val="20"/>
  </w:num>
  <w:num w:numId="40" w16cid:durableId="465704943">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64"/>
    <w:rsid w:val="00005098"/>
    <w:rsid w:val="00006266"/>
    <w:rsid w:val="00006C1A"/>
    <w:rsid w:val="00010B76"/>
    <w:rsid w:val="00020641"/>
    <w:rsid w:val="00024F36"/>
    <w:rsid w:val="000364E7"/>
    <w:rsid w:val="0003783E"/>
    <w:rsid w:val="00044D69"/>
    <w:rsid w:val="0005755C"/>
    <w:rsid w:val="00067828"/>
    <w:rsid w:val="0007295B"/>
    <w:rsid w:val="0007445D"/>
    <w:rsid w:val="00084054"/>
    <w:rsid w:val="00084321"/>
    <w:rsid w:val="00084B74"/>
    <w:rsid w:val="00095D67"/>
    <w:rsid w:val="00097351"/>
    <w:rsid w:val="00097BC6"/>
    <w:rsid w:val="000A3489"/>
    <w:rsid w:val="000A4276"/>
    <w:rsid w:val="000A7222"/>
    <w:rsid w:val="000A7951"/>
    <w:rsid w:val="000B16C6"/>
    <w:rsid w:val="000B354C"/>
    <w:rsid w:val="000B7A7D"/>
    <w:rsid w:val="000B7FFE"/>
    <w:rsid w:val="000D14F6"/>
    <w:rsid w:val="000D1F59"/>
    <w:rsid w:val="000E32D4"/>
    <w:rsid w:val="000E7593"/>
    <w:rsid w:val="000F3FB1"/>
    <w:rsid w:val="00101B38"/>
    <w:rsid w:val="00104391"/>
    <w:rsid w:val="001109BA"/>
    <w:rsid w:val="001128B6"/>
    <w:rsid w:val="00112908"/>
    <w:rsid w:val="00112E07"/>
    <w:rsid w:val="00114E36"/>
    <w:rsid w:val="00120BD1"/>
    <w:rsid w:val="00120C54"/>
    <w:rsid w:val="00127D60"/>
    <w:rsid w:val="001300BF"/>
    <w:rsid w:val="00131B93"/>
    <w:rsid w:val="00132BC5"/>
    <w:rsid w:val="001332D5"/>
    <w:rsid w:val="001363FD"/>
    <w:rsid w:val="0013795A"/>
    <w:rsid w:val="0014305D"/>
    <w:rsid w:val="00145D25"/>
    <w:rsid w:val="00147C12"/>
    <w:rsid w:val="00153068"/>
    <w:rsid w:val="00155ED9"/>
    <w:rsid w:val="001607D3"/>
    <w:rsid w:val="001616E8"/>
    <w:rsid w:val="00165C44"/>
    <w:rsid w:val="00170B8F"/>
    <w:rsid w:val="00173FF0"/>
    <w:rsid w:val="00180429"/>
    <w:rsid w:val="00191649"/>
    <w:rsid w:val="00197E1A"/>
    <w:rsid w:val="001A2EB5"/>
    <w:rsid w:val="001A4495"/>
    <w:rsid w:val="001B00EA"/>
    <w:rsid w:val="001B16C6"/>
    <w:rsid w:val="001B2CEB"/>
    <w:rsid w:val="001B30E4"/>
    <w:rsid w:val="001B617F"/>
    <w:rsid w:val="001B7C9F"/>
    <w:rsid w:val="001C1F95"/>
    <w:rsid w:val="001C43F5"/>
    <w:rsid w:val="001E78AD"/>
    <w:rsid w:val="001F3F2D"/>
    <w:rsid w:val="002027DB"/>
    <w:rsid w:val="0021164C"/>
    <w:rsid w:val="00215A1F"/>
    <w:rsid w:val="0021622E"/>
    <w:rsid w:val="002260D6"/>
    <w:rsid w:val="0022762B"/>
    <w:rsid w:val="002335B2"/>
    <w:rsid w:val="002345AD"/>
    <w:rsid w:val="00234800"/>
    <w:rsid w:val="00242C9E"/>
    <w:rsid w:val="00245926"/>
    <w:rsid w:val="002602D5"/>
    <w:rsid w:val="00264E26"/>
    <w:rsid w:val="0027797A"/>
    <w:rsid w:val="00280CBC"/>
    <w:rsid w:val="00283355"/>
    <w:rsid w:val="00283E3A"/>
    <w:rsid w:val="00286CE2"/>
    <w:rsid w:val="002871D4"/>
    <w:rsid w:val="002879C3"/>
    <w:rsid w:val="002905A3"/>
    <w:rsid w:val="00293793"/>
    <w:rsid w:val="00294092"/>
    <w:rsid w:val="00297034"/>
    <w:rsid w:val="00297665"/>
    <w:rsid w:val="002A389E"/>
    <w:rsid w:val="002A57D0"/>
    <w:rsid w:val="002A654E"/>
    <w:rsid w:val="002B02DE"/>
    <w:rsid w:val="002B19A7"/>
    <w:rsid w:val="002B3D3F"/>
    <w:rsid w:val="002B408F"/>
    <w:rsid w:val="002C0B9B"/>
    <w:rsid w:val="002C27F1"/>
    <w:rsid w:val="002C2BAB"/>
    <w:rsid w:val="002C57A5"/>
    <w:rsid w:val="002C7213"/>
    <w:rsid w:val="002C791B"/>
    <w:rsid w:val="002D1383"/>
    <w:rsid w:val="002D1CDC"/>
    <w:rsid w:val="002D458D"/>
    <w:rsid w:val="002D4A39"/>
    <w:rsid w:val="002D551B"/>
    <w:rsid w:val="002D6626"/>
    <w:rsid w:val="002E24A7"/>
    <w:rsid w:val="002E6F88"/>
    <w:rsid w:val="002F5B79"/>
    <w:rsid w:val="002F7908"/>
    <w:rsid w:val="00300DB6"/>
    <w:rsid w:val="00300EF2"/>
    <w:rsid w:val="00302513"/>
    <w:rsid w:val="0030491F"/>
    <w:rsid w:val="003101AE"/>
    <w:rsid w:val="003103EB"/>
    <w:rsid w:val="00310606"/>
    <w:rsid w:val="00311828"/>
    <w:rsid w:val="003131ED"/>
    <w:rsid w:val="00313260"/>
    <w:rsid w:val="003172BE"/>
    <w:rsid w:val="00317CA2"/>
    <w:rsid w:val="00320762"/>
    <w:rsid w:val="00320D2C"/>
    <w:rsid w:val="003215C5"/>
    <w:rsid w:val="00327F08"/>
    <w:rsid w:val="003302ED"/>
    <w:rsid w:val="00331EBB"/>
    <w:rsid w:val="00334798"/>
    <w:rsid w:val="00334CC2"/>
    <w:rsid w:val="003362A3"/>
    <w:rsid w:val="00337609"/>
    <w:rsid w:val="00340270"/>
    <w:rsid w:val="003504CC"/>
    <w:rsid w:val="00352E80"/>
    <w:rsid w:val="00353A29"/>
    <w:rsid w:val="00355EF7"/>
    <w:rsid w:val="00357F72"/>
    <w:rsid w:val="00363E11"/>
    <w:rsid w:val="00365017"/>
    <w:rsid w:val="003662D3"/>
    <w:rsid w:val="00373245"/>
    <w:rsid w:val="0037431E"/>
    <w:rsid w:val="00380823"/>
    <w:rsid w:val="00381F2E"/>
    <w:rsid w:val="00385ABA"/>
    <w:rsid w:val="00393585"/>
    <w:rsid w:val="003959F3"/>
    <w:rsid w:val="003A5695"/>
    <w:rsid w:val="003B2326"/>
    <w:rsid w:val="003B253D"/>
    <w:rsid w:val="003B47DF"/>
    <w:rsid w:val="003B4BB6"/>
    <w:rsid w:val="003B766D"/>
    <w:rsid w:val="003C271F"/>
    <w:rsid w:val="003C3BBB"/>
    <w:rsid w:val="003C7D0E"/>
    <w:rsid w:val="003D01F2"/>
    <w:rsid w:val="003D03A5"/>
    <w:rsid w:val="003D43B1"/>
    <w:rsid w:val="003F138A"/>
    <w:rsid w:val="00401F89"/>
    <w:rsid w:val="004114C8"/>
    <w:rsid w:val="004118A4"/>
    <w:rsid w:val="00411B21"/>
    <w:rsid w:val="00413902"/>
    <w:rsid w:val="00413DC4"/>
    <w:rsid w:val="00421E41"/>
    <w:rsid w:val="0042243F"/>
    <w:rsid w:val="00435F47"/>
    <w:rsid w:val="00437142"/>
    <w:rsid w:val="00437DBB"/>
    <w:rsid w:val="0044118B"/>
    <w:rsid w:val="00445F0D"/>
    <w:rsid w:val="0044709A"/>
    <w:rsid w:val="0045260F"/>
    <w:rsid w:val="00457906"/>
    <w:rsid w:val="00457BA4"/>
    <w:rsid w:val="00467682"/>
    <w:rsid w:val="00471A5C"/>
    <w:rsid w:val="0047316E"/>
    <w:rsid w:val="004749E1"/>
    <w:rsid w:val="004752FB"/>
    <w:rsid w:val="00493A1A"/>
    <w:rsid w:val="004A16E4"/>
    <w:rsid w:val="004A2F77"/>
    <w:rsid w:val="004A63F8"/>
    <w:rsid w:val="004A6A9A"/>
    <w:rsid w:val="004B483E"/>
    <w:rsid w:val="004B4C06"/>
    <w:rsid w:val="004B5B3B"/>
    <w:rsid w:val="004B672E"/>
    <w:rsid w:val="004D3357"/>
    <w:rsid w:val="004E0798"/>
    <w:rsid w:val="004E274D"/>
    <w:rsid w:val="004F5450"/>
    <w:rsid w:val="004F7905"/>
    <w:rsid w:val="0050167B"/>
    <w:rsid w:val="005066D2"/>
    <w:rsid w:val="00506D17"/>
    <w:rsid w:val="005145B4"/>
    <w:rsid w:val="00514913"/>
    <w:rsid w:val="00515259"/>
    <w:rsid w:val="00515522"/>
    <w:rsid w:val="005227BD"/>
    <w:rsid w:val="0052532E"/>
    <w:rsid w:val="00525526"/>
    <w:rsid w:val="0053109C"/>
    <w:rsid w:val="005356D4"/>
    <w:rsid w:val="00536C1A"/>
    <w:rsid w:val="00537F6A"/>
    <w:rsid w:val="00540157"/>
    <w:rsid w:val="00543159"/>
    <w:rsid w:val="00547FD1"/>
    <w:rsid w:val="005518B5"/>
    <w:rsid w:val="005545E1"/>
    <w:rsid w:val="00554BC0"/>
    <w:rsid w:val="00556A99"/>
    <w:rsid w:val="005646B1"/>
    <w:rsid w:val="005664E0"/>
    <w:rsid w:val="00566DB5"/>
    <w:rsid w:val="00570A63"/>
    <w:rsid w:val="0057156E"/>
    <w:rsid w:val="00573BD4"/>
    <w:rsid w:val="005847DA"/>
    <w:rsid w:val="005855B8"/>
    <w:rsid w:val="00585763"/>
    <w:rsid w:val="00587BBB"/>
    <w:rsid w:val="0059779B"/>
    <w:rsid w:val="005A0EC7"/>
    <w:rsid w:val="005A5802"/>
    <w:rsid w:val="005B2810"/>
    <w:rsid w:val="005B3B6F"/>
    <w:rsid w:val="005C1221"/>
    <w:rsid w:val="005C22C3"/>
    <w:rsid w:val="005C3F32"/>
    <w:rsid w:val="005C6E85"/>
    <w:rsid w:val="005D3F30"/>
    <w:rsid w:val="005D4AB7"/>
    <w:rsid w:val="005E19E3"/>
    <w:rsid w:val="005E1A3C"/>
    <w:rsid w:val="005E3263"/>
    <w:rsid w:val="005E6193"/>
    <w:rsid w:val="005F0352"/>
    <w:rsid w:val="005F26B5"/>
    <w:rsid w:val="005F4920"/>
    <w:rsid w:val="00602B2E"/>
    <w:rsid w:val="00610B79"/>
    <w:rsid w:val="0061126A"/>
    <w:rsid w:val="00614887"/>
    <w:rsid w:val="00616C88"/>
    <w:rsid w:val="006208C2"/>
    <w:rsid w:val="00621883"/>
    <w:rsid w:val="006256BA"/>
    <w:rsid w:val="00627218"/>
    <w:rsid w:val="00627EBB"/>
    <w:rsid w:val="006308FD"/>
    <w:rsid w:val="00631642"/>
    <w:rsid w:val="00631BE5"/>
    <w:rsid w:val="006331DC"/>
    <w:rsid w:val="00633B6D"/>
    <w:rsid w:val="0064549C"/>
    <w:rsid w:val="006470C1"/>
    <w:rsid w:val="0065555F"/>
    <w:rsid w:val="0066001A"/>
    <w:rsid w:val="00661160"/>
    <w:rsid w:val="006612C5"/>
    <w:rsid w:val="00667B50"/>
    <w:rsid w:val="0067075C"/>
    <w:rsid w:val="00672AAE"/>
    <w:rsid w:val="00673CA0"/>
    <w:rsid w:val="00681AF1"/>
    <w:rsid w:val="006939C0"/>
    <w:rsid w:val="00696107"/>
    <w:rsid w:val="00696757"/>
    <w:rsid w:val="00697CE9"/>
    <w:rsid w:val="006A2849"/>
    <w:rsid w:val="006C09E1"/>
    <w:rsid w:val="006C0E78"/>
    <w:rsid w:val="006C1329"/>
    <w:rsid w:val="006C5A76"/>
    <w:rsid w:val="006D0CFD"/>
    <w:rsid w:val="006D2E0E"/>
    <w:rsid w:val="006D46E3"/>
    <w:rsid w:val="006D609E"/>
    <w:rsid w:val="006F19A3"/>
    <w:rsid w:val="00700D33"/>
    <w:rsid w:val="00701764"/>
    <w:rsid w:val="0071146D"/>
    <w:rsid w:val="007174DC"/>
    <w:rsid w:val="00723413"/>
    <w:rsid w:val="00724546"/>
    <w:rsid w:val="00731FE0"/>
    <w:rsid w:val="007324D3"/>
    <w:rsid w:val="00732C74"/>
    <w:rsid w:val="00734DC4"/>
    <w:rsid w:val="00735CD9"/>
    <w:rsid w:val="0073792E"/>
    <w:rsid w:val="00740213"/>
    <w:rsid w:val="00740912"/>
    <w:rsid w:val="00741EA3"/>
    <w:rsid w:val="00745876"/>
    <w:rsid w:val="00753289"/>
    <w:rsid w:val="00761177"/>
    <w:rsid w:val="007627DD"/>
    <w:rsid w:val="00762919"/>
    <w:rsid w:val="00764010"/>
    <w:rsid w:val="00766194"/>
    <w:rsid w:val="00766AA0"/>
    <w:rsid w:val="00766D59"/>
    <w:rsid w:val="00785D69"/>
    <w:rsid w:val="00792E29"/>
    <w:rsid w:val="00794F87"/>
    <w:rsid w:val="00797504"/>
    <w:rsid w:val="007A0CB7"/>
    <w:rsid w:val="007B1A27"/>
    <w:rsid w:val="007B3D39"/>
    <w:rsid w:val="007C37BF"/>
    <w:rsid w:val="007C48FA"/>
    <w:rsid w:val="007C6445"/>
    <w:rsid w:val="007C6B70"/>
    <w:rsid w:val="007C7700"/>
    <w:rsid w:val="007D49B2"/>
    <w:rsid w:val="007D7422"/>
    <w:rsid w:val="007D7679"/>
    <w:rsid w:val="007E0AFA"/>
    <w:rsid w:val="007E18AE"/>
    <w:rsid w:val="007E57E2"/>
    <w:rsid w:val="007E5E22"/>
    <w:rsid w:val="007E73C4"/>
    <w:rsid w:val="007F0A2C"/>
    <w:rsid w:val="007F0BFE"/>
    <w:rsid w:val="007F7217"/>
    <w:rsid w:val="00800C18"/>
    <w:rsid w:val="008030A6"/>
    <w:rsid w:val="00805B0C"/>
    <w:rsid w:val="00805B26"/>
    <w:rsid w:val="00812A69"/>
    <w:rsid w:val="00812BA3"/>
    <w:rsid w:val="00813D66"/>
    <w:rsid w:val="008212D7"/>
    <w:rsid w:val="00821922"/>
    <w:rsid w:val="008220B5"/>
    <w:rsid w:val="00823A7F"/>
    <w:rsid w:val="0082539A"/>
    <w:rsid w:val="008266E9"/>
    <w:rsid w:val="00832EDB"/>
    <w:rsid w:val="00834ECE"/>
    <w:rsid w:val="00841362"/>
    <w:rsid w:val="00842ABD"/>
    <w:rsid w:val="008433BA"/>
    <w:rsid w:val="0084453D"/>
    <w:rsid w:val="0085118A"/>
    <w:rsid w:val="0085378E"/>
    <w:rsid w:val="00854594"/>
    <w:rsid w:val="00860A58"/>
    <w:rsid w:val="00860EAB"/>
    <w:rsid w:val="00866F0F"/>
    <w:rsid w:val="008670FE"/>
    <w:rsid w:val="0087039F"/>
    <w:rsid w:val="00871370"/>
    <w:rsid w:val="00872296"/>
    <w:rsid w:val="0087585D"/>
    <w:rsid w:val="00881CAC"/>
    <w:rsid w:val="00887208"/>
    <w:rsid w:val="00887695"/>
    <w:rsid w:val="00891C5A"/>
    <w:rsid w:val="00894B07"/>
    <w:rsid w:val="00897718"/>
    <w:rsid w:val="008A2914"/>
    <w:rsid w:val="008A3402"/>
    <w:rsid w:val="008A3705"/>
    <w:rsid w:val="008A3ACB"/>
    <w:rsid w:val="008A6959"/>
    <w:rsid w:val="008A7407"/>
    <w:rsid w:val="008A78FE"/>
    <w:rsid w:val="008B05B2"/>
    <w:rsid w:val="008B393F"/>
    <w:rsid w:val="008C17A1"/>
    <w:rsid w:val="008C357E"/>
    <w:rsid w:val="008C74B5"/>
    <w:rsid w:val="008D192E"/>
    <w:rsid w:val="008D389D"/>
    <w:rsid w:val="008E0464"/>
    <w:rsid w:val="008E32C6"/>
    <w:rsid w:val="008E41DB"/>
    <w:rsid w:val="008E6AEE"/>
    <w:rsid w:val="008E76A3"/>
    <w:rsid w:val="008F60AA"/>
    <w:rsid w:val="008F643D"/>
    <w:rsid w:val="00902DE2"/>
    <w:rsid w:val="00904155"/>
    <w:rsid w:val="009052D6"/>
    <w:rsid w:val="00907B1E"/>
    <w:rsid w:val="00914A93"/>
    <w:rsid w:val="0092009B"/>
    <w:rsid w:val="009229A6"/>
    <w:rsid w:val="009279B0"/>
    <w:rsid w:val="00932DB9"/>
    <w:rsid w:val="00933444"/>
    <w:rsid w:val="0093485B"/>
    <w:rsid w:val="00940F8A"/>
    <w:rsid w:val="0094318E"/>
    <w:rsid w:val="009453D8"/>
    <w:rsid w:val="009465A9"/>
    <w:rsid w:val="00950C10"/>
    <w:rsid w:val="00951812"/>
    <w:rsid w:val="0095453D"/>
    <w:rsid w:val="00955CCD"/>
    <w:rsid w:val="00956E15"/>
    <w:rsid w:val="00957752"/>
    <w:rsid w:val="00966166"/>
    <w:rsid w:val="009714BE"/>
    <w:rsid w:val="009720D1"/>
    <w:rsid w:val="00972A63"/>
    <w:rsid w:val="0097395B"/>
    <w:rsid w:val="00974309"/>
    <w:rsid w:val="0097478D"/>
    <w:rsid w:val="009748FA"/>
    <w:rsid w:val="00975C64"/>
    <w:rsid w:val="00977684"/>
    <w:rsid w:val="00982E0B"/>
    <w:rsid w:val="0098550E"/>
    <w:rsid w:val="00986803"/>
    <w:rsid w:val="00987113"/>
    <w:rsid w:val="00987CCB"/>
    <w:rsid w:val="00992C64"/>
    <w:rsid w:val="0099685D"/>
    <w:rsid w:val="009A02B1"/>
    <w:rsid w:val="009A5924"/>
    <w:rsid w:val="009A607D"/>
    <w:rsid w:val="009A73F5"/>
    <w:rsid w:val="009B02D7"/>
    <w:rsid w:val="009B2D42"/>
    <w:rsid w:val="009B3B15"/>
    <w:rsid w:val="009B76E6"/>
    <w:rsid w:val="009D06FF"/>
    <w:rsid w:val="009D123F"/>
    <w:rsid w:val="009D2355"/>
    <w:rsid w:val="009D64B0"/>
    <w:rsid w:val="009E2450"/>
    <w:rsid w:val="009E24C9"/>
    <w:rsid w:val="009E57BE"/>
    <w:rsid w:val="009F06B4"/>
    <w:rsid w:val="009F2F59"/>
    <w:rsid w:val="009F7A87"/>
    <w:rsid w:val="00A0298B"/>
    <w:rsid w:val="00A17324"/>
    <w:rsid w:val="00A173CF"/>
    <w:rsid w:val="00A26FB6"/>
    <w:rsid w:val="00A324F7"/>
    <w:rsid w:val="00A3399D"/>
    <w:rsid w:val="00A33BB2"/>
    <w:rsid w:val="00A37ED5"/>
    <w:rsid w:val="00A44840"/>
    <w:rsid w:val="00A5020F"/>
    <w:rsid w:val="00A54496"/>
    <w:rsid w:val="00A57C4D"/>
    <w:rsid w:val="00A61E27"/>
    <w:rsid w:val="00A63E2B"/>
    <w:rsid w:val="00A677BA"/>
    <w:rsid w:val="00A77111"/>
    <w:rsid w:val="00A84511"/>
    <w:rsid w:val="00A93B6E"/>
    <w:rsid w:val="00A96912"/>
    <w:rsid w:val="00AA377F"/>
    <w:rsid w:val="00AA65B6"/>
    <w:rsid w:val="00AA68DC"/>
    <w:rsid w:val="00AB1E2F"/>
    <w:rsid w:val="00AD10DE"/>
    <w:rsid w:val="00AE10C1"/>
    <w:rsid w:val="00AF0975"/>
    <w:rsid w:val="00AF24A1"/>
    <w:rsid w:val="00AF2A84"/>
    <w:rsid w:val="00AF2F6F"/>
    <w:rsid w:val="00AF5BCB"/>
    <w:rsid w:val="00AF7EBB"/>
    <w:rsid w:val="00B21EA3"/>
    <w:rsid w:val="00B31C78"/>
    <w:rsid w:val="00B33305"/>
    <w:rsid w:val="00B37533"/>
    <w:rsid w:val="00B40775"/>
    <w:rsid w:val="00B40ABF"/>
    <w:rsid w:val="00B63922"/>
    <w:rsid w:val="00B6431D"/>
    <w:rsid w:val="00B65144"/>
    <w:rsid w:val="00B65337"/>
    <w:rsid w:val="00B67C59"/>
    <w:rsid w:val="00B67F8D"/>
    <w:rsid w:val="00B74A58"/>
    <w:rsid w:val="00B75C78"/>
    <w:rsid w:val="00B80756"/>
    <w:rsid w:val="00B83C99"/>
    <w:rsid w:val="00B86B64"/>
    <w:rsid w:val="00B90AB0"/>
    <w:rsid w:val="00B9148B"/>
    <w:rsid w:val="00B91DBE"/>
    <w:rsid w:val="00B9477B"/>
    <w:rsid w:val="00B9678B"/>
    <w:rsid w:val="00B9706D"/>
    <w:rsid w:val="00B97172"/>
    <w:rsid w:val="00BA4617"/>
    <w:rsid w:val="00BA50CE"/>
    <w:rsid w:val="00BA736A"/>
    <w:rsid w:val="00BB224A"/>
    <w:rsid w:val="00BB2CEB"/>
    <w:rsid w:val="00BB70AB"/>
    <w:rsid w:val="00BB7F56"/>
    <w:rsid w:val="00BC1883"/>
    <w:rsid w:val="00BC3AA6"/>
    <w:rsid w:val="00BD131A"/>
    <w:rsid w:val="00BD1D12"/>
    <w:rsid w:val="00BD1D42"/>
    <w:rsid w:val="00BD565E"/>
    <w:rsid w:val="00BE045C"/>
    <w:rsid w:val="00BE0B99"/>
    <w:rsid w:val="00BE5CC4"/>
    <w:rsid w:val="00BF080F"/>
    <w:rsid w:val="00BF0B4A"/>
    <w:rsid w:val="00BF3653"/>
    <w:rsid w:val="00BF79F3"/>
    <w:rsid w:val="00C01224"/>
    <w:rsid w:val="00C11F30"/>
    <w:rsid w:val="00C15B0E"/>
    <w:rsid w:val="00C20EE1"/>
    <w:rsid w:val="00C2184D"/>
    <w:rsid w:val="00C253C1"/>
    <w:rsid w:val="00C3285C"/>
    <w:rsid w:val="00C32EA5"/>
    <w:rsid w:val="00C35DE8"/>
    <w:rsid w:val="00C40CE1"/>
    <w:rsid w:val="00C43ABE"/>
    <w:rsid w:val="00C61BB3"/>
    <w:rsid w:val="00C7236B"/>
    <w:rsid w:val="00C741D7"/>
    <w:rsid w:val="00C74702"/>
    <w:rsid w:val="00C76267"/>
    <w:rsid w:val="00C76D5E"/>
    <w:rsid w:val="00C77004"/>
    <w:rsid w:val="00C8309B"/>
    <w:rsid w:val="00C843A1"/>
    <w:rsid w:val="00C92C87"/>
    <w:rsid w:val="00C946B5"/>
    <w:rsid w:val="00CA0AEA"/>
    <w:rsid w:val="00CA446D"/>
    <w:rsid w:val="00CA4A7B"/>
    <w:rsid w:val="00CA4B5E"/>
    <w:rsid w:val="00CA4C32"/>
    <w:rsid w:val="00CA551C"/>
    <w:rsid w:val="00CA5E38"/>
    <w:rsid w:val="00CB0884"/>
    <w:rsid w:val="00CB2187"/>
    <w:rsid w:val="00CB2402"/>
    <w:rsid w:val="00CB5151"/>
    <w:rsid w:val="00CC1399"/>
    <w:rsid w:val="00CD7114"/>
    <w:rsid w:val="00CF0EBD"/>
    <w:rsid w:val="00D04633"/>
    <w:rsid w:val="00D04678"/>
    <w:rsid w:val="00D056F1"/>
    <w:rsid w:val="00D100FD"/>
    <w:rsid w:val="00D15035"/>
    <w:rsid w:val="00D16EE5"/>
    <w:rsid w:val="00D21CBC"/>
    <w:rsid w:val="00D235D8"/>
    <w:rsid w:val="00D35434"/>
    <w:rsid w:val="00D410A1"/>
    <w:rsid w:val="00D420C0"/>
    <w:rsid w:val="00D44314"/>
    <w:rsid w:val="00D45AD8"/>
    <w:rsid w:val="00D47635"/>
    <w:rsid w:val="00D541AC"/>
    <w:rsid w:val="00D5483C"/>
    <w:rsid w:val="00D555B5"/>
    <w:rsid w:val="00D57947"/>
    <w:rsid w:val="00D57C56"/>
    <w:rsid w:val="00D61864"/>
    <w:rsid w:val="00D623AD"/>
    <w:rsid w:val="00D624A1"/>
    <w:rsid w:val="00D675AD"/>
    <w:rsid w:val="00D7290E"/>
    <w:rsid w:val="00D75551"/>
    <w:rsid w:val="00D7602B"/>
    <w:rsid w:val="00D764A4"/>
    <w:rsid w:val="00D810FF"/>
    <w:rsid w:val="00D84C14"/>
    <w:rsid w:val="00D92886"/>
    <w:rsid w:val="00D92C8D"/>
    <w:rsid w:val="00D96146"/>
    <w:rsid w:val="00D962D6"/>
    <w:rsid w:val="00D979FE"/>
    <w:rsid w:val="00DA2EDF"/>
    <w:rsid w:val="00DA4F37"/>
    <w:rsid w:val="00DA6DD1"/>
    <w:rsid w:val="00DA76FB"/>
    <w:rsid w:val="00DB01C9"/>
    <w:rsid w:val="00DB2C10"/>
    <w:rsid w:val="00DB2D0F"/>
    <w:rsid w:val="00DB3BB0"/>
    <w:rsid w:val="00DB4502"/>
    <w:rsid w:val="00DB69D9"/>
    <w:rsid w:val="00DB6CAF"/>
    <w:rsid w:val="00DB7522"/>
    <w:rsid w:val="00DC353D"/>
    <w:rsid w:val="00DC54D7"/>
    <w:rsid w:val="00DC6AB2"/>
    <w:rsid w:val="00DD04D0"/>
    <w:rsid w:val="00DD26D9"/>
    <w:rsid w:val="00DD371F"/>
    <w:rsid w:val="00DE75F9"/>
    <w:rsid w:val="00DF3B8A"/>
    <w:rsid w:val="00E0041B"/>
    <w:rsid w:val="00E03796"/>
    <w:rsid w:val="00E0529A"/>
    <w:rsid w:val="00E11725"/>
    <w:rsid w:val="00E12D7E"/>
    <w:rsid w:val="00E16FCE"/>
    <w:rsid w:val="00E17012"/>
    <w:rsid w:val="00E21D9E"/>
    <w:rsid w:val="00E3536F"/>
    <w:rsid w:val="00E363FD"/>
    <w:rsid w:val="00E41261"/>
    <w:rsid w:val="00E43564"/>
    <w:rsid w:val="00E43C98"/>
    <w:rsid w:val="00E46B4B"/>
    <w:rsid w:val="00E47E3A"/>
    <w:rsid w:val="00E504C5"/>
    <w:rsid w:val="00E506CC"/>
    <w:rsid w:val="00E572EA"/>
    <w:rsid w:val="00E66349"/>
    <w:rsid w:val="00E67876"/>
    <w:rsid w:val="00E7034B"/>
    <w:rsid w:val="00E73259"/>
    <w:rsid w:val="00E73EF4"/>
    <w:rsid w:val="00E76D12"/>
    <w:rsid w:val="00E91A72"/>
    <w:rsid w:val="00E94490"/>
    <w:rsid w:val="00EA1D00"/>
    <w:rsid w:val="00EA33C3"/>
    <w:rsid w:val="00EB2A15"/>
    <w:rsid w:val="00EC2648"/>
    <w:rsid w:val="00EC2D40"/>
    <w:rsid w:val="00EC53C9"/>
    <w:rsid w:val="00ED2B20"/>
    <w:rsid w:val="00ED6096"/>
    <w:rsid w:val="00ED6383"/>
    <w:rsid w:val="00ED77AC"/>
    <w:rsid w:val="00ED7DEB"/>
    <w:rsid w:val="00EE01F7"/>
    <w:rsid w:val="00EE2F0E"/>
    <w:rsid w:val="00EE3FDC"/>
    <w:rsid w:val="00EE4D14"/>
    <w:rsid w:val="00EF1C4A"/>
    <w:rsid w:val="00EF4D90"/>
    <w:rsid w:val="00F06890"/>
    <w:rsid w:val="00F10233"/>
    <w:rsid w:val="00F14013"/>
    <w:rsid w:val="00F1424E"/>
    <w:rsid w:val="00F14823"/>
    <w:rsid w:val="00F153BA"/>
    <w:rsid w:val="00F2234F"/>
    <w:rsid w:val="00F34507"/>
    <w:rsid w:val="00F34745"/>
    <w:rsid w:val="00F3570B"/>
    <w:rsid w:val="00F36202"/>
    <w:rsid w:val="00F374F3"/>
    <w:rsid w:val="00F37CF6"/>
    <w:rsid w:val="00F40CC1"/>
    <w:rsid w:val="00F421B8"/>
    <w:rsid w:val="00F437BA"/>
    <w:rsid w:val="00F43EE9"/>
    <w:rsid w:val="00F440DF"/>
    <w:rsid w:val="00F46FAE"/>
    <w:rsid w:val="00F474E5"/>
    <w:rsid w:val="00F53D29"/>
    <w:rsid w:val="00F54851"/>
    <w:rsid w:val="00F57F79"/>
    <w:rsid w:val="00F635CC"/>
    <w:rsid w:val="00F660BC"/>
    <w:rsid w:val="00F66B41"/>
    <w:rsid w:val="00F87642"/>
    <w:rsid w:val="00F916F4"/>
    <w:rsid w:val="00F92449"/>
    <w:rsid w:val="00F927F3"/>
    <w:rsid w:val="00F974A6"/>
    <w:rsid w:val="00F97A5B"/>
    <w:rsid w:val="00FA2B16"/>
    <w:rsid w:val="00FA5F6B"/>
    <w:rsid w:val="00FA7E91"/>
    <w:rsid w:val="00FB3AD7"/>
    <w:rsid w:val="00FB3F36"/>
    <w:rsid w:val="00FB60BA"/>
    <w:rsid w:val="00FC5C8F"/>
    <w:rsid w:val="00FD1280"/>
    <w:rsid w:val="00FD166F"/>
    <w:rsid w:val="00FD30A1"/>
    <w:rsid w:val="00FD3438"/>
    <w:rsid w:val="00FD4D68"/>
    <w:rsid w:val="00FE2953"/>
    <w:rsid w:val="00FE4E5B"/>
    <w:rsid w:val="00FE67E4"/>
    <w:rsid w:val="00FE7DD5"/>
    <w:rsid w:val="00FF076A"/>
    <w:rsid w:val="00FF5B32"/>
    <w:rsid w:val="00FF6760"/>
    <w:rsid w:val="07250685"/>
    <w:rsid w:val="22382B2B"/>
    <w:rsid w:val="224A8B1C"/>
    <w:rsid w:val="282CB2F8"/>
    <w:rsid w:val="2FF24D78"/>
    <w:rsid w:val="30D4ED87"/>
    <w:rsid w:val="3AB87770"/>
    <w:rsid w:val="3CCFCBD1"/>
    <w:rsid w:val="3E6B9C32"/>
    <w:rsid w:val="4549DB05"/>
    <w:rsid w:val="509FDADF"/>
    <w:rsid w:val="58B8BF94"/>
    <w:rsid w:val="68715334"/>
    <w:rsid w:val="6DF4BF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23AE5"/>
  <w15:chartTrackingRefBased/>
  <w15:docId w15:val="{44EDEF0B-9278-43D8-8BF4-BF2B13CF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5C64"/>
    <w:pPr>
      <w:spacing w:before="120" w:after="120" w:line="276" w:lineRule="auto"/>
    </w:pPr>
    <w:rPr>
      <w:rFonts w:ascii="Arial" w:hAnsi="Arial" w:cs="Arial"/>
    </w:rPr>
  </w:style>
  <w:style w:type="paragraph" w:styleId="Nadpis1">
    <w:name w:val="heading 1"/>
    <w:aliases w:val="Kapitola,_Nadpis 1,H1"/>
    <w:basedOn w:val="Normln"/>
    <w:next w:val="Nadpis2"/>
    <w:link w:val="Nadpis1Char"/>
    <w:uiPriority w:val="9"/>
    <w:qFormat/>
    <w:rsid w:val="00B9678B"/>
    <w:pPr>
      <w:keepNext/>
      <w:keepLines/>
      <w:numPr>
        <w:numId w:val="3"/>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outlineLvl w:val="0"/>
    </w:pPr>
    <w:rPr>
      <w:rFonts w:eastAsiaTheme="majorEastAsia"/>
      <w:b/>
      <w:bCs/>
      <w:caps/>
      <w:color w:val="808080" w:themeColor="background1" w:themeShade="80"/>
      <w:sz w:val="28"/>
      <w:szCs w:val="28"/>
    </w:rPr>
  </w:style>
  <w:style w:type="paragraph" w:styleId="Nadpis2">
    <w:name w:val="heading 2"/>
    <w:aliases w:val="Podkapitola"/>
    <w:basedOn w:val="Normln"/>
    <w:next w:val="Tloslovan"/>
    <w:link w:val="Nadpis2Char"/>
    <w:uiPriority w:val="9"/>
    <w:unhideWhenUsed/>
    <w:qFormat/>
    <w:rsid w:val="00DA6DD1"/>
    <w:pPr>
      <w:keepNext/>
      <w:keepLines/>
      <w:outlineLvl w:val="1"/>
    </w:pPr>
    <w:rPr>
      <w:rFonts w:eastAsiaTheme="majorEastAsia"/>
      <w:b/>
      <w:smallCaps/>
    </w:rPr>
  </w:style>
  <w:style w:type="paragraph" w:styleId="Nadpis3">
    <w:name w:val="heading 3"/>
    <w:basedOn w:val="Normln"/>
    <w:next w:val="Normln"/>
    <w:link w:val="Nadpis3Char"/>
    <w:uiPriority w:val="9"/>
    <w:unhideWhenUsed/>
    <w:rsid w:val="0085118A"/>
    <w:pPr>
      <w:keepNext/>
      <w:keepLines/>
      <w:spacing w:before="40" w:after="0"/>
      <w:outlineLvl w:val="2"/>
    </w:pPr>
    <w:rPr>
      <w:rFonts w:eastAsiaTheme="maj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C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47C12"/>
  </w:style>
  <w:style w:type="paragraph" w:styleId="Zpat">
    <w:name w:val="footer"/>
    <w:basedOn w:val="Normln"/>
    <w:link w:val="ZpatChar"/>
    <w:uiPriority w:val="99"/>
    <w:unhideWhenUsed/>
    <w:rsid w:val="00147C12"/>
    <w:pPr>
      <w:tabs>
        <w:tab w:val="center" w:pos="4536"/>
        <w:tab w:val="right" w:pos="9072"/>
      </w:tabs>
      <w:spacing w:after="0" w:line="240" w:lineRule="auto"/>
    </w:pPr>
  </w:style>
  <w:style w:type="character" w:customStyle="1" w:styleId="ZpatChar">
    <w:name w:val="Zápatí Char"/>
    <w:basedOn w:val="Standardnpsmoodstavce"/>
    <w:link w:val="Zpat"/>
    <w:uiPriority w:val="99"/>
    <w:rsid w:val="00147C12"/>
  </w:style>
  <w:style w:type="character" w:customStyle="1" w:styleId="Nadpis1Char">
    <w:name w:val="Nadpis 1 Char"/>
    <w:aliases w:val="Kapitola Char,_Nadpis 1 Char,H1 Char"/>
    <w:basedOn w:val="Standardnpsmoodstavce"/>
    <w:link w:val="Nadpis1"/>
    <w:uiPriority w:val="99"/>
    <w:rsid w:val="00B9678B"/>
    <w:rPr>
      <w:rFonts w:ascii="Arial" w:eastAsiaTheme="majorEastAsia" w:hAnsi="Arial" w:cs="Arial"/>
      <w:b/>
      <w:bCs/>
      <w:caps/>
      <w:color w:val="808080" w:themeColor="background1" w:themeShade="80"/>
      <w:sz w:val="28"/>
      <w:szCs w:val="28"/>
    </w:rPr>
  </w:style>
  <w:style w:type="character" w:customStyle="1" w:styleId="Nadpis2Char">
    <w:name w:val="Nadpis 2 Char"/>
    <w:aliases w:val="Podkapitola Char"/>
    <w:basedOn w:val="Standardnpsmoodstavce"/>
    <w:link w:val="Nadpis2"/>
    <w:uiPriority w:val="9"/>
    <w:rsid w:val="00DA6DD1"/>
    <w:rPr>
      <w:rFonts w:ascii="Arial" w:eastAsiaTheme="majorEastAsia" w:hAnsi="Arial" w:cs="Arial"/>
      <w:b/>
      <w:smallCaps/>
    </w:rPr>
  </w:style>
  <w:style w:type="character" w:customStyle="1" w:styleId="Nadpis3Char">
    <w:name w:val="Nadpis 3 Char"/>
    <w:basedOn w:val="Standardnpsmoodstavce"/>
    <w:link w:val="Nadpis3"/>
    <w:uiPriority w:val="9"/>
    <w:rsid w:val="0085118A"/>
    <w:rPr>
      <w:rFonts w:ascii="Arial" w:eastAsiaTheme="majorEastAsia" w:hAnsi="Arial" w:cs="Arial"/>
      <w:sz w:val="24"/>
      <w:szCs w:val="24"/>
    </w:rPr>
  </w:style>
  <w:style w:type="paragraph" w:styleId="Podnadpis">
    <w:name w:val="Subtitle"/>
    <w:aliases w:val="Podstyl"/>
    <w:basedOn w:val="Normln"/>
    <w:next w:val="Tloneslovan"/>
    <w:link w:val="PodnadpisChar"/>
    <w:uiPriority w:val="11"/>
    <w:qFormat/>
    <w:rsid w:val="006256BA"/>
    <w:pPr>
      <w:ind w:left="851"/>
      <w:jc w:val="both"/>
    </w:pPr>
    <w:rPr>
      <w:b/>
      <w:bCs/>
    </w:rPr>
  </w:style>
  <w:style w:type="character" w:customStyle="1" w:styleId="PodnadpisChar">
    <w:name w:val="Podnadpis Char"/>
    <w:aliases w:val="Podstyl Char"/>
    <w:basedOn w:val="Standardnpsmoodstavce"/>
    <w:link w:val="Podnadpis"/>
    <w:uiPriority w:val="99"/>
    <w:rsid w:val="006256BA"/>
    <w:rPr>
      <w:rFonts w:ascii="Arial" w:hAnsi="Arial" w:cs="Arial"/>
      <w:b/>
      <w:bCs/>
    </w:rPr>
  </w:style>
  <w:style w:type="paragraph" w:styleId="Nzev">
    <w:name w:val="Title"/>
    <w:basedOn w:val="Normln"/>
    <w:next w:val="Normln"/>
    <w:link w:val="NzevChar"/>
    <w:uiPriority w:val="10"/>
    <w:qFormat/>
    <w:rsid w:val="005066D2"/>
    <w:pPr>
      <w:ind w:left="851" w:hanging="851"/>
    </w:pPr>
  </w:style>
  <w:style w:type="character" w:customStyle="1" w:styleId="NzevChar">
    <w:name w:val="Název Char"/>
    <w:basedOn w:val="Standardnpsmoodstavce"/>
    <w:link w:val="Nzev"/>
    <w:uiPriority w:val="10"/>
    <w:rsid w:val="005066D2"/>
    <w:rPr>
      <w:rFonts w:ascii="Arial" w:hAnsi="Arial" w:cs="Arial"/>
    </w:rPr>
  </w:style>
  <w:style w:type="paragraph" w:customStyle="1" w:styleId="Tloslovan">
    <w:name w:val="Tělo číslované"/>
    <w:basedOn w:val="Normln"/>
    <w:link w:val="TloslovanChar"/>
    <w:qFormat/>
    <w:rsid w:val="006256BA"/>
    <w:pPr>
      <w:numPr>
        <w:ilvl w:val="1"/>
        <w:numId w:val="3"/>
      </w:numPr>
      <w:jc w:val="both"/>
    </w:pPr>
  </w:style>
  <w:style w:type="paragraph" w:customStyle="1" w:styleId="Tloneslovan">
    <w:name w:val="Tělo nečíslované"/>
    <w:basedOn w:val="Odrky"/>
    <w:link w:val="TloneslovanChar"/>
    <w:qFormat/>
    <w:rsid w:val="0097478D"/>
    <w:pPr>
      <w:numPr>
        <w:ilvl w:val="6"/>
      </w:numPr>
    </w:pPr>
  </w:style>
  <w:style w:type="character" w:customStyle="1" w:styleId="TloslovanChar">
    <w:name w:val="Tělo číslované Char"/>
    <w:basedOn w:val="Standardnpsmoodstavce"/>
    <w:link w:val="Tloslovan"/>
    <w:rsid w:val="006256BA"/>
    <w:rPr>
      <w:rFonts w:ascii="Arial" w:hAnsi="Arial" w:cs="Arial"/>
    </w:rPr>
  </w:style>
  <w:style w:type="paragraph" w:customStyle="1" w:styleId="Psmena">
    <w:name w:val="Písmena"/>
    <w:basedOn w:val="Normln"/>
    <w:link w:val="PsmenaChar"/>
    <w:qFormat/>
    <w:rsid w:val="006256BA"/>
    <w:pPr>
      <w:jc w:val="both"/>
    </w:pPr>
  </w:style>
  <w:style w:type="character" w:customStyle="1" w:styleId="TloneslovanChar">
    <w:name w:val="Tělo nečíslované Char"/>
    <w:basedOn w:val="Standardnpsmoodstavce"/>
    <w:link w:val="Tloneslovan"/>
    <w:rsid w:val="0097478D"/>
    <w:rPr>
      <w:rFonts w:ascii="Arial" w:hAnsi="Arial" w:cs="Arial"/>
    </w:rPr>
  </w:style>
  <w:style w:type="paragraph" w:customStyle="1" w:styleId="Plohy">
    <w:name w:val="Přílohy"/>
    <w:basedOn w:val="Tloneslovan"/>
    <w:link w:val="PlohyChar"/>
    <w:qFormat/>
    <w:rsid w:val="00B37533"/>
    <w:pPr>
      <w:numPr>
        <w:ilvl w:val="7"/>
      </w:numPr>
    </w:pPr>
  </w:style>
  <w:style w:type="character" w:customStyle="1" w:styleId="PsmenaChar">
    <w:name w:val="Písmena Char"/>
    <w:basedOn w:val="Standardnpsmoodstavce"/>
    <w:link w:val="Psmena"/>
    <w:rsid w:val="006256BA"/>
    <w:rPr>
      <w:rFonts w:ascii="Arial" w:hAnsi="Arial" w:cs="Arial"/>
    </w:rPr>
  </w:style>
  <w:style w:type="character" w:styleId="Zdraznnjemn">
    <w:name w:val="Subtle Emphasis"/>
    <w:basedOn w:val="TloslovanChar"/>
    <w:uiPriority w:val="19"/>
    <w:qFormat/>
    <w:rsid w:val="00357F72"/>
    <w:rPr>
      <w:rFonts w:ascii="Arial" w:hAnsi="Arial" w:cs="Arial"/>
      <w:i/>
      <w:iCs/>
      <w:color w:val="404040" w:themeColor="text1" w:themeTint="BF"/>
    </w:rPr>
  </w:style>
  <w:style w:type="character" w:customStyle="1" w:styleId="PlohyChar">
    <w:name w:val="Přílohy Char"/>
    <w:basedOn w:val="TloneslovanChar"/>
    <w:link w:val="Plohy"/>
    <w:rsid w:val="00B37533"/>
    <w:rPr>
      <w:rFonts w:ascii="Arial" w:hAnsi="Arial" w:cs="Arial"/>
    </w:rPr>
  </w:style>
  <w:style w:type="character" w:styleId="Siln">
    <w:name w:val="Strong"/>
    <w:basedOn w:val="TloslovanChar"/>
    <w:uiPriority w:val="22"/>
    <w:qFormat/>
    <w:rsid w:val="00357F72"/>
    <w:rPr>
      <w:rFonts w:ascii="Arial" w:hAnsi="Arial" w:cs="Arial"/>
      <w:b/>
      <w:bCs/>
    </w:rPr>
  </w:style>
  <w:style w:type="paragraph" w:customStyle="1" w:styleId="Nzevdokumentu">
    <w:name w:val="Název dokumentu"/>
    <w:basedOn w:val="Normln"/>
    <w:link w:val="NzevdokumentuChar"/>
    <w:qFormat/>
    <w:rsid w:val="00357F72"/>
    <w:pPr>
      <w:spacing w:before="4000" w:after="480"/>
      <w:jc w:val="center"/>
    </w:pPr>
    <w:rPr>
      <w:b/>
      <w:bCs/>
      <w:sz w:val="32"/>
      <w:szCs w:val="32"/>
    </w:rPr>
  </w:style>
  <w:style w:type="paragraph" w:customStyle="1" w:styleId="Nzevveejnzakzky">
    <w:name w:val="Název veřejné zakázky"/>
    <w:basedOn w:val="Normln"/>
    <w:link w:val="NzevveejnzakzkyChar"/>
    <w:qFormat/>
    <w:rsid w:val="00A61E27"/>
    <w:pPr>
      <w:spacing w:before="480" w:after="4800"/>
      <w:jc w:val="center"/>
    </w:pPr>
    <w:rPr>
      <w:b/>
      <w:bCs/>
      <w:smallCaps/>
      <w:sz w:val="32"/>
      <w:szCs w:val="32"/>
    </w:rPr>
  </w:style>
  <w:style w:type="character" w:customStyle="1" w:styleId="NzevdokumentuChar">
    <w:name w:val="Název dokumentu Char"/>
    <w:basedOn w:val="Standardnpsmoodstavce"/>
    <w:link w:val="Nzevdokumentu"/>
    <w:rsid w:val="00357F72"/>
    <w:rPr>
      <w:rFonts w:ascii="Arial" w:hAnsi="Arial" w:cs="Arial"/>
      <w:b/>
      <w:bCs/>
      <w:sz w:val="32"/>
      <w:szCs w:val="32"/>
    </w:rPr>
  </w:style>
  <w:style w:type="paragraph" w:customStyle="1" w:styleId="Zkladnpopis">
    <w:name w:val="Základní popis"/>
    <w:basedOn w:val="Normln"/>
    <w:link w:val="ZkladnpopisChar"/>
    <w:qFormat/>
    <w:rsid w:val="00437142"/>
    <w:pPr>
      <w:spacing w:before="240"/>
      <w:jc w:val="both"/>
    </w:pPr>
  </w:style>
  <w:style w:type="character" w:customStyle="1" w:styleId="NzevveejnzakzkyChar">
    <w:name w:val="Název veřejné zakázky Char"/>
    <w:basedOn w:val="Standardnpsmoodstavce"/>
    <w:link w:val="Nzevveejnzakzky"/>
    <w:rsid w:val="00A61E27"/>
    <w:rPr>
      <w:rFonts w:ascii="Arial" w:hAnsi="Arial" w:cs="Arial"/>
      <w:b/>
      <w:bCs/>
      <w:smallCaps/>
      <w:sz w:val="32"/>
      <w:szCs w:val="32"/>
    </w:rPr>
  </w:style>
  <w:style w:type="paragraph" w:styleId="Obsah2">
    <w:name w:val="toc 2"/>
    <w:basedOn w:val="Normln"/>
    <w:next w:val="Normln"/>
    <w:autoRedefine/>
    <w:uiPriority w:val="39"/>
    <w:unhideWhenUsed/>
    <w:rsid w:val="00437142"/>
    <w:pPr>
      <w:spacing w:before="60" w:after="60"/>
      <w:ind w:left="567"/>
    </w:pPr>
  </w:style>
  <w:style w:type="character" w:customStyle="1" w:styleId="ZkladnpopisChar">
    <w:name w:val="Základní popis Char"/>
    <w:basedOn w:val="Standardnpsmoodstavce"/>
    <w:link w:val="Zkladnpopis"/>
    <w:rsid w:val="00437142"/>
    <w:rPr>
      <w:rFonts w:ascii="Arial" w:hAnsi="Arial" w:cs="Arial"/>
    </w:rPr>
  </w:style>
  <w:style w:type="paragraph" w:styleId="Obsah1">
    <w:name w:val="toc 1"/>
    <w:basedOn w:val="Normln"/>
    <w:next w:val="Normln"/>
    <w:autoRedefine/>
    <w:uiPriority w:val="39"/>
    <w:unhideWhenUsed/>
    <w:rsid w:val="00B9678B"/>
    <w:pPr>
      <w:spacing w:before="60" w:after="60"/>
      <w:ind w:right="567"/>
    </w:pPr>
  </w:style>
  <w:style w:type="character" w:styleId="Hypertextovodkaz">
    <w:name w:val="Hyperlink"/>
    <w:basedOn w:val="Standardnpsmoodstavce"/>
    <w:uiPriority w:val="99"/>
    <w:unhideWhenUsed/>
    <w:rsid w:val="00B40775"/>
    <w:rPr>
      <w:color w:val="0563C1" w:themeColor="hyperlink"/>
      <w:u w:val="single"/>
    </w:rPr>
  </w:style>
  <w:style w:type="table" w:styleId="Mkatabulky">
    <w:name w:val="Table Grid"/>
    <w:basedOn w:val="Normlntabulka"/>
    <w:uiPriority w:val="59"/>
    <w:rsid w:val="00B96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B9678B"/>
    <w:pPr>
      <w:numPr>
        <w:numId w:val="0"/>
      </w:numPr>
      <w:pBdr>
        <w:top w:val="none" w:sz="0" w:space="0" w:color="auto"/>
        <w:left w:val="none" w:sz="0" w:space="0" w:color="auto"/>
        <w:bottom w:val="none" w:sz="0" w:space="0" w:color="auto"/>
        <w:right w:val="none" w:sz="0" w:space="0" w:color="auto"/>
      </w:pBdr>
      <w:spacing w:after="0" w:line="259" w:lineRule="auto"/>
      <w:outlineLvl w:val="9"/>
    </w:pPr>
    <w:rPr>
      <w:rFonts w:asciiTheme="majorHAnsi" w:hAnsiTheme="majorHAnsi" w:cstheme="majorBidi"/>
      <w:b w:val="0"/>
      <w:bCs w:val="0"/>
      <w:caps w:val="0"/>
      <w:color w:val="2F5496" w:themeColor="accent1" w:themeShade="BF"/>
      <w:sz w:val="32"/>
      <w:szCs w:val="32"/>
      <w:lang w:eastAsia="cs-CZ"/>
    </w:rPr>
  </w:style>
  <w:style w:type="paragraph" w:customStyle="1" w:styleId="Obsah">
    <w:name w:val="Obsah"/>
    <w:basedOn w:val="Nzevdokumentu"/>
    <w:link w:val="ObsahChar"/>
    <w:qFormat/>
    <w:rsid w:val="00024F36"/>
    <w:p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after="240"/>
      <w:jc w:val="left"/>
    </w:pPr>
    <w:rPr>
      <w:color w:val="808080" w:themeColor="background1" w:themeShade="80"/>
      <w:sz w:val="28"/>
      <w:szCs w:val="28"/>
    </w:rPr>
  </w:style>
  <w:style w:type="paragraph" w:styleId="Normlnweb">
    <w:name w:val="Normal (Web)"/>
    <w:basedOn w:val="Normln"/>
    <w:uiPriority w:val="99"/>
    <w:semiHidden/>
    <w:unhideWhenUsed/>
    <w:rsid w:val="0043714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bsahChar">
    <w:name w:val="Obsah Char"/>
    <w:basedOn w:val="NzevdokumentuChar"/>
    <w:link w:val="Obsah"/>
    <w:rsid w:val="00024F36"/>
    <w:rPr>
      <w:rFonts w:ascii="Arial" w:hAnsi="Arial" w:cs="Arial"/>
      <w:b/>
      <w:bCs/>
      <w:color w:val="808080" w:themeColor="background1" w:themeShade="80"/>
      <w:sz w:val="28"/>
      <w:szCs w:val="28"/>
    </w:rPr>
  </w:style>
  <w:style w:type="paragraph" w:customStyle="1" w:styleId="Odrky">
    <w:name w:val="Odrážky"/>
    <w:basedOn w:val="Psmena"/>
    <w:link w:val="OdrkyChar"/>
    <w:qFormat/>
    <w:rsid w:val="00AF2F6F"/>
  </w:style>
  <w:style w:type="character" w:styleId="Zstupntext">
    <w:name w:val="Placeholder Text"/>
    <w:basedOn w:val="Standardnpsmoodstavce"/>
    <w:uiPriority w:val="99"/>
    <w:semiHidden/>
    <w:rsid w:val="00FD3438"/>
    <w:rPr>
      <w:color w:val="808080"/>
    </w:rPr>
  </w:style>
  <w:style w:type="character" w:customStyle="1" w:styleId="OdrkyChar">
    <w:name w:val="Odrážky Char"/>
    <w:basedOn w:val="PsmenaChar"/>
    <w:link w:val="Odrky"/>
    <w:rsid w:val="00AF2F6F"/>
    <w:rPr>
      <w:rFonts w:ascii="Arial" w:hAnsi="Arial" w:cs="Arial"/>
    </w:rPr>
  </w:style>
  <w:style w:type="paragraph" w:customStyle="1" w:styleId="ZhlavsnzvemVZ">
    <w:name w:val="Záhlaví s názvem VZ"/>
    <w:basedOn w:val="Zhlav"/>
    <w:link w:val="ZhlavsnzvemVZChar"/>
    <w:qFormat/>
    <w:rsid w:val="00D44314"/>
    <w:rPr>
      <w:sz w:val="18"/>
      <w:szCs w:val="18"/>
    </w:rPr>
  </w:style>
  <w:style w:type="paragraph" w:customStyle="1" w:styleId="Zpatslastrnek">
    <w:name w:val="Zápatí čísla stránek"/>
    <w:basedOn w:val="Zpat"/>
    <w:link w:val="ZpatslastrnekChar"/>
    <w:qFormat/>
    <w:rsid w:val="00D44314"/>
    <w:pPr>
      <w:jc w:val="right"/>
    </w:pPr>
    <w:rPr>
      <w:sz w:val="18"/>
      <w:szCs w:val="18"/>
    </w:rPr>
  </w:style>
  <w:style w:type="character" w:customStyle="1" w:styleId="ZhlavsnzvemVZChar">
    <w:name w:val="Záhlaví s názvem VZ Char"/>
    <w:basedOn w:val="ZhlavChar"/>
    <w:link w:val="ZhlavsnzvemVZ"/>
    <w:rsid w:val="00D44314"/>
    <w:rPr>
      <w:rFonts w:ascii="Arial" w:hAnsi="Arial" w:cs="Arial"/>
      <w:sz w:val="18"/>
      <w:szCs w:val="18"/>
    </w:rPr>
  </w:style>
  <w:style w:type="character" w:customStyle="1" w:styleId="ZpatslastrnekChar">
    <w:name w:val="Zápatí čísla stránek Char"/>
    <w:basedOn w:val="ZpatChar"/>
    <w:link w:val="Zpatslastrnek"/>
    <w:rsid w:val="00D44314"/>
    <w:rPr>
      <w:rFonts w:ascii="Arial" w:hAnsi="Arial" w:cs="Arial"/>
      <w:sz w:val="18"/>
      <w:szCs w:val="18"/>
    </w:rPr>
  </w:style>
  <w:style w:type="paragraph" w:styleId="Textbubliny">
    <w:name w:val="Balloon Text"/>
    <w:basedOn w:val="Normln"/>
    <w:link w:val="TextbublinyChar"/>
    <w:uiPriority w:val="99"/>
    <w:semiHidden/>
    <w:unhideWhenUsed/>
    <w:rsid w:val="00E11725"/>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1725"/>
    <w:rPr>
      <w:rFonts w:ascii="Segoe UI" w:hAnsi="Segoe UI" w:cs="Segoe UI"/>
      <w:sz w:val="18"/>
      <w:szCs w:val="18"/>
    </w:rPr>
  </w:style>
  <w:style w:type="paragraph" w:customStyle="1" w:styleId="Nzevsmlouvyodlo">
    <w:name w:val="Název smlouvy o dílo"/>
    <w:basedOn w:val="Obsah"/>
    <w:link w:val="NzevsmlouvyodloChar"/>
    <w:qFormat/>
    <w:rsid w:val="00E11725"/>
    <w:pPr>
      <w:jc w:val="center"/>
    </w:pPr>
  </w:style>
  <w:style w:type="paragraph" w:styleId="Odstavecseseznamem">
    <w:name w:val="List Paragraph"/>
    <w:basedOn w:val="Normln"/>
    <w:uiPriority w:val="34"/>
    <w:rsid w:val="00E11725"/>
    <w:pPr>
      <w:keepNext/>
      <w:numPr>
        <w:numId w:val="2"/>
      </w:numPr>
      <w:spacing w:before="0" w:after="0" w:line="240" w:lineRule="auto"/>
      <w:ind w:hanging="720"/>
      <w:contextualSpacing/>
    </w:pPr>
    <w:rPr>
      <w:rFonts w:asciiTheme="minorHAnsi" w:hAnsiTheme="minorHAnsi"/>
      <w:color w:val="000000"/>
    </w:rPr>
  </w:style>
  <w:style w:type="character" w:customStyle="1" w:styleId="NzevsmlouvyodloChar">
    <w:name w:val="Název smlouvy o dílo Char"/>
    <w:basedOn w:val="ObsahChar"/>
    <w:link w:val="Nzevsmlouvyodlo"/>
    <w:rsid w:val="00E11725"/>
    <w:rPr>
      <w:rFonts w:ascii="Arial" w:hAnsi="Arial" w:cs="Arial"/>
      <w:b/>
      <w:bCs/>
      <w:color w:val="808080" w:themeColor="background1" w:themeShade="80"/>
      <w:sz w:val="28"/>
      <w:szCs w:val="28"/>
    </w:rPr>
  </w:style>
  <w:style w:type="character" w:customStyle="1" w:styleId="ObyejnChar">
    <w:name w:val="Obyčejný Char"/>
    <w:basedOn w:val="Standardnpsmoodstavce"/>
    <w:link w:val="Obyejn"/>
    <w:locked/>
    <w:rsid w:val="00E11725"/>
    <w:rPr>
      <w:rFonts w:ascii="Arial" w:eastAsia="Times New Roman" w:hAnsi="Arial" w:cs="Arial"/>
      <w:color w:val="1F497D"/>
      <w:sz w:val="24"/>
      <w:szCs w:val="24"/>
      <w:lang w:eastAsia="cs-CZ"/>
    </w:rPr>
  </w:style>
  <w:style w:type="paragraph" w:customStyle="1" w:styleId="Obyejn">
    <w:name w:val="Obyčejný"/>
    <w:basedOn w:val="Normln"/>
    <w:link w:val="ObyejnChar"/>
    <w:qFormat/>
    <w:rsid w:val="00E11725"/>
    <w:pPr>
      <w:spacing w:before="0" w:after="0" w:line="240" w:lineRule="auto"/>
    </w:pPr>
    <w:rPr>
      <w:rFonts w:eastAsia="Times New Roman"/>
      <w:color w:val="1F497D"/>
      <w:sz w:val="24"/>
      <w:szCs w:val="24"/>
      <w:lang w:eastAsia="cs-CZ"/>
    </w:rPr>
  </w:style>
  <w:style w:type="character" w:customStyle="1" w:styleId="VycentrovanChar">
    <w:name w:val="Vycentrovaný Char"/>
    <w:basedOn w:val="ObyejnChar"/>
    <w:link w:val="Vycentrovan"/>
    <w:semiHidden/>
    <w:locked/>
    <w:rsid w:val="00E11725"/>
    <w:rPr>
      <w:rFonts w:ascii="Arial" w:eastAsia="Times New Roman" w:hAnsi="Arial" w:cs="Arial"/>
      <w:color w:val="1F497D"/>
      <w:sz w:val="24"/>
      <w:szCs w:val="24"/>
      <w:lang w:eastAsia="cs-CZ"/>
    </w:rPr>
  </w:style>
  <w:style w:type="paragraph" w:customStyle="1" w:styleId="Vycentrovan">
    <w:name w:val="Vycentrovaný"/>
    <w:basedOn w:val="Obyejn"/>
    <w:link w:val="VycentrovanChar"/>
    <w:semiHidden/>
    <w:qFormat/>
    <w:rsid w:val="00E11725"/>
    <w:pPr>
      <w:jc w:val="center"/>
    </w:pPr>
  </w:style>
  <w:style w:type="paragraph" w:customStyle="1" w:styleId="Tabulka">
    <w:name w:val="Tabulka"/>
    <w:basedOn w:val="Obyejn"/>
    <w:link w:val="TabulkaChar"/>
    <w:qFormat/>
    <w:rsid w:val="00E11725"/>
    <w:rPr>
      <w:color w:val="auto"/>
      <w:sz w:val="22"/>
      <w:szCs w:val="22"/>
      <w:lang w:eastAsia="en-US"/>
    </w:rPr>
  </w:style>
  <w:style w:type="paragraph" w:customStyle="1" w:styleId="selnseznam">
    <w:name w:val="Číselný seznam"/>
    <w:basedOn w:val="Normln"/>
    <w:link w:val="selnseznamChar"/>
    <w:qFormat/>
    <w:rsid w:val="00E12D7E"/>
    <w:pPr>
      <w:ind w:left="1418" w:hanging="425"/>
    </w:pPr>
  </w:style>
  <w:style w:type="character" w:customStyle="1" w:styleId="TabulkaChar">
    <w:name w:val="Tabulka Char"/>
    <w:basedOn w:val="ObyejnChar"/>
    <w:link w:val="Tabulka"/>
    <w:rsid w:val="00E11725"/>
    <w:rPr>
      <w:rFonts w:ascii="Arial" w:eastAsia="Times New Roman" w:hAnsi="Arial" w:cs="Arial"/>
      <w:color w:val="1F497D"/>
      <w:sz w:val="24"/>
      <w:szCs w:val="24"/>
      <w:lang w:eastAsia="cs-CZ"/>
    </w:rPr>
  </w:style>
  <w:style w:type="paragraph" w:customStyle="1" w:styleId="Styl2">
    <w:name w:val="Styl2"/>
    <w:basedOn w:val="Bezmezer"/>
    <w:uiPriority w:val="99"/>
    <w:qFormat/>
    <w:rsid w:val="00E12D7E"/>
    <w:pPr>
      <w:tabs>
        <w:tab w:val="num" w:pos="360"/>
      </w:tabs>
      <w:spacing w:before="120" w:after="120" w:line="276" w:lineRule="auto"/>
      <w:ind w:left="709" w:hanging="709"/>
      <w:jc w:val="both"/>
    </w:pPr>
    <w:rPr>
      <w:rFonts w:asciiTheme="minorHAnsi" w:eastAsia="Calibri" w:hAnsiTheme="minorHAnsi"/>
      <w:lang w:eastAsia="cs-CZ"/>
    </w:rPr>
  </w:style>
  <w:style w:type="character" w:customStyle="1" w:styleId="selnseznamChar">
    <w:name w:val="Číselný seznam Char"/>
    <w:basedOn w:val="Standardnpsmoodstavce"/>
    <w:link w:val="selnseznam"/>
    <w:rsid w:val="00E12D7E"/>
    <w:rPr>
      <w:rFonts w:ascii="Arial" w:hAnsi="Arial" w:cs="Arial"/>
    </w:rPr>
  </w:style>
  <w:style w:type="character" w:customStyle="1" w:styleId="rovezanadpisChar">
    <w:name w:val="Úroveň za nadpis Char"/>
    <w:basedOn w:val="Standardnpsmoodstavce"/>
    <w:link w:val="rovezanadpis"/>
    <w:uiPriority w:val="99"/>
    <w:locked/>
    <w:rsid w:val="00E12D7E"/>
    <w:rPr>
      <w:rFonts w:ascii="Arial" w:eastAsia="Times New Roman" w:hAnsi="Arial" w:cs="Arial"/>
      <w:color w:val="000000" w:themeColor="text1"/>
      <w:lang w:eastAsia="cs-CZ"/>
    </w:rPr>
  </w:style>
  <w:style w:type="paragraph" w:customStyle="1" w:styleId="rovezanadpis">
    <w:name w:val="Úroveň za nadpis"/>
    <w:basedOn w:val="Normln"/>
    <w:link w:val="rovezanadpisChar"/>
    <w:uiPriority w:val="99"/>
    <w:qFormat/>
    <w:rsid w:val="00E12D7E"/>
    <w:pPr>
      <w:tabs>
        <w:tab w:val="left" w:pos="709"/>
      </w:tabs>
      <w:spacing w:before="60" w:after="60"/>
      <w:ind w:left="709" w:hanging="709"/>
      <w:jc w:val="both"/>
    </w:pPr>
    <w:rPr>
      <w:rFonts w:eastAsia="Times New Roman"/>
      <w:color w:val="000000" w:themeColor="text1"/>
      <w:lang w:eastAsia="cs-CZ"/>
    </w:rPr>
  </w:style>
  <w:style w:type="character" w:customStyle="1" w:styleId="apple-converted-space">
    <w:name w:val="apple-converted-space"/>
    <w:basedOn w:val="Standardnpsmoodstavce"/>
    <w:rsid w:val="00E12D7E"/>
  </w:style>
  <w:style w:type="paragraph" w:styleId="Bezmezer">
    <w:name w:val="No Spacing"/>
    <w:uiPriority w:val="1"/>
    <w:rsid w:val="00E12D7E"/>
    <w:pPr>
      <w:spacing w:after="0" w:line="240" w:lineRule="auto"/>
    </w:pPr>
    <w:rPr>
      <w:rFonts w:ascii="Arial" w:hAnsi="Arial" w:cs="Arial"/>
    </w:rPr>
  </w:style>
  <w:style w:type="character" w:styleId="Odkaznakoment">
    <w:name w:val="annotation reference"/>
    <w:basedOn w:val="Standardnpsmoodstavce"/>
    <w:uiPriority w:val="99"/>
    <w:semiHidden/>
    <w:unhideWhenUsed/>
    <w:rsid w:val="005A5802"/>
    <w:rPr>
      <w:sz w:val="16"/>
      <w:szCs w:val="16"/>
    </w:rPr>
  </w:style>
  <w:style w:type="paragraph" w:styleId="Textkomente">
    <w:name w:val="annotation text"/>
    <w:basedOn w:val="Normln"/>
    <w:link w:val="TextkomenteChar"/>
    <w:uiPriority w:val="99"/>
    <w:unhideWhenUsed/>
    <w:rsid w:val="005A5802"/>
    <w:pPr>
      <w:spacing w:line="240" w:lineRule="auto"/>
    </w:pPr>
    <w:rPr>
      <w:sz w:val="20"/>
      <w:szCs w:val="20"/>
    </w:rPr>
  </w:style>
  <w:style w:type="character" w:customStyle="1" w:styleId="TextkomenteChar">
    <w:name w:val="Text komentáře Char"/>
    <w:basedOn w:val="Standardnpsmoodstavce"/>
    <w:link w:val="Textkomente"/>
    <w:uiPriority w:val="99"/>
    <w:rsid w:val="005A5802"/>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5A5802"/>
    <w:rPr>
      <w:b/>
      <w:bCs/>
    </w:rPr>
  </w:style>
  <w:style w:type="character" w:customStyle="1" w:styleId="PedmtkomenteChar">
    <w:name w:val="Předmět komentáře Char"/>
    <w:basedOn w:val="TextkomenteChar"/>
    <w:link w:val="Pedmtkomente"/>
    <w:uiPriority w:val="99"/>
    <w:semiHidden/>
    <w:rsid w:val="005A5802"/>
    <w:rPr>
      <w:rFonts w:ascii="Arial" w:hAnsi="Arial" w:cs="Arial"/>
      <w:b/>
      <w:bCs/>
      <w:sz w:val="20"/>
      <w:szCs w:val="20"/>
    </w:rPr>
  </w:style>
  <w:style w:type="character" w:customStyle="1" w:styleId="Nevyeenzmnka1">
    <w:name w:val="Nevyřešená zmínka1"/>
    <w:basedOn w:val="Standardnpsmoodstavce"/>
    <w:uiPriority w:val="99"/>
    <w:semiHidden/>
    <w:unhideWhenUsed/>
    <w:rsid w:val="00D61864"/>
    <w:rPr>
      <w:color w:val="605E5C"/>
      <w:shd w:val="clear" w:color="auto" w:fill="E1DFDD"/>
    </w:rPr>
  </w:style>
  <w:style w:type="paragraph" w:styleId="Revize">
    <w:name w:val="Revision"/>
    <w:hidden/>
    <w:uiPriority w:val="99"/>
    <w:semiHidden/>
    <w:rsid w:val="00B9148B"/>
    <w:pPr>
      <w:spacing w:after="0" w:line="240" w:lineRule="auto"/>
    </w:pPr>
    <w:rPr>
      <w:rFonts w:ascii="Arial" w:hAnsi="Arial" w:cs="Arial"/>
    </w:rPr>
  </w:style>
  <w:style w:type="character" w:styleId="Nevyeenzmnka">
    <w:name w:val="Unresolved Mention"/>
    <w:basedOn w:val="Standardnpsmoodstavce"/>
    <w:uiPriority w:val="99"/>
    <w:semiHidden/>
    <w:unhideWhenUsed/>
    <w:rsid w:val="00B86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2824">
      <w:bodyDiv w:val="1"/>
      <w:marLeft w:val="0"/>
      <w:marRight w:val="0"/>
      <w:marTop w:val="0"/>
      <w:marBottom w:val="0"/>
      <w:divBdr>
        <w:top w:val="none" w:sz="0" w:space="0" w:color="auto"/>
        <w:left w:val="none" w:sz="0" w:space="0" w:color="auto"/>
        <w:bottom w:val="none" w:sz="0" w:space="0" w:color="auto"/>
        <w:right w:val="none" w:sz="0" w:space="0" w:color="auto"/>
      </w:divBdr>
    </w:div>
    <w:div w:id="67114668">
      <w:bodyDiv w:val="1"/>
      <w:marLeft w:val="0"/>
      <w:marRight w:val="0"/>
      <w:marTop w:val="0"/>
      <w:marBottom w:val="0"/>
      <w:divBdr>
        <w:top w:val="none" w:sz="0" w:space="0" w:color="auto"/>
        <w:left w:val="none" w:sz="0" w:space="0" w:color="auto"/>
        <w:bottom w:val="none" w:sz="0" w:space="0" w:color="auto"/>
        <w:right w:val="none" w:sz="0" w:space="0" w:color="auto"/>
      </w:divBdr>
    </w:div>
    <w:div w:id="88089664">
      <w:bodyDiv w:val="1"/>
      <w:marLeft w:val="0"/>
      <w:marRight w:val="0"/>
      <w:marTop w:val="0"/>
      <w:marBottom w:val="0"/>
      <w:divBdr>
        <w:top w:val="none" w:sz="0" w:space="0" w:color="auto"/>
        <w:left w:val="none" w:sz="0" w:space="0" w:color="auto"/>
        <w:bottom w:val="none" w:sz="0" w:space="0" w:color="auto"/>
        <w:right w:val="none" w:sz="0" w:space="0" w:color="auto"/>
      </w:divBdr>
      <w:divsChild>
        <w:div w:id="565190628">
          <w:marLeft w:val="0"/>
          <w:marRight w:val="0"/>
          <w:marTop w:val="0"/>
          <w:marBottom w:val="0"/>
          <w:divBdr>
            <w:top w:val="none" w:sz="0" w:space="0" w:color="auto"/>
            <w:left w:val="none" w:sz="0" w:space="0" w:color="auto"/>
            <w:bottom w:val="none" w:sz="0" w:space="0" w:color="auto"/>
            <w:right w:val="none" w:sz="0" w:space="0" w:color="auto"/>
          </w:divBdr>
        </w:div>
      </w:divsChild>
    </w:div>
    <w:div w:id="110439088">
      <w:bodyDiv w:val="1"/>
      <w:marLeft w:val="0"/>
      <w:marRight w:val="0"/>
      <w:marTop w:val="0"/>
      <w:marBottom w:val="0"/>
      <w:divBdr>
        <w:top w:val="none" w:sz="0" w:space="0" w:color="auto"/>
        <w:left w:val="none" w:sz="0" w:space="0" w:color="auto"/>
        <w:bottom w:val="none" w:sz="0" w:space="0" w:color="auto"/>
        <w:right w:val="none" w:sz="0" w:space="0" w:color="auto"/>
      </w:divBdr>
    </w:div>
    <w:div w:id="127362822">
      <w:bodyDiv w:val="1"/>
      <w:marLeft w:val="0"/>
      <w:marRight w:val="0"/>
      <w:marTop w:val="0"/>
      <w:marBottom w:val="0"/>
      <w:divBdr>
        <w:top w:val="none" w:sz="0" w:space="0" w:color="auto"/>
        <w:left w:val="none" w:sz="0" w:space="0" w:color="auto"/>
        <w:bottom w:val="none" w:sz="0" w:space="0" w:color="auto"/>
        <w:right w:val="none" w:sz="0" w:space="0" w:color="auto"/>
      </w:divBdr>
    </w:div>
    <w:div w:id="143476529">
      <w:bodyDiv w:val="1"/>
      <w:marLeft w:val="0"/>
      <w:marRight w:val="0"/>
      <w:marTop w:val="0"/>
      <w:marBottom w:val="0"/>
      <w:divBdr>
        <w:top w:val="none" w:sz="0" w:space="0" w:color="auto"/>
        <w:left w:val="none" w:sz="0" w:space="0" w:color="auto"/>
        <w:bottom w:val="none" w:sz="0" w:space="0" w:color="auto"/>
        <w:right w:val="none" w:sz="0" w:space="0" w:color="auto"/>
      </w:divBdr>
    </w:div>
    <w:div w:id="145822402">
      <w:bodyDiv w:val="1"/>
      <w:marLeft w:val="0"/>
      <w:marRight w:val="0"/>
      <w:marTop w:val="0"/>
      <w:marBottom w:val="0"/>
      <w:divBdr>
        <w:top w:val="none" w:sz="0" w:space="0" w:color="auto"/>
        <w:left w:val="none" w:sz="0" w:space="0" w:color="auto"/>
        <w:bottom w:val="none" w:sz="0" w:space="0" w:color="auto"/>
        <w:right w:val="none" w:sz="0" w:space="0" w:color="auto"/>
      </w:divBdr>
    </w:div>
    <w:div w:id="156961000">
      <w:bodyDiv w:val="1"/>
      <w:marLeft w:val="0"/>
      <w:marRight w:val="0"/>
      <w:marTop w:val="0"/>
      <w:marBottom w:val="0"/>
      <w:divBdr>
        <w:top w:val="none" w:sz="0" w:space="0" w:color="auto"/>
        <w:left w:val="none" w:sz="0" w:space="0" w:color="auto"/>
        <w:bottom w:val="none" w:sz="0" w:space="0" w:color="auto"/>
        <w:right w:val="none" w:sz="0" w:space="0" w:color="auto"/>
      </w:divBdr>
    </w:div>
    <w:div w:id="159198869">
      <w:bodyDiv w:val="1"/>
      <w:marLeft w:val="0"/>
      <w:marRight w:val="0"/>
      <w:marTop w:val="0"/>
      <w:marBottom w:val="0"/>
      <w:divBdr>
        <w:top w:val="none" w:sz="0" w:space="0" w:color="auto"/>
        <w:left w:val="none" w:sz="0" w:space="0" w:color="auto"/>
        <w:bottom w:val="none" w:sz="0" w:space="0" w:color="auto"/>
        <w:right w:val="none" w:sz="0" w:space="0" w:color="auto"/>
      </w:divBdr>
    </w:div>
    <w:div w:id="174729887">
      <w:bodyDiv w:val="1"/>
      <w:marLeft w:val="0"/>
      <w:marRight w:val="0"/>
      <w:marTop w:val="0"/>
      <w:marBottom w:val="0"/>
      <w:divBdr>
        <w:top w:val="none" w:sz="0" w:space="0" w:color="auto"/>
        <w:left w:val="none" w:sz="0" w:space="0" w:color="auto"/>
        <w:bottom w:val="none" w:sz="0" w:space="0" w:color="auto"/>
        <w:right w:val="none" w:sz="0" w:space="0" w:color="auto"/>
      </w:divBdr>
    </w:div>
    <w:div w:id="187791618">
      <w:bodyDiv w:val="1"/>
      <w:marLeft w:val="0"/>
      <w:marRight w:val="0"/>
      <w:marTop w:val="0"/>
      <w:marBottom w:val="0"/>
      <w:divBdr>
        <w:top w:val="none" w:sz="0" w:space="0" w:color="auto"/>
        <w:left w:val="none" w:sz="0" w:space="0" w:color="auto"/>
        <w:bottom w:val="none" w:sz="0" w:space="0" w:color="auto"/>
        <w:right w:val="none" w:sz="0" w:space="0" w:color="auto"/>
      </w:divBdr>
    </w:div>
    <w:div w:id="195168774">
      <w:bodyDiv w:val="1"/>
      <w:marLeft w:val="0"/>
      <w:marRight w:val="0"/>
      <w:marTop w:val="0"/>
      <w:marBottom w:val="0"/>
      <w:divBdr>
        <w:top w:val="none" w:sz="0" w:space="0" w:color="auto"/>
        <w:left w:val="none" w:sz="0" w:space="0" w:color="auto"/>
        <w:bottom w:val="none" w:sz="0" w:space="0" w:color="auto"/>
        <w:right w:val="none" w:sz="0" w:space="0" w:color="auto"/>
      </w:divBdr>
    </w:div>
    <w:div w:id="266499063">
      <w:bodyDiv w:val="1"/>
      <w:marLeft w:val="0"/>
      <w:marRight w:val="0"/>
      <w:marTop w:val="0"/>
      <w:marBottom w:val="0"/>
      <w:divBdr>
        <w:top w:val="none" w:sz="0" w:space="0" w:color="auto"/>
        <w:left w:val="none" w:sz="0" w:space="0" w:color="auto"/>
        <w:bottom w:val="none" w:sz="0" w:space="0" w:color="auto"/>
        <w:right w:val="none" w:sz="0" w:space="0" w:color="auto"/>
      </w:divBdr>
    </w:div>
    <w:div w:id="278070227">
      <w:bodyDiv w:val="1"/>
      <w:marLeft w:val="0"/>
      <w:marRight w:val="0"/>
      <w:marTop w:val="0"/>
      <w:marBottom w:val="0"/>
      <w:divBdr>
        <w:top w:val="none" w:sz="0" w:space="0" w:color="auto"/>
        <w:left w:val="none" w:sz="0" w:space="0" w:color="auto"/>
        <w:bottom w:val="none" w:sz="0" w:space="0" w:color="auto"/>
        <w:right w:val="none" w:sz="0" w:space="0" w:color="auto"/>
      </w:divBdr>
    </w:div>
    <w:div w:id="311257371">
      <w:bodyDiv w:val="1"/>
      <w:marLeft w:val="0"/>
      <w:marRight w:val="0"/>
      <w:marTop w:val="0"/>
      <w:marBottom w:val="0"/>
      <w:divBdr>
        <w:top w:val="none" w:sz="0" w:space="0" w:color="auto"/>
        <w:left w:val="none" w:sz="0" w:space="0" w:color="auto"/>
        <w:bottom w:val="none" w:sz="0" w:space="0" w:color="auto"/>
        <w:right w:val="none" w:sz="0" w:space="0" w:color="auto"/>
      </w:divBdr>
    </w:div>
    <w:div w:id="356927874">
      <w:bodyDiv w:val="1"/>
      <w:marLeft w:val="0"/>
      <w:marRight w:val="0"/>
      <w:marTop w:val="0"/>
      <w:marBottom w:val="0"/>
      <w:divBdr>
        <w:top w:val="none" w:sz="0" w:space="0" w:color="auto"/>
        <w:left w:val="none" w:sz="0" w:space="0" w:color="auto"/>
        <w:bottom w:val="none" w:sz="0" w:space="0" w:color="auto"/>
        <w:right w:val="none" w:sz="0" w:space="0" w:color="auto"/>
      </w:divBdr>
      <w:divsChild>
        <w:div w:id="574053543">
          <w:marLeft w:val="0"/>
          <w:marRight w:val="0"/>
          <w:marTop w:val="0"/>
          <w:marBottom w:val="0"/>
          <w:divBdr>
            <w:top w:val="none" w:sz="0" w:space="0" w:color="auto"/>
            <w:left w:val="none" w:sz="0" w:space="0" w:color="auto"/>
            <w:bottom w:val="none" w:sz="0" w:space="0" w:color="auto"/>
            <w:right w:val="none" w:sz="0" w:space="0" w:color="auto"/>
          </w:divBdr>
        </w:div>
      </w:divsChild>
    </w:div>
    <w:div w:id="400446377">
      <w:bodyDiv w:val="1"/>
      <w:marLeft w:val="0"/>
      <w:marRight w:val="0"/>
      <w:marTop w:val="0"/>
      <w:marBottom w:val="0"/>
      <w:divBdr>
        <w:top w:val="none" w:sz="0" w:space="0" w:color="auto"/>
        <w:left w:val="none" w:sz="0" w:space="0" w:color="auto"/>
        <w:bottom w:val="none" w:sz="0" w:space="0" w:color="auto"/>
        <w:right w:val="none" w:sz="0" w:space="0" w:color="auto"/>
      </w:divBdr>
    </w:div>
    <w:div w:id="408885610">
      <w:bodyDiv w:val="1"/>
      <w:marLeft w:val="0"/>
      <w:marRight w:val="0"/>
      <w:marTop w:val="0"/>
      <w:marBottom w:val="0"/>
      <w:divBdr>
        <w:top w:val="none" w:sz="0" w:space="0" w:color="auto"/>
        <w:left w:val="none" w:sz="0" w:space="0" w:color="auto"/>
        <w:bottom w:val="none" w:sz="0" w:space="0" w:color="auto"/>
        <w:right w:val="none" w:sz="0" w:space="0" w:color="auto"/>
      </w:divBdr>
    </w:div>
    <w:div w:id="420025153">
      <w:bodyDiv w:val="1"/>
      <w:marLeft w:val="0"/>
      <w:marRight w:val="0"/>
      <w:marTop w:val="0"/>
      <w:marBottom w:val="0"/>
      <w:divBdr>
        <w:top w:val="none" w:sz="0" w:space="0" w:color="auto"/>
        <w:left w:val="none" w:sz="0" w:space="0" w:color="auto"/>
        <w:bottom w:val="none" w:sz="0" w:space="0" w:color="auto"/>
        <w:right w:val="none" w:sz="0" w:space="0" w:color="auto"/>
      </w:divBdr>
    </w:div>
    <w:div w:id="437335736">
      <w:bodyDiv w:val="1"/>
      <w:marLeft w:val="0"/>
      <w:marRight w:val="0"/>
      <w:marTop w:val="0"/>
      <w:marBottom w:val="0"/>
      <w:divBdr>
        <w:top w:val="none" w:sz="0" w:space="0" w:color="auto"/>
        <w:left w:val="none" w:sz="0" w:space="0" w:color="auto"/>
        <w:bottom w:val="none" w:sz="0" w:space="0" w:color="auto"/>
        <w:right w:val="none" w:sz="0" w:space="0" w:color="auto"/>
      </w:divBdr>
    </w:div>
    <w:div w:id="491137624">
      <w:bodyDiv w:val="1"/>
      <w:marLeft w:val="0"/>
      <w:marRight w:val="0"/>
      <w:marTop w:val="0"/>
      <w:marBottom w:val="0"/>
      <w:divBdr>
        <w:top w:val="none" w:sz="0" w:space="0" w:color="auto"/>
        <w:left w:val="none" w:sz="0" w:space="0" w:color="auto"/>
        <w:bottom w:val="none" w:sz="0" w:space="0" w:color="auto"/>
        <w:right w:val="none" w:sz="0" w:space="0" w:color="auto"/>
      </w:divBdr>
    </w:div>
    <w:div w:id="524370678">
      <w:bodyDiv w:val="1"/>
      <w:marLeft w:val="0"/>
      <w:marRight w:val="0"/>
      <w:marTop w:val="0"/>
      <w:marBottom w:val="0"/>
      <w:divBdr>
        <w:top w:val="none" w:sz="0" w:space="0" w:color="auto"/>
        <w:left w:val="none" w:sz="0" w:space="0" w:color="auto"/>
        <w:bottom w:val="none" w:sz="0" w:space="0" w:color="auto"/>
        <w:right w:val="none" w:sz="0" w:space="0" w:color="auto"/>
      </w:divBdr>
    </w:div>
    <w:div w:id="615134916">
      <w:bodyDiv w:val="1"/>
      <w:marLeft w:val="0"/>
      <w:marRight w:val="0"/>
      <w:marTop w:val="0"/>
      <w:marBottom w:val="0"/>
      <w:divBdr>
        <w:top w:val="none" w:sz="0" w:space="0" w:color="auto"/>
        <w:left w:val="none" w:sz="0" w:space="0" w:color="auto"/>
        <w:bottom w:val="none" w:sz="0" w:space="0" w:color="auto"/>
        <w:right w:val="none" w:sz="0" w:space="0" w:color="auto"/>
      </w:divBdr>
    </w:div>
    <w:div w:id="631786460">
      <w:bodyDiv w:val="1"/>
      <w:marLeft w:val="0"/>
      <w:marRight w:val="0"/>
      <w:marTop w:val="0"/>
      <w:marBottom w:val="0"/>
      <w:divBdr>
        <w:top w:val="none" w:sz="0" w:space="0" w:color="auto"/>
        <w:left w:val="none" w:sz="0" w:space="0" w:color="auto"/>
        <w:bottom w:val="none" w:sz="0" w:space="0" w:color="auto"/>
        <w:right w:val="none" w:sz="0" w:space="0" w:color="auto"/>
      </w:divBdr>
    </w:div>
    <w:div w:id="648288485">
      <w:bodyDiv w:val="1"/>
      <w:marLeft w:val="0"/>
      <w:marRight w:val="0"/>
      <w:marTop w:val="0"/>
      <w:marBottom w:val="0"/>
      <w:divBdr>
        <w:top w:val="none" w:sz="0" w:space="0" w:color="auto"/>
        <w:left w:val="none" w:sz="0" w:space="0" w:color="auto"/>
        <w:bottom w:val="none" w:sz="0" w:space="0" w:color="auto"/>
        <w:right w:val="none" w:sz="0" w:space="0" w:color="auto"/>
      </w:divBdr>
    </w:div>
    <w:div w:id="655110639">
      <w:bodyDiv w:val="1"/>
      <w:marLeft w:val="0"/>
      <w:marRight w:val="0"/>
      <w:marTop w:val="0"/>
      <w:marBottom w:val="0"/>
      <w:divBdr>
        <w:top w:val="none" w:sz="0" w:space="0" w:color="auto"/>
        <w:left w:val="none" w:sz="0" w:space="0" w:color="auto"/>
        <w:bottom w:val="none" w:sz="0" w:space="0" w:color="auto"/>
        <w:right w:val="none" w:sz="0" w:space="0" w:color="auto"/>
      </w:divBdr>
    </w:div>
    <w:div w:id="713580287">
      <w:bodyDiv w:val="1"/>
      <w:marLeft w:val="0"/>
      <w:marRight w:val="0"/>
      <w:marTop w:val="0"/>
      <w:marBottom w:val="0"/>
      <w:divBdr>
        <w:top w:val="none" w:sz="0" w:space="0" w:color="auto"/>
        <w:left w:val="none" w:sz="0" w:space="0" w:color="auto"/>
        <w:bottom w:val="none" w:sz="0" w:space="0" w:color="auto"/>
        <w:right w:val="none" w:sz="0" w:space="0" w:color="auto"/>
      </w:divBdr>
    </w:div>
    <w:div w:id="719018155">
      <w:bodyDiv w:val="1"/>
      <w:marLeft w:val="0"/>
      <w:marRight w:val="0"/>
      <w:marTop w:val="0"/>
      <w:marBottom w:val="0"/>
      <w:divBdr>
        <w:top w:val="none" w:sz="0" w:space="0" w:color="auto"/>
        <w:left w:val="none" w:sz="0" w:space="0" w:color="auto"/>
        <w:bottom w:val="none" w:sz="0" w:space="0" w:color="auto"/>
        <w:right w:val="none" w:sz="0" w:space="0" w:color="auto"/>
      </w:divBdr>
    </w:div>
    <w:div w:id="780491244">
      <w:bodyDiv w:val="1"/>
      <w:marLeft w:val="0"/>
      <w:marRight w:val="0"/>
      <w:marTop w:val="0"/>
      <w:marBottom w:val="0"/>
      <w:divBdr>
        <w:top w:val="none" w:sz="0" w:space="0" w:color="auto"/>
        <w:left w:val="none" w:sz="0" w:space="0" w:color="auto"/>
        <w:bottom w:val="none" w:sz="0" w:space="0" w:color="auto"/>
        <w:right w:val="none" w:sz="0" w:space="0" w:color="auto"/>
      </w:divBdr>
    </w:div>
    <w:div w:id="784269613">
      <w:bodyDiv w:val="1"/>
      <w:marLeft w:val="0"/>
      <w:marRight w:val="0"/>
      <w:marTop w:val="0"/>
      <w:marBottom w:val="0"/>
      <w:divBdr>
        <w:top w:val="none" w:sz="0" w:space="0" w:color="auto"/>
        <w:left w:val="none" w:sz="0" w:space="0" w:color="auto"/>
        <w:bottom w:val="none" w:sz="0" w:space="0" w:color="auto"/>
        <w:right w:val="none" w:sz="0" w:space="0" w:color="auto"/>
      </w:divBdr>
    </w:div>
    <w:div w:id="794831911">
      <w:bodyDiv w:val="1"/>
      <w:marLeft w:val="0"/>
      <w:marRight w:val="0"/>
      <w:marTop w:val="0"/>
      <w:marBottom w:val="0"/>
      <w:divBdr>
        <w:top w:val="none" w:sz="0" w:space="0" w:color="auto"/>
        <w:left w:val="none" w:sz="0" w:space="0" w:color="auto"/>
        <w:bottom w:val="none" w:sz="0" w:space="0" w:color="auto"/>
        <w:right w:val="none" w:sz="0" w:space="0" w:color="auto"/>
      </w:divBdr>
    </w:div>
    <w:div w:id="850073172">
      <w:bodyDiv w:val="1"/>
      <w:marLeft w:val="0"/>
      <w:marRight w:val="0"/>
      <w:marTop w:val="0"/>
      <w:marBottom w:val="0"/>
      <w:divBdr>
        <w:top w:val="none" w:sz="0" w:space="0" w:color="auto"/>
        <w:left w:val="none" w:sz="0" w:space="0" w:color="auto"/>
        <w:bottom w:val="none" w:sz="0" w:space="0" w:color="auto"/>
        <w:right w:val="none" w:sz="0" w:space="0" w:color="auto"/>
      </w:divBdr>
    </w:div>
    <w:div w:id="985822575">
      <w:bodyDiv w:val="1"/>
      <w:marLeft w:val="0"/>
      <w:marRight w:val="0"/>
      <w:marTop w:val="0"/>
      <w:marBottom w:val="0"/>
      <w:divBdr>
        <w:top w:val="none" w:sz="0" w:space="0" w:color="auto"/>
        <w:left w:val="none" w:sz="0" w:space="0" w:color="auto"/>
        <w:bottom w:val="none" w:sz="0" w:space="0" w:color="auto"/>
        <w:right w:val="none" w:sz="0" w:space="0" w:color="auto"/>
      </w:divBdr>
    </w:div>
    <w:div w:id="1009135558">
      <w:bodyDiv w:val="1"/>
      <w:marLeft w:val="0"/>
      <w:marRight w:val="0"/>
      <w:marTop w:val="0"/>
      <w:marBottom w:val="0"/>
      <w:divBdr>
        <w:top w:val="none" w:sz="0" w:space="0" w:color="auto"/>
        <w:left w:val="none" w:sz="0" w:space="0" w:color="auto"/>
        <w:bottom w:val="none" w:sz="0" w:space="0" w:color="auto"/>
        <w:right w:val="none" w:sz="0" w:space="0" w:color="auto"/>
      </w:divBdr>
    </w:div>
    <w:div w:id="1034042922">
      <w:bodyDiv w:val="1"/>
      <w:marLeft w:val="0"/>
      <w:marRight w:val="0"/>
      <w:marTop w:val="0"/>
      <w:marBottom w:val="0"/>
      <w:divBdr>
        <w:top w:val="none" w:sz="0" w:space="0" w:color="auto"/>
        <w:left w:val="none" w:sz="0" w:space="0" w:color="auto"/>
        <w:bottom w:val="none" w:sz="0" w:space="0" w:color="auto"/>
        <w:right w:val="none" w:sz="0" w:space="0" w:color="auto"/>
      </w:divBdr>
    </w:div>
    <w:div w:id="1090082155">
      <w:bodyDiv w:val="1"/>
      <w:marLeft w:val="0"/>
      <w:marRight w:val="0"/>
      <w:marTop w:val="0"/>
      <w:marBottom w:val="0"/>
      <w:divBdr>
        <w:top w:val="none" w:sz="0" w:space="0" w:color="auto"/>
        <w:left w:val="none" w:sz="0" w:space="0" w:color="auto"/>
        <w:bottom w:val="none" w:sz="0" w:space="0" w:color="auto"/>
        <w:right w:val="none" w:sz="0" w:space="0" w:color="auto"/>
      </w:divBdr>
    </w:div>
    <w:div w:id="1130707995">
      <w:bodyDiv w:val="1"/>
      <w:marLeft w:val="0"/>
      <w:marRight w:val="0"/>
      <w:marTop w:val="0"/>
      <w:marBottom w:val="0"/>
      <w:divBdr>
        <w:top w:val="none" w:sz="0" w:space="0" w:color="auto"/>
        <w:left w:val="none" w:sz="0" w:space="0" w:color="auto"/>
        <w:bottom w:val="none" w:sz="0" w:space="0" w:color="auto"/>
        <w:right w:val="none" w:sz="0" w:space="0" w:color="auto"/>
      </w:divBdr>
    </w:div>
    <w:div w:id="1200780273">
      <w:bodyDiv w:val="1"/>
      <w:marLeft w:val="0"/>
      <w:marRight w:val="0"/>
      <w:marTop w:val="0"/>
      <w:marBottom w:val="0"/>
      <w:divBdr>
        <w:top w:val="none" w:sz="0" w:space="0" w:color="auto"/>
        <w:left w:val="none" w:sz="0" w:space="0" w:color="auto"/>
        <w:bottom w:val="none" w:sz="0" w:space="0" w:color="auto"/>
        <w:right w:val="none" w:sz="0" w:space="0" w:color="auto"/>
      </w:divBdr>
    </w:div>
    <w:div w:id="1209414762">
      <w:bodyDiv w:val="1"/>
      <w:marLeft w:val="0"/>
      <w:marRight w:val="0"/>
      <w:marTop w:val="0"/>
      <w:marBottom w:val="0"/>
      <w:divBdr>
        <w:top w:val="none" w:sz="0" w:space="0" w:color="auto"/>
        <w:left w:val="none" w:sz="0" w:space="0" w:color="auto"/>
        <w:bottom w:val="none" w:sz="0" w:space="0" w:color="auto"/>
        <w:right w:val="none" w:sz="0" w:space="0" w:color="auto"/>
      </w:divBdr>
    </w:div>
    <w:div w:id="1220703062">
      <w:bodyDiv w:val="1"/>
      <w:marLeft w:val="0"/>
      <w:marRight w:val="0"/>
      <w:marTop w:val="0"/>
      <w:marBottom w:val="0"/>
      <w:divBdr>
        <w:top w:val="none" w:sz="0" w:space="0" w:color="auto"/>
        <w:left w:val="none" w:sz="0" w:space="0" w:color="auto"/>
        <w:bottom w:val="none" w:sz="0" w:space="0" w:color="auto"/>
        <w:right w:val="none" w:sz="0" w:space="0" w:color="auto"/>
      </w:divBdr>
    </w:div>
    <w:div w:id="1237933670">
      <w:bodyDiv w:val="1"/>
      <w:marLeft w:val="0"/>
      <w:marRight w:val="0"/>
      <w:marTop w:val="0"/>
      <w:marBottom w:val="0"/>
      <w:divBdr>
        <w:top w:val="none" w:sz="0" w:space="0" w:color="auto"/>
        <w:left w:val="none" w:sz="0" w:space="0" w:color="auto"/>
        <w:bottom w:val="none" w:sz="0" w:space="0" w:color="auto"/>
        <w:right w:val="none" w:sz="0" w:space="0" w:color="auto"/>
      </w:divBdr>
    </w:div>
    <w:div w:id="1238369751">
      <w:bodyDiv w:val="1"/>
      <w:marLeft w:val="0"/>
      <w:marRight w:val="0"/>
      <w:marTop w:val="0"/>
      <w:marBottom w:val="0"/>
      <w:divBdr>
        <w:top w:val="none" w:sz="0" w:space="0" w:color="auto"/>
        <w:left w:val="none" w:sz="0" w:space="0" w:color="auto"/>
        <w:bottom w:val="none" w:sz="0" w:space="0" w:color="auto"/>
        <w:right w:val="none" w:sz="0" w:space="0" w:color="auto"/>
      </w:divBdr>
    </w:div>
    <w:div w:id="1253516091">
      <w:bodyDiv w:val="1"/>
      <w:marLeft w:val="0"/>
      <w:marRight w:val="0"/>
      <w:marTop w:val="0"/>
      <w:marBottom w:val="0"/>
      <w:divBdr>
        <w:top w:val="none" w:sz="0" w:space="0" w:color="auto"/>
        <w:left w:val="none" w:sz="0" w:space="0" w:color="auto"/>
        <w:bottom w:val="none" w:sz="0" w:space="0" w:color="auto"/>
        <w:right w:val="none" w:sz="0" w:space="0" w:color="auto"/>
      </w:divBdr>
    </w:div>
    <w:div w:id="1274826572">
      <w:bodyDiv w:val="1"/>
      <w:marLeft w:val="0"/>
      <w:marRight w:val="0"/>
      <w:marTop w:val="0"/>
      <w:marBottom w:val="0"/>
      <w:divBdr>
        <w:top w:val="none" w:sz="0" w:space="0" w:color="auto"/>
        <w:left w:val="none" w:sz="0" w:space="0" w:color="auto"/>
        <w:bottom w:val="none" w:sz="0" w:space="0" w:color="auto"/>
        <w:right w:val="none" w:sz="0" w:space="0" w:color="auto"/>
      </w:divBdr>
    </w:div>
    <w:div w:id="1278828165">
      <w:bodyDiv w:val="1"/>
      <w:marLeft w:val="0"/>
      <w:marRight w:val="0"/>
      <w:marTop w:val="0"/>
      <w:marBottom w:val="0"/>
      <w:divBdr>
        <w:top w:val="none" w:sz="0" w:space="0" w:color="auto"/>
        <w:left w:val="none" w:sz="0" w:space="0" w:color="auto"/>
        <w:bottom w:val="none" w:sz="0" w:space="0" w:color="auto"/>
        <w:right w:val="none" w:sz="0" w:space="0" w:color="auto"/>
      </w:divBdr>
    </w:div>
    <w:div w:id="1286542233">
      <w:bodyDiv w:val="1"/>
      <w:marLeft w:val="0"/>
      <w:marRight w:val="0"/>
      <w:marTop w:val="0"/>
      <w:marBottom w:val="0"/>
      <w:divBdr>
        <w:top w:val="none" w:sz="0" w:space="0" w:color="auto"/>
        <w:left w:val="none" w:sz="0" w:space="0" w:color="auto"/>
        <w:bottom w:val="none" w:sz="0" w:space="0" w:color="auto"/>
        <w:right w:val="none" w:sz="0" w:space="0" w:color="auto"/>
      </w:divBdr>
    </w:div>
    <w:div w:id="1297878069">
      <w:bodyDiv w:val="1"/>
      <w:marLeft w:val="0"/>
      <w:marRight w:val="0"/>
      <w:marTop w:val="0"/>
      <w:marBottom w:val="0"/>
      <w:divBdr>
        <w:top w:val="none" w:sz="0" w:space="0" w:color="auto"/>
        <w:left w:val="none" w:sz="0" w:space="0" w:color="auto"/>
        <w:bottom w:val="none" w:sz="0" w:space="0" w:color="auto"/>
        <w:right w:val="none" w:sz="0" w:space="0" w:color="auto"/>
      </w:divBdr>
      <w:divsChild>
        <w:div w:id="1582445120">
          <w:marLeft w:val="0"/>
          <w:marRight w:val="0"/>
          <w:marTop w:val="0"/>
          <w:marBottom w:val="0"/>
          <w:divBdr>
            <w:top w:val="none" w:sz="0" w:space="0" w:color="auto"/>
            <w:left w:val="none" w:sz="0" w:space="0" w:color="auto"/>
            <w:bottom w:val="none" w:sz="0" w:space="0" w:color="auto"/>
            <w:right w:val="none" w:sz="0" w:space="0" w:color="auto"/>
          </w:divBdr>
        </w:div>
      </w:divsChild>
    </w:div>
    <w:div w:id="1317952668">
      <w:bodyDiv w:val="1"/>
      <w:marLeft w:val="0"/>
      <w:marRight w:val="0"/>
      <w:marTop w:val="0"/>
      <w:marBottom w:val="0"/>
      <w:divBdr>
        <w:top w:val="none" w:sz="0" w:space="0" w:color="auto"/>
        <w:left w:val="none" w:sz="0" w:space="0" w:color="auto"/>
        <w:bottom w:val="none" w:sz="0" w:space="0" w:color="auto"/>
        <w:right w:val="none" w:sz="0" w:space="0" w:color="auto"/>
      </w:divBdr>
    </w:div>
    <w:div w:id="1350066068">
      <w:bodyDiv w:val="1"/>
      <w:marLeft w:val="0"/>
      <w:marRight w:val="0"/>
      <w:marTop w:val="0"/>
      <w:marBottom w:val="0"/>
      <w:divBdr>
        <w:top w:val="none" w:sz="0" w:space="0" w:color="auto"/>
        <w:left w:val="none" w:sz="0" w:space="0" w:color="auto"/>
        <w:bottom w:val="none" w:sz="0" w:space="0" w:color="auto"/>
        <w:right w:val="none" w:sz="0" w:space="0" w:color="auto"/>
      </w:divBdr>
    </w:div>
    <w:div w:id="1423798414">
      <w:bodyDiv w:val="1"/>
      <w:marLeft w:val="0"/>
      <w:marRight w:val="0"/>
      <w:marTop w:val="0"/>
      <w:marBottom w:val="0"/>
      <w:divBdr>
        <w:top w:val="none" w:sz="0" w:space="0" w:color="auto"/>
        <w:left w:val="none" w:sz="0" w:space="0" w:color="auto"/>
        <w:bottom w:val="none" w:sz="0" w:space="0" w:color="auto"/>
        <w:right w:val="none" w:sz="0" w:space="0" w:color="auto"/>
      </w:divBdr>
    </w:div>
    <w:div w:id="1467701383">
      <w:bodyDiv w:val="1"/>
      <w:marLeft w:val="0"/>
      <w:marRight w:val="0"/>
      <w:marTop w:val="0"/>
      <w:marBottom w:val="0"/>
      <w:divBdr>
        <w:top w:val="none" w:sz="0" w:space="0" w:color="auto"/>
        <w:left w:val="none" w:sz="0" w:space="0" w:color="auto"/>
        <w:bottom w:val="none" w:sz="0" w:space="0" w:color="auto"/>
        <w:right w:val="none" w:sz="0" w:space="0" w:color="auto"/>
      </w:divBdr>
    </w:div>
    <w:div w:id="1484392432">
      <w:bodyDiv w:val="1"/>
      <w:marLeft w:val="0"/>
      <w:marRight w:val="0"/>
      <w:marTop w:val="0"/>
      <w:marBottom w:val="0"/>
      <w:divBdr>
        <w:top w:val="none" w:sz="0" w:space="0" w:color="auto"/>
        <w:left w:val="none" w:sz="0" w:space="0" w:color="auto"/>
        <w:bottom w:val="none" w:sz="0" w:space="0" w:color="auto"/>
        <w:right w:val="none" w:sz="0" w:space="0" w:color="auto"/>
      </w:divBdr>
    </w:div>
    <w:div w:id="1486891944">
      <w:bodyDiv w:val="1"/>
      <w:marLeft w:val="0"/>
      <w:marRight w:val="0"/>
      <w:marTop w:val="0"/>
      <w:marBottom w:val="0"/>
      <w:divBdr>
        <w:top w:val="none" w:sz="0" w:space="0" w:color="auto"/>
        <w:left w:val="none" w:sz="0" w:space="0" w:color="auto"/>
        <w:bottom w:val="none" w:sz="0" w:space="0" w:color="auto"/>
        <w:right w:val="none" w:sz="0" w:space="0" w:color="auto"/>
      </w:divBdr>
    </w:div>
    <w:div w:id="1498956227">
      <w:bodyDiv w:val="1"/>
      <w:marLeft w:val="0"/>
      <w:marRight w:val="0"/>
      <w:marTop w:val="0"/>
      <w:marBottom w:val="0"/>
      <w:divBdr>
        <w:top w:val="none" w:sz="0" w:space="0" w:color="auto"/>
        <w:left w:val="none" w:sz="0" w:space="0" w:color="auto"/>
        <w:bottom w:val="none" w:sz="0" w:space="0" w:color="auto"/>
        <w:right w:val="none" w:sz="0" w:space="0" w:color="auto"/>
      </w:divBdr>
    </w:div>
    <w:div w:id="1499417217">
      <w:bodyDiv w:val="1"/>
      <w:marLeft w:val="0"/>
      <w:marRight w:val="0"/>
      <w:marTop w:val="0"/>
      <w:marBottom w:val="0"/>
      <w:divBdr>
        <w:top w:val="none" w:sz="0" w:space="0" w:color="auto"/>
        <w:left w:val="none" w:sz="0" w:space="0" w:color="auto"/>
        <w:bottom w:val="none" w:sz="0" w:space="0" w:color="auto"/>
        <w:right w:val="none" w:sz="0" w:space="0" w:color="auto"/>
      </w:divBdr>
    </w:div>
    <w:div w:id="1501387229">
      <w:bodyDiv w:val="1"/>
      <w:marLeft w:val="0"/>
      <w:marRight w:val="0"/>
      <w:marTop w:val="0"/>
      <w:marBottom w:val="0"/>
      <w:divBdr>
        <w:top w:val="none" w:sz="0" w:space="0" w:color="auto"/>
        <w:left w:val="none" w:sz="0" w:space="0" w:color="auto"/>
        <w:bottom w:val="none" w:sz="0" w:space="0" w:color="auto"/>
        <w:right w:val="none" w:sz="0" w:space="0" w:color="auto"/>
      </w:divBdr>
    </w:div>
    <w:div w:id="1619482046">
      <w:bodyDiv w:val="1"/>
      <w:marLeft w:val="0"/>
      <w:marRight w:val="0"/>
      <w:marTop w:val="0"/>
      <w:marBottom w:val="0"/>
      <w:divBdr>
        <w:top w:val="none" w:sz="0" w:space="0" w:color="auto"/>
        <w:left w:val="none" w:sz="0" w:space="0" w:color="auto"/>
        <w:bottom w:val="none" w:sz="0" w:space="0" w:color="auto"/>
        <w:right w:val="none" w:sz="0" w:space="0" w:color="auto"/>
      </w:divBdr>
    </w:div>
    <w:div w:id="1639147320">
      <w:bodyDiv w:val="1"/>
      <w:marLeft w:val="0"/>
      <w:marRight w:val="0"/>
      <w:marTop w:val="0"/>
      <w:marBottom w:val="0"/>
      <w:divBdr>
        <w:top w:val="none" w:sz="0" w:space="0" w:color="auto"/>
        <w:left w:val="none" w:sz="0" w:space="0" w:color="auto"/>
        <w:bottom w:val="none" w:sz="0" w:space="0" w:color="auto"/>
        <w:right w:val="none" w:sz="0" w:space="0" w:color="auto"/>
      </w:divBdr>
    </w:div>
    <w:div w:id="1709142492">
      <w:bodyDiv w:val="1"/>
      <w:marLeft w:val="0"/>
      <w:marRight w:val="0"/>
      <w:marTop w:val="0"/>
      <w:marBottom w:val="0"/>
      <w:divBdr>
        <w:top w:val="none" w:sz="0" w:space="0" w:color="auto"/>
        <w:left w:val="none" w:sz="0" w:space="0" w:color="auto"/>
        <w:bottom w:val="none" w:sz="0" w:space="0" w:color="auto"/>
        <w:right w:val="none" w:sz="0" w:space="0" w:color="auto"/>
      </w:divBdr>
    </w:div>
    <w:div w:id="1809543384">
      <w:bodyDiv w:val="1"/>
      <w:marLeft w:val="0"/>
      <w:marRight w:val="0"/>
      <w:marTop w:val="0"/>
      <w:marBottom w:val="0"/>
      <w:divBdr>
        <w:top w:val="none" w:sz="0" w:space="0" w:color="auto"/>
        <w:left w:val="none" w:sz="0" w:space="0" w:color="auto"/>
        <w:bottom w:val="none" w:sz="0" w:space="0" w:color="auto"/>
        <w:right w:val="none" w:sz="0" w:space="0" w:color="auto"/>
      </w:divBdr>
    </w:div>
    <w:div w:id="1893610970">
      <w:bodyDiv w:val="1"/>
      <w:marLeft w:val="0"/>
      <w:marRight w:val="0"/>
      <w:marTop w:val="0"/>
      <w:marBottom w:val="0"/>
      <w:divBdr>
        <w:top w:val="none" w:sz="0" w:space="0" w:color="auto"/>
        <w:left w:val="none" w:sz="0" w:space="0" w:color="auto"/>
        <w:bottom w:val="none" w:sz="0" w:space="0" w:color="auto"/>
        <w:right w:val="none" w:sz="0" w:space="0" w:color="auto"/>
      </w:divBdr>
    </w:div>
    <w:div w:id="1898275691">
      <w:bodyDiv w:val="1"/>
      <w:marLeft w:val="0"/>
      <w:marRight w:val="0"/>
      <w:marTop w:val="0"/>
      <w:marBottom w:val="0"/>
      <w:divBdr>
        <w:top w:val="none" w:sz="0" w:space="0" w:color="auto"/>
        <w:left w:val="none" w:sz="0" w:space="0" w:color="auto"/>
        <w:bottom w:val="none" w:sz="0" w:space="0" w:color="auto"/>
        <w:right w:val="none" w:sz="0" w:space="0" w:color="auto"/>
      </w:divBdr>
    </w:div>
    <w:div w:id="1929580292">
      <w:bodyDiv w:val="1"/>
      <w:marLeft w:val="0"/>
      <w:marRight w:val="0"/>
      <w:marTop w:val="0"/>
      <w:marBottom w:val="0"/>
      <w:divBdr>
        <w:top w:val="none" w:sz="0" w:space="0" w:color="auto"/>
        <w:left w:val="none" w:sz="0" w:space="0" w:color="auto"/>
        <w:bottom w:val="none" w:sz="0" w:space="0" w:color="auto"/>
        <w:right w:val="none" w:sz="0" w:space="0" w:color="auto"/>
      </w:divBdr>
    </w:div>
    <w:div w:id="1990328483">
      <w:bodyDiv w:val="1"/>
      <w:marLeft w:val="0"/>
      <w:marRight w:val="0"/>
      <w:marTop w:val="0"/>
      <w:marBottom w:val="0"/>
      <w:divBdr>
        <w:top w:val="none" w:sz="0" w:space="0" w:color="auto"/>
        <w:left w:val="none" w:sz="0" w:space="0" w:color="auto"/>
        <w:bottom w:val="none" w:sz="0" w:space="0" w:color="auto"/>
        <w:right w:val="none" w:sz="0" w:space="0" w:color="auto"/>
      </w:divBdr>
    </w:div>
    <w:div w:id="1993438095">
      <w:bodyDiv w:val="1"/>
      <w:marLeft w:val="0"/>
      <w:marRight w:val="0"/>
      <w:marTop w:val="0"/>
      <w:marBottom w:val="0"/>
      <w:divBdr>
        <w:top w:val="none" w:sz="0" w:space="0" w:color="auto"/>
        <w:left w:val="none" w:sz="0" w:space="0" w:color="auto"/>
        <w:bottom w:val="none" w:sz="0" w:space="0" w:color="auto"/>
        <w:right w:val="none" w:sz="0" w:space="0" w:color="auto"/>
      </w:divBdr>
    </w:div>
    <w:div w:id="2086801720">
      <w:bodyDiv w:val="1"/>
      <w:marLeft w:val="0"/>
      <w:marRight w:val="0"/>
      <w:marTop w:val="0"/>
      <w:marBottom w:val="0"/>
      <w:divBdr>
        <w:top w:val="none" w:sz="0" w:space="0" w:color="auto"/>
        <w:left w:val="none" w:sz="0" w:space="0" w:color="auto"/>
        <w:bottom w:val="none" w:sz="0" w:space="0" w:color="auto"/>
        <w:right w:val="none" w:sz="0" w:space="0" w:color="auto"/>
      </w:divBdr>
      <w:divsChild>
        <w:div w:id="426509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01_VZ\03_Vzory_sablony\01_Vzorove_dokumenty\01_ZD\01_ZPR_stavba\03_SoD_stavba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752C7234DD4325AAA2566EBCA33398"/>
        <w:category>
          <w:name w:val="Obecné"/>
          <w:gallery w:val="placeholder"/>
        </w:category>
        <w:types>
          <w:type w:val="bbPlcHdr"/>
        </w:types>
        <w:behaviors>
          <w:behavior w:val="content"/>
        </w:behaviors>
        <w:guid w:val="{DB21CF25-E13E-4CA4-B8BF-11E114BD4712}"/>
      </w:docPartPr>
      <w:docPartBody>
        <w:p w:rsidR="0054694F" w:rsidRDefault="0054694F" w:rsidP="0054694F">
          <w:pPr>
            <w:pStyle w:val="5D752C7234DD4325AAA2566EBCA33398"/>
          </w:pPr>
          <w:r w:rsidRPr="00E80F72">
            <w:rPr>
              <w:rStyle w:val="Zstupntext"/>
              <w:b/>
              <w:bCs/>
              <w:highlight w:val="yellow"/>
            </w:rPr>
            <w:t>Klikněte nebo klepněte sem a zadejte text.</w:t>
          </w:r>
        </w:p>
      </w:docPartBody>
    </w:docPart>
    <w:docPart>
      <w:docPartPr>
        <w:name w:val="0136F769A9CD44D988C0D1892BA2E8F1"/>
        <w:category>
          <w:name w:val="Obecné"/>
          <w:gallery w:val="placeholder"/>
        </w:category>
        <w:types>
          <w:type w:val="bbPlcHdr"/>
        </w:types>
        <w:behaviors>
          <w:behavior w:val="content"/>
        </w:behaviors>
        <w:guid w:val="{731813EF-75DB-48A2-B536-5B119CBEE7CD}"/>
      </w:docPartPr>
      <w:docPartBody>
        <w:p w:rsidR="0054694F" w:rsidRDefault="0054694F" w:rsidP="0054694F">
          <w:pPr>
            <w:pStyle w:val="0136F769A9CD44D988C0D1892BA2E8F1"/>
          </w:pPr>
          <w:r w:rsidRPr="00E80F72">
            <w:rPr>
              <w:rStyle w:val="Zstupntext"/>
              <w:b/>
              <w:bCs/>
              <w:highlight w:val="yellow"/>
            </w:rPr>
            <w:t>Klikněte nebo klepněte sem a zadejte text.</w:t>
          </w:r>
        </w:p>
      </w:docPartBody>
    </w:docPart>
    <w:docPart>
      <w:docPartPr>
        <w:name w:val="D0AC468F145346A091C316EE1CABEEB7"/>
        <w:category>
          <w:name w:val="Obecné"/>
          <w:gallery w:val="placeholder"/>
        </w:category>
        <w:types>
          <w:type w:val="bbPlcHdr"/>
        </w:types>
        <w:behaviors>
          <w:behavior w:val="content"/>
        </w:behaviors>
        <w:guid w:val="{2BE55DFA-4FCB-412E-8D1C-09EA61A64FE6}"/>
      </w:docPartPr>
      <w:docPartBody>
        <w:p w:rsidR="0054694F" w:rsidRDefault="0054694F" w:rsidP="0054694F">
          <w:pPr>
            <w:pStyle w:val="D0AC468F145346A091C316EE1CABEEB7"/>
          </w:pPr>
          <w:r w:rsidRPr="00E80F72">
            <w:rPr>
              <w:rStyle w:val="Zstupntext"/>
              <w:highlight w:val="yellow"/>
            </w:rPr>
            <w:t>Klikněte nebo klepněte sem a zadejte text.</w:t>
          </w:r>
        </w:p>
      </w:docPartBody>
    </w:docPart>
    <w:docPart>
      <w:docPartPr>
        <w:name w:val="BAE174F7D33E40D29CD8561D0692FAFE"/>
        <w:category>
          <w:name w:val="Obecné"/>
          <w:gallery w:val="placeholder"/>
        </w:category>
        <w:types>
          <w:type w:val="bbPlcHdr"/>
        </w:types>
        <w:behaviors>
          <w:behavior w:val="content"/>
        </w:behaviors>
        <w:guid w:val="{95A0995D-0540-462F-8898-448CDC3AAF53}"/>
      </w:docPartPr>
      <w:docPartBody>
        <w:p w:rsidR="0054694F" w:rsidRDefault="0054694F" w:rsidP="0054694F">
          <w:pPr>
            <w:pStyle w:val="BAE174F7D33E40D29CD8561D0692FAFE"/>
          </w:pPr>
          <w:r w:rsidRPr="00E80F72">
            <w:rPr>
              <w:rStyle w:val="Zstupntext"/>
              <w:highlight w:val="yellow"/>
            </w:rPr>
            <w:t>Klikněte nebo klepněte sem a zadejte text.</w:t>
          </w:r>
        </w:p>
      </w:docPartBody>
    </w:docPart>
    <w:docPart>
      <w:docPartPr>
        <w:name w:val="BB74ADFE411B43CEBB1114C0907F4149"/>
        <w:category>
          <w:name w:val="Obecné"/>
          <w:gallery w:val="placeholder"/>
        </w:category>
        <w:types>
          <w:type w:val="bbPlcHdr"/>
        </w:types>
        <w:behaviors>
          <w:behavior w:val="content"/>
        </w:behaviors>
        <w:guid w:val="{A3E80172-97EA-4028-ABD8-58A9BA65607A}"/>
      </w:docPartPr>
      <w:docPartBody>
        <w:p w:rsidR="0054694F" w:rsidRDefault="0054694F" w:rsidP="0054694F">
          <w:pPr>
            <w:pStyle w:val="BB74ADFE411B43CEBB1114C0907F4149"/>
          </w:pPr>
          <w:r w:rsidRPr="00E80F72">
            <w:rPr>
              <w:rStyle w:val="Zstupntext"/>
              <w:highlight w:val="yellow"/>
            </w:rPr>
            <w:t>Klikněte nebo klepněte sem a zadejte text.</w:t>
          </w:r>
        </w:p>
      </w:docPartBody>
    </w:docPart>
    <w:docPart>
      <w:docPartPr>
        <w:name w:val="9DD0A2A92A5E4EC7ABBDF9FE0FA8E725"/>
        <w:category>
          <w:name w:val="Obecné"/>
          <w:gallery w:val="placeholder"/>
        </w:category>
        <w:types>
          <w:type w:val="bbPlcHdr"/>
        </w:types>
        <w:behaviors>
          <w:behavior w:val="content"/>
        </w:behaviors>
        <w:guid w:val="{F482268A-CB54-4BF4-BC7F-16E0D98C5FF4}"/>
      </w:docPartPr>
      <w:docPartBody>
        <w:p w:rsidR="0054694F" w:rsidRDefault="0054694F" w:rsidP="0054694F">
          <w:pPr>
            <w:pStyle w:val="9DD0A2A92A5E4EC7ABBDF9FE0FA8E725"/>
          </w:pPr>
          <w:r w:rsidRPr="00E80F72">
            <w:rPr>
              <w:rStyle w:val="Zstupntext"/>
              <w:highlight w:val="yellow"/>
            </w:rPr>
            <w:t>Zvolte položku.</w:t>
          </w:r>
        </w:p>
      </w:docPartBody>
    </w:docPart>
    <w:docPart>
      <w:docPartPr>
        <w:name w:val="9DCDBC370E0B45A59347E9F8746902FB"/>
        <w:category>
          <w:name w:val="Obecné"/>
          <w:gallery w:val="placeholder"/>
        </w:category>
        <w:types>
          <w:type w:val="bbPlcHdr"/>
        </w:types>
        <w:behaviors>
          <w:behavior w:val="content"/>
        </w:behaviors>
        <w:guid w:val="{7D4F8FB9-9C19-405D-AF24-F1A2BD79C506}"/>
      </w:docPartPr>
      <w:docPartBody>
        <w:p w:rsidR="0054694F" w:rsidRDefault="0054694F" w:rsidP="0054694F">
          <w:pPr>
            <w:pStyle w:val="9DCDBC370E0B45A59347E9F8746902FB"/>
          </w:pPr>
          <w:r w:rsidRPr="00E80F72">
            <w:rPr>
              <w:rStyle w:val="Zstupntext"/>
              <w:highlight w:val="yellow"/>
            </w:rPr>
            <w:t>Klikněte nebo klepněte sem a zadejte text.</w:t>
          </w:r>
        </w:p>
      </w:docPartBody>
    </w:docPart>
    <w:docPart>
      <w:docPartPr>
        <w:name w:val="D36573E4D9284241B4B4C2F523BCBAE2"/>
        <w:category>
          <w:name w:val="Obecné"/>
          <w:gallery w:val="placeholder"/>
        </w:category>
        <w:types>
          <w:type w:val="bbPlcHdr"/>
        </w:types>
        <w:behaviors>
          <w:behavior w:val="content"/>
        </w:behaviors>
        <w:guid w:val="{585EEFDE-6D1D-4D4D-B29E-317BC0EC67F7}"/>
      </w:docPartPr>
      <w:docPartBody>
        <w:p w:rsidR="0054694F" w:rsidRDefault="0054694F" w:rsidP="0054694F">
          <w:pPr>
            <w:pStyle w:val="D36573E4D9284241B4B4C2F523BCBAE2"/>
          </w:pPr>
          <w:r w:rsidRPr="006331DC">
            <w:rPr>
              <w:rStyle w:val="Zstupntext"/>
            </w:rPr>
            <w:t>Klikněte nebo klepněte sem a zadejte text.</w:t>
          </w:r>
        </w:p>
      </w:docPartBody>
    </w:docPart>
    <w:docPart>
      <w:docPartPr>
        <w:name w:val="1FD5F46589B644CEB88E118BFFE0D2DD"/>
        <w:category>
          <w:name w:val="Obecné"/>
          <w:gallery w:val="placeholder"/>
        </w:category>
        <w:types>
          <w:type w:val="bbPlcHdr"/>
        </w:types>
        <w:behaviors>
          <w:behavior w:val="content"/>
        </w:behaviors>
        <w:guid w:val="{BA761039-3BC0-4251-A0AA-3CA5F451F29D}"/>
      </w:docPartPr>
      <w:docPartBody>
        <w:p w:rsidR="0054694F" w:rsidRDefault="0054694F" w:rsidP="0054694F">
          <w:pPr>
            <w:pStyle w:val="1FD5F46589B644CEB88E118BFFE0D2DD"/>
          </w:pPr>
          <w:r>
            <w:rPr>
              <w:rStyle w:val="Zstupntext"/>
              <w:b/>
              <w:bCs/>
              <w:highlight w:val="yellow"/>
            </w:rPr>
            <w:t>Klikněte nebo klepněte sem a zadejte text.</w:t>
          </w:r>
        </w:p>
      </w:docPartBody>
    </w:docPart>
    <w:docPart>
      <w:docPartPr>
        <w:name w:val="041B36BE806947B0B7CCD5A0066AB3A6"/>
        <w:category>
          <w:name w:val="Obecné"/>
          <w:gallery w:val="placeholder"/>
        </w:category>
        <w:types>
          <w:type w:val="bbPlcHdr"/>
        </w:types>
        <w:behaviors>
          <w:behavior w:val="content"/>
        </w:behaviors>
        <w:guid w:val="{740DFC51-4297-4322-A9FE-2D3C0B18597C}"/>
      </w:docPartPr>
      <w:docPartBody>
        <w:p w:rsidR="0054694F" w:rsidRDefault="0054694F" w:rsidP="0054694F">
          <w:pPr>
            <w:pStyle w:val="041B36BE806947B0B7CCD5A0066AB3A6"/>
          </w:pPr>
          <w:r w:rsidRPr="00E80F72">
            <w:rPr>
              <w:rStyle w:val="Zstupntext"/>
              <w:highlight w:val="yellow"/>
            </w:rPr>
            <w:t>Klikněte nebo klepněte sem a zadejte text.</w:t>
          </w:r>
        </w:p>
      </w:docPartBody>
    </w:docPart>
    <w:docPart>
      <w:docPartPr>
        <w:name w:val="BEEC457AC53845E5973082E4B8124C43"/>
        <w:category>
          <w:name w:val="Obecné"/>
          <w:gallery w:val="placeholder"/>
        </w:category>
        <w:types>
          <w:type w:val="bbPlcHdr"/>
        </w:types>
        <w:behaviors>
          <w:behavior w:val="content"/>
        </w:behaviors>
        <w:guid w:val="{17F33E20-7C91-4BCE-9CED-888966E2AFD3}"/>
      </w:docPartPr>
      <w:docPartBody>
        <w:p w:rsidR="00C83FA1" w:rsidRDefault="00C83FA1" w:rsidP="00C83FA1">
          <w:pPr>
            <w:pStyle w:val="BEEC457AC53845E5973082E4B8124C43"/>
          </w:pPr>
          <w:r w:rsidRPr="00E80F72">
            <w:rPr>
              <w:rStyle w:val="Zstupntext"/>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445"/>
    <w:rsid w:val="0002253D"/>
    <w:rsid w:val="00096D16"/>
    <w:rsid w:val="001B30E4"/>
    <w:rsid w:val="004114C8"/>
    <w:rsid w:val="0044118B"/>
    <w:rsid w:val="00477EE5"/>
    <w:rsid w:val="0053109C"/>
    <w:rsid w:val="0054694F"/>
    <w:rsid w:val="005D3C2E"/>
    <w:rsid w:val="0073792E"/>
    <w:rsid w:val="007627DD"/>
    <w:rsid w:val="007C6445"/>
    <w:rsid w:val="00860994"/>
    <w:rsid w:val="008E76A3"/>
    <w:rsid w:val="00986803"/>
    <w:rsid w:val="009A607D"/>
    <w:rsid w:val="009A73F5"/>
    <w:rsid w:val="00A0298B"/>
    <w:rsid w:val="00A3399D"/>
    <w:rsid w:val="00BE5CC4"/>
    <w:rsid w:val="00C737F7"/>
    <w:rsid w:val="00C83FA1"/>
    <w:rsid w:val="00CB5139"/>
    <w:rsid w:val="00E73259"/>
    <w:rsid w:val="00F1424E"/>
    <w:rsid w:val="00FF67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83FA1"/>
  </w:style>
  <w:style w:type="paragraph" w:customStyle="1" w:styleId="5D752C7234DD4325AAA2566EBCA33398">
    <w:name w:val="5D752C7234DD4325AAA2566EBCA33398"/>
    <w:rsid w:val="0054694F"/>
  </w:style>
  <w:style w:type="paragraph" w:customStyle="1" w:styleId="0136F769A9CD44D988C0D1892BA2E8F1">
    <w:name w:val="0136F769A9CD44D988C0D1892BA2E8F1"/>
    <w:rsid w:val="0054694F"/>
  </w:style>
  <w:style w:type="paragraph" w:customStyle="1" w:styleId="D0AC468F145346A091C316EE1CABEEB7">
    <w:name w:val="D0AC468F145346A091C316EE1CABEEB7"/>
    <w:rsid w:val="0054694F"/>
  </w:style>
  <w:style w:type="paragraph" w:customStyle="1" w:styleId="BAE174F7D33E40D29CD8561D0692FAFE">
    <w:name w:val="BAE174F7D33E40D29CD8561D0692FAFE"/>
    <w:rsid w:val="0054694F"/>
  </w:style>
  <w:style w:type="paragraph" w:customStyle="1" w:styleId="BB74ADFE411B43CEBB1114C0907F4149">
    <w:name w:val="BB74ADFE411B43CEBB1114C0907F4149"/>
    <w:rsid w:val="0054694F"/>
  </w:style>
  <w:style w:type="paragraph" w:customStyle="1" w:styleId="9DD0A2A92A5E4EC7ABBDF9FE0FA8E725">
    <w:name w:val="9DD0A2A92A5E4EC7ABBDF9FE0FA8E725"/>
    <w:rsid w:val="0054694F"/>
  </w:style>
  <w:style w:type="paragraph" w:customStyle="1" w:styleId="9DCDBC370E0B45A59347E9F8746902FB">
    <w:name w:val="9DCDBC370E0B45A59347E9F8746902FB"/>
    <w:rsid w:val="0054694F"/>
  </w:style>
  <w:style w:type="paragraph" w:customStyle="1" w:styleId="D36573E4D9284241B4B4C2F523BCBAE2">
    <w:name w:val="D36573E4D9284241B4B4C2F523BCBAE2"/>
    <w:rsid w:val="0054694F"/>
  </w:style>
  <w:style w:type="paragraph" w:customStyle="1" w:styleId="1FD5F46589B644CEB88E118BFFE0D2DD">
    <w:name w:val="1FD5F46589B644CEB88E118BFFE0D2DD"/>
    <w:rsid w:val="0054694F"/>
  </w:style>
  <w:style w:type="paragraph" w:customStyle="1" w:styleId="041B36BE806947B0B7CCD5A0066AB3A6">
    <w:name w:val="041B36BE806947B0B7CCD5A0066AB3A6"/>
    <w:rsid w:val="0054694F"/>
  </w:style>
  <w:style w:type="paragraph" w:customStyle="1" w:styleId="BEEC457AC53845E5973082E4B8124C43">
    <w:name w:val="BEEC457AC53845E5973082E4B8124C43"/>
    <w:rsid w:val="00C83F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4a8f93-23a7-41c3-b5f3-9ee0bb2cc1ac">
      <Terms xmlns="http://schemas.microsoft.com/office/infopath/2007/PartnerControls"/>
    </lcf76f155ced4ddcb4097134ff3c332f>
    <TaxCatchAll xmlns="92ee39e7-597d-4923-889a-3b0d9a9919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8A66FBF610164449D505257A7874C17" ma:contentTypeVersion="15" ma:contentTypeDescription="Vytvoří nový dokument" ma:contentTypeScope="" ma:versionID="76b30810953a111e650232a5d154709a">
  <xsd:schema xmlns:xsd="http://www.w3.org/2001/XMLSchema" xmlns:xs="http://www.w3.org/2001/XMLSchema" xmlns:p="http://schemas.microsoft.com/office/2006/metadata/properties" xmlns:ns2="564a8f93-23a7-41c3-b5f3-9ee0bb2cc1ac" xmlns:ns3="92ee39e7-597d-4923-889a-3b0d9a9919d2" targetNamespace="http://schemas.microsoft.com/office/2006/metadata/properties" ma:root="true" ma:fieldsID="2166d671997db6fe5de604090f927fe0" ns2:_="" ns3:_="">
    <xsd:import namespace="564a8f93-23a7-41c3-b5f3-9ee0bb2cc1ac"/>
    <xsd:import namespace="92ee39e7-597d-4923-889a-3b0d9a9919d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a8f93-23a7-41c3-b5f3-9ee0bb2c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ede2c221-80ea-42f2-a6ce-7f19966b5da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ee39e7-597d-4923-889a-3b0d9a9919d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fcce286-703d-4bce-9993-4a113ec13f4a}" ma:internalName="TaxCatchAll" ma:showField="CatchAllData" ma:web="92ee39e7-597d-4923-889a-3b0d9a9919d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10C938-777A-48A8-84CA-B6672DFDA93C}">
  <ds:schemaRefs>
    <ds:schemaRef ds:uri="http://schemas.openxmlformats.org/officeDocument/2006/bibliography"/>
  </ds:schemaRefs>
</ds:datastoreItem>
</file>

<file path=customXml/itemProps2.xml><?xml version="1.0" encoding="utf-8"?>
<ds:datastoreItem xmlns:ds="http://schemas.openxmlformats.org/officeDocument/2006/customXml" ds:itemID="{0C279AA8-4E93-46CE-BFEC-F0F771E45C2B}">
  <ds:schemaRefs>
    <ds:schemaRef ds:uri="http://schemas.microsoft.com/office/2006/metadata/properties"/>
    <ds:schemaRef ds:uri="http://schemas.microsoft.com/office/infopath/2007/PartnerControls"/>
    <ds:schemaRef ds:uri="564a8f93-23a7-41c3-b5f3-9ee0bb2cc1ac"/>
    <ds:schemaRef ds:uri="92ee39e7-597d-4923-889a-3b0d9a9919d2"/>
  </ds:schemaRefs>
</ds:datastoreItem>
</file>

<file path=customXml/itemProps3.xml><?xml version="1.0" encoding="utf-8"?>
<ds:datastoreItem xmlns:ds="http://schemas.openxmlformats.org/officeDocument/2006/customXml" ds:itemID="{20DFEDA8-8F38-4935-B069-995ABC2937F7}">
  <ds:schemaRefs>
    <ds:schemaRef ds:uri="http://schemas.microsoft.com/sharepoint/v3/contenttype/forms"/>
  </ds:schemaRefs>
</ds:datastoreItem>
</file>

<file path=customXml/itemProps4.xml><?xml version="1.0" encoding="utf-8"?>
<ds:datastoreItem xmlns:ds="http://schemas.openxmlformats.org/officeDocument/2006/customXml" ds:itemID="{3CB5BD38-6113-49F6-98B8-E1BC0134E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4a8f93-23a7-41c3-b5f3-9ee0bb2cc1ac"/>
    <ds:schemaRef ds:uri="92ee39e7-597d-4923-889a-3b0d9a991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03_SoD_stavba_VZOR.dotx</Template>
  <TotalTime>136</TotalTime>
  <Pages>16</Pages>
  <Words>4871</Words>
  <Characters>28743</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Vrbová</dc:creator>
  <cp:keywords/>
  <dc:description/>
  <cp:lastModifiedBy>Iveta Krebsová</cp:lastModifiedBy>
  <cp:revision>1</cp:revision>
  <cp:lastPrinted>2024-12-16T13:28:00Z</cp:lastPrinted>
  <dcterms:created xsi:type="dcterms:W3CDTF">2024-01-11T13:03:00Z</dcterms:created>
  <dcterms:modified xsi:type="dcterms:W3CDTF">2025-01-06T05:23:00Z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0x010100D8A66FBF610164449D505257A7874C17</vt:lpwstr>
  </property>
</Properties>
</file>