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E6F0" w14:textId="77777777" w:rsidR="00992B35" w:rsidRPr="009A2CA0" w:rsidRDefault="00992B35">
      <w:pPr>
        <w:pStyle w:val="Nadpis1"/>
        <w:rPr>
          <w:rFonts w:ascii="Garamond" w:hAnsi="Garamond"/>
          <w:b/>
          <w:bCs/>
        </w:rPr>
      </w:pPr>
      <w:r w:rsidRPr="009A2CA0">
        <w:rPr>
          <w:rFonts w:ascii="Garamond" w:hAnsi="Garamond"/>
          <w:b/>
          <w:bCs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A2CA0" w14:paraId="7123758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A3F2E" w14:textId="77777777" w:rsidR="00992B35" w:rsidRPr="009A2CA0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A2CA0">
              <w:rPr>
                <w:rFonts w:ascii="Garamond" w:hAnsi="Garamond" w:cs="Arial"/>
                <w:b/>
                <w:bCs/>
              </w:rPr>
              <w:t>ODBĚRATEL:</w:t>
            </w:r>
          </w:p>
          <w:p w14:paraId="1096B82E" w14:textId="77777777" w:rsidR="00992B35" w:rsidRPr="009A2CA0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012488EB" w14:textId="0C6ECF77" w:rsidR="00992B35" w:rsidRPr="009A2CA0" w:rsidRDefault="005941E6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Okresní soud v Ostravě</w:t>
            </w:r>
          </w:p>
          <w:p w14:paraId="6CD8927B" w14:textId="59C51E55" w:rsidR="00992B35" w:rsidRPr="009A2CA0" w:rsidRDefault="005941E6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U Soudu 6187/4</w:t>
            </w:r>
          </w:p>
          <w:p w14:paraId="7A299597" w14:textId="75C98ED1" w:rsidR="005941E6" w:rsidRPr="009A2CA0" w:rsidRDefault="005941E6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708 </w:t>
            </w:r>
            <w:proofErr w:type="gramStart"/>
            <w:r w:rsidRPr="009A2CA0">
              <w:rPr>
                <w:rFonts w:ascii="Garamond" w:hAnsi="Garamond" w:cs="Arial"/>
              </w:rPr>
              <w:t>82  Ostrava</w:t>
            </w:r>
            <w:proofErr w:type="gramEnd"/>
            <w:r w:rsidRPr="009A2CA0">
              <w:rPr>
                <w:rFonts w:ascii="Garamond" w:hAnsi="Garamond" w:cs="Arial"/>
              </w:rPr>
              <w:t xml:space="preserve"> - Poruba</w:t>
            </w:r>
          </w:p>
          <w:p w14:paraId="4B785B10" w14:textId="77777777" w:rsidR="00992B35" w:rsidRPr="009A2CA0" w:rsidRDefault="00992B35">
            <w:pPr>
              <w:rPr>
                <w:rFonts w:ascii="Garamond" w:hAnsi="Garamond" w:cs="Arial"/>
              </w:rPr>
            </w:pPr>
          </w:p>
          <w:p w14:paraId="634A61AE" w14:textId="2363C598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Účet: </w:t>
            </w:r>
          </w:p>
          <w:p w14:paraId="37924D7E" w14:textId="0DEAC6CB" w:rsidR="00992B35" w:rsidRPr="009A2CA0" w:rsidRDefault="00380220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Odběratel není plátcem DPH.</w:t>
            </w:r>
          </w:p>
          <w:p w14:paraId="02D914B8" w14:textId="77777777" w:rsidR="005C5A47" w:rsidRPr="009A2CA0" w:rsidRDefault="005C5A47">
            <w:pPr>
              <w:rPr>
                <w:rFonts w:ascii="Garamond" w:hAnsi="Garamond" w:cs="Arial"/>
              </w:rPr>
            </w:pPr>
          </w:p>
          <w:p w14:paraId="02B3A93A" w14:textId="028ACD98" w:rsidR="005C5A47" w:rsidRPr="009A2CA0" w:rsidRDefault="00992B35">
            <w:pPr>
              <w:rPr>
                <w:rFonts w:ascii="Garamond" w:hAnsi="Garamond" w:cs="Arial"/>
                <w:b/>
                <w:bCs/>
              </w:rPr>
            </w:pPr>
            <w:r w:rsidRPr="009A2CA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6FD05D" w14:textId="7A0D99EF" w:rsidR="00992B35" w:rsidRPr="009A2CA0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9A2CA0">
              <w:rPr>
                <w:rFonts w:ascii="Garamond" w:hAnsi="Garamond" w:cs="Arial"/>
                <w:b/>
                <w:bCs/>
              </w:rPr>
              <w:t xml:space="preserve">IČ:  </w:t>
            </w:r>
            <w:r w:rsidR="005941E6" w:rsidRPr="009A2CA0">
              <w:rPr>
                <w:rFonts w:ascii="Garamond" w:hAnsi="Garamond" w:cs="Arial"/>
                <w:b/>
                <w:bCs/>
              </w:rPr>
              <w:t>00025267</w:t>
            </w:r>
            <w:proofErr w:type="gramEnd"/>
          </w:p>
          <w:p w14:paraId="799965C3" w14:textId="0BD4B63D" w:rsidR="00992B35" w:rsidRPr="009A2CA0" w:rsidRDefault="00992B35" w:rsidP="005941E6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  <w:b/>
                <w:bCs/>
              </w:rPr>
              <w:t xml:space="preserve">DIČ: </w:t>
            </w:r>
            <w:r w:rsidR="005941E6" w:rsidRPr="009A2CA0">
              <w:rPr>
                <w:rFonts w:ascii="Garamond" w:hAnsi="Garamond" w:cs="Arial"/>
                <w:b/>
                <w:bCs/>
              </w:rPr>
              <w:t>CZ00025267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1E2DA" w14:textId="77777777" w:rsidR="00992B35" w:rsidRPr="009A2CA0" w:rsidRDefault="00992B35">
            <w:pPr>
              <w:spacing w:before="60"/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Číslo objednávky: </w:t>
            </w:r>
          </w:p>
          <w:p w14:paraId="50C88628" w14:textId="02E8EF4D" w:rsidR="00992B35" w:rsidRPr="009A2CA0" w:rsidRDefault="00992B35">
            <w:pPr>
              <w:spacing w:before="60"/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2024/OBJ /</w:t>
            </w:r>
            <w:r w:rsidR="007D22AD" w:rsidRPr="009A2CA0">
              <w:rPr>
                <w:rFonts w:ascii="Garamond" w:hAnsi="Garamond" w:cs="Arial"/>
              </w:rPr>
              <w:t>160</w:t>
            </w:r>
          </w:p>
          <w:p w14:paraId="37CF98E1" w14:textId="77777777" w:rsidR="00992B35" w:rsidRPr="009A2CA0" w:rsidRDefault="00992B35">
            <w:pPr>
              <w:rPr>
                <w:rFonts w:ascii="Garamond" w:hAnsi="Garamond" w:cs="Arial"/>
              </w:rPr>
            </w:pPr>
          </w:p>
          <w:p w14:paraId="3228BC3E" w14:textId="77777777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Spisová značka:</w:t>
            </w:r>
          </w:p>
          <w:p w14:paraId="625C9CF3" w14:textId="75D3AD45" w:rsidR="00992B35" w:rsidRPr="009A2CA0" w:rsidRDefault="004449FD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 </w:t>
            </w:r>
            <w:r w:rsidR="005941E6" w:rsidRPr="009A2CA0">
              <w:rPr>
                <w:rFonts w:ascii="Garamond" w:hAnsi="Garamond" w:cs="Arial"/>
              </w:rPr>
              <w:t xml:space="preserve">0 </w:t>
            </w:r>
            <w:r w:rsidRPr="009A2CA0">
              <w:rPr>
                <w:rFonts w:ascii="Garamond" w:hAnsi="Garamond" w:cs="Arial"/>
              </w:rPr>
              <w:t xml:space="preserve">Spr </w:t>
            </w:r>
            <w:r w:rsidR="005941E6" w:rsidRPr="009A2CA0">
              <w:rPr>
                <w:rFonts w:ascii="Garamond" w:hAnsi="Garamond" w:cs="Arial"/>
              </w:rPr>
              <w:t>1558</w:t>
            </w:r>
            <w:r w:rsidR="00992B35" w:rsidRPr="009A2CA0">
              <w:rPr>
                <w:rFonts w:ascii="Garamond" w:hAnsi="Garamond" w:cs="Arial"/>
              </w:rPr>
              <w:t>/2024</w:t>
            </w:r>
          </w:p>
          <w:p w14:paraId="4B9AED6E" w14:textId="77777777" w:rsidR="005A7FC5" w:rsidRPr="009A2CA0" w:rsidRDefault="005A7FC5">
            <w:pPr>
              <w:rPr>
                <w:rFonts w:ascii="Garamond" w:hAnsi="Garamond" w:cs="Arial"/>
              </w:rPr>
            </w:pPr>
          </w:p>
          <w:p w14:paraId="26244D4C" w14:textId="77777777" w:rsidR="005A7FC5" w:rsidRPr="009A2CA0" w:rsidRDefault="005A7FC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Registrační číslo akce: </w:t>
            </w:r>
          </w:p>
          <w:p w14:paraId="38F3C684" w14:textId="24D0693A" w:rsidR="005A7FC5" w:rsidRPr="009A2CA0" w:rsidRDefault="005A7FC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036V0211</w:t>
            </w:r>
            <w:r w:rsidR="0098173E" w:rsidRPr="009A2CA0">
              <w:rPr>
                <w:rFonts w:ascii="Garamond" w:hAnsi="Garamond" w:cs="Arial"/>
              </w:rPr>
              <w:t>00262</w:t>
            </w:r>
          </w:p>
          <w:p w14:paraId="5FCA5B75" w14:textId="79B4BE36" w:rsidR="005A7FC5" w:rsidRPr="009A2CA0" w:rsidRDefault="005A7FC5">
            <w:pPr>
              <w:rPr>
                <w:rFonts w:ascii="Garamond" w:hAnsi="Garamond" w:cs="Arial"/>
                <w:color w:val="FF0000"/>
              </w:rPr>
            </w:pPr>
          </w:p>
        </w:tc>
      </w:tr>
      <w:tr w:rsidR="00992B35" w:rsidRPr="009A2CA0" w14:paraId="5A670E9C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F8DA4" w14:textId="77777777" w:rsidR="00992B35" w:rsidRPr="009A2CA0" w:rsidRDefault="005941E6" w:rsidP="005C5A47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U Soudu 6187/4</w:t>
            </w:r>
          </w:p>
          <w:p w14:paraId="3D65ACFF" w14:textId="5C8F76BA" w:rsidR="005941E6" w:rsidRPr="009A2CA0" w:rsidRDefault="005941E6" w:rsidP="005C5A47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708 82 </w:t>
            </w:r>
            <w:proofErr w:type="gramStart"/>
            <w:r w:rsidRPr="009A2CA0">
              <w:rPr>
                <w:rFonts w:ascii="Garamond" w:hAnsi="Garamond" w:cs="Arial"/>
              </w:rPr>
              <w:t>Ostrava - Poruba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AA7D7F" w14:textId="77777777" w:rsidR="00992B35" w:rsidRPr="009A2CA0" w:rsidRDefault="00992B35">
            <w:pPr>
              <w:rPr>
                <w:rFonts w:ascii="Garamond" w:hAnsi="Garamond" w:cs="Arial"/>
                <w:b/>
                <w:bCs/>
              </w:rPr>
            </w:pPr>
            <w:r w:rsidRPr="009A2CA0">
              <w:rPr>
                <w:rFonts w:ascii="Garamond" w:hAnsi="Garamond" w:cs="Arial"/>
                <w:b/>
                <w:bCs/>
              </w:rPr>
              <w:t>DODAVATEL:</w:t>
            </w:r>
          </w:p>
          <w:p w14:paraId="279D0FDC" w14:textId="77777777" w:rsidR="006B01AE" w:rsidRPr="009A2CA0" w:rsidRDefault="006B01AE">
            <w:pPr>
              <w:rPr>
                <w:rFonts w:ascii="Garamond" w:hAnsi="Garamond" w:cs="Arial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763088" w14:textId="77777777" w:rsidR="00992B35" w:rsidRPr="009A2CA0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9A2CA0">
              <w:rPr>
                <w:rFonts w:ascii="Garamond" w:hAnsi="Garamond" w:cs="Arial"/>
              </w:rPr>
              <w:t xml:space="preserve">IČ: </w:t>
            </w:r>
            <w:r w:rsidR="006B01AE" w:rsidRPr="009A2CA0">
              <w:rPr>
                <w:rFonts w:ascii="Garamond" w:hAnsi="Garamond" w:cs="Arial"/>
              </w:rPr>
              <w:t>48108375</w:t>
            </w:r>
          </w:p>
          <w:p w14:paraId="0430ACEF" w14:textId="0FA133A3" w:rsidR="00992B35" w:rsidRPr="009A2CA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DIČ: </w:t>
            </w:r>
            <w:r w:rsidR="004070C8" w:rsidRPr="009A2CA0">
              <w:rPr>
                <w:rFonts w:ascii="Garamond" w:hAnsi="Garamond" w:cs="Arial"/>
              </w:rPr>
              <w:t>CZ48108375</w:t>
            </w:r>
          </w:p>
        </w:tc>
      </w:tr>
      <w:tr w:rsidR="00992B35" w:rsidRPr="009A2CA0" w14:paraId="089CFD4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862F2" w14:textId="77777777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E8A372" w14:textId="77777777" w:rsidR="00992B35" w:rsidRPr="009A2CA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D33BD5" w14:textId="77777777" w:rsidR="006B01AE" w:rsidRPr="009A2CA0" w:rsidRDefault="006B01AE" w:rsidP="006B01AE">
            <w:pPr>
              <w:rPr>
                <w:rFonts w:ascii="Garamond" w:hAnsi="Garamond"/>
              </w:rPr>
            </w:pPr>
            <w:bookmarkStart w:id="0" w:name="_Hlk181266796"/>
            <w:r w:rsidRPr="009A2CA0">
              <w:rPr>
                <w:rFonts w:ascii="Garamond" w:hAnsi="Garamond"/>
              </w:rPr>
              <w:t xml:space="preserve">AV MEDIA SYSTEMS, a.s. </w:t>
            </w:r>
          </w:p>
          <w:bookmarkEnd w:id="0"/>
          <w:p w14:paraId="39AB380A" w14:textId="77777777" w:rsidR="00992B35" w:rsidRPr="009A2CA0" w:rsidRDefault="006B01AE">
            <w:pPr>
              <w:rPr>
                <w:rFonts w:ascii="Garamond" w:hAnsi="Garamond"/>
              </w:rPr>
            </w:pPr>
            <w:r w:rsidRPr="009A2CA0">
              <w:rPr>
                <w:rFonts w:ascii="Garamond" w:hAnsi="Garamond"/>
              </w:rPr>
              <w:t>Pražská 1335/63</w:t>
            </w:r>
          </w:p>
          <w:p w14:paraId="7891B36B" w14:textId="77777777" w:rsidR="006B01AE" w:rsidRPr="009A2CA0" w:rsidRDefault="006B01AE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/>
              </w:rPr>
              <w:t>102 00 Praha 10</w:t>
            </w:r>
          </w:p>
        </w:tc>
      </w:tr>
      <w:tr w:rsidR="00992B35" w:rsidRPr="009A2CA0" w14:paraId="02E9D06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ACFB0A" w14:textId="59F9437E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Datum </w:t>
            </w:r>
            <w:r w:rsidR="005C5A47" w:rsidRPr="009A2CA0">
              <w:rPr>
                <w:rFonts w:ascii="Garamond" w:hAnsi="Garamond" w:cs="Arial"/>
              </w:rPr>
              <w:t>vystavení</w:t>
            </w:r>
            <w:r w:rsidRPr="009A2CA0">
              <w:rPr>
                <w:rFonts w:ascii="Garamond" w:hAnsi="Garamond" w:cs="Arial"/>
              </w:rPr>
              <w:t>:</w:t>
            </w:r>
          </w:p>
          <w:p w14:paraId="4C27603C" w14:textId="77777777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Datum dodání:</w:t>
            </w:r>
          </w:p>
          <w:p w14:paraId="1DA3C114" w14:textId="77777777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32E998" w14:textId="641A9E82" w:rsidR="00992B35" w:rsidRPr="009A2CA0" w:rsidRDefault="009A2CA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5. 12. 2024</w:t>
            </w:r>
          </w:p>
          <w:p w14:paraId="7C8C8C73" w14:textId="77777777" w:rsidR="004070C8" w:rsidRPr="009A2CA0" w:rsidRDefault="004070C8">
            <w:pPr>
              <w:rPr>
                <w:rFonts w:ascii="Garamond" w:hAnsi="Garamond" w:cs="Arial"/>
              </w:rPr>
            </w:pPr>
          </w:p>
          <w:p w14:paraId="72383113" w14:textId="46CE89E2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FA354" w14:textId="77777777" w:rsidR="00992B35" w:rsidRPr="009A2CA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9A2CA0" w14:paraId="783B15E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419" w14:textId="77777777" w:rsidR="005941E6" w:rsidRPr="009A2CA0" w:rsidRDefault="005941E6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48CA6BDF" w14:textId="41168190" w:rsidR="004070C8" w:rsidRPr="009A2CA0" w:rsidRDefault="006B01AE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9A2CA0">
              <w:rPr>
                <w:rFonts w:ascii="Garamond" w:hAnsi="Garamond"/>
              </w:rPr>
              <w:t>Dle "Rámcové dohody na dodávku příslušenství videokonferenčních setů a implementace videokonferenčního řešení" uzavřené mezi Ministerstvem spravedlnosti a AV MEDIA SYSTEMS, a.s. č</w:t>
            </w:r>
            <w:r w:rsidR="00454847" w:rsidRPr="009A2CA0">
              <w:rPr>
                <w:rFonts w:ascii="Garamond" w:hAnsi="Garamond"/>
              </w:rPr>
              <w:t>.j.</w:t>
            </w:r>
            <w:r w:rsidRPr="009A2CA0">
              <w:rPr>
                <w:rFonts w:ascii="Garamond" w:hAnsi="Garamond"/>
              </w:rPr>
              <w:t xml:space="preserve"> MSP – 18/2024-OI-SML ze dne 21. 02. 2024 u Vás objednáváme</w:t>
            </w:r>
            <w:r w:rsidR="00D31A87" w:rsidRPr="009A2CA0">
              <w:rPr>
                <w:rFonts w:ascii="Garamond" w:hAnsi="Garamond"/>
              </w:rPr>
              <w:t xml:space="preserve"> </w:t>
            </w:r>
            <w:r w:rsidRPr="009A2CA0">
              <w:rPr>
                <w:rFonts w:ascii="Garamond" w:hAnsi="Garamond"/>
              </w:rPr>
              <w:t>realizaci instalace videokonferenčních komponent v jednací</w:t>
            </w:r>
            <w:r w:rsidR="001D7F9D" w:rsidRPr="009A2CA0">
              <w:rPr>
                <w:rFonts w:ascii="Garamond" w:hAnsi="Garamond"/>
              </w:rPr>
              <w:t>ch</w:t>
            </w:r>
            <w:r w:rsidRPr="009A2CA0">
              <w:rPr>
                <w:rFonts w:ascii="Garamond" w:hAnsi="Garamond"/>
              </w:rPr>
              <w:t xml:space="preserve"> sín</w:t>
            </w:r>
            <w:r w:rsidR="001D7F9D" w:rsidRPr="009A2CA0">
              <w:rPr>
                <w:rFonts w:ascii="Garamond" w:hAnsi="Garamond"/>
              </w:rPr>
              <w:t>ích</w:t>
            </w:r>
            <w:r w:rsidRPr="009A2CA0">
              <w:rPr>
                <w:rFonts w:ascii="Garamond" w:hAnsi="Garamond"/>
              </w:rPr>
              <w:t xml:space="preserve"> č. </w:t>
            </w:r>
            <w:r w:rsidR="005941E6" w:rsidRPr="009A2CA0">
              <w:rPr>
                <w:rFonts w:ascii="Garamond" w:hAnsi="Garamond"/>
              </w:rPr>
              <w:t xml:space="preserve">110, 203, 208, 302 a 407 </w:t>
            </w:r>
            <w:r w:rsidRPr="009A2CA0">
              <w:rPr>
                <w:rFonts w:ascii="Garamond" w:hAnsi="Garamond"/>
              </w:rPr>
              <w:t xml:space="preserve">v budově </w:t>
            </w:r>
            <w:r w:rsidR="004070C8" w:rsidRPr="009A2CA0">
              <w:rPr>
                <w:rFonts w:ascii="Garamond" w:hAnsi="Garamond"/>
              </w:rPr>
              <w:t xml:space="preserve">Okresního soudu </w:t>
            </w:r>
            <w:r w:rsidR="005941E6" w:rsidRPr="009A2CA0">
              <w:rPr>
                <w:rFonts w:ascii="Garamond" w:hAnsi="Garamond"/>
              </w:rPr>
              <w:t>v Ostravě, U Soudu 6187/4, 708 82 Ostrava – Poruba</w:t>
            </w:r>
            <w:r w:rsidR="00D31A87" w:rsidRPr="009A2CA0">
              <w:rPr>
                <w:rFonts w:ascii="Garamond" w:hAnsi="Garamond"/>
              </w:rPr>
              <w:t xml:space="preserve"> dle instalačních projektů odsouhlasených dne 25. 11. 2024.</w:t>
            </w:r>
          </w:p>
          <w:p w14:paraId="5279AE47" w14:textId="074121EE" w:rsidR="00454847" w:rsidRPr="009A2CA0" w:rsidRDefault="005C5A47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9A2CA0">
              <w:rPr>
                <w:rFonts w:ascii="Garamond" w:hAnsi="Garamond"/>
              </w:rPr>
              <w:t xml:space="preserve">Cena </w:t>
            </w:r>
            <w:r w:rsidR="00D31A87" w:rsidRPr="009A2CA0">
              <w:rPr>
                <w:rFonts w:ascii="Garamond" w:hAnsi="Garamond"/>
              </w:rPr>
              <w:t>754 805</w:t>
            </w:r>
            <w:r w:rsidR="004070C8" w:rsidRPr="009A2CA0">
              <w:rPr>
                <w:rFonts w:ascii="Garamond" w:hAnsi="Garamond"/>
              </w:rPr>
              <w:t xml:space="preserve"> Kč bez DPH, </w:t>
            </w:r>
            <w:proofErr w:type="gramStart"/>
            <w:r w:rsidR="004070C8" w:rsidRPr="009A2CA0">
              <w:rPr>
                <w:rFonts w:ascii="Garamond" w:hAnsi="Garamond"/>
              </w:rPr>
              <w:t>21%</w:t>
            </w:r>
            <w:proofErr w:type="gramEnd"/>
            <w:r w:rsidR="004070C8" w:rsidRPr="009A2CA0">
              <w:rPr>
                <w:rFonts w:ascii="Garamond" w:hAnsi="Garamond"/>
              </w:rPr>
              <w:t xml:space="preserve"> DPH </w:t>
            </w:r>
            <w:r w:rsidR="00D31A87" w:rsidRPr="009A2CA0">
              <w:rPr>
                <w:rFonts w:ascii="Garamond" w:hAnsi="Garamond"/>
              </w:rPr>
              <w:t>158 509,05</w:t>
            </w:r>
            <w:r w:rsidR="00E972F8" w:rsidRPr="009A2CA0">
              <w:rPr>
                <w:rFonts w:ascii="Garamond" w:hAnsi="Garamond"/>
              </w:rPr>
              <w:t xml:space="preserve"> Kč, </w:t>
            </w:r>
            <w:r w:rsidR="00D31A87" w:rsidRPr="009A2CA0">
              <w:rPr>
                <w:rFonts w:ascii="Garamond" w:hAnsi="Garamond"/>
              </w:rPr>
              <w:t xml:space="preserve">913 314,05 </w:t>
            </w:r>
            <w:r w:rsidR="004070C8" w:rsidRPr="009A2CA0">
              <w:rPr>
                <w:rFonts w:ascii="Garamond" w:hAnsi="Garamond"/>
              </w:rPr>
              <w:t>Kč</w:t>
            </w:r>
            <w:r w:rsidR="00454847" w:rsidRPr="009A2CA0">
              <w:rPr>
                <w:rFonts w:ascii="Garamond" w:hAnsi="Garamond"/>
              </w:rPr>
              <w:t xml:space="preserve"> vč</w:t>
            </w:r>
            <w:r w:rsidR="00E972F8" w:rsidRPr="009A2CA0">
              <w:rPr>
                <w:rFonts w:ascii="Garamond" w:hAnsi="Garamond"/>
              </w:rPr>
              <w:t>etně</w:t>
            </w:r>
            <w:r w:rsidR="00454847" w:rsidRPr="009A2CA0">
              <w:rPr>
                <w:rFonts w:ascii="Garamond" w:hAnsi="Garamond"/>
              </w:rPr>
              <w:t xml:space="preserve"> DPH. </w:t>
            </w:r>
          </w:p>
          <w:p w14:paraId="211FC864" w14:textId="77777777" w:rsidR="00454847" w:rsidRPr="009A2CA0" w:rsidRDefault="00454847" w:rsidP="002272D0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1D5B0EF6" w14:textId="19B47C2C" w:rsidR="002272D0" w:rsidRPr="009A2CA0" w:rsidRDefault="002272D0" w:rsidP="002272D0">
            <w:pPr>
              <w:pStyle w:val="Odstavecseseznamem"/>
              <w:ind w:left="0"/>
              <w:jc w:val="both"/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Pokud Dodavatel </w:t>
            </w:r>
            <w:proofErr w:type="gramStart"/>
            <w:r w:rsidRPr="009A2CA0">
              <w:rPr>
                <w:rFonts w:ascii="Garamond" w:hAnsi="Garamond" w:cs="Arial"/>
              </w:rPr>
              <w:t>doručí</w:t>
            </w:r>
            <w:proofErr w:type="gramEnd"/>
            <w:r w:rsidRPr="009A2CA0">
              <w:rPr>
                <w:rFonts w:ascii="Garamond" w:hAnsi="Garamond" w:cs="Arial"/>
              </w:rPr>
              <w:t xml:space="preserve"> fakturu Odběrateli v období od 1</w:t>
            </w:r>
            <w:r w:rsidR="00AF5CDD" w:rsidRPr="009A2CA0">
              <w:rPr>
                <w:rFonts w:ascii="Garamond" w:hAnsi="Garamond" w:cs="Arial"/>
              </w:rPr>
              <w:t>6</w:t>
            </w:r>
            <w:r w:rsidRPr="009A2CA0">
              <w:rPr>
                <w:rFonts w:ascii="Garamond" w:hAnsi="Garamond" w:cs="Arial"/>
              </w:rPr>
              <w:t>. prosince aktuálního kalendářního roku do 20. ledna následujícího kalendářního roku, může dojít k prodloužení splatnosti takto doručené faktury na šedesát (60) kalendářních dní ode dne doručení takové faktury Odběrateli, a to z důvodů kogentních rozpočtových pravidel Odběratele.</w:t>
            </w:r>
          </w:p>
          <w:p w14:paraId="135C105D" w14:textId="77777777" w:rsidR="002272D0" w:rsidRPr="009A2CA0" w:rsidRDefault="002272D0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110D6F7B" w14:textId="4959C15E" w:rsidR="00DF7945" w:rsidRPr="009A2CA0" w:rsidRDefault="00DF7945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9A2CA0">
              <w:rPr>
                <w:rFonts w:ascii="Garamond" w:hAnsi="Garamond"/>
              </w:rPr>
              <w:t>Přílohou objednávky je formulář potvrzeného termínu instalace.</w:t>
            </w:r>
          </w:p>
          <w:p w14:paraId="37011422" w14:textId="77777777" w:rsidR="00DF7945" w:rsidRPr="009A2CA0" w:rsidRDefault="00DF7945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724D9E3E" w14:textId="329E7C07" w:rsidR="005C5A47" w:rsidRPr="009A2CA0" w:rsidRDefault="004070C8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Součástí faktury bude kopie předávacího protokolu</w:t>
            </w:r>
            <w:r w:rsidR="00DE15C3" w:rsidRPr="009A2CA0">
              <w:rPr>
                <w:rFonts w:ascii="Garamond" w:hAnsi="Garamond" w:cs="Arial"/>
              </w:rPr>
              <w:t xml:space="preserve"> jednotlivých jednacích síní</w:t>
            </w:r>
            <w:r w:rsidR="005C5A47" w:rsidRPr="009A2CA0">
              <w:rPr>
                <w:rFonts w:ascii="Garamond" w:hAnsi="Garamond" w:cs="Arial"/>
              </w:rPr>
              <w:t>.</w:t>
            </w:r>
          </w:p>
          <w:p w14:paraId="4165C4C8" w14:textId="698500A6" w:rsidR="005C5A47" w:rsidRPr="009A2CA0" w:rsidRDefault="005C5A47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92B35" w:rsidRPr="009A2CA0" w14:paraId="7062134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52D2C" w14:textId="77777777" w:rsidR="00992B35" w:rsidRPr="009A2CA0" w:rsidRDefault="00992B35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9A2CA0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9A2CA0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9F10" w14:textId="77777777" w:rsidR="00992B35" w:rsidRPr="009A2CA0" w:rsidRDefault="00992B35">
            <w:pPr>
              <w:rPr>
                <w:rFonts w:ascii="Garamond" w:hAnsi="Garamond" w:cs="Arial"/>
                <w:b/>
                <w:bCs/>
              </w:rPr>
            </w:pPr>
            <w:r w:rsidRPr="009A2CA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1DDA" w14:textId="77777777" w:rsidR="00992B35" w:rsidRPr="009A2CA0" w:rsidRDefault="00992B35">
            <w:pPr>
              <w:rPr>
                <w:rFonts w:ascii="Garamond" w:hAnsi="Garamond" w:cs="Arial"/>
                <w:b/>
                <w:bCs/>
              </w:rPr>
            </w:pPr>
            <w:r w:rsidRPr="009A2CA0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F0365" w14:textId="77777777" w:rsidR="00992B35" w:rsidRPr="009A2CA0" w:rsidRDefault="00992B35">
            <w:pPr>
              <w:rPr>
                <w:rFonts w:ascii="Garamond" w:hAnsi="Garamond" w:cs="Arial"/>
                <w:b/>
                <w:bCs/>
              </w:rPr>
            </w:pPr>
            <w:r w:rsidRPr="009A2CA0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D8B7A76" w14:textId="77777777" w:rsidR="00992B35" w:rsidRPr="009A2CA0" w:rsidRDefault="00992B35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A2CA0" w14:paraId="61E2C18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E60D0E" w14:textId="77777777" w:rsidR="00145471" w:rsidRPr="009A2CA0" w:rsidRDefault="00145471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86E382" w14:textId="001AD640" w:rsidR="00145471" w:rsidRPr="009A2CA0" w:rsidRDefault="001D7F9D">
            <w:pPr>
              <w:rPr>
                <w:rFonts w:ascii="Garamond" w:hAnsi="Garamond"/>
                <w:color w:val="FF0000"/>
              </w:rPr>
            </w:pPr>
            <w:r w:rsidRPr="009A2CA0">
              <w:rPr>
                <w:rFonts w:ascii="Garamond" w:hAnsi="Garamond"/>
              </w:rPr>
              <w:t xml:space="preserve">realizaci instalace videokonferenčních komponent v jednacích síních č. </w:t>
            </w:r>
            <w:r w:rsidR="005941E6" w:rsidRPr="009A2CA0">
              <w:rPr>
                <w:rFonts w:ascii="Garamond" w:hAnsi="Garamond"/>
              </w:rPr>
              <w:t>110, 203, 208, 302 a 407</w:t>
            </w:r>
          </w:p>
          <w:p w14:paraId="6FA37191" w14:textId="77777777" w:rsidR="004070C8" w:rsidRPr="009A2CA0" w:rsidRDefault="004070C8">
            <w:pPr>
              <w:rPr>
                <w:rFonts w:ascii="Garamond" w:hAnsi="Garamond"/>
                <w:color w:val="FF0000"/>
              </w:rPr>
            </w:pPr>
          </w:p>
          <w:p w14:paraId="3FCF8CFC" w14:textId="1C31AAB8" w:rsidR="004070C8" w:rsidRPr="009A2CA0" w:rsidRDefault="004070C8">
            <w:pPr>
              <w:rPr>
                <w:rFonts w:ascii="Garamond" w:hAnsi="Garamond"/>
                <w:color w:val="FF0000"/>
              </w:rPr>
            </w:pPr>
          </w:p>
          <w:p w14:paraId="168FCC99" w14:textId="18607724" w:rsidR="004070C8" w:rsidRPr="009A2CA0" w:rsidRDefault="004070C8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A8BC76" w14:textId="56113FDD" w:rsidR="00145471" w:rsidRPr="009A2CA0" w:rsidRDefault="001D7F9D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52BB28" w14:textId="1652C0DA" w:rsidR="00145471" w:rsidRPr="009A2CA0" w:rsidRDefault="005941E6" w:rsidP="005941E6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5</w:t>
            </w:r>
          </w:p>
        </w:tc>
      </w:tr>
    </w:tbl>
    <w:p w14:paraId="53272345" w14:textId="77777777" w:rsidR="00145471" w:rsidRPr="009A2CA0" w:rsidRDefault="00145471">
      <w:pPr>
        <w:rPr>
          <w:rFonts w:ascii="Garamond" w:hAnsi="Garamond"/>
        </w:rPr>
      </w:pPr>
    </w:p>
    <w:p w14:paraId="1F80F5FF" w14:textId="77777777" w:rsidR="00992B35" w:rsidRPr="009A2CA0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9A2CA0" w14:paraId="7C237A6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8A4" w14:textId="165483C6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 xml:space="preserve">Počet příloh: </w:t>
            </w:r>
            <w:r w:rsidR="007B3ADD" w:rsidRPr="009A2CA0">
              <w:rPr>
                <w:rFonts w:ascii="Garamond" w:hAnsi="Garamond" w:cs="Arial"/>
              </w:rPr>
              <w:t>1</w:t>
            </w:r>
          </w:p>
          <w:p w14:paraId="470EAD7A" w14:textId="77777777" w:rsidR="00992B35" w:rsidRPr="009A2CA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1E941" w14:textId="77777777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Vyřizuje:</w:t>
            </w:r>
          </w:p>
          <w:p w14:paraId="44FE247A" w14:textId="77777777" w:rsidR="00992B35" w:rsidRPr="009A2CA0" w:rsidRDefault="00992B35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Telefon:</w:t>
            </w:r>
          </w:p>
          <w:p w14:paraId="64CA2932" w14:textId="536B70CD" w:rsidR="00992B35" w:rsidRPr="009A2CA0" w:rsidRDefault="004070C8">
            <w:pPr>
              <w:rPr>
                <w:rFonts w:ascii="Garamond" w:hAnsi="Garamond" w:cs="Arial"/>
              </w:rPr>
            </w:pPr>
            <w:proofErr w:type="gramStart"/>
            <w:r w:rsidRPr="009A2CA0">
              <w:rPr>
                <w:rFonts w:ascii="Garamond" w:hAnsi="Garamond" w:cs="Arial"/>
              </w:rPr>
              <w:t>E-mail:</w:t>
            </w:r>
            <w:r w:rsidR="00992B35" w:rsidRPr="009A2CA0">
              <w:rPr>
                <w:rFonts w:ascii="Garamond" w:hAnsi="Garamond" w:cs="Arial"/>
              </w:rPr>
              <w:t>: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B4AF1" w14:textId="11F3A49B" w:rsidR="00992B35" w:rsidRPr="009A2CA0" w:rsidRDefault="005941E6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Simona Kavecká</w:t>
            </w:r>
          </w:p>
          <w:p w14:paraId="1F331CCD" w14:textId="77777777" w:rsidR="00992B35" w:rsidRPr="009A2CA0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596972593</w:t>
            </w:r>
          </w:p>
          <w:p w14:paraId="7296C8FA" w14:textId="135D9606" w:rsidR="005941E6" w:rsidRPr="009A2CA0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osostrava@osoud.ova.justice.cz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3DD" w14:textId="77777777" w:rsidR="00992B35" w:rsidRPr="009A2CA0" w:rsidRDefault="004070C8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Za objednatele.</w:t>
            </w:r>
          </w:p>
          <w:p w14:paraId="3088975D" w14:textId="1073C517" w:rsidR="004070C8" w:rsidRPr="009A2CA0" w:rsidRDefault="004070C8">
            <w:pPr>
              <w:rPr>
                <w:rFonts w:ascii="Garamond" w:hAnsi="Garamond" w:cs="Arial"/>
              </w:rPr>
            </w:pPr>
            <w:r w:rsidRPr="009A2CA0">
              <w:rPr>
                <w:rFonts w:ascii="Garamond" w:hAnsi="Garamond" w:cs="Arial"/>
              </w:rPr>
              <w:t>Mgr</w:t>
            </w:r>
            <w:r w:rsidR="005941E6" w:rsidRPr="009A2CA0">
              <w:rPr>
                <w:rFonts w:ascii="Garamond" w:hAnsi="Garamond" w:cs="Arial"/>
              </w:rPr>
              <w:t>. Tomáš Kamradek</w:t>
            </w:r>
          </w:p>
          <w:p w14:paraId="1DA91F53" w14:textId="1F80029B" w:rsidR="004070C8" w:rsidRPr="009A2CA0" w:rsidRDefault="004070C8" w:rsidP="005941E6">
            <w:pPr>
              <w:rPr>
                <w:rFonts w:ascii="Garamond" w:hAnsi="Garamond" w:cs="Arial"/>
                <w:sz w:val="20"/>
                <w:szCs w:val="20"/>
              </w:rPr>
            </w:pPr>
            <w:r w:rsidRPr="009A2CA0">
              <w:rPr>
                <w:rFonts w:ascii="Garamond" w:hAnsi="Garamond" w:cs="Arial"/>
                <w:sz w:val="20"/>
                <w:szCs w:val="20"/>
              </w:rPr>
              <w:t xml:space="preserve">předseda </w:t>
            </w:r>
            <w:r w:rsidR="005941E6" w:rsidRPr="009A2CA0">
              <w:rPr>
                <w:rFonts w:ascii="Garamond" w:hAnsi="Garamond" w:cs="Arial"/>
                <w:sz w:val="20"/>
                <w:szCs w:val="20"/>
              </w:rPr>
              <w:t>okresního soudu</w:t>
            </w:r>
          </w:p>
        </w:tc>
      </w:tr>
    </w:tbl>
    <w:p w14:paraId="781BDE04" w14:textId="77777777" w:rsidR="00992B35" w:rsidRPr="009A2CA0" w:rsidRDefault="00992B35">
      <w:pPr>
        <w:rPr>
          <w:rFonts w:ascii="Arial" w:hAnsi="Arial" w:cs="Arial"/>
        </w:rPr>
      </w:pPr>
    </w:p>
    <w:sectPr w:rsidR="00992B35" w:rsidRPr="009A2CA0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B35F" w14:textId="77777777" w:rsidR="0061428C" w:rsidRDefault="0061428C">
      <w:r>
        <w:separator/>
      </w:r>
    </w:p>
  </w:endnote>
  <w:endnote w:type="continuationSeparator" w:id="0">
    <w:p w14:paraId="2F53420C" w14:textId="77777777" w:rsidR="0061428C" w:rsidRDefault="0061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C2AA" w14:textId="77777777" w:rsidR="0061428C" w:rsidRDefault="0061428C">
      <w:r>
        <w:separator/>
      </w:r>
    </w:p>
  </w:footnote>
  <w:footnote w:type="continuationSeparator" w:id="0">
    <w:p w14:paraId="01A3068A" w14:textId="77777777" w:rsidR="0061428C" w:rsidRDefault="0061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815491"/>
    <w:docVar w:name="SOUBOR_DOC" w:val="c:\dokument\"/>
  </w:docVars>
  <w:rsids>
    <w:rsidRoot w:val="0005313E"/>
    <w:rsid w:val="0005313E"/>
    <w:rsid w:val="000C574F"/>
    <w:rsid w:val="00142D46"/>
    <w:rsid w:val="00145471"/>
    <w:rsid w:val="001855E5"/>
    <w:rsid w:val="001D7F9D"/>
    <w:rsid w:val="002272D0"/>
    <w:rsid w:val="002872C2"/>
    <w:rsid w:val="00353F2C"/>
    <w:rsid w:val="00380220"/>
    <w:rsid w:val="004070C8"/>
    <w:rsid w:val="004449FD"/>
    <w:rsid w:val="00454847"/>
    <w:rsid w:val="004B0BFE"/>
    <w:rsid w:val="005941E6"/>
    <w:rsid w:val="005A7FC5"/>
    <w:rsid w:val="005C5A47"/>
    <w:rsid w:val="005D7355"/>
    <w:rsid w:val="0061428C"/>
    <w:rsid w:val="0067312C"/>
    <w:rsid w:val="006B01AE"/>
    <w:rsid w:val="00722956"/>
    <w:rsid w:val="007B3ADD"/>
    <w:rsid w:val="007D22AD"/>
    <w:rsid w:val="007D765C"/>
    <w:rsid w:val="00833A74"/>
    <w:rsid w:val="00891D0D"/>
    <w:rsid w:val="0098173E"/>
    <w:rsid w:val="00992B35"/>
    <w:rsid w:val="009A2CA0"/>
    <w:rsid w:val="009D3590"/>
    <w:rsid w:val="00A8459D"/>
    <w:rsid w:val="00AA0EE8"/>
    <w:rsid w:val="00AB3DBA"/>
    <w:rsid w:val="00AF5CDD"/>
    <w:rsid w:val="00B140DF"/>
    <w:rsid w:val="00B16CC8"/>
    <w:rsid w:val="00B35482"/>
    <w:rsid w:val="00B570B9"/>
    <w:rsid w:val="00D31A87"/>
    <w:rsid w:val="00DE15C3"/>
    <w:rsid w:val="00DF7945"/>
    <w:rsid w:val="00E1235B"/>
    <w:rsid w:val="00E87BB9"/>
    <w:rsid w:val="00E972F8"/>
    <w:rsid w:val="00EA62B6"/>
    <w:rsid w:val="00F70380"/>
    <w:rsid w:val="00F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801A4"/>
  <w14:defaultImageDpi w14:val="0"/>
  <w15:docId w15:val="{60AAA2A9-BCC6-4945-8777-A2096E9D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72D0"/>
    <w:pPr>
      <w:adjustRightInd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Gabryšová Věra</cp:lastModifiedBy>
  <cp:revision>3</cp:revision>
  <cp:lastPrinted>2024-12-05T11:45:00Z</cp:lastPrinted>
  <dcterms:created xsi:type="dcterms:W3CDTF">2024-12-05T11:44:00Z</dcterms:created>
  <dcterms:modified xsi:type="dcterms:W3CDTF">2024-12-05T11:45:00Z</dcterms:modified>
</cp:coreProperties>
</file>