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45207</wp:posOffset>
            </wp:positionV>
            <wp:extent cx="6934199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-40" w:firstLine="0"/>
        <w:jc w:val="both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-46075</wp:posOffset>
            </wp:positionV>
            <wp:extent cx="6934199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1" w:lineRule="exact"/>
        <w:ind w:left="0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8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2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22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4321555</wp:posOffset>
            </wp:positionH>
            <wp:positionV relativeFrom="paragraph">
              <wp:posOffset>14218</wp:posOffset>
            </wp:positionV>
            <wp:extent cx="43688" cy="567944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8" w:lineRule="exact"/>
        <w:ind w:left="1327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9" w:after="0" w:line="148" w:lineRule="exact"/>
        <w:ind w:left="2140" w:right="0" w:firstLine="0"/>
      </w:pPr>
      <w:r>
        <w:drawing>
          <wp:anchor simplePos="0" relativeHeight="251658250" behindDoc="0" locked="0" layoutInCell="1" allowOverlap="1">
            <wp:simplePos x="0" y="0"/>
            <wp:positionH relativeFrom="page">
              <wp:posOffset>4352543</wp:posOffset>
            </wp:positionH>
            <wp:positionV relativeFrom="line">
              <wp:posOffset>27204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Strana: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254" w:lineRule="exact"/>
        <w:ind w:left="0" w:right="1993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65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544475</wp:posOffset>
            </wp:positionV>
            <wp:extent cx="3476243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3" w:after="0" w:line="184" w:lineRule="exact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-10281</wp:posOffset>
            </wp:positionV>
            <wp:extent cx="43688" cy="567944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567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2024-TOJ-337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2050" w:space="595"/>
            <w:col w:w="2711" w:space="348"/>
            <w:col w:w="2752" w:space="38"/>
            <w:col w:w="1326" w:space="0"/>
          </w:cols>
          <w:docGrid w:linePitch="360"/>
        </w:sectPr>
        <w:spacing w:before="200" w:after="0" w:line="166" w:lineRule="exact"/>
        <w:ind w:left="14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13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1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54" w:lineRule="exact"/>
        <w:ind w:left="0" w:right="0" w:firstLine="0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-642358</wp:posOffset>
            </wp:positionV>
            <wp:extent cx="47243" cy="343611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7243" cy="34361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0" w:right="-40" w:firstLine="0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3711955</wp:posOffset>
            </wp:positionH>
            <wp:positionV relativeFrom="line">
              <wp:posOffset>-575157</wp:posOffset>
            </wp:positionV>
            <wp:extent cx="43688" cy="3204464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line">
              <wp:posOffset>-196951</wp:posOffset>
            </wp:positionV>
            <wp:extent cx="180" cy="11810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4" w:lineRule="exact"/>
        <w:ind w:left="0" w:right="0" w:firstLine="0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-646168</wp:posOffset>
            </wp:positionV>
            <wp:extent cx="43688" cy="3204464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3204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27496139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4" w:space="0" w:equalWidth="0">
            <w:col w:w="888" w:space="376"/>
            <w:col w:w="1847" w:space="2592"/>
            <w:col w:w="1252" w:space="1372"/>
            <w:col w:w="1189" w:space="0"/>
          </w:cols>
          <w:docGrid w:linePitch="360"/>
        </w:sectPr>
        <w:spacing w:before="7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CZ27496139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254" w:lineRule="exact"/>
        <w:ind w:left="222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1046987</wp:posOffset>
            </wp:positionH>
            <wp:positionV relativeFrom="line">
              <wp:posOffset>28575</wp:posOffset>
            </wp:positionV>
            <wp:extent cx="465002" cy="23130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46987" y="28575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4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0" w:after="0" w:line="184" w:lineRule="exact"/>
        <w:ind w:left="124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7" w:after="0" w:line="128" w:lineRule="exact"/>
        <w:ind w:left="836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z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128" w:lineRule="exact"/>
        <w:ind w:left="3916" w:right="560" w:firstLine="0"/>
        <w:jc w:val="right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688847</wp:posOffset>
            </wp:positionH>
            <wp:positionV relativeFrom="line">
              <wp:posOffset>20320</wp:posOffset>
            </wp:positionV>
            <wp:extent cx="1125060" cy="196062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8847" y="20320"/>
                      <a:ext cx="1010760" cy="8176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28" w:lineRule="exact"/>
                          <w:ind w:left="0" w:right="0" w:firstLine="0"/>
                        </w:pP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z w:val="14"/>
                            <w:szCs w:val="14"/>
                          </w:rPr>
                          <w:t>datum 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4"/>
                            <w:szCs w:val="14"/>
                          </w:rPr>
                          <w:t>z</w:t>
                        </w:r>
                        <w:r>
                          <w:rPr lang="cs-CZ" sz="14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4"/>
                            <w:szCs w:val="14"/>
                          </w:rPr>
                          <w:t>ápisu: 09.10.2016</w:t>
                        </w:r>
                        <w:r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 K</w:t>
      </w:r>
      <w:r>
        <w:rPr lang="cs-CZ" sz="14" baseline="0" dirty="0">
          <w:jc w:val="left"/>
          <w:rFonts w:ascii="Arial" w:hAnsi="Arial" w:cs="Arial"/>
          <w:color w:val="000000"/>
          <w:spacing w:val="-19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97"/>
        </w:tabs>
        <w:spacing w:before="134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3" w:history="1">
        <w:r>
          <w:rPr lang="cs-CZ" sz="16" baseline="0" dirty="0">
            <w:jc w:val="left"/>
            <w:rFonts w:ascii="Arial" w:hAnsi="Arial" w:cs="Arial"/>
            <w:color w:val="000000"/>
            <w:spacing w:val="-4"/>
            <w:sz w:val="16"/>
            <w:szCs w:val="16"/>
          </w:rPr>
          <w:t>ww</w:t>
        </w:r>
        <w:r>
          <w:rPr lang="cs-CZ" sz="16" baseline="0" dirty="0">
            <w:jc w:val="left"/>
            <w:rFonts w:ascii="Arial" w:hAnsi="Arial" w:cs="Arial"/>
            <w:color w:val="000000"/>
            <w:spacing w:val="-13"/>
            <w:sz w:val="16"/>
            <w:szCs w:val="16"/>
          </w:rPr>
          <w:t>w</w:t>
        </w:r>
        <w:r>
          <w:rPr lang="cs-CZ" sz="16" baseline="0" dirty="0">
            <w:jc w:val="left"/>
            <w:rFonts w:ascii="Arial" w:hAnsi="Arial" w:cs="Arial"/>
            <w:color w:val="000000"/>
            <w:spacing w:val="-2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4" w:after="0" w:line="148" w:lineRule="exact"/>
        <w:ind w:left="241" w:right="0" w:firstLine="0"/>
      </w:pPr>
      <w:r>
        <w:drawing>
          <wp:anchor simplePos="0" relativeHeight="251658415" behindDoc="0" locked="0" layoutInCell="1" allowOverlap="1">
            <wp:simplePos x="0" y="0"/>
            <wp:positionH relativeFrom="page">
              <wp:posOffset>1524000</wp:posOffset>
            </wp:positionH>
            <wp:positionV relativeFrom="line">
              <wp:posOffset>27940</wp:posOffset>
            </wp:positionV>
            <wp:extent cx="924275" cy="9445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24275" cy="94450"/>
                    </a:xfrm>
                    <a:custGeom>
                      <a:rect l="l" t="t" r="r" b="b"/>
                      <a:pathLst>
                        <a:path w="924275" h="94450">
                          <a:moveTo>
                            <a:pt x="0" y="94450"/>
                          </a:moveTo>
                          <a:lnTo>
                            <a:pt x="924275" y="94450"/>
                          </a:lnTo>
                          <a:lnTo>
                            <a:pt x="92427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445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E-mail: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1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AIR, s.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" w:after="0" w:line="254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INTERNET SE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R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VICE PROVIDER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299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4"/>
        </w:tabs>
        <w:spacing w:before="6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51243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Jablonec nad Ji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erou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4817" w:space="888"/>
            <w:col w:w="628" w:space="362"/>
            <w:col w:w="3056" w:space="0"/>
          </w:cols>
          <w:docGrid w:linePitch="360"/>
        </w:sectPr>
        <w:spacing w:before="7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241" w:right="-40" w:firstLine="0"/>
        <w:jc w:val="both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56542</wp:posOffset>
            </wp:positionV>
            <wp:extent cx="3467099" cy="18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3"/>
          <w:sz w:val="16"/>
          <w:szCs w:val="16"/>
        </w:rPr>
        <w:t>Banka: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SWIF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19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31" w:after="0" w:line="239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XX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840" w:space="1504"/>
            <w:col w:w="1991" w:space="1368"/>
            <w:col w:w="1679" w:space="0"/>
          </w:cols>
          <w:docGrid w:linePitch="360"/>
        </w:sectPr>
        <w:spacing w:before="0" w:after="0" w:line="244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15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937"/>
        </w:tabs>
        <w:spacing w:before="6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spojení:	</w:t>
      </w:r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1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5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4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1" w:after="0" w:line="254" w:lineRule="exact"/>
        <w:ind w:left="241" w:right="0" w:firstLine="0"/>
      </w:pPr>
      <w:r>
        <w:drawing>
          <wp:anchor simplePos="0" relativeHeight="251658320" behindDoc="0" locked="0" layoutInCell="1" allowOverlap="1">
            <wp:simplePos x="0" y="0"/>
            <wp:positionH relativeFrom="page">
              <wp:posOffset>266699</wp:posOffset>
            </wp:positionH>
            <wp:positionV relativeFrom="line">
              <wp:posOffset>53367</wp:posOffset>
            </wp:positionV>
            <wp:extent cx="3467099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60" w:after="0" w:line="148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48" w:lineRule="exact"/>
        <w:ind w:left="0" w:right="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3742943</wp:posOffset>
            </wp:positionH>
            <wp:positionV relativeFrom="line">
              <wp:posOffset>25300</wp:posOffset>
            </wp:positionV>
            <wp:extent cx="3476243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21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3593" w:space="2112"/>
            <w:col w:w="1679" w:space="1512"/>
            <w:col w:w="1019" w:space="0"/>
          </w:cols>
          <w:docGrid w:linePitch="360"/>
        </w:sectPr>
        <w:spacing w:before="0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08.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1.2024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9" w:after="0" w:line="254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8" w:after="0" w:line="148" w:lineRule="exact"/>
        <w:ind w:left="241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pacing w:val="-5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06" behindDoc="0" locked="0" layoutInCell="1" allowOverlap="1">
            <wp:simplePos x="0" y="0"/>
            <wp:positionH relativeFrom="page">
              <wp:posOffset>244855</wp:posOffset>
            </wp:positionH>
            <wp:positionV relativeFrom="paragraph">
              <wp:posOffset>219103</wp:posOffset>
            </wp:positionV>
            <wp:extent cx="6977887" cy="42164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77887" cy="42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248058</wp:posOffset>
            </wp:positionV>
            <wp:extent cx="43687" cy="235711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92" w:after="0" w:line="184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TÚ Jilemnice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3191"/>
        </w:tabs>
        <w:spacing w:before="123" w:after="0" w:line="190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</w:t>
      </w:r>
      <w:r>
        <w:rPr lang="cs-CZ"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08.</w:t>
      </w:r>
      <w:r>
        <w:rPr lang="cs-CZ" sz="20" baseline="1" dirty="0">
          <w:jc w:val="left"/>
          <w:rFonts w:ascii="Arial" w:hAnsi="Arial" w:cs="Arial"/>
          <w:color w:val="000000"/>
          <w:spacing w:val="-15"/>
          <w:position w:val="1"/>
          <w:sz w:val="20"/>
          <w:szCs w:val="20"/>
        </w:rPr>
        <w:t>1</w:t>
      </w:r>
      <w:r>
        <w:rPr lang="cs-CZ" sz="20" baseline="1" dirty="0">
          <w:jc w:val="left"/>
          <w:rFonts w:ascii="Arial" w:hAnsi="Arial" w:cs="Arial"/>
          <w:color w:val="000000"/>
          <w:spacing w:val="-5"/>
          <w:position w:val="1"/>
          <w:sz w:val="20"/>
          <w:szCs w:val="20"/>
        </w:rPr>
        <w:t>1.2024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cols w:num="3" w:space="0" w:equalWidth="0">
            <w:col w:w="1596" w:space="748"/>
            <w:col w:w="1197" w:space="2162"/>
            <w:col w:w="4286" w:space="0"/>
          </w:cols>
          <w:docGrid w:linePitch="360"/>
        </w:sectPr>
        <w:tabs>
          <w:tab w:val="left" w:pos="2851"/>
        </w:tabs>
        <w:spacing w:before="83" w:after="0" w:line="184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lang="cs-CZ"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y</w:t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evodní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56" behindDoc="0" locked="0" layoutInCell="1" allowOverlap="1">
            <wp:simplePos x="0" y="0"/>
            <wp:positionH relativeFrom="page">
              <wp:posOffset>1966975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0" name="Picture 1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0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5310632</wp:posOffset>
            </wp:positionH>
            <wp:positionV relativeFrom="paragraph">
              <wp:posOffset>210066</wp:posOffset>
            </wp:positionV>
            <wp:extent cx="43687" cy="235711"/>
            <wp:effectExtent l="0" t="0" r="0" b="0"/>
            <wp:wrapNone/>
            <wp:docPr id="121" name="Picture 1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>
                      <a:picLocks noChangeAspect="0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7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210066</wp:posOffset>
            </wp:positionV>
            <wp:extent cx="43688" cy="235711"/>
            <wp:effectExtent l="0" t="0" r="0" b="0"/>
            <wp:wrapNone/>
            <wp:docPr id="122" name="Picture 1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>
                      <a:picLocks noChangeAspect="0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2357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594"/>
          <w:tab w:val="left" w:pos="2739"/>
          <w:tab w:val="left" w:pos="8600"/>
          <w:tab w:val="left" w:pos="10028"/>
        </w:tabs>
        <w:spacing w:before="173" w:after="0" w:line="166" w:lineRule="exact"/>
        <w:ind w:left="112" w:right="647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Pol.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Materiál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Název materiálu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Množství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10"/>
          <w:sz w:val="18"/>
          <w:szCs w:val="18"/>
        </w:rPr>
        <w:t>MJ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369"/>
          <w:tab w:val="left" w:pos="2820"/>
          <w:tab w:val="left" w:pos="9550"/>
          <w:tab w:val="left" w:pos="9595"/>
        </w:tabs>
        <w:spacing w:before="0" w:after="0" w:line="323" w:lineRule="exact"/>
        <w:ind w:left="104" w:right="567" w:firstLine="331"/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44604</wp:posOffset>
            </wp:positionV>
            <wp:extent cx="69341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241300</wp:posOffset>
            </wp:positionH>
            <wp:positionV relativeFrom="line">
              <wp:posOffset>41047</wp:posOffset>
            </wp:positionV>
            <wp:extent cx="45720" cy="377449"/>
            <wp:effectExtent l="0" t="0" r="0" b="0"/>
            <wp:wrapNone/>
            <wp:docPr id="124" name="Picture 1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spect="0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" cy="377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619759</wp:posOffset>
            </wp:positionH>
            <wp:positionV relativeFrom="line">
              <wp:posOffset>45620</wp:posOffset>
            </wp:positionV>
            <wp:extent cx="34544" cy="193039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1971547</wp:posOffset>
            </wp:positionH>
            <wp:positionV relativeFrom="line">
              <wp:posOffset>45620</wp:posOffset>
            </wp:positionV>
            <wp:extent cx="34544" cy="193039"/>
            <wp:effectExtent l="0" t="0" r="0" b="0"/>
            <wp:wrapNone/>
            <wp:docPr id="126" name="Picture 1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>
                      <a:picLocks noChangeAspect="0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5315203</wp:posOffset>
            </wp:positionH>
            <wp:positionV relativeFrom="line">
              <wp:posOffset>45620</wp:posOffset>
            </wp:positionV>
            <wp:extent cx="34544" cy="193039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544" cy="193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7188200</wp:posOffset>
            </wp:positionH>
            <wp:positionV relativeFrom="line">
              <wp:posOffset>41047</wp:posOffset>
            </wp:positionV>
            <wp:extent cx="51307" cy="377449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1307" cy="3774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	</w:t>
      </w:r>
      <w:r>
        <w:rPr lang="cs-CZ" sz="16" baseline="0" dirty="0">
          <w:jc w:val="left"/>
          <w:rFonts w:ascii="Arial" w:hAnsi="Arial" w:cs="Arial"/>
          <w:color w:val="FFFFFF"/>
          <w:sz w:val="16"/>
          <w:szCs w:val="16"/>
        </w:rPr>
        <w:t>X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Oprava sí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ť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ových rozvod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a doprovodných prvk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- I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odd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lení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1,       </w:t>
      </w:r>
      <w:r>
        <w:rPr lang="cs-CZ" sz="16" baseline="0" dirty="0">
          <w:jc w:val="left"/>
          <w:rFonts w:ascii="Arial" w:hAnsi="Arial" w:cs="Arial"/>
          <w:color w:val="000000"/>
          <w:spacing w:val="8"/>
          <w:sz w:val="16"/>
          <w:szCs w:val="16"/>
        </w:rPr>
        <w:t> 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82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38118</wp:posOffset>
            </wp:positionV>
            <wp:extent cx="6934199" cy="180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Objednávka celkem			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0,00</w:t>
      </w:r>
      <w:r>
        <w:rPr lang="cs-CZ" sz="18" baseline="0" dirty="0">
          <w:jc w:val="left"/>
          <w:rFonts w:ascii="Arial" w:hAnsi="Arial" w:cs="Arial"/>
          <w:color w:val="000000"/>
          <w:spacing w:val="5"/>
          <w:sz w:val="18"/>
          <w:szCs w:val="18"/>
        </w:rPr>
        <w:t>0 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483"/>
        </w:tabs>
        <w:spacing w:before="100" w:after="0" w:line="148" w:lineRule="exact"/>
        <w:ind w:left="149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265175</wp:posOffset>
            </wp:positionH>
            <wp:positionV relativeFrom="line">
              <wp:posOffset>22507</wp:posOffset>
            </wp:positionV>
            <wp:extent cx="6952487" cy="18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2487" cy="180"/>
                    </a:xfrm>
                    <a:custGeom>
                      <a:rect l="l" t="t" r="r" b="b"/>
                      <a:pathLst>
                        <a:path w="57937400" h="180">
                          <a:moveTo>
                            <a:pt x="0" y="0"/>
                          </a:moveTo>
                          <a:lnTo>
                            <a:pt x="579374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243331</wp:posOffset>
            </wp:positionH>
            <wp:positionV relativeFrom="line">
              <wp:posOffset>18951</wp:posOffset>
            </wp:positionV>
            <wp:extent cx="43688" cy="165607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7195819</wp:posOffset>
            </wp:positionH>
            <wp:positionV relativeFrom="line">
              <wp:posOffset>18951</wp:posOffset>
            </wp:positionV>
            <wp:extent cx="43688" cy="165607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165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Poznámka: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Cena celkem bez DPH 66 078,-- 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5" w:after="0" w:line="148" w:lineRule="exact"/>
        <w:ind w:left="92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244855</wp:posOffset>
            </wp:positionH>
            <wp:positionV relativeFrom="line">
              <wp:posOffset>-19276</wp:posOffset>
            </wp:positionV>
            <wp:extent cx="43688" cy="787400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256031</wp:posOffset>
            </wp:positionH>
            <wp:positionV relativeFrom="line">
              <wp:posOffset>4092</wp:posOffset>
            </wp:positionV>
            <wp:extent cx="6954011" cy="18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7197343</wp:posOffset>
            </wp:positionH>
            <wp:positionV relativeFrom="line">
              <wp:posOffset>-19276</wp:posOffset>
            </wp:positionV>
            <wp:extent cx="43688" cy="787400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688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VA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T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 A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403" w:tblpY="52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hRule="exact" w:val="834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118" w:after="0" w:line="148" w:lineRule="exact"/>
              <w:ind w:left="71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4"/>
                <w:sz w:val="16"/>
                <w:szCs w:val="16"/>
              </w:rPr>
              <w:t>V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8"/>
                <w:sz w:val="16"/>
                <w:szCs w:val="16"/>
              </w:rPr>
              <w:t>y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9" w:after="77" w:line="256" w:lineRule="exact"/>
              <w:ind w:left="71" w:right="4152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5"/>
                <w:sz w:val="16"/>
                <w:szCs w:val="16"/>
              </w:rPr>
              <w:t>T</w:t>
            </w:r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999" w:type="dxa"/>
            <w:tcBorders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56385</wp:posOffset>
                  </wp:positionH>
                  <wp:positionV relativeFrom="paragraph">
                    <wp:posOffset>30265</wp:posOffset>
                  </wp:positionV>
                  <wp:extent cx="1347589" cy="138706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1347589" cy="138706"/>
                          </a:xfrm>
                          <a:custGeom>
                            <a:rect l="l" t="t" r="r" b="b"/>
                            <a:pathLst>
                              <a:path w="1347589" h="138706">
                                <a:moveTo>
                                  <a:pt x="0" y="138706"/>
                                </a:moveTo>
                                <a:lnTo>
                                  <a:pt x="1347589" y="138706"/>
                                </a:lnTo>
                                <a:lnTo>
                                  <a:pt x="134758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0" y="138706"/>
                                </a:moveTo>
                              </a:path>
                            </a:pathLst>
                          </a:custGeom>
                          <a:solidFill>
                            <a:srgbClr val="000000">
                              <a:alpha val="100000"/>
                            </a:srgbClr>
                          </a:solidFill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2" w:right="500" w:bottom="269" w:left="383" w:header="708" w:footer="708" w:gutter="0"/>
          <w:docGrid w:linePitch="360"/>
        </w:sectPr>
        <w:spacing w:before="0" w:after="0" w:line="110" w:lineRule="exact"/>
        <w:ind w:left="17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229615</wp:posOffset>
            </wp:positionH>
            <wp:positionV relativeFrom="line">
              <wp:posOffset>-66192</wp:posOffset>
            </wp:positionV>
            <wp:extent cx="3273043" cy="31496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3043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lang="cs-CZ" sz="12" baseline="0" dirty="0">
          <w:jc w:val="left"/>
          <w:rFonts w:ascii="Arial" w:hAnsi="Arial" w:cs="Arial"/>
          <w:color w:val="000000"/>
          <w:spacing w:val="-4"/>
          <w:sz w:val="12"/>
          <w:szCs w:val="12"/>
        </w:rPr>
        <w:t>m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137" w:history="1"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lang="cs-CZ" sz="12" baseline="0" dirty="0">
            <w:jc w:val="left"/>
            <w:rFonts w:ascii="Arial" w:hAnsi="Arial" w:cs="Arial"/>
            <w:color w:val="000000"/>
            <w:spacing w:val="-3"/>
            <w:sz w:val="12"/>
            <w:szCs w:val="12"/>
          </w:rPr>
          <w:t>ww</w:t>
        </w:r>
        <w:r>
          <w:rPr lang="cs-CZ" sz="12" baseline="0" dirty="0">
            <w:jc w:val="left"/>
            <w:rFonts w:ascii="Arial" w:hAnsi="Arial" w:cs="Arial"/>
            <w:color w:val="000000"/>
            <w:spacing w:val="-10"/>
            <w:sz w:val="12"/>
            <w:szCs w:val="12"/>
          </w:rPr>
          <w:t>w</w:t>
        </w:r>
        <w:r>
          <w:rPr lang="cs-CZ"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0" w:h="16850"/>
      <w:pgMar w:top="342" w:right="500" w:bottom="269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0" Type="http://schemas.openxmlformats.org/officeDocument/2006/relationships/image" Target="media/image110.png"/><Relationship Id="rId113" Type="http://schemas.openxmlformats.org/officeDocument/2006/relationships/hyperlink" TargetMode="External" Target="http://www.nemjil.cz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5" Type="http://schemas.openxmlformats.org/officeDocument/2006/relationships/image" Target="media/image135.png"/><Relationship Id="rId137" Type="http://schemas.openxmlformats.org/officeDocument/2006/relationships/hyperlink" TargetMode="External" Target="http://www.saul-is.cz"/><Relationship Id="rId138" Type="http://schemas.openxmlformats.org/officeDocument/2006/relationships/image" Target="media/image13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2024-12-03T09:52:32Z</dcterms:created>
  <dcterms:modified xsi:type="dcterms:W3CDTF">2024-12-03T09:52:32Z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