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C5458A">
        <w:t>2</w:t>
      </w:r>
      <w:r w:rsidR="008055D8">
        <w:t>6</w:t>
      </w:r>
      <w:r>
        <w:t xml:space="preserve">. </w:t>
      </w:r>
      <w:r w:rsidR="006C227E">
        <w:t>1</w:t>
      </w:r>
      <w:r w:rsidR="00C5458A">
        <w:t>1</w:t>
      </w:r>
      <w:r>
        <w:t>. 202</w:t>
      </w:r>
      <w:r w:rsidR="00C5458A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87A4C" w:rsidP="007A0F5B">
      <w:pPr>
        <w:spacing w:line="360" w:lineRule="auto"/>
        <w:jc w:val="right"/>
      </w:pPr>
      <w:r>
        <w:t>ARDin CZ s.r.o.</w:t>
      </w:r>
    </w:p>
    <w:p w:rsidR="00187A4C" w:rsidRDefault="00187A4C" w:rsidP="007A0F5B">
      <w:pPr>
        <w:spacing w:line="360" w:lineRule="auto"/>
        <w:jc w:val="right"/>
      </w:pPr>
      <w:r>
        <w:t>Větrná 398/21</w:t>
      </w:r>
    </w:p>
    <w:p w:rsidR="00187A4C" w:rsidRDefault="00187A4C" w:rsidP="007A0F5B">
      <w:pPr>
        <w:spacing w:line="360" w:lineRule="auto"/>
        <w:jc w:val="right"/>
      </w:pPr>
      <w:r>
        <w:t xml:space="preserve">Ostopovice </w:t>
      </w:r>
      <w:r w:rsidR="00AB7161">
        <w:t>– 664 49</w:t>
      </w:r>
    </w:p>
    <w:p w:rsidR="00187A4C" w:rsidRDefault="00187A4C" w:rsidP="007A0F5B">
      <w:pPr>
        <w:spacing w:line="360" w:lineRule="auto"/>
        <w:jc w:val="right"/>
      </w:pPr>
      <w:r>
        <w:t>IČO 29273595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075C31">
        <w:rPr>
          <w:u w:val="single"/>
        </w:rPr>
        <w:t>dataprojektorů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075C31">
        <w:t>dataprojektorů ve dvou kusec</w:t>
      </w:r>
      <w:r w:rsidR="00187A4C">
        <w:t>h v celkové ceně s DPH 79 980,</w:t>
      </w:r>
      <w:r w:rsidR="00CD1A9F">
        <w:t>0</w:t>
      </w:r>
      <w:r w:rsidR="00302278">
        <w:t>0</w:t>
      </w:r>
      <w:r w:rsidR="00187A4C">
        <w:t xml:space="preserve"> Kč</w:t>
      </w:r>
    </w:p>
    <w:p w:rsidR="00075C31" w:rsidRDefault="00075C31" w:rsidP="001E7A35">
      <w:pPr>
        <w:spacing w:line="360" w:lineRule="auto"/>
        <w:jc w:val="both"/>
      </w:pPr>
      <w:r>
        <w:t>Označení zboží: 3LCD EPSON EB-6</w:t>
      </w:r>
      <w:r w:rsidR="008E5BFA">
        <w:t>95</w:t>
      </w:r>
      <w:r>
        <w:t xml:space="preserve">Wi </w:t>
      </w:r>
      <w:r w:rsidR="00C5458A">
        <w:t>/3LCD/3500Im/WXGA</w:t>
      </w:r>
    </w:p>
    <w:p w:rsidR="003F6484" w:rsidRDefault="003F6484" w:rsidP="001C6EC0">
      <w:pPr>
        <w:spacing w:line="360" w:lineRule="auto"/>
      </w:pPr>
    </w:p>
    <w:p w:rsidR="00E41D33" w:rsidRDefault="00E41D33" w:rsidP="00E41D33">
      <w:pPr>
        <w:spacing w:line="360" w:lineRule="auto"/>
        <w:rPr>
          <w:u w:val="single"/>
        </w:rPr>
      </w:pPr>
      <w:r>
        <w:rPr>
          <w:u w:val="single"/>
        </w:rPr>
        <w:t>Fakturační adresa:</w:t>
      </w:r>
    </w:p>
    <w:p w:rsidR="00E41D33" w:rsidRDefault="00E41D33" w:rsidP="00E41D33">
      <w:r>
        <w:t>Základní škola, Brno, Labská 27</w:t>
      </w:r>
    </w:p>
    <w:p w:rsidR="00E41D33" w:rsidRDefault="00E41D33" w:rsidP="00E41D33">
      <w:r>
        <w:t xml:space="preserve">příspěvková organizace </w:t>
      </w:r>
    </w:p>
    <w:p w:rsidR="00E41D33" w:rsidRDefault="00E41D33" w:rsidP="00E41D33">
      <w:r>
        <w:t>Labská 27</w:t>
      </w:r>
    </w:p>
    <w:p w:rsidR="00E41D33" w:rsidRDefault="00E41D33" w:rsidP="00E41D33">
      <w:r>
        <w:t>625 00 Brno</w:t>
      </w:r>
    </w:p>
    <w:p w:rsidR="00E41D33" w:rsidRDefault="00E41D33" w:rsidP="00E41D33"/>
    <w:p w:rsidR="00E41D33" w:rsidRDefault="00E41D33" w:rsidP="00E41D33">
      <w:pPr>
        <w:spacing w:line="360" w:lineRule="auto"/>
      </w:pPr>
      <w:r>
        <w:t>IČO 49465872</w:t>
      </w:r>
    </w:p>
    <w:p w:rsidR="00E41D33" w:rsidRPr="003F6484" w:rsidRDefault="00E41D33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  <w:bookmarkStart w:id="0" w:name="_GoBack"/>
      <w:bookmarkEnd w:id="0"/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0AE" w:rsidRDefault="00B930AE">
      <w:r>
        <w:separator/>
      </w:r>
    </w:p>
  </w:endnote>
  <w:endnote w:type="continuationSeparator" w:id="0">
    <w:p w:rsidR="00B930AE" w:rsidRDefault="00B9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0AE" w:rsidRDefault="00B930AE">
      <w:r>
        <w:separator/>
      </w:r>
    </w:p>
  </w:footnote>
  <w:footnote w:type="continuationSeparator" w:id="0">
    <w:p w:rsidR="00B930AE" w:rsidRDefault="00B9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44AD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1F29"/>
    <w:rsid w:val="009E2DA5"/>
    <w:rsid w:val="009E518B"/>
    <w:rsid w:val="009F6377"/>
    <w:rsid w:val="009F7398"/>
    <w:rsid w:val="00A02946"/>
    <w:rsid w:val="00A07779"/>
    <w:rsid w:val="00A13A27"/>
    <w:rsid w:val="00A13E52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30AE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5458A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C7C51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1D33"/>
    <w:rsid w:val="00E45538"/>
    <w:rsid w:val="00E5251A"/>
    <w:rsid w:val="00E72DAA"/>
    <w:rsid w:val="00E73B48"/>
    <w:rsid w:val="00E82751"/>
    <w:rsid w:val="00E857EC"/>
    <w:rsid w:val="00E87A0D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C47B9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7580-A65E-4F40-BB53-9BB1518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3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6</cp:revision>
  <cp:lastPrinted>2024-11-26T14:08:00Z</cp:lastPrinted>
  <dcterms:created xsi:type="dcterms:W3CDTF">2024-11-26T14:04:00Z</dcterms:created>
  <dcterms:modified xsi:type="dcterms:W3CDTF">2024-11-26T14:09:00Z</dcterms:modified>
</cp:coreProperties>
</file>