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 w:rsidP="001B28D9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6B9CBEC2" w:rsidR="005F1C57" w:rsidRPr="00AD2032" w:rsidRDefault="004118BC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0552A920" w:rsidR="005F1C57" w:rsidRPr="00AD2032" w:rsidRDefault="00CF0E13" w:rsidP="001B28D9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 w:rsidRPr="00AD2032">
        <w:rPr>
          <w:rFonts w:cstheme="minorHAnsi"/>
          <w:b/>
        </w:rPr>
        <w:t>RVD Plus, s.r.o.</w:t>
      </w:r>
    </w:p>
    <w:p w14:paraId="6220470F" w14:textId="22E62474" w:rsidR="005F1C57" w:rsidRPr="00AD2032" w:rsidRDefault="005F1C57" w:rsidP="00CF0E13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F0E13" w:rsidRPr="00AD2032">
        <w:rPr>
          <w:rFonts w:asciiTheme="minorHAnsi" w:hAnsiTheme="minorHAnsi" w:cstheme="minorHAnsi"/>
          <w:sz w:val="22"/>
          <w:szCs w:val="22"/>
        </w:rPr>
        <w:t>Domoradovice</w:t>
      </w:r>
      <w:proofErr w:type="spellEnd"/>
      <w:r w:rsidR="00CF0E13" w:rsidRPr="00AD2032">
        <w:rPr>
          <w:rFonts w:asciiTheme="minorHAnsi" w:hAnsiTheme="minorHAnsi" w:cstheme="minorHAnsi"/>
          <w:sz w:val="22"/>
          <w:szCs w:val="22"/>
        </w:rPr>
        <w:t xml:space="preserve"> 25, 747 41 Hradec nad Moravicí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72113201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08300844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77777777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CZ08300844</w:t>
      </w:r>
    </w:p>
    <w:p w14:paraId="0379B571" w14:textId="72B10162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Raiffeisenbank</w:t>
      </w:r>
    </w:p>
    <w:p w14:paraId="6F3254FD" w14:textId="2F8C84F5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115116011/5500</w:t>
      </w: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30DFD80B" w:rsidR="005F1C57" w:rsidRPr="00AD2032" w:rsidRDefault="00CF0E13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Jan Schindler,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 </w:t>
      </w:r>
      <w:r w:rsidR="004118BC">
        <w:rPr>
          <w:rFonts w:asciiTheme="minorHAnsi" w:hAnsiTheme="minorHAnsi" w:cstheme="minorHAnsi"/>
          <w:sz w:val="22"/>
          <w:szCs w:val="22"/>
        </w:rPr>
        <w:t>xxxxxxxxxx</w:t>
      </w:r>
      <w:bookmarkStart w:id="0" w:name="_GoBack"/>
      <w:bookmarkEnd w:id="0"/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 w:rsidP="001B28D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 w:rsidP="001B28D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 w:rsidP="001B28D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 w:rsidP="001B28D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 w:rsidP="001B28D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 w:rsidP="001B28D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6A4BF626" w:rsidR="008D733C" w:rsidRPr="00AD2032" w:rsidRDefault="008D733C" w:rsidP="001B28D9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BD24C8" w:rsidRPr="00BD24C8">
        <w:rPr>
          <w:rFonts w:cstheme="minorHAnsi"/>
          <w:b/>
          <w:bCs/>
        </w:rPr>
        <w:t xml:space="preserve">CN </w:t>
      </w:r>
      <w:r w:rsidR="00BD24C8">
        <w:rPr>
          <w:rFonts w:cstheme="minorHAnsi"/>
          <w:b/>
          <w:bCs/>
        </w:rPr>
        <w:t>–</w:t>
      </w:r>
      <w:r w:rsidR="00BD24C8" w:rsidRPr="00BD24C8">
        <w:rPr>
          <w:rFonts w:cstheme="minorHAnsi"/>
          <w:b/>
          <w:bCs/>
        </w:rPr>
        <w:t xml:space="preserve"> EI</w:t>
      </w:r>
      <w:r w:rsidR="00BD24C8">
        <w:rPr>
          <w:rFonts w:cstheme="minorHAnsi"/>
          <w:b/>
          <w:bCs/>
        </w:rPr>
        <w:t>.</w:t>
      </w:r>
      <w:r w:rsidR="00BD24C8" w:rsidRPr="00BD24C8">
        <w:rPr>
          <w:rFonts w:cstheme="minorHAnsi"/>
          <w:b/>
          <w:bCs/>
        </w:rPr>
        <w:t xml:space="preserve"> </w:t>
      </w:r>
      <w:proofErr w:type="gramStart"/>
      <w:r w:rsidR="00BD24C8" w:rsidRPr="00BD24C8">
        <w:rPr>
          <w:rFonts w:cstheme="minorHAnsi"/>
          <w:b/>
          <w:bCs/>
        </w:rPr>
        <w:t>opravné</w:t>
      </w:r>
      <w:proofErr w:type="gramEnd"/>
      <w:r w:rsidR="00BD24C8" w:rsidRPr="00BD24C8">
        <w:rPr>
          <w:rFonts w:cstheme="minorHAnsi"/>
          <w:b/>
          <w:bCs/>
        </w:rPr>
        <w:t xml:space="preserve"> práce + oprava ploch</w:t>
      </w:r>
      <w:r w:rsidR="00BD24C8">
        <w:rPr>
          <w:rFonts w:cstheme="minorHAnsi"/>
          <w:b/>
          <w:bCs/>
        </w:rPr>
        <w:t xml:space="preserve"> </w:t>
      </w:r>
      <w:r w:rsidR="00BD24C8" w:rsidRPr="00BD24C8">
        <w:rPr>
          <w:rFonts w:cstheme="minorHAnsi"/>
          <w:b/>
          <w:bCs/>
        </w:rPr>
        <w:t>– PEKÁRNA</w:t>
      </w:r>
      <w:r w:rsidR="00A5130D">
        <w:rPr>
          <w:rFonts w:cstheme="minorHAnsi"/>
          <w:b/>
          <w:bCs/>
        </w:rPr>
        <w:t xml:space="preserve">“ </w:t>
      </w:r>
      <w:r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 SPV restaurace Terasa, Partyzánská 5</w:t>
      </w:r>
      <w:r w:rsidR="002D0EC3">
        <w:rPr>
          <w:rFonts w:cstheme="minorHAnsi"/>
        </w:rPr>
        <w:t>,</w:t>
      </w:r>
      <w:r w:rsidR="001C0B1B">
        <w:rPr>
          <w:rFonts w:cstheme="minorHAnsi"/>
        </w:rPr>
        <w:t xml:space="preserve"> Opava.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 w:rsidP="001B28D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 w:rsidP="001B28D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 w:rsidP="001B28D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 w:rsidP="001B28D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767A8122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B1B">
        <w:rPr>
          <w:rFonts w:asciiTheme="minorHAnsi" w:hAnsiTheme="minorHAnsi" w:cstheme="minorHAnsi"/>
          <w:b/>
          <w:sz w:val="22"/>
          <w:szCs w:val="22"/>
        </w:rPr>
        <w:t>3</w:t>
      </w:r>
      <w:r w:rsidR="00721118">
        <w:rPr>
          <w:rFonts w:asciiTheme="minorHAnsi" w:hAnsiTheme="minorHAnsi" w:cstheme="minorHAnsi"/>
          <w:b/>
          <w:sz w:val="22"/>
          <w:szCs w:val="22"/>
        </w:rPr>
        <w:t>0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AD2032">
        <w:rPr>
          <w:rFonts w:asciiTheme="minorHAnsi" w:hAnsiTheme="minorHAnsi" w:cstheme="minorHAnsi"/>
          <w:b/>
          <w:sz w:val="22"/>
          <w:szCs w:val="22"/>
        </w:rPr>
        <w:t> </w:t>
      </w:r>
      <w:r w:rsidR="001C0B1B">
        <w:rPr>
          <w:rFonts w:asciiTheme="minorHAnsi" w:hAnsiTheme="minorHAnsi" w:cstheme="minorHAnsi"/>
          <w:b/>
          <w:sz w:val="22"/>
          <w:szCs w:val="22"/>
        </w:rPr>
        <w:t>1</w:t>
      </w:r>
      <w:r w:rsidR="00BD24C8">
        <w:rPr>
          <w:rFonts w:asciiTheme="minorHAnsi" w:hAnsiTheme="minorHAnsi" w:cstheme="minorHAnsi"/>
          <w:b/>
          <w:sz w:val="22"/>
          <w:szCs w:val="22"/>
        </w:rPr>
        <w:t>1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AD2032">
        <w:rPr>
          <w:rFonts w:asciiTheme="minorHAnsi" w:hAnsiTheme="minorHAnsi" w:cstheme="minorHAnsi"/>
          <w:b/>
          <w:sz w:val="22"/>
          <w:szCs w:val="22"/>
        </w:rPr>
        <w:t> 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202</w:t>
      </w:r>
      <w:r w:rsidR="00123E01" w:rsidRPr="00AD2032">
        <w:rPr>
          <w:rFonts w:asciiTheme="minorHAnsi" w:hAnsiTheme="minorHAnsi" w:cstheme="minorHAnsi"/>
          <w:b/>
          <w:sz w:val="22"/>
          <w:szCs w:val="22"/>
        </w:rPr>
        <w:t>4</w:t>
      </w:r>
      <w:r w:rsidR="00AF3A6D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 w:rsidP="001B28D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10D2FD3B" w14:textId="4E05CB15" w:rsidR="00AD2032" w:rsidRDefault="00BD24C8" w:rsidP="001B2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BD24C8">
        <w:rPr>
          <w:rFonts w:cstheme="minorHAnsi"/>
          <w:b/>
          <w:bCs/>
        </w:rPr>
        <w:t xml:space="preserve">CN </w:t>
      </w:r>
      <w:r w:rsidR="00721118">
        <w:rPr>
          <w:rFonts w:cstheme="minorHAnsi"/>
          <w:b/>
          <w:bCs/>
        </w:rPr>
        <w:t>–</w:t>
      </w:r>
      <w:r w:rsidRPr="00BD24C8">
        <w:rPr>
          <w:rFonts w:cstheme="minorHAnsi"/>
          <w:b/>
          <w:bCs/>
        </w:rPr>
        <w:t xml:space="preserve"> EI</w:t>
      </w:r>
      <w:r w:rsidR="00721118">
        <w:rPr>
          <w:rFonts w:cstheme="minorHAnsi"/>
          <w:b/>
          <w:bCs/>
        </w:rPr>
        <w:t>.</w:t>
      </w:r>
      <w:r w:rsidRPr="00BD24C8">
        <w:rPr>
          <w:rFonts w:cstheme="minorHAnsi"/>
          <w:b/>
          <w:bCs/>
        </w:rPr>
        <w:t xml:space="preserve"> </w:t>
      </w:r>
      <w:proofErr w:type="gramStart"/>
      <w:r w:rsidRPr="00BD24C8">
        <w:rPr>
          <w:rFonts w:cstheme="minorHAnsi"/>
          <w:b/>
          <w:bCs/>
        </w:rPr>
        <w:t>opravné</w:t>
      </w:r>
      <w:proofErr w:type="gramEnd"/>
      <w:r w:rsidRPr="00BD24C8">
        <w:rPr>
          <w:rFonts w:cstheme="minorHAnsi"/>
          <w:b/>
          <w:bCs/>
        </w:rPr>
        <w:t xml:space="preserve"> práce + oprava ploch</w:t>
      </w:r>
      <w:r>
        <w:rPr>
          <w:rFonts w:cstheme="minorHAnsi"/>
          <w:b/>
          <w:bCs/>
        </w:rPr>
        <w:t xml:space="preserve"> – </w:t>
      </w:r>
      <w:r w:rsidRPr="00BD24C8">
        <w:rPr>
          <w:rFonts w:cstheme="minorHAnsi"/>
          <w:b/>
          <w:bCs/>
        </w:rPr>
        <w:t>PEKÁRNA</w:t>
      </w:r>
      <w:r>
        <w:rPr>
          <w:rFonts w:cstheme="minorHAnsi"/>
          <w:b/>
          <w:bCs/>
        </w:rPr>
        <w:t xml:space="preserve"> </w:t>
      </w:r>
      <w:r w:rsidR="001C0B1B">
        <w:rPr>
          <w:rFonts w:cstheme="minorHAnsi"/>
        </w:rPr>
        <w:t>ve výši</w:t>
      </w:r>
      <w:r w:rsidR="00A5130D">
        <w:rPr>
          <w:rFonts w:cstheme="minorHAnsi"/>
        </w:rPr>
        <w:t xml:space="preserve"> </w:t>
      </w:r>
      <w:r w:rsidRPr="00BD24C8">
        <w:rPr>
          <w:rFonts w:cstheme="minorHAnsi"/>
          <w:b/>
          <w:bCs/>
        </w:rPr>
        <w:t>57</w:t>
      </w:r>
      <w:r>
        <w:rPr>
          <w:rFonts w:cstheme="minorHAnsi"/>
          <w:b/>
          <w:bCs/>
        </w:rPr>
        <w:t>.</w:t>
      </w:r>
      <w:r w:rsidRPr="00BD24C8">
        <w:rPr>
          <w:rFonts w:cstheme="minorHAnsi"/>
          <w:b/>
          <w:bCs/>
        </w:rPr>
        <w:t>076</w:t>
      </w:r>
      <w:r w:rsidR="00A5130D" w:rsidRPr="00A5130D">
        <w:rPr>
          <w:rFonts w:cstheme="minorHAnsi"/>
          <w:b/>
          <w:bCs/>
        </w:rPr>
        <w:t>, -</w:t>
      </w:r>
      <w:r w:rsidR="001C0B1B" w:rsidRPr="0084103D">
        <w:rPr>
          <w:rFonts w:cstheme="minorHAnsi"/>
          <w:b/>
          <w:bCs/>
        </w:rPr>
        <w:t xml:space="preserve"> bez DPH</w:t>
      </w:r>
      <w:r w:rsidR="001C0B1B">
        <w:rPr>
          <w:rFonts w:cstheme="minorHAnsi"/>
        </w:rPr>
        <w:t>, a to v rozsahu položkového rozpočtu stavby</w:t>
      </w:r>
    </w:p>
    <w:p w14:paraId="42C1F52C" w14:textId="77777777" w:rsidR="00BD24C8" w:rsidRPr="00BD24C8" w:rsidRDefault="00BD24C8" w:rsidP="00BD24C8">
      <w:pPr>
        <w:pStyle w:val="Odstavecseseznamem"/>
        <w:spacing w:after="0" w:line="240" w:lineRule="auto"/>
        <w:ind w:left="1004"/>
        <w:jc w:val="both"/>
        <w:rPr>
          <w:rFonts w:cstheme="minorHAnsi"/>
        </w:rPr>
      </w:pPr>
    </w:p>
    <w:p w14:paraId="2BE25F53" w14:textId="0C9A26E6" w:rsidR="00AD2032" w:rsidRDefault="00D346B3" w:rsidP="001B28D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 w:rsidP="001B28D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 w:rsidP="001B28D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 w:rsidP="001B28D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 w:rsidP="001B28D9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 w:rsidP="001B28D9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 w:rsidP="001B28D9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 w:rsidP="001B28D9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 w:rsidP="001B28D9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 w:rsidP="001B28D9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 w:rsidP="001B28D9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 w:rsidP="001B28D9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280BB181" w:rsidR="00BD24C8" w:rsidRDefault="00741683" w:rsidP="001B28D9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6E7F23E4" w:rsidR="001C0B1B" w:rsidRPr="00AD2032" w:rsidRDefault="00BD24C8" w:rsidP="00BD24C8">
      <w:pPr>
        <w:rPr>
          <w:rFonts w:cstheme="minorHAnsi"/>
        </w:rPr>
      </w:pPr>
      <w:r>
        <w:rPr>
          <w:rFonts w:cstheme="minorHAnsi"/>
        </w:rPr>
        <w:br w:type="page"/>
      </w:r>
    </w:p>
    <w:p w14:paraId="4049AB8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 w:rsidP="001B28D9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 w:rsidP="001B28D9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 w:rsidP="001B28D9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 w:rsidP="001B28D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 w:rsidP="001B28D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 w:rsidP="001B28D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 w:rsidP="001B28D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 w:rsidP="001B28D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 w:rsidP="001B28D9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 w:rsidP="001B28D9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 w:rsidP="001B28D9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 w:rsidP="001B28D9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 w:rsidP="001B28D9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 w:rsidP="001B28D9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 w:rsidP="001B28D9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825FA2E" w14:textId="77777777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 w:rsidP="001B28D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 w:rsidP="001B28D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 případě, že zhotovitel bude v prodlení se splněním díla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 w:rsidP="001B28D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7777777" w:rsidR="008D733C" w:rsidRPr="00AD2032" w:rsidRDefault="008D733C" w:rsidP="001B28D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proofErr w:type="gramStart"/>
      <w:r w:rsidRPr="00AD2032">
        <w:rPr>
          <w:rFonts w:cstheme="minorHAnsi"/>
        </w:rPr>
        <w:t>Nesplní</w:t>
      </w:r>
      <w:proofErr w:type="gramEnd"/>
      <w:r w:rsidRPr="00AD2032">
        <w:rPr>
          <w:rFonts w:cstheme="minorHAnsi"/>
        </w:rPr>
        <w:t>–</w:t>
      </w:r>
      <w:proofErr w:type="spellStart"/>
      <w:proofErr w:type="gramStart"/>
      <w:r w:rsidRPr="00AD2032">
        <w:rPr>
          <w:rFonts w:cstheme="minorHAnsi"/>
        </w:rPr>
        <w:t>li</w:t>
      </w:r>
      <w:proofErr w:type="spellEnd"/>
      <w:proofErr w:type="gramEnd"/>
      <w:r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2.500,- Kč za každý započatý týden prodlení.  </w:t>
      </w:r>
    </w:p>
    <w:p w14:paraId="5637D025" w14:textId="77777777" w:rsidR="008D733C" w:rsidRPr="00AD2032" w:rsidRDefault="008D733C" w:rsidP="001B28D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 w:rsidP="001B28D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 w:rsidP="001B28D9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 w:rsidP="001B28D9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 w:rsidP="001B28D9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 w:rsidP="001B28D9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 w:rsidP="001B28D9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 w:rsidP="001B28D9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 w:rsidP="001B28D9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 w:rsidP="001B28D9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 w:rsidP="001B28D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 w:rsidP="001B28D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 w:rsidP="001B28D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 w:rsidP="001B28D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 w:rsidP="001B28D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 w:rsidP="001B28D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 w:rsidP="001B28D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EAFDBCF" w14:textId="471417E6" w:rsidR="002D0EC3" w:rsidRDefault="008D733C" w:rsidP="001B28D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6C2032D8" w:rsidR="008D733C" w:rsidRPr="00AD2032" w:rsidRDefault="00D346B3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Jan Schindler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CF1D8" w14:textId="77777777" w:rsidR="001B28D9" w:rsidRDefault="001B28D9">
      <w:r>
        <w:separator/>
      </w:r>
    </w:p>
  </w:endnote>
  <w:endnote w:type="continuationSeparator" w:id="0">
    <w:p w14:paraId="59247975" w14:textId="77777777" w:rsidR="001B28D9" w:rsidRDefault="001B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proofErr w:type="gramStart"/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746 </w:t>
                          </w:r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 +420 553 711 628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72547651   /   DIČ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  č.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: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4118BC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4118BC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8A340" w14:textId="77777777" w:rsidR="001B28D9" w:rsidRDefault="001B28D9">
      <w:r>
        <w:separator/>
      </w:r>
    </w:p>
  </w:footnote>
  <w:footnote w:type="continuationSeparator" w:id="0">
    <w:p w14:paraId="77A97CB5" w14:textId="77777777" w:rsidR="001B28D9" w:rsidRDefault="001B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2D06"/>
    <w:rsid w:val="00082E7A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91D39"/>
    <w:rsid w:val="00193A19"/>
    <w:rsid w:val="001A111B"/>
    <w:rsid w:val="001A1D98"/>
    <w:rsid w:val="001B28D9"/>
    <w:rsid w:val="001B45C0"/>
    <w:rsid w:val="001B551E"/>
    <w:rsid w:val="001C0B1B"/>
    <w:rsid w:val="001D259F"/>
    <w:rsid w:val="001D709A"/>
    <w:rsid w:val="001E31AA"/>
    <w:rsid w:val="001F461E"/>
    <w:rsid w:val="00211FEC"/>
    <w:rsid w:val="00261267"/>
    <w:rsid w:val="002661B7"/>
    <w:rsid w:val="0026756F"/>
    <w:rsid w:val="00274EEA"/>
    <w:rsid w:val="002773C2"/>
    <w:rsid w:val="00294DD5"/>
    <w:rsid w:val="00297939"/>
    <w:rsid w:val="002A0F62"/>
    <w:rsid w:val="002B5DA8"/>
    <w:rsid w:val="002C1D02"/>
    <w:rsid w:val="002D0EC3"/>
    <w:rsid w:val="002D1F78"/>
    <w:rsid w:val="002D7593"/>
    <w:rsid w:val="002E1A40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E2FA2"/>
    <w:rsid w:val="003F0446"/>
    <w:rsid w:val="003F1901"/>
    <w:rsid w:val="003F3C99"/>
    <w:rsid w:val="003F7BD9"/>
    <w:rsid w:val="00411370"/>
    <w:rsid w:val="004118BC"/>
    <w:rsid w:val="00411C14"/>
    <w:rsid w:val="00426235"/>
    <w:rsid w:val="004267EC"/>
    <w:rsid w:val="004336DF"/>
    <w:rsid w:val="00434CA1"/>
    <w:rsid w:val="0044587A"/>
    <w:rsid w:val="00446C28"/>
    <w:rsid w:val="004521E7"/>
    <w:rsid w:val="00464DDF"/>
    <w:rsid w:val="00464F93"/>
    <w:rsid w:val="00467FC7"/>
    <w:rsid w:val="004709DF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5D9C"/>
    <w:rsid w:val="00511139"/>
    <w:rsid w:val="00512F82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B66D6"/>
    <w:rsid w:val="006C21F5"/>
    <w:rsid w:val="006C5995"/>
    <w:rsid w:val="006D3D3C"/>
    <w:rsid w:val="006D76E4"/>
    <w:rsid w:val="006E3307"/>
    <w:rsid w:val="0071200E"/>
    <w:rsid w:val="00721118"/>
    <w:rsid w:val="00721DB2"/>
    <w:rsid w:val="007229A4"/>
    <w:rsid w:val="00741683"/>
    <w:rsid w:val="00750733"/>
    <w:rsid w:val="00750DB5"/>
    <w:rsid w:val="007524A0"/>
    <w:rsid w:val="00753B5E"/>
    <w:rsid w:val="00784E4D"/>
    <w:rsid w:val="007930E3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733C"/>
    <w:rsid w:val="008E722C"/>
    <w:rsid w:val="008F58C6"/>
    <w:rsid w:val="008F7F93"/>
    <w:rsid w:val="00920067"/>
    <w:rsid w:val="00926CB3"/>
    <w:rsid w:val="00930F0F"/>
    <w:rsid w:val="00931C02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C6FD6"/>
    <w:rsid w:val="009D4877"/>
    <w:rsid w:val="009E10F3"/>
    <w:rsid w:val="009E682C"/>
    <w:rsid w:val="009F3330"/>
    <w:rsid w:val="009F715C"/>
    <w:rsid w:val="00A03845"/>
    <w:rsid w:val="00A06CE4"/>
    <w:rsid w:val="00A16F4D"/>
    <w:rsid w:val="00A2703C"/>
    <w:rsid w:val="00A343A9"/>
    <w:rsid w:val="00A410E1"/>
    <w:rsid w:val="00A41DE4"/>
    <w:rsid w:val="00A5130D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B4FA8"/>
    <w:rsid w:val="00BC29C6"/>
    <w:rsid w:val="00BC69F6"/>
    <w:rsid w:val="00BD24C8"/>
    <w:rsid w:val="00BD4CFF"/>
    <w:rsid w:val="00BD7387"/>
    <w:rsid w:val="00BE4867"/>
    <w:rsid w:val="00C01C7F"/>
    <w:rsid w:val="00C22D8F"/>
    <w:rsid w:val="00C41816"/>
    <w:rsid w:val="00C60F77"/>
    <w:rsid w:val="00C62CCE"/>
    <w:rsid w:val="00C762A0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16B1E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5BBC"/>
    <w:rsid w:val="00D75FEE"/>
    <w:rsid w:val="00D803D4"/>
    <w:rsid w:val="00D82F11"/>
    <w:rsid w:val="00D83ACA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5727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C4400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05FF-B91B-4502-8D0F-C1BD0D2B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9</TotalTime>
  <Pages>6</Pages>
  <Words>2363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16276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Gibesová Jana</cp:lastModifiedBy>
  <cp:revision>4</cp:revision>
  <cp:lastPrinted>2024-11-12T14:31:00Z</cp:lastPrinted>
  <dcterms:created xsi:type="dcterms:W3CDTF">2024-11-12T14:30:00Z</dcterms:created>
  <dcterms:modified xsi:type="dcterms:W3CDTF">2024-11-20T12:55:00Z</dcterms:modified>
</cp:coreProperties>
</file>