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07212" w14:textId="77777777" w:rsidR="00DF73AD" w:rsidRDefault="00DF73AD" w:rsidP="00DF73AD">
      <w:pPr>
        <w:pStyle w:val="Nadpis1"/>
        <w:rPr>
          <w:rFonts w:eastAsiaTheme="minorEastAsia"/>
        </w:rPr>
      </w:pPr>
      <w:r>
        <w:rPr>
          <w:rFonts w:eastAsiaTheme="minorEastAsia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DF73AD" w14:paraId="2C9A252A" w14:textId="77777777" w:rsidTr="00DF73AD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C4FC5F" w14:textId="77777777" w:rsidR="00DF73AD" w:rsidRDefault="00DF73AD">
            <w:pPr>
              <w:spacing w:before="60" w:line="276" w:lineRule="auto"/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ODBĚRATEL:</w:t>
            </w:r>
          </w:p>
          <w:p w14:paraId="7612AE90" w14:textId="77777777" w:rsidR="00DF73AD" w:rsidRDefault="00DF73AD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45BFB349" w14:textId="77777777" w:rsidR="00DF73AD" w:rsidRDefault="00DF73A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Krajský soud v Plzni</w:t>
            </w:r>
          </w:p>
          <w:p w14:paraId="664DE3CA" w14:textId="77777777" w:rsidR="00DF73AD" w:rsidRDefault="00DF73A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Veleslavínova 40</w:t>
            </w:r>
          </w:p>
          <w:p w14:paraId="5528A847" w14:textId="77777777" w:rsidR="00DF73AD" w:rsidRDefault="00DF73A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 17 Plzeň</w:t>
            </w:r>
          </w:p>
          <w:p w14:paraId="13CC9B37" w14:textId="77777777" w:rsidR="00DF73AD" w:rsidRDefault="00DF73AD">
            <w:pPr>
              <w:spacing w:line="276" w:lineRule="auto"/>
              <w:rPr>
                <w:rFonts w:ascii="Arial" w:hAnsi="Arial" w:cs="Arial"/>
              </w:rPr>
            </w:pPr>
          </w:p>
          <w:p w14:paraId="2B6B4447" w14:textId="77777777" w:rsidR="00DF73AD" w:rsidRDefault="00DF73A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Účet: 4321311 / 0710</w:t>
            </w:r>
          </w:p>
          <w:p w14:paraId="4D273394" w14:textId="77777777" w:rsidR="00DF73AD" w:rsidRDefault="00DF73A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Odběratel není plátcem DPH.</w:t>
            </w:r>
          </w:p>
          <w:p w14:paraId="73F2A228" w14:textId="77777777" w:rsidR="00DF73AD" w:rsidRDefault="00DF73A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E43E03A" w14:textId="77777777" w:rsidR="00DF73AD" w:rsidRDefault="00DF73AD">
            <w:pPr>
              <w:spacing w:before="60"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 xml:space="preserve">IČ:  </w:t>
            </w:r>
            <w:r>
              <w:rPr>
                <w:rFonts w:ascii="Arial" w:hAnsi="Arial" w:cs="Arial"/>
              </w:rPr>
              <w:t>00215694</w:t>
            </w:r>
            <w:proofErr w:type="gramEnd"/>
          </w:p>
          <w:p w14:paraId="4CFDE91C" w14:textId="77777777" w:rsidR="00DF73AD" w:rsidRDefault="00DF73A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DIČ: </w:t>
            </w:r>
            <w:r>
              <w:rPr>
                <w:rFonts w:ascii="Arial" w:hAnsi="Arial" w:cs="Arial"/>
              </w:rPr>
              <w:t>CZ00215694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E4C16C" w14:textId="77777777" w:rsidR="00DF73AD" w:rsidRDefault="00DF73AD">
            <w:pPr>
              <w:spacing w:before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Číslo objednávky: </w:t>
            </w:r>
          </w:p>
          <w:p w14:paraId="39DD1571" w14:textId="77777777" w:rsidR="00DF73AD" w:rsidRDefault="00DF73AD">
            <w:pPr>
              <w:spacing w:before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 / OBJINF / 24</w:t>
            </w:r>
          </w:p>
          <w:p w14:paraId="718C5548" w14:textId="77777777" w:rsidR="00DF73AD" w:rsidRDefault="00DF73AD">
            <w:pPr>
              <w:spacing w:line="276" w:lineRule="auto"/>
              <w:rPr>
                <w:rFonts w:ascii="Arial" w:hAnsi="Arial" w:cs="Arial"/>
              </w:rPr>
            </w:pPr>
          </w:p>
          <w:p w14:paraId="2FB0A511" w14:textId="77777777" w:rsidR="00DF73AD" w:rsidRDefault="00DF73A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Spisová značka:</w:t>
            </w:r>
          </w:p>
          <w:p w14:paraId="26B94509" w14:textId="77777777" w:rsidR="00DF73AD" w:rsidRDefault="00DF73A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Spr 1449/2024</w:t>
            </w:r>
          </w:p>
        </w:tc>
      </w:tr>
      <w:tr w:rsidR="00DF73AD" w14:paraId="004C6F32" w14:textId="77777777" w:rsidTr="00DF73AD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0908D42" w14:textId="77777777" w:rsidR="00DF73AD" w:rsidRDefault="00DF73A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3487DE04" w14:textId="77777777" w:rsidR="00DF73AD" w:rsidRDefault="00DF73AD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5B5D0C67" w14:textId="77777777" w:rsidR="00DF73AD" w:rsidRDefault="00DF73A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1BB1BA2A" w14:textId="77777777" w:rsidR="00DF73AD" w:rsidRDefault="00DF73AD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IČ: 27675645</w:t>
            </w:r>
          </w:p>
          <w:p w14:paraId="0C3FA292" w14:textId="77777777" w:rsidR="00DF73AD" w:rsidRDefault="00DF73AD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DIČ: </w:t>
            </w:r>
          </w:p>
        </w:tc>
      </w:tr>
      <w:tr w:rsidR="00DF73AD" w14:paraId="2F6161C0" w14:textId="77777777" w:rsidTr="00DF73AD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F526E77" w14:textId="77777777" w:rsidR="00DF73AD" w:rsidRDefault="00DF73A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8647F88" w14:textId="77777777" w:rsidR="00DF73AD" w:rsidRDefault="00DF73A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27D645E" w14:textId="77777777" w:rsidR="00DF73AD" w:rsidRDefault="00DF73A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Thein Systems a.s.</w:t>
            </w:r>
          </w:p>
          <w:p w14:paraId="4F806601" w14:textId="77777777" w:rsidR="00DF73AD" w:rsidRDefault="00DF73A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Technická 3029/17</w:t>
            </w:r>
          </w:p>
          <w:p w14:paraId="0BD617F2" w14:textId="77777777" w:rsidR="00DF73AD" w:rsidRDefault="00DF73A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616 </w:t>
            </w:r>
            <w:proofErr w:type="gramStart"/>
            <w:r>
              <w:rPr>
                <w:rFonts w:ascii="Arial" w:hAnsi="Arial" w:cs="Arial"/>
              </w:rPr>
              <w:t>00  Brno</w:t>
            </w:r>
            <w:proofErr w:type="gramEnd"/>
          </w:p>
        </w:tc>
      </w:tr>
      <w:tr w:rsidR="00DF73AD" w14:paraId="1AEBF9F3" w14:textId="77777777" w:rsidTr="00DF73AD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5EFDD7D" w14:textId="77777777" w:rsidR="00DF73AD" w:rsidRDefault="00DF73A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objednání:</w:t>
            </w:r>
          </w:p>
          <w:p w14:paraId="1E10DCFA" w14:textId="77777777" w:rsidR="00DF73AD" w:rsidRDefault="00DF73A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dodání:</w:t>
            </w:r>
          </w:p>
          <w:p w14:paraId="07FA3120" w14:textId="77777777" w:rsidR="00DF73AD" w:rsidRDefault="00DF73A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43B44FC" w14:textId="77777777" w:rsidR="00DF73AD" w:rsidRDefault="00DF73A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14.11.2024</w:t>
            </w:r>
          </w:p>
          <w:p w14:paraId="10D23F68" w14:textId="77777777" w:rsidR="00DF73AD" w:rsidRDefault="00DF73AD">
            <w:pPr>
              <w:spacing w:line="276" w:lineRule="auto"/>
              <w:rPr>
                <w:rFonts w:ascii="Arial" w:hAnsi="Arial" w:cs="Arial"/>
              </w:rPr>
            </w:pPr>
          </w:p>
          <w:p w14:paraId="6CD733AC" w14:textId="77777777" w:rsidR="00DF73AD" w:rsidRDefault="00DF73A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Převodem</w:t>
            </w:r>
          </w:p>
        </w:tc>
        <w:tc>
          <w:tcPr>
            <w:tcW w:w="2845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E644D9" w14:textId="77777777" w:rsidR="00DF73AD" w:rsidRDefault="00DF73AD">
            <w:pPr>
              <w:autoSpaceDE/>
              <w:autoSpaceDN/>
              <w:adjustRightInd/>
              <w:spacing w:line="276" w:lineRule="auto"/>
              <w:rPr>
                <w:rFonts w:ascii="Arial" w:hAnsi="Arial" w:cs="Arial"/>
              </w:rPr>
            </w:pPr>
          </w:p>
        </w:tc>
      </w:tr>
      <w:tr w:rsidR="00DF73AD" w14:paraId="30B54F31" w14:textId="77777777" w:rsidTr="00DF73AD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08CD5" w14:textId="77777777" w:rsidR="00DF73AD" w:rsidRDefault="00DF73AD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Text: </w:t>
            </w:r>
          </w:p>
          <w:p w14:paraId="6687B200" w14:textId="77777777" w:rsidR="00DF73AD" w:rsidRDefault="00DF73AD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Dle Rámcové dohody "Dodávka notebooků" č.j. 6/2021-OI-SML, číslo smlouvy: 26/2021-MSP-CES a následných dodatků u Vás objednáváme níže uvedené typy notebooků za celkovou cenu 2 473,26 € (tedy 62 598,21 Kč - kurz 25,310 CZK k </w:t>
            </w:r>
            <w:proofErr w:type="gramStart"/>
            <w:r>
              <w:rPr>
                <w:rFonts w:ascii="Arial" w:hAnsi="Arial" w:cs="Arial"/>
              </w:rPr>
              <w:t>14.11.2024 )</w:t>
            </w:r>
            <w:proofErr w:type="gramEnd"/>
            <w:r>
              <w:rPr>
                <w:rFonts w:ascii="Arial" w:hAnsi="Arial" w:cs="Arial"/>
              </w:rPr>
              <w:t>.</w:t>
            </w:r>
          </w:p>
          <w:p w14:paraId="7EC4960B" w14:textId="77777777" w:rsidR="00DF73AD" w:rsidRDefault="00DF73AD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 dodání: Krajský soud v Plzni, Veleslavínova 40, Plzeň</w:t>
            </w:r>
          </w:p>
          <w:p w14:paraId="56BD215A" w14:textId="77777777" w:rsidR="00DF73AD" w:rsidRDefault="00DF73AD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Odpovědná osoba pro převzetí dodávky: Ing. Václav Šůcha, tel. 737 244 466, vsucha@ksoud.plz.justice.cz</w:t>
            </w:r>
          </w:p>
        </w:tc>
      </w:tr>
      <w:tr w:rsidR="00DF73AD" w14:paraId="478B7E14" w14:textId="77777777" w:rsidTr="00DF73AD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6ABC7F1" w14:textId="77777777" w:rsidR="00DF73AD" w:rsidRDefault="00DF73A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Č.pol.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224AC7" w14:textId="77777777" w:rsidR="00DF73AD" w:rsidRDefault="00DF73A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9BB983" w14:textId="77777777" w:rsidR="00DF73AD" w:rsidRDefault="00DF73A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8D54B" w14:textId="77777777" w:rsidR="00DF73AD" w:rsidRDefault="00DF73A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4D70AB51" w14:textId="77777777" w:rsidR="00DF73AD" w:rsidRDefault="00DF73AD" w:rsidP="00DF73A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678"/>
        <w:gridCol w:w="2126"/>
        <w:gridCol w:w="1344"/>
      </w:tblGrid>
      <w:tr w:rsidR="00DF73AD" w14:paraId="5BEDAEC0" w14:textId="77777777" w:rsidTr="00DF73AD">
        <w:tc>
          <w:tcPr>
            <w:tcW w:w="1060" w:type="dxa"/>
            <w:hideMark/>
          </w:tcPr>
          <w:p w14:paraId="76692B66" w14:textId="77777777" w:rsidR="00DF73AD" w:rsidRDefault="00DF73A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hideMark/>
          </w:tcPr>
          <w:p w14:paraId="3BB2D440" w14:textId="77777777" w:rsidR="00DF73AD" w:rsidRDefault="00DF73A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Notebook 16" - nástupce 15,6" (modifikace 2)) HP ProBook 465 G11 (P/N: AA1H9ES)</w:t>
            </w:r>
          </w:p>
        </w:tc>
        <w:tc>
          <w:tcPr>
            <w:tcW w:w="2126" w:type="dxa"/>
            <w:hideMark/>
          </w:tcPr>
          <w:p w14:paraId="5685802D" w14:textId="77777777" w:rsidR="00DF73AD" w:rsidRDefault="00DF73A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5A9331E3" w14:textId="77777777" w:rsidR="00DF73AD" w:rsidRDefault="00DF73AD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4,00</w:t>
            </w:r>
          </w:p>
        </w:tc>
      </w:tr>
      <w:tr w:rsidR="00DF73AD" w14:paraId="4194D9E9" w14:textId="77777777" w:rsidTr="00DF73AD">
        <w:tc>
          <w:tcPr>
            <w:tcW w:w="1060" w:type="dxa"/>
            <w:hideMark/>
          </w:tcPr>
          <w:p w14:paraId="4855DB0F" w14:textId="77777777" w:rsidR="00DF73AD" w:rsidRDefault="00DF73A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678" w:type="dxa"/>
            <w:hideMark/>
          </w:tcPr>
          <w:p w14:paraId="20C1AA17" w14:textId="77777777" w:rsidR="00DF73AD" w:rsidRDefault="00DF73A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Pouzdro na notebook 15,6" (P/N: 1N22/NET-1702)</w:t>
            </w:r>
          </w:p>
        </w:tc>
        <w:tc>
          <w:tcPr>
            <w:tcW w:w="2126" w:type="dxa"/>
            <w:hideMark/>
          </w:tcPr>
          <w:p w14:paraId="40A6ED73" w14:textId="77777777" w:rsidR="00DF73AD" w:rsidRDefault="00DF73A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5EF03E5A" w14:textId="77777777" w:rsidR="00DF73AD" w:rsidRDefault="00DF73AD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2,00</w:t>
            </w:r>
          </w:p>
        </w:tc>
      </w:tr>
      <w:tr w:rsidR="00DF73AD" w14:paraId="2E43961D" w14:textId="77777777" w:rsidTr="00DF73AD">
        <w:tc>
          <w:tcPr>
            <w:tcW w:w="1060" w:type="dxa"/>
            <w:hideMark/>
          </w:tcPr>
          <w:p w14:paraId="0678A9F9" w14:textId="77777777" w:rsidR="00DF73AD" w:rsidRDefault="00DF73A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678" w:type="dxa"/>
            <w:hideMark/>
          </w:tcPr>
          <w:p w14:paraId="5E1D5F44" w14:textId="77777777" w:rsidR="00DF73AD" w:rsidRDefault="00DF73A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Brašna na notebook 15,6" (P/N: 1N22/NET-1702)</w:t>
            </w:r>
          </w:p>
        </w:tc>
        <w:tc>
          <w:tcPr>
            <w:tcW w:w="2126" w:type="dxa"/>
            <w:hideMark/>
          </w:tcPr>
          <w:p w14:paraId="27DC9B2E" w14:textId="77777777" w:rsidR="00DF73AD" w:rsidRDefault="00DF73A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553A07A1" w14:textId="77777777" w:rsidR="00DF73AD" w:rsidRDefault="00DF73AD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2,00</w:t>
            </w:r>
          </w:p>
        </w:tc>
      </w:tr>
    </w:tbl>
    <w:p w14:paraId="71E29C37" w14:textId="77777777" w:rsidR="00DF73AD" w:rsidRDefault="00DF73AD" w:rsidP="00DF73AD"/>
    <w:p w14:paraId="1D8FE757" w14:textId="77777777" w:rsidR="00DF73AD" w:rsidRDefault="00DF73AD" w:rsidP="00DF73AD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34"/>
        <w:gridCol w:w="3260"/>
        <w:gridCol w:w="2338"/>
      </w:tblGrid>
      <w:tr w:rsidR="00DF73AD" w14:paraId="34A63C72" w14:textId="77777777" w:rsidTr="00DF73AD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A3BD" w14:textId="77777777" w:rsidR="00DF73AD" w:rsidRDefault="00DF73A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 příloh: 0</w:t>
            </w:r>
          </w:p>
          <w:p w14:paraId="115846CE" w14:textId="77777777" w:rsidR="00DF73AD" w:rsidRDefault="00DF73A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2A108B5" w14:textId="77777777" w:rsidR="00DF73AD" w:rsidRDefault="00DF73A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Vyřizuje:</w:t>
            </w:r>
          </w:p>
          <w:p w14:paraId="76D7C03F" w14:textId="77777777" w:rsidR="00DF73AD" w:rsidRDefault="00DF73A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  <w:p w14:paraId="4DF72F71" w14:textId="77777777" w:rsidR="00DF73AD" w:rsidRDefault="00DF73A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E3EAE1" w14:textId="77777777" w:rsidR="00DF73AD" w:rsidRDefault="00DF73A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Šůcha Václav</w:t>
            </w:r>
          </w:p>
          <w:p w14:paraId="28B671A3" w14:textId="77777777" w:rsidR="00DF73AD" w:rsidRDefault="00DF73A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377868358</w:t>
            </w:r>
          </w:p>
          <w:p w14:paraId="7A324105" w14:textId="77777777" w:rsidR="00DF73AD" w:rsidRDefault="00DF73AD">
            <w:pPr>
              <w:spacing w:line="276" w:lineRule="auto"/>
              <w:rPr>
                <w:rFonts w:ascii="Arial" w:hAnsi="Arial" w:cs="Arial"/>
              </w:rPr>
            </w:pPr>
          </w:p>
          <w:p w14:paraId="74F54F9B" w14:textId="77777777" w:rsidR="00DF73AD" w:rsidRDefault="00DF73AD">
            <w:pPr>
              <w:pStyle w:val="Zhlav"/>
              <w:tabs>
                <w:tab w:val="left" w:pos="708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BD1A4" w14:textId="77777777" w:rsidR="00DF73AD" w:rsidRDefault="00DF73A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Razítko a podpis:</w:t>
            </w:r>
          </w:p>
        </w:tc>
      </w:tr>
    </w:tbl>
    <w:p w14:paraId="6869C046" w14:textId="77777777" w:rsidR="00DF73AD" w:rsidRDefault="00DF73AD" w:rsidP="00DF73AD">
      <w:pPr>
        <w:rPr>
          <w:rFonts w:ascii="Arial" w:hAnsi="Arial" w:cs="Arial"/>
        </w:rPr>
      </w:pPr>
    </w:p>
    <w:p w14:paraId="3C022CA0" w14:textId="77777777" w:rsidR="00DF73AD" w:rsidRDefault="00DF73AD" w:rsidP="00DF73AD">
      <w:pPr>
        <w:rPr>
          <w:rFonts w:ascii="Arial" w:hAnsi="Arial" w:cs="Arial"/>
        </w:rPr>
      </w:pPr>
    </w:p>
    <w:p w14:paraId="4228B3E5" w14:textId="77777777" w:rsidR="00DF73AD" w:rsidRDefault="00DF73AD">
      <w:pPr>
        <w:pStyle w:val="Nzev"/>
      </w:pPr>
    </w:p>
    <w:p w14:paraId="07074A93" w14:textId="77777777" w:rsidR="00DF73AD" w:rsidRDefault="00DF73AD">
      <w:pPr>
        <w:pStyle w:val="Nzev"/>
      </w:pPr>
    </w:p>
    <w:p w14:paraId="42A3CF2B" w14:textId="2E8A345B" w:rsidR="00B14AA4" w:rsidRPr="0011160C" w:rsidRDefault="00B14AA4">
      <w:pPr>
        <w:pStyle w:val="Nzev"/>
      </w:pPr>
      <w:r w:rsidRPr="0011160C">
        <w:lastRenderedPageBreak/>
        <w:t>Schvalovací doložka</w:t>
      </w:r>
    </w:p>
    <w:p w14:paraId="214F8B46" w14:textId="77777777" w:rsidR="00B14AA4" w:rsidRPr="0011160C" w:rsidRDefault="00B14AA4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3330"/>
      </w:tblGrid>
      <w:tr w:rsidR="00B14AA4" w:rsidRPr="0011160C" w14:paraId="0EC27695" w14:textId="77777777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14:paraId="039ED06E" w14:textId="77777777" w:rsidR="00B14AA4" w:rsidRPr="0011160C" w:rsidRDefault="00B14AA4">
            <w:pPr>
              <w:rPr>
                <w:rFonts w:ascii="Arial" w:hAnsi="Arial" w:cs="Arial"/>
              </w:rPr>
            </w:pPr>
            <w:r w:rsidRPr="0011160C">
              <w:rPr>
                <w:rFonts w:ascii="Arial" w:hAnsi="Arial" w:cs="Arial"/>
              </w:rPr>
              <w:t>Krajský soud v Plzni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7EAEB0D2" w14:textId="77777777" w:rsidR="00B14AA4" w:rsidRPr="0011160C" w:rsidRDefault="00B14AA4">
            <w:pPr>
              <w:rPr>
                <w:rFonts w:ascii="Arial" w:hAnsi="Arial" w:cs="Arial"/>
              </w:rPr>
            </w:pPr>
            <w:r w:rsidRPr="0011160C">
              <w:rPr>
                <w:rFonts w:ascii="Arial" w:hAnsi="Arial" w:cs="Arial"/>
              </w:rPr>
              <w:t>Rok: 2024</w:t>
            </w:r>
          </w:p>
        </w:tc>
      </w:tr>
      <w:tr w:rsidR="00B14AA4" w:rsidRPr="0011160C" w14:paraId="63C70612" w14:textId="77777777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14:paraId="554BE335" w14:textId="77777777" w:rsidR="00B14AA4" w:rsidRPr="0011160C" w:rsidRDefault="00B14AA4">
            <w:pPr>
              <w:rPr>
                <w:rFonts w:ascii="Arial" w:hAnsi="Arial" w:cs="Arial"/>
              </w:rPr>
            </w:pPr>
            <w:r w:rsidRPr="0011160C">
              <w:rPr>
                <w:rFonts w:ascii="Arial" w:hAnsi="Arial" w:cs="Arial"/>
              </w:rPr>
              <w:t>Středisko: KSZPCPM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5B58411E" w14:textId="77777777" w:rsidR="00B14AA4" w:rsidRPr="0011160C" w:rsidRDefault="00B14AA4">
            <w:pPr>
              <w:rPr>
                <w:rFonts w:ascii="Arial" w:hAnsi="Arial" w:cs="Arial"/>
              </w:rPr>
            </w:pPr>
            <w:r w:rsidRPr="0011160C">
              <w:rPr>
                <w:rFonts w:ascii="Arial" w:hAnsi="Arial" w:cs="Arial"/>
              </w:rPr>
              <w:t xml:space="preserve">Dokladová </w:t>
            </w:r>
            <w:proofErr w:type="gramStart"/>
            <w:r w:rsidRPr="0011160C">
              <w:rPr>
                <w:rFonts w:ascii="Arial" w:hAnsi="Arial" w:cs="Arial"/>
              </w:rPr>
              <w:t>řada:  OBJINF</w:t>
            </w:r>
            <w:proofErr w:type="gramEnd"/>
          </w:p>
        </w:tc>
      </w:tr>
      <w:tr w:rsidR="00B14AA4" w:rsidRPr="0011160C" w14:paraId="038F4633" w14:textId="77777777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14:paraId="6540C923" w14:textId="77777777" w:rsidR="00B14AA4" w:rsidRPr="0011160C" w:rsidRDefault="00B14AA4">
            <w:pPr>
              <w:rPr>
                <w:rFonts w:ascii="Arial" w:hAnsi="Arial" w:cs="Arial"/>
              </w:rPr>
            </w:pPr>
            <w:r w:rsidRPr="0011160C">
              <w:rPr>
                <w:rFonts w:ascii="Arial" w:hAnsi="Arial" w:cs="Arial"/>
              </w:rPr>
              <w:t xml:space="preserve">Spis. zn.:   Spr 1449/2024  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01713370" w14:textId="77777777" w:rsidR="00B14AA4" w:rsidRPr="0011160C" w:rsidRDefault="00B14AA4">
            <w:pPr>
              <w:rPr>
                <w:rFonts w:ascii="Arial" w:hAnsi="Arial" w:cs="Arial"/>
              </w:rPr>
            </w:pPr>
            <w:r w:rsidRPr="0011160C">
              <w:rPr>
                <w:rFonts w:ascii="Arial" w:hAnsi="Arial" w:cs="Arial"/>
              </w:rPr>
              <w:t>Číslo dokladu: 24</w:t>
            </w:r>
          </w:p>
          <w:p w14:paraId="6ECEFC7E" w14:textId="77777777" w:rsidR="00B14AA4" w:rsidRPr="0011160C" w:rsidRDefault="00B14AA4">
            <w:pPr>
              <w:rPr>
                <w:rFonts w:ascii="Arial" w:hAnsi="Arial" w:cs="Arial"/>
              </w:rPr>
            </w:pPr>
          </w:p>
          <w:p w14:paraId="15B95F72" w14:textId="77777777" w:rsidR="00B14AA4" w:rsidRPr="0011160C" w:rsidRDefault="00B14AA4">
            <w:pPr>
              <w:rPr>
                <w:rFonts w:ascii="Arial" w:hAnsi="Arial" w:cs="Arial"/>
              </w:rPr>
            </w:pPr>
          </w:p>
        </w:tc>
      </w:tr>
    </w:tbl>
    <w:p w14:paraId="2A84C555" w14:textId="77777777" w:rsidR="00B14AA4" w:rsidRPr="0011160C" w:rsidRDefault="00B14AA4">
      <w:pPr>
        <w:rPr>
          <w:rFonts w:ascii="Arial" w:hAnsi="Arial" w:cs="Arial"/>
        </w:rPr>
      </w:pPr>
      <w:r w:rsidRPr="0011160C">
        <w:rPr>
          <w:rFonts w:ascii="Arial" w:hAnsi="Arial" w:cs="Arial"/>
        </w:rPr>
        <w:t>Schvaluji:</w:t>
      </w:r>
    </w:p>
    <w:p w14:paraId="42930733" w14:textId="77777777" w:rsidR="00B14AA4" w:rsidRPr="0011160C" w:rsidRDefault="00B14AA4">
      <w:pPr>
        <w:rPr>
          <w:rFonts w:ascii="Arial" w:hAnsi="Arial" w:cs="Arial"/>
        </w:r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11160C" w14:paraId="0A756CF5" w14:textId="77777777">
        <w:tblPrEx>
          <w:tblCellMar>
            <w:top w:w="0" w:type="dxa"/>
            <w:bottom w:w="0" w:type="dxa"/>
          </w:tblCellMar>
        </w:tblPrEx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807A5" w14:textId="77777777" w:rsidR="00575C47" w:rsidRPr="0011160C" w:rsidRDefault="00575C47">
            <w:pPr>
              <w:rPr>
                <w:rFonts w:ascii="Arial" w:hAnsi="Arial" w:cs="Arial"/>
              </w:rPr>
            </w:pPr>
            <w:r w:rsidRPr="0011160C">
              <w:rPr>
                <w:rFonts w:ascii="Arial" w:hAnsi="Arial" w:cs="Arial"/>
              </w:rPr>
              <w:t>1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9A0FCC" w14:textId="77777777" w:rsidR="00575C47" w:rsidRPr="0011160C" w:rsidRDefault="00575C47">
            <w:pPr>
              <w:rPr>
                <w:rFonts w:ascii="Arial" w:hAnsi="Arial" w:cs="Arial"/>
              </w:rPr>
            </w:pPr>
            <w:r w:rsidRPr="0011160C">
              <w:rPr>
                <w:rFonts w:ascii="Arial" w:hAnsi="Arial" w:cs="Arial"/>
              </w:rPr>
              <w:t>Notebook 16" - nástupce 15,6" (modifikace 2)) HP ProBook 465 G11 (P/N: AA1H9ES)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5CCA31" w14:textId="77777777" w:rsidR="00575C47" w:rsidRPr="0011160C" w:rsidRDefault="00575C47">
            <w:pPr>
              <w:jc w:val="right"/>
              <w:rPr>
                <w:rFonts w:ascii="Arial" w:hAnsi="Arial" w:cs="Arial"/>
              </w:rPr>
            </w:pPr>
            <w:r w:rsidRPr="0011160C">
              <w:rPr>
                <w:rFonts w:ascii="Arial" w:hAnsi="Arial" w:cs="Arial"/>
              </w:rPr>
              <w:t>61.924,46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C5A5C7" w14:textId="77777777" w:rsidR="00575C47" w:rsidRPr="0011160C" w:rsidRDefault="00575C47">
            <w:pPr>
              <w:rPr>
                <w:rFonts w:ascii="Arial" w:hAnsi="Arial" w:cs="Arial"/>
              </w:rPr>
            </w:pPr>
            <w:r w:rsidRPr="0011160C">
              <w:rPr>
                <w:rFonts w:ascii="Arial" w:hAnsi="Arial" w:cs="Arial"/>
              </w:rPr>
              <w:t>Kč</w:t>
            </w:r>
          </w:p>
        </w:tc>
      </w:tr>
      <w:tr w:rsidR="00575C47" w:rsidRPr="0011160C" w14:paraId="56865D40" w14:textId="77777777">
        <w:tblPrEx>
          <w:tblCellMar>
            <w:top w:w="0" w:type="dxa"/>
            <w:bottom w:w="0" w:type="dxa"/>
          </w:tblCellMar>
        </w:tblPrEx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A62E" w14:textId="77777777" w:rsidR="00575C47" w:rsidRPr="0011160C" w:rsidRDefault="00575C47">
            <w:pPr>
              <w:rPr>
                <w:rFonts w:ascii="Arial" w:hAnsi="Arial" w:cs="Arial"/>
              </w:rPr>
            </w:pPr>
            <w:r w:rsidRPr="0011160C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0EDF" w14:textId="77777777" w:rsidR="00D15408" w:rsidRPr="0011160C" w:rsidRDefault="00575C47">
            <w:pPr>
              <w:rPr>
                <w:rFonts w:ascii="Arial" w:hAnsi="Arial" w:cs="Arial"/>
              </w:rPr>
            </w:pPr>
            <w:r w:rsidRPr="0011160C">
              <w:rPr>
                <w:rFonts w:ascii="Arial" w:hAnsi="Arial" w:cs="Arial"/>
              </w:rPr>
              <w:t>5420</w:t>
            </w:r>
            <w:r w:rsidR="00AE5EEB" w:rsidRPr="0011160C">
              <w:rPr>
                <w:rFonts w:ascii="Arial" w:hAnsi="Arial" w:cs="Arial"/>
              </w:rPr>
              <w:t>,</w:t>
            </w:r>
            <w:r w:rsidRPr="0011160C">
              <w:rPr>
                <w:rFonts w:ascii="Arial" w:hAnsi="Arial" w:cs="Arial"/>
              </w:rPr>
              <w:t xml:space="preserve"> 5137</w:t>
            </w:r>
            <w:r w:rsidR="001541AE" w:rsidRPr="0011160C">
              <w:rPr>
                <w:rFonts w:ascii="Arial" w:hAnsi="Arial" w:cs="Arial"/>
              </w:rPr>
              <w:t>,</w:t>
            </w:r>
            <w:r w:rsidRPr="0011160C">
              <w:rPr>
                <w:rFonts w:ascii="Arial" w:hAnsi="Arial" w:cs="Arial"/>
              </w:rPr>
              <w:t xml:space="preserve"> OI</w:t>
            </w:r>
            <w:r w:rsidR="00AE5EEB" w:rsidRPr="0011160C">
              <w:rPr>
                <w:rFonts w:ascii="Arial" w:hAnsi="Arial" w:cs="Arial"/>
              </w:rPr>
              <w:t>,</w:t>
            </w:r>
            <w:r w:rsidRPr="0011160C">
              <w:rPr>
                <w:rFonts w:ascii="Arial" w:hAnsi="Arial" w:cs="Arial"/>
              </w:rPr>
              <w:t xml:space="preserve"> </w:t>
            </w:r>
          </w:p>
          <w:p w14:paraId="3F946AE3" w14:textId="77777777" w:rsidR="00D15408" w:rsidRPr="0011160C" w:rsidRDefault="001F5886">
            <w:pPr>
              <w:rPr>
                <w:rFonts w:ascii="Arial" w:hAnsi="Arial" w:cs="Arial"/>
              </w:rPr>
            </w:pPr>
            <w:r w:rsidRPr="0011160C">
              <w:rPr>
                <w:rFonts w:ascii="Arial" w:hAnsi="Arial" w:cs="Arial"/>
              </w:rPr>
              <w:t>Zdroj</w:t>
            </w:r>
            <w:r w:rsidR="00D15408" w:rsidRPr="0011160C">
              <w:rPr>
                <w:rFonts w:ascii="Arial" w:hAnsi="Arial" w:cs="Arial"/>
              </w:rPr>
              <w:t xml:space="preserve">: </w:t>
            </w:r>
            <w:r w:rsidRPr="0011160C">
              <w:rPr>
                <w:rFonts w:ascii="Arial" w:hAnsi="Arial" w:cs="Arial"/>
              </w:rPr>
              <w:t>11</w:t>
            </w:r>
            <w:r w:rsidR="002702F8" w:rsidRPr="0011160C">
              <w:rPr>
                <w:rFonts w:ascii="Arial" w:hAnsi="Arial" w:cs="Arial"/>
              </w:rPr>
              <w:t>00000</w:t>
            </w:r>
          </w:p>
          <w:p w14:paraId="3BD55331" w14:textId="77777777" w:rsidR="00D844E4" w:rsidRPr="0011160C" w:rsidRDefault="00D844E4">
            <w:pPr>
              <w:rPr>
                <w:rFonts w:ascii="Arial" w:hAnsi="Arial" w:cs="Arial"/>
              </w:rPr>
            </w:pPr>
            <w:r w:rsidRPr="0011160C">
              <w:rPr>
                <w:rFonts w:ascii="Arial" w:hAnsi="Arial" w:cs="Arial"/>
              </w:rPr>
              <w:t xml:space="preserve">Účel: </w:t>
            </w:r>
          </w:p>
          <w:p w14:paraId="01E558A5" w14:textId="77777777" w:rsidR="00EE2C37" w:rsidRPr="0011160C" w:rsidRDefault="00D15408">
            <w:pPr>
              <w:rPr>
                <w:rFonts w:ascii="Arial" w:hAnsi="Arial" w:cs="Arial"/>
              </w:rPr>
            </w:pPr>
            <w:r w:rsidRPr="0011160C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7BB439A3" w14:textId="77777777" w:rsidR="00575C47" w:rsidRPr="0011160C" w:rsidRDefault="00575C47" w:rsidP="00150E77"/>
    <w:p w14:paraId="4C142DCE" w14:textId="77777777" w:rsidR="00150E77" w:rsidRPr="0011160C" w:rsidRDefault="00150E77" w:rsidP="00150E77"/>
    <w:p w14:paraId="3D2E20F6" w14:textId="77777777" w:rsidR="00000000" w:rsidRPr="0011160C" w:rsidRDefault="00000000" w:rsidP="00150E77">
      <w:pPr>
        <w:sectPr w:rsidR="00000000" w:rsidRPr="0011160C">
          <w:footerReference w:type="default" r:id="rId6"/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11160C" w14:paraId="7810AF13" w14:textId="77777777">
        <w:tblPrEx>
          <w:tblCellMar>
            <w:top w:w="0" w:type="dxa"/>
            <w:bottom w:w="0" w:type="dxa"/>
          </w:tblCellMar>
        </w:tblPrEx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B35123" w14:textId="77777777" w:rsidR="00575C47" w:rsidRPr="0011160C" w:rsidRDefault="00575C47">
            <w:pPr>
              <w:rPr>
                <w:rFonts w:ascii="Arial" w:hAnsi="Arial" w:cs="Arial"/>
              </w:rPr>
            </w:pPr>
            <w:r w:rsidRPr="0011160C">
              <w:rPr>
                <w:rFonts w:ascii="Arial" w:hAnsi="Arial" w:cs="Arial"/>
              </w:rPr>
              <w:t>2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3C8866" w14:textId="77777777" w:rsidR="00575C47" w:rsidRPr="0011160C" w:rsidRDefault="00575C47">
            <w:pPr>
              <w:rPr>
                <w:rFonts w:ascii="Arial" w:hAnsi="Arial" w:cs="Arial"/>
              </w:rPr>
            </w:pPr>
            <w:r w:rsidRPr="0011160C">
              <w:rPr>
                <w:rFonts w:ascii="Arial" w:hAnsi="Arial" w:cs="Arial"/>
              </w:rPr>
              <w:t>Pouzdro na notebook 15,6" (P/N: 1N22/NET-1702)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49A558" w14:textId="77777777" w:rsidR="00575C47" w:rsidRPr="0011160C" w:rsidRDefault="00575C47">
            <w:pPr>
              <w:jc w:val="right"/>
              <w:rPr>
                <w:rFonts w:ascii="Arial" w:hAnsi="Arial" w:cs="Arial"/>
              </w:rPr>
            </w:pPr>
            <w:r w:rsidRPr="0011160C">
              <w:rPr>
                <w:rFonts w:ascii="Arial" w:hAnsi="Arial" w:cs="Arial"/>
              </w:rPr>
              <w:t>367,50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58F737" w14:textId="77777777" w:rsidR="00575C47" w:rsidRPr="0011160C" w:rsidRDefault="00575C47">
            <w:pPr>
              <w:rPr>
                <w:rFonts w:ascii="Arial" w:hAnsi="Arial" w:cs="Arial"/>
              </w:rPr>
            </w:pPr>
            <w:r w:rsidRPr="0011160C">
              <w:rPr>
                <w:rFonts w:ascii="Arial" w:hAnsi="Arial" w:cs="Arial"/>
              </w:rPr>
              <w:t>Kč</w:t>
            </w:r>
          </w:p>
        </w:tc>
      </w:tr>
      <w:tr w:rsidR="00575C47" w:rsidRPr="0011160C" w14:paraId="20D30C99" w14:textId="77777777">
        <w:tblPrEx>
          <w:tblCellMar>
            <w:top w:w="0" w:type="dxa"/>
            <w:bottom w:w="0" w:type="dxa"/>
          </w:tblCellMar>
        </w:tblPrEx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71A7" w14:textId="77777777" w:rsidR="00575C47" w:rsidRPr="0011160C" w:rsidRDefault="00575C47">
            <w:pPr>
              <w:rPr>
                <w:rFonts w:ascii="Arial" w:hAnsi="Arial" w:cs="Arial"/>
              </w:rPr>
            </w:pPr>
            <w:r w:rsidRPr="0011160C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CFFC" w14:textId="77777777" w:rsidR="00D15408" w:rsidRPr="0011160C" w:rsidRDefault="00575C47">
            <w:pPr>
              <w:rPr>
                <w:rFonts w:ascii="Arial" w:hAnsi="Arial" w:cs="Arial"/>
              </w:rPr>
            </w:pPr>
            <w:r w:rsidRPr="0011160C">
              <w:rPr>
                <w:rFonts w:ascii="Arial" w:hAnsi="Arial" w:cs="Arial"/>
              </w:rPr>
              <w:t>5420</w:t>
            </w:r>
            <w:r w:rsidR="00AE5EEB" w:rsidRPr="0011160C">
              <w:rPr>
                <w:rFonts w:ascii="Arial" w:hAnsi="Arial" w:cs="Arial"/>
              </w:rPr>
              <w:t>,</w:t>
            </w:r>
            <w:r w:rsidRPr="0011160C">
              <w:rPr>
                <w:rFonts w:ascii="Arial" w:hAnsi="Arial" w:cs="Arial"/>
              </w:rPr>
              <w:t xml:space="preserve"> 5137</w:t>
            </w:r>
            <w:r w:rsidR="001541AE" w:rsidRPr="0011160C">
              <w:rPr>
                <w:rFonts w:ascii="Arial" w:hAnsi="Arial" w:cs="Arial"/>
              </w:rPr>
              <w:t>,</w:t>
            </w:r>
            <w:r w:rsidRPr="0011160C">
              <w:rPr>
                <w:rFonts w:ascii="Arial" w:hAnsi="Arial" w:cs="Arial"/>
              </w:rPr>
              <w:t xml:space="preserve"> OI</w:t>
            </w:r>
            <w:r w:rsidR="00AE5EEB" w:rsidRPr="0011160C">
              <w:rPr>
                <w:rFonts w:ascii="Arial" w:hAnsi="Arial" w:cs="Arial"/>
              </w:rPr>
              <w:t>,</w:t>
            </w:r>
            <w:r w:rsidRPr="0011160C">
              <w:rPr>
                <w:rFonts w:ascii="Arial" w:hAnsi="Arial" w:cs="Arial"/>
              </w:rPr>
              <w:t xml:space="preserve"> </w:t>
            </w:r>
          </w:p>
          <w:p w14:paraId="491CD8DA" w14:textId="77777777" w:rsidR="00D15408" w:rsidRPr="0011160C" w:rsidRDefault="001F5886">
            <w:pPr>
              <w:rPr>
                <w:rFonts w:ascii="Arial" w:hAnsi="Arial" w:cs="Arial"/>
              </w:rPr>
            </w:pPr>
            <w:r w:rsidRPr="0011160C">
              <w:rPr>
                <w:rFonts w:ascii="Arial" w:hAnsi="Arial" w:cs="Arial"/>
              </w:rPr>
              <w:t>Zdroj</w:t>
            </w:r>
            <w:r w:rsidR="00D15408" w:rsidRPr="0011160C">
              <w:rPr>
                <w:rFonts w:ascii="Arial" w:hAnsi="Arial" w:cs="Arial"/>
              </w:rPr>
              <w:t xml:space="preserve">: </w:t>
            </w:r>
            <w:r w:rsidRPr="0011160C">
              <w:rPr>
                <w:rFonts w:ascii="Arial" w:hAnsi="Arial" w:cs="Arial"/>
              </w:rPr>
              <w:t>11</w:t>
            </w:r>
            <w:r w:rsidR="002702F8" w:rsidRPr="0011160C">
              <w:rPr>
                <w:rFonts w:ascii="Arial" w:hAnsi="Arial" w:cs="Arial"/>
              </w:rPr>
              <w:t>00000</w:t>
            </w:r>
          </w:p>
          <w:p w14:paraId="72B80905" w14:textId="77777777" w:rsidR="00D844E4" w:rsidRPr="0011160C" w:rsidRDefault="00D844E4">
            <w:pPr>
              <w:rPr>
                <w:rFonts w:ascii="Arial" w:hAnsi="Arial" w:cs="Arial"/>
              </w:rPr>
            </w:pPr>
            <w:r w:rsidRPr="0011160C">
              <w:rPr>
                <w:rFonts w:ascii="Arial" w:hAnsi="Arial" w:cs="Arial"/>
              </w:rPr>
              <w:t xml:space="preserve">Účel: </w:t>
            </w:r>
          </w:p>
          <w:p w14:paraId="193EFF40" w14:textId="77777777" w:rsidR="00EE2C37" w:rsidRPr="0011160C" w:rsidRDefault="00D15408">
            <w:pPr>
              <w:rPr>
                <w:rFonts w:ascii="Arial" w:hAnsi="Arial" w:cs="Arial"/>
              </w:rPr>
            </w:pPr>
            <w:r w:rsidRPr="0011160C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5B9714F5" w14:textId="77777777" w:rsidR="00575C47" w:rsidRPr="0011160C" w:rsidRDefault="00575C47" w:rsidP="00150E77"/>
    <w:p w14:paraId="4E0BF0DE" w14:textId="77777777" w:rsidR="00150E77" w:rsidRPr="0011160C" w:rsidRDefault="00150E77" w:rsidP="00150E77"/>
    <w:p w14:paraId="3B2443C6" w14:textId="77777777" w:rsidR="00000000" w:rsidRPr="0011160C" w:rsidRDefault="00000000" w:rsidP="00150E77">
      <w:pPr>
        <w:sectPr w:rsidR="00000000" w:rsidRPr="0011160C">
          <w:type w:val="continuous"/>
          <w:pgSz w:w="11906" w:h="16838" w:code="9"/>
          <w:pgMar w:top="1418" w:right="1418" w:bottom="1418" w:left="1418" w:header="709" w:footer="709" w:gutter="0"/>
          <w:cols w:space="709"/>
        </w:sect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1342"/>
        <w:gridCol w:w="2914"/>
        <w:gridCol w:w="3764"/>
        <w:gridCol w:w="491"/>
      </w:tblGrid>
      <w:tr w:rsidR="00575C47" w:rsidRPr="0011160C" w14:paraId="4902BEC2" w14:textId="77777777">
        <w:tblPrEx>
          <w:tblCellMar>
            <w:top w:w="0" w:type="dxa"/>
            <w:bottom w:w="0" w:type="dxa"/>
          </w:tblCellMar>
        </w:tblPrEx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48D593" w14:textId="77777777" w:rsidR="00575C47" w:rsidRPr="0011160C" w:rsidRDefault="00575C47">
            <w:pPr>
              <w:rPr>
                <w:rFonts w:ascii="Arial" w:hAnsi="Arial" w:cs="Arial"/>
              </w:rPr>
            </w:pPr>
            <w:r w:rsidRPr="0011160C">
              <w:rPr>
                <w:rFonts w:ascii="Arial" w:hAnsi="Arial" w:cs="Arial"/>
              </w:rPr>
              <w:t>3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364FA6" w14:textId="77777777" w:rsidR="00575C47" w:rsidRPr="0011160C" w:rsidRDefault="00575C47">
            <w:pPr>
              <w:rPr>
                <w:rFonts w:ascii="Arial" w:hAnsi="Arial" w:cs="Arial"/>
              </w:rPr>
            </w:pPr>
            <w:r w:rsidRPr="0011160C">
              <w:rPr>
                <w:rFonts w:ascii="Arial" w:hAnsi="Arial" w:cs="Arial"/>
              </w:rPr>
              <w:t>Brašna na notebook 15,6" (P/N: 1N22/NET-1702)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9A9F33" w14:textId="77777777" w:rsidR="00575C47" w:rsidRPr="0011160C" w:rsidRDefault="00575C47">
            <w:pPr>
              <w:jc w:val="right"/>
              <w:rPr>
                <w:rFonts w:ascii="Arial" w:hAnsi="Arial" w:cs="Arial"/>
              </w:rPr>
            </w:pPr>
            <w:r w:rsidRPr="0011160C">
              <w:rPr>
                <w:rFonts w:ascii="Arial" w:hAnsi="Arial" w:cs="Arial"/>
              </w:rPr>
              <w:t>306,25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DA1FCD" w14:textId="77777777" w:rsidR="00575C47" w:rsidRPr="0011160C" w:rsidRDefault="00575C47">
            <w:pPr>
              <w:rPr>
                <w:rFonts w:ascii="Arial" w:hAnsi="Arial" w:cs="Arial"/>
              </w:rPr>
            </w:pPr>
            <w:r w:rsidRPr="0011160C">
              <w:rPr>
                <w:rFonts w:ascii="Arial" w:hAnsi="Arial" w:cs="Arial"/>
              </w:rPr>
              <w:t>Kč</w:t>
            </w:r>
          </w:p>
        </w:tc>
      </w:tr>
      <w:tr w:rsidR="00575C47" w:rsidRPr="0011160C" w14:paraId="7594EE90" w14:textId="77777777">
        <w:tblPrEx>
          <w:tblCellMar>
            <w:top w:w="0" w:type="dxa"/>
            <w:bottom w:w="0" w:type="dxa"/>
          </w:tblCellMar>
        </w:tblPrEx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F6AA" w14:textId="77777777" w:rsidR="00575C47" w:rsidRPr="0011160C" w:rsidRDefault="00575C47">
            <w:pPr>
              <w:rPr>
                <w:rFonts w:ascii="Arial" w:hAnsi="Arial" w:cs="Arial"/>
              </w:rPr>
            </w:pPr>
            <w:r w:rsidRPr="0011160C">
              <w:rPr>
                <w:rFonts w:ascii="Arial" w:hAnsi="Arial" w:cs="Arial"/>
              </w:rPr>
              <w:t>Členění rozpočtu:</w:t>
            </w:r>
          </w:p>
        </w:tc>
        <w:tc>
          <w:tcPr>
            <w:tcW w:w="7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9799" w14:textId="77777777" w:rsidR="00D15408" w:rsidRPr="0011160C" w:rsidRDefault="00575C47">
            <w:pPr>
              <w:rPr>
                <w:rFonts w:ascii="Arial" w:hAnsi="Arial" w:cs="Arial"/>
              </w:rPr>
            </w:pPr>
            <w:r w:rsidRPr="0011160C">
              <w:rPr>
                <w:rFonts w:ascii="Arial" w:hAnsi="Arial" w:cs="Arial"/>
              </w:rPr>
              <w:t>5420</w:t>
            </w:r>
            <w:r w:rsidR="00AE5EEB" w:rsidRPr="0011160C">
              <w:rPr>
                <w:rFonts w:ascii="Arial" w:hAnsi="Arial" w:cs="Arial"/>
              </w:rPr>
              <w:t>,</w:t>
            </w:r>
            <w:r w:rsidRPr="0011160C">
              <w:rPr>
                <w:rFonts w:ascii="Arial" w:hAnsi="Arial" w:cs="Arial"/>
              </w:rPr>
              <w:t xml:space="preserve"> 5137</w:t>
            </w:r>
            <w:r w:rsidR="001541AE" w:rsidRPr="0011160C">
              <w:rPr>
                <w:rFonts w:ascii="Arial" w:hAnsi="Arial" w:cs="Arial"/>
              </w:rPr>
              <w:t>,</w:t>
            </w:r>
            <w:r w:rsidRPr="0011160C">
              <w:rPr>
                <w:rFonts w:ascii="Arial" w:hAnsi="Arial" w:cs="Arial"/>
              </w:rPr>
              <w:t xml:space="preserve"> OI</w:t>
            </w:r>
            <w:r w:rsidR="00AE5EEB" w:rsidRPr="0011160C">
              <w:rPr>
                <w:rFonts w:ascii="Arial" w:hAnsi="Arial" w:cs="Arial"/>
              </w:rPr>
              <w:t>,</w:t>
            </w:r>
            <w:r w:rsidRPr="0011160C">
              <w:rPr>
                <w:rFonts w:ascii="Arial" w:hAnsi="Arial" w:cs="Arial"/>
              </w:rPr>
              <w:t xml:space="preserve"> </w:t>
            </w:r>
          </w:p>
          <w:p w14:paraId="2A179922" w14:textId="77777777" w:rsidR="00D15408" w:rsidRPr="0011160C" w:rsidRDefault="001F5886">
            <w:pPr>
              <w:rPr>
                <w:rFonts w:ascii="Arial" w:hAnsi="Arial" w:cs="Arial"/>
              </w:rPr>
            </w:pPr>
            <w:r w:rsidRPr="0011160C">
              <w:rPr>
                <w:rFonts w:ascii="Arial" w:hAnsi="Arial" w:cs="Arial"/>
              </w:rPr>
              <w:t>Zdroj</w:t>
            </w:r>
            <w:r w:rsidR="00D15408" w:rsidRPr="0011160C">
              <w:rPr>
                <w:rFonts w:ascii="Arial" w:hAnsi="Arial" w:cs="Arial"/>
              </w:rPr>
              <w:t xml:space="preserve">: </w:t>
            </w:r>
            <w:r w:rsidRPr="0011160C">
              <w:rPr>
                <w:rFonts w:ascii="Arial" w:hAnsi="Arial" w:cs="Arial"/>
              </w:rPr>
              <w:t>11</w:t>
            </w:r>
            <w:r w:rsidR="002702F8" w:rsidRPr="0011160C">
              <w:rPr>
                <w:rFonts w:ascii="Arial" w:hAnsi="Arial" w:cs="Arial"/>
              </w:rPr>
              <w:t>00000</w:t>
            </w:r>
          </w:p>
          <w:p w14:paraId="665A6AF1" w14:textId="77777777" w:rsidR="00D844E4" w:rsidRPr="0011160C" w:rsidRDefault="00D844E4">
            <w:pPr>
              <w:rPr>
                <w:rFonts w:ascii="Arial" w:hAnsi="Arial" w:cs="Arial"/>
              </w:rPr>
            </w:pPr>
            <w:r w:rsidRPr="0011160C">
              <w:rPr>
                <w:rFonts w:ascii="Arial" w:hAnsi="Arial" w:cs="Arial"/>
              </w:rPr>
              <w:t xml:space="preserve">Účel: </w:t>
            </w:r>
          </w:p>
          <w:p w14:paraId="35C5853B" w14:textId="77777777" w:rsidR="00EE2C37" w:rsidRPr="0011160C" w:rsidRDefault="00D15408">
            <w:pPr>
              <w:rPr>
                <w:rFonts w:ascii="Arial" w:hAnsi="Arial" w:cs="Arial"/>
              </w:rPr>
            </w:pPr>
            <w:r w:rsidRPr="0011160C">
              <w:rPr>
                <w:rFonts w:ascii="Arial" w:hAnsi="Arial" w:cs="Arial"/>
              </w:rPr>
              <w:t xml:space="preserve">Středisko: </w:t>
            </w:r>
          </w:p>
        </w:tc>
      </w:tr>
    </w:tbl>
    <w:p w14:paraId="6D910B1D" w14:textId="77777777" w:rsidR="00575C47" w:rsidRPr="0011160C" w:rsidRDefault="00575C47" w:rsidP="00150E77"/>
    <w:p w14:paraId="70643AAA" w14:textId="77777777" w:rsidR="00150E77" w:rsidRPr="0011160C" w:rsidRDefault="00150E77" w:rsidP="00150E77"/>
    <w:p w14:paraId="502B7196" w14:textId="77777777" w:rsidR="00CE6D5F" w:rsidRPr="0011160C" w:rsidRDefault="00CE6D5F" w:rsidP="00150E7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14AA4" w:rsidRPr="0011160C" w14:paraId="0915BADB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bottom w:val="nil"/>
              <w:right w:val="nil"/>
            </w:tcBorders>
          </w:tcPr>
          <w:p w14:paraId="2DB15BA3" w14:textId="77777777" w:rsidR="00B14AA4" w:rsidRPr="0011160C" w:rsidRDefault="00B14AA4" w:rsidP="003B0EED">
            <w:pPr>
              <w:pStyle w:val="Zhlav"/>
              <w:keepNext/>
              <w:keepLines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08155562" w14:textId="77777777" w:rsidR="00B14AA4" w:rsidRPr="0011160C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11160C">
              <w:rPr>
                <w:rFonts w:ascii="Arial" w:hAnsi="Arial" w:cs="Arial"/>
              </w:rPr>
              <w:t xml:space="preserve">Maximální </w:t>
            </w:r>
            <w:proofErr w:type="gramStart"/>
            <w:r w:rsidRPr="0011160C">
              <w:rPr>
                <w:rFonts w:ascii="Arial" w:hAnsi="Arial" w:cs="Arial"/>
              </w:rPr>
              <w:t>cena:…</w:t>
            </w:r>
            <w:proofErr w:type="gramEnd"/>
            <w:r w:rsidRPr="0011160C">
              <w:rPr>
                <w:rFonts w:ascii="Arial" w:hAnsi="Arial" w:cs="Arial"/>
              </w:rPr>
              <w:t>……………………..</w:t>
            </w:r>
          </w:p>
        </w:tc>
        <w:tc>
          <w:tcPr>
            <w:tcW w:w="4606" w:type="dxa"/>
            <w:tcBorders>
              <w:left w:val="nil"/>
              <w:bottom w:val="nil"/>
            </w:tcBorders>
          </w:tcPr>
          <w:p w14:paraId="357949EC" w14:textId="77777777" w:rsidR="00B14AA4" w:rsidRPr="0011160C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</w:tr>
      <w:tr w:rsidR="00B14AA4" w:rsidRPr="0011160C" w14:paraId="45AB9F0C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nil"/>
              <w:right w:val="nil"/>
            </w:tcBorders>
          </w:tcPr>
          <w:p w14:paraId="21AE080D" w14:textId="77777777" w:rsidR="00B14AA4" w:rsidRPr="0011160C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  <w:p w14:paraId="2C779FCF" w14:textId="77777777" w:rsidR="00B14AA4" w:rsidRPr="0011160C" w:rsidRDefault="00B14AA4" w:rsidP="003B0EED">
            <w:pPr>
              <w:keepNext/>
              <w:keepLines/>
              <w:rPr>
                <w:rFonts w:ascii="Arial" w:hAnsi="Arial" w:cs="Arial"/>
              </w:rPr>
            </w:pPr>
            <w:proofErr w:type="gramStart"/>
            <w:r w:rsidRPr="0011160C">
              <w:rPr>
                <w:rFonts w:ascii="Arial" w:hAnsi="Arial" w:cs="Arial"/>
              </w:rPr>
              <w:t>Datum:…</w:t>
            </w:r>
            <w:proofErr w:type="gramEnd"/>
            <w:r w:rsidRPr="0011160C">
              <w:rPr>
                <w:rFonts w:ascii="Arial" w:hAnsi="Arial" w:cs="Arial"/>
              </w:rPr>
              <w:t>………………………………..</w:t>
            </w:r>
          </w:p>
          <w:p w14:paraId="043A8DD0" w14:textId="77777777" w:rsidR="00B14AA4" w:rsidRPr="0011160C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nil"/>
              <w:left w:val="nil"/>
            </w:tcBorders>
          </w:tcPr>
          <w:p w14:paraId="555F0E39" w14:textId="77777777" w:rsidR="00B14AA4" w:rsidRPr="0011160C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11160C">
              <w:rPr>
                <w:rFonts w:ascii="Arial" w:hAnsi="Arial" w:cs="Arial"/>
              </w:rPr>
              <w:t xml:space="preserve">Podpis </w:t>
            </w:r>
          </w:p>
          <w:p w14:paraId="3AB17A3F" w14:textId="77777777" w:rsidR="00B14AA4" w:rsidRPr="0011160C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11160C">
              <w:rPr>
                <w:rFonts w:ascii="Arial" w:hAnsi="Arial" w:cs="Arial"/>
              </w:rPr>
              <w:t xml:space="preserve">příkazce </w:t>
            </w:r>
            <w:proofErr w:type="gramStart"/>
            <w:r w:rsidRPr="0011160C">
              <w:rPr>
                <w:rFonts w:ascii="Arial" w:hAnsi="Arial" w:cs="Arial"/>
              </w:rPr>
              <w:t>operace:…</w:t>
            </w:r>
            <w:proofErr w:type="gramEnd"/>
            <w:r w:rsidRPr="0011160C">
              <w:rPr>
                <w:rFonts w:ascii="Arial" w:hAnsi="Arial" w:cs="Arial"/>
              </w:rPr>
              <w:t>…………………….…</w:t>
            </w:r>
          </w:p>
        </w:tc>
      </w:tr>
      <w:tr w:rsidR="00B14AA4" w:rsidRPr="0011160C" w14:paraId="10845186" w14:textId="77777777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  <w:tcBorders>
              <w:bottom w:val="nil"/>
            </w:tcBorders>
          </w:tcPr>
          <w:p w14:paraId="6401793B" w14:textId="77777777" w:rsidR="00B14AA4" w:rsidRPr="0011160C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11160C">
              <w:rPr>
                <w:rFonts w:ascii="Arial" w:hAnsi="Arial" w:cs="Arial"/>
              </w:rPr>
              <w:t>Kontrolu operace provedl správce rozpočtu:</w:t>
            </w:r>
          </w:p>
          <w:p w14:paraId="2794BF86" w14:textId="77777777" w:rsidR="00B14AA4" w:rsidRPr="0011160C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</w:tr>
      <w:tr w:rsidR="00B14AA4" w:rsidRPr="0011160C" w14:paraId="2116EE1B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nil"/>
              <w:right w:val="nil"/>
            </w:tcBorders>
          </w:tcPr>
          <w:p w14:paraId="3F382CFD" w14:textId="77777777" w:rsidR="00B14AA4" w:rsidRPr="0011160C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  <w:p w14:paraId="6922BF4C" w14:textId="77777777" w:rsidR="00B14AA4" w:rsidRPr="0011160C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11160C">
              <w:rPr>
                <w:rFonts w:ascii="Arial" w:hAnsi="Arial" w:cs="Arial"/>
              </w:rPr>
              <w:t>Datum: ………………………………….</w:t>
            </w:r>
          </w:p>
          <w:p w14:paraId="7511BB32" w14:textId="77777777" w:rsidR="00B14AA4" w:rsidRPr="0011160C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nil"/>
              <w:left w:val="nil"/>
            </w:tcBorders>
          </w:tcPr>
          <w:p w14:paraId="44475F48" w14:textId="77777777" w:rsidR="00B14AA4" w:rsidRPr="0011160C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11160C">
              <w:rPr>
                <w:rFonts w:ascii="Arial" w:hAnsi="Arial" w:cs="Arial"/>
              </w:rPr>
              <w:t>Podpis</w:t>
            </w:r>
          </w:p>
          <w:p w14:paraId="011F1936" w14:textId="77777777" w:rsidR="00B14AA4" w:rsidRPr="0011160C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11160C">
              <w:rPr>
                <w:rFonts w:ascii="Arial" w:hAnsi="Arial" w:cs="Arial"/>
              </w:rPr>
              <w:t>správce rozpočtu: …………………………</w:t>
            </w:r>
          </w:p>
        </w:tc>
      </w:tr>
      <w:tr w:rsidR="00B14AA4" w:rsidRPr="0011160C" w14:paraId="18F22E23" w14:textId="77777777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</w:tcPr>
          <w:p w14:paraId="07B95236" w14:textId="77777777" w:rsidR="00B14AA4" w:rsidRPr="0011160C" w:rsidRDefault="00B14AA4" w:rsidP="003B0EED">
            <w:pPr>
              <w:keepNext/>
              <w:keepLines/>
              <w:rPr>
                <w:rFonts w:ascii="Arial" w:hAnsi="Arial" w:cs="Arial"/>
              </w:rPr>
            </w:pPr>
            <w:r w:rsidRPr="0011160C">
              <w:rPr>
                <w:rFonts w:ascii="Arial" w:hAnsi="Arial" w:cs="Arial"/>
              </w:rPr>
              <w:t xml:space="preserve">Poznámka: </w:t>
            </w:r>
          </w:p>
          <w:p w14:paraId="6B939CC5" w14:textId="77777777" w:rsidR="00B14AA4" w:rsidRPr="0011160C" w:rsidRDefault="00B14AA4" w:rsidP="003B0EED">
            <w:pPr>
              <w:keepNext/>
              <w:keepLines/>
              <w:rPr>
                <w:rFonts w:ascii="Arial" w:hAnsi="Arial" w:cs="Arial"/>
              </w:rPr>
            </w:pPr>
          </w:p>
        </w:tc>
      </w:tr>
    </w:tbl>
    <w:p w14:paraId="1DE0BAA0" w14:textId="77777777" w:rsidR="00B14AA4" w:rsidRPr="0011160C" w:rsidRDefault="00B14AA4" w:rsidP="003B0EED">
      <w:pPr>
        <w:pStyle w:val="Zhlav"/>
        <w:keepNext/>
        <w:keepLines/>
        <w:tabs>
          <w:tab w:val="clear" w:pos="4536"/>
          <w:tab w:val="clear" w:pos="9072"/>
        </w:tabs>
        <w:rPr>
          <w:rFonts w:ascii="Arial" w:hAnsi="Arial" w:cs="Arial"/>
        </w:rPr>
      </w:pPr>
    </w:p>
    <w:sectPr w:rsidR="00B14AA4" w:rsidRPr="0011160C" w:rsidSect="00B50C5D">
      <w:type w:val="continuous"/>
      <w:pgSz w:w="11906" w:h="16838" w:code="9"/>
      <w:pgMar w:top="1418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FFA08" w14:textId="77777777" w:rsidR="00AF79B6" w:rsidRDefault="00AF79B6">
      <w:r>
        <w:separator/>
      </w:r>
    </w:p>
  </w:endnote>
  <w:endnote w:type="continuationSeparator" w:id="0">
    <w:p w14:paraId="68A7046F" w14:textId="77777777" w:rsidR="00AF79B6" w:rsidRDefault="00AF7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4BE07" w14:textId="77777777" w:rsidR="00B14AA4" w:rsidRDefault="00B14AA4">
    <w:pPr>
      <w:pStyle w:val="Zpat"/>
      <w:rPr>
        <w:rFonts w:ascii="Arial" w:hAnsi="Arial" w:cs="Arial"/>
      </w:rPr>
    </w:pPr>
    <w:r>
      <w:rPr>
        <w:rFonts w:ascii="Arial" w:hAnsi="Arial" w:cs="Arial"/>
      </w:rPr>
      <w:t>Tisk: KSZPCPM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751F1" w14:textId="77777777" w:rsidR="00AF79B6" w:rsidRDefault="00AF79B6">
      <w:r>
        <w:separator/>
      </w:r>
    </w:p>
  </w:footnote>
  <w:footnote w:type="continuationSeparator" w:id="0">
    <w:p w14:paraId="06EDB101" w14:textId="77777777" w:rsidR="00AF79B6" w:rsidRDefault="00AF7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ODD_POLI" w:val="`"/>
    <w:docVar w:name="ODD_ZAZNAMU" w:val="^"/>
    <w:docVar w:name="PODMINKA" w:val="A.Id_skupiny = 12056651"/>
    <w:docVar w:name="SOUBOR_DOC" w:val="c:\dokument\"/>
  </w:docVars>
  <w:rsids>
    <w:rsidRoot w:val="00B14AA4"/>
    <w:rsid w:val="000E4F4B"/>
    <w:rsid w:val="0011160C"/>
    <w:rsid w:val="00150E77"/>
    <w:rsid w:val="001541AE"/>
    <w:rsid w:val="001F5886"/>
    <w:rsid w:val="00252AFF"/>
    <w:rsid w:val="002702F8"/>
    <w:rsid w:val="002F1F4F"/>
    <w:rsid w:val="003B0EED"/>
    <w:rsid w:val="00471400"/>
    <w:rsid w:val="00575C47"/>
    <w:rsid w:val="00651D6D"/>
    <w:rsid w:val="0065427B"/>
    <w:rsid w:val="00867C87"/>
    <w:rsid w:val="00941A8D"/>
    <w:rsid w:val="00964F3D"/>
    <w:rsid w:val="00967C71"/>
    <w:rsid w:val="009868DB"/>
    <w:rsid w:val="009B4588"/>
    <w:rsid w:val="00A3339C"/>
    <w:rsid w:val="00AE5EEB"/>
    <w:rsid w:val="00AF79B6"/>
    <w:rsid w:val="00B14AA4"/>
    <w:rsid w:val="00B50C5D"/>
    <w:rsid w:val="00C21347"/>
    <w:rsid w:val="00CA2271"/>
    <w:rsid w:val="00CE6D5F"/>
    <w:rsid w:val="00D15408"/>
    <w:rsid w:val="00D32245"/>
    <w:rsid w:val="00D844E4"/>
    <w:rsid w:val="00DF45D2"/>
    <w:rsid w:val="00DF73AD"/>
    <w:rsid w:val="00EB40D0"/>
    <w:rsid w:val="00EE2C37"/>
    <w:rsid w:val="00F511C1"/>
    <w:rsid w:val="00F5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E7CC58"/>
  <w14:defaultImageDpi w14:val="0"/>
  <w15:docId w15:val="{3C49CA36-A2E4-4DFB-B31C-5DD70EBAB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F73AD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Nadpis1Char">
    <w:name w:val="Nadpis 1 Char"/>
    <w:basedOn w:val="Standardnpsmoodstavce"/>
    <w:link w:val="Nadpis1"/>
    <w:uiPriority w:val="99"/>
    <w:rsid w:val="00DF73AD"/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1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285</Words>
  <Characters>1687</Characters>
  <Application>Microsoft Office Word</Application>
  <DocSecurity>0</DocSecurity>
  <Lines>14</Lines>
  <Paragraphs>3</Paragraphs>
  <ScaleCrop>false</ScaleCrop>
  <Company>CCA Systems a.s.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Schvalovací doložka</dc:title>
  <dc:subject/>
  <dc:creator>neznámý</dc:creator>
  <cp:keywords/>
  <dc:description/>
  <cp:lastModifiedBy>Polanová Ilona Bc.</cp:lastModifiedBy>
  <cp:revision>5</cp:revision>
  <cp:lastPrinted>2024-11-15T06:29:00Z</cp:lastPrinted>
  <dcterms:created xsi:type="dcterms:W3CDTF">2024-11-15T06:26:00Z</dcterms:created>
  <dcterms:modified xsi:type="dcterms:W3CDTF">2024-11-15T06:29:00Z</dcterms:modified>
</cp:coreProperties>
</file>