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52EC" w14:textId="77777777" w:rsidR="00E45DD4" w:rsidRPr="007551B8" w:rsidRDefault="00E45DD4" w:rsidP="00E45DD4">
      <w:pPr>
        <w:pStyle w:val="Nadpis1"/>
      </w:pPr>
      <w:r w:rsidRPr="007551B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45DD4" w:rsidRPr="007551B8" w14:paraId="1622480D" w14:textId="77777777" w:rsidTr="00E45DD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0FDC1B" w14:textId="77777777" w:rsidR="00E45DD4" w:rsidRPr="007551B8" w:rsidRDefault="00E45DD4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 w:rsidRPr="007551B8">
              <w:rPr>
                <w:rFonts w:ascii="Arial" w:hAnsi="Arial" w:cs="Arial"/>
                <w:b/>
                <w:bCs/>
              </w:rPr>
              <w:t>ODBĚRATEL:</w:t>
            </w:r>
          </w:p>
          <w:p w14:paraId="377BF6BD" w14:textId="77777777" w:rsidR="00E45DD4" w:rsidRPr="007551B8" w:rsidRDefault="00E45D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9B57F1D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Krajský soud v Plzni</w:t>
            </w:r>
          </w:p>
          <w:p w14:paraId="32DA35D5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Veleslavínova 40</w:t>
            </w:r>
          </w:p>
          <w:p w14:paraId="784FEBFD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306 17 Plzeň</w:t>
            </w:r>
          </w:p>
          <w:p w14:paraId="2D1D5148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</w:p>
          <w:p w14:paraId="58C4011C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Účet: 4321311 / 0710</w:t>
            </w:r>
          </w:p>
          <w:p w14:paraId="726B73B9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Odběratel není plátcem DPH.</w:t>
            </w:r>
          </w:p>
          <w:p w14:paraId="1F437745" w14:textId="77777777" w:rsidR="00E45DD4" w:rsidRPr="007551B8" w:rsidRDefault="00E45D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551B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435DAA" w14:textId="77777777" w:rsidR="00E45DD4" w:rsidRPr="007551B8" w:rsidRDefault="00E45DD4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 w:rsidRPr="007551B8">
              <w:rPr>
                <w:rFonts w:ascii="Arial" w:hAnsi="Arial" w:cs="Arial"/>
                <w:b/>
                <w:bCs/>
              </w:rPr>
              <w:t xml:space="preserve">IČ:  </w:t>
            </w:r>
            <w:r w:rsidRPr="007551B8">
              <w:rPr>
                <w:rFonts w:ascii="Arial" w:hAnsi="Arial" w:cs="Arial"/>
              </w:rPr>
              <w:t>00215694</w:t>
            </w:r>
            <w:proofErr w:type="gramEnd"/>
          </w:p>
          <w:p w14:paraId="056D4D87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  <w:b/>
                <w:bCs/>
              </w:rPr>
              <w:t xml:space="preserve">DIČ: </w:t>
            </w:r>
            <w:r w:rsidRPr="007551B8"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3F6CE" w14:textId="77777777" w:rsidR="00E45DD4" w:rsidRPr="007551B8" w:rsidRDefault="00E45DD4">
            <w:pPr>
              <w:spacing w:before="60"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Číslo objednávky: </w:t>
            </w:r>
          </w:p>
          <w:p w14:paraId="4360109B" w14:textId="77777777" w:rsidR="00E45DD4" w:rsidRPr="007551B8" w:rsidRDefault="00E45DD4">
            <w:pPr>
              <w:spacing w:before="60"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2024 / OBJ / 73</w:t>
            </w:r>
          </w:p>
          <w:p w14:paraId="5769E6FE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</w:p>
          <w:p w14:paraId="14CF9291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Spisová značka:</w:t>
            </w:r>
          </w:p>
          <w:p w14:paraId="7A36748D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 Spr 1302/2024</w:t>
            </w:r>
          </w:p>
        </w:tc>
      </w:tr>
      <w:tr w:rsidR="00E45DD4" w:rsidRPr="007551B8" w14:paraId="7FD82B1B" w14:textId="77777777" w:rsidTr="00E45DD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32D3E5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 </w:t>
            </w:r>
          </w:p>
          <w:p w14:paraId="04F7C260" w14:textId="77777777" w:rsidR="00E45DD4" w:rsidRPr="007551B8" w:rsidRDefault="00E45DD4">
            <w:pPr>
              <w:spacing w:after="120"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FE8899C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6F3EA03" w14:textId="77777777" w:rsidR="00E45DD4" w:rsidRPr="007551B8" w:rsidRDefault="00E45DD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551B8">
              <w:rPr>
                <w:rFonts w:ascii="Arial" w:hAnsi="Arial" w:cs="Arial"/>
              </w:rPr>
              <w:t>IČ: 25527886</w:t>
            </w:r>
          </w:p>
          <w:p w14:paraId="56651B61" w14:textId="77777777" w:rsidR="00E45DD4" w:rsidRPr="007551B8" w:rsidRDefault="00E45DD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DIČ: </w:t>
            </w:r>
          </w:p>
        </w:tc>
      </w:tr>
      <w:tr w:rsidR="00E45DD4" w:rsidRPr="007551B8" w14:paraId="151B3535" w14:textId="77777777" w:rsidTr="00E45DD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FAA6F8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E42AD3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4B9301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SMERO, spol. s r.o.</w:t>
            </w:r>
          </w:p>
          <w:p w14:paraId="2E53699A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Odbojářů 695</w:t>
            </w:r>
          </w:p>
          <w:p w14:paraId="5107036C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664 </w:t>
            </w:r>
            <w:proofErr w:type="gramStart"/>
            <w:r w:rsidRPr="007551B8">
              <w:rPr>
                <w:rFonts w:ascii="Arial" w:hAnsi="Arial" w:cs="Arial"/>
              </w:rPr>
              <w:t>61  Rajhrad</w:t>
            </w:r>
            <w:proofErr w:type="gramEnd"/>
          </w:p>
        </w:tc>
      </w:tr>
      <w:tr w:rsidR="00E45DD4" w:rsidRPr="007551B8" w14:paraId="611A1B5C" w14:textId="77777777" w:rsidTr="00E45DD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D4E61B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Datum objednání:</w:t>
            </w:r>
          </w:p>
          <w:p w14:paraId="358C67F6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Datum dodání:</w:t>
            </w:r>
          </w:p>
          <w:p w14:paraId="667D0D26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6E6144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15.10.2024</w:t>
            </w:r>
          </w:p>
          <w:p w14:paraId="33964E36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</w:p>
          <w:p w14:paraId="284345A9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D42848" w14:textId="77777777" w:rsidR="00E45DD4" w:rsidRPr="007551B8" w:rsidRDefault="00E45DD4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E45DD4" w:rsidRPr="007551B8" w14:paraId="090EC292" w14:textId="77777777" w:rsidTr="00E45DD4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8405" w14:textId="77777777" w:rsidR="00E45DD4" w:rsidRPr="007551B8" w:rsidRDefault="00E45DD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Text: </w:t>
            </w:r>
          </w:p>
          <w:p w14:paraId="130D875D" w14:textId="0611D98C" w:rsidR="00E45DD4" w:rsidRPr="007551B8" w:rsidRDefault="00E45DD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Dle Rámcové dohody na dodávku kancelářského papíru pro resort Ministerstva spravedlnosti ČR č. MSP-54/2024-MSP-CES u Vás objednávám níže uvedený kancelářs</w:t>
            </w:r>
            <w:r w:rsidR="007551B8">
              <w:rPr>
                <w:rFonts w:ascii="Arial" w:hAnsi="Arial" w:cs="Arial"/>
              </w:rPr>
              <w:t>k</w:t>
            </w:r>
            <w:r w:rsidRPr="007551B8">
              <w:rPr>
                <w:rFonts w:ascii="Arial" w:hAnsi="Arial" w:cs="Arial"/>
              </w:rPr>
              <w:t>ý papír za celkovou cenu 191 180,00 Kč včetně DPH.</w:t>
            </w:r>
          </w:p>
        </w:tc>
      </w:tr>
      <w:tr w:rsidR="00E45DD4" w:rsidRPr="007551B8" w14:paraId="20B750AE" w14:textId="77777777" w:rsidTr="00E45DD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4B0EF8" w14:textId="77777777" w:rsidR="00E45DD4" w:rsidRPr="007551B8" w:rsidRDefault="00E45D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551B8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9EED9" w14:textId="77777777" w:rsidR="00E45DD4" w:rsidRPr="007551B8" w:rsidRDefault="00E45D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551B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CE1DC" w14:textId="77777777" w:rsidR="00E45DD4" w:rsidRPr="007551B8" w:rsidRDefault="00E45D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551B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18566" w14:textId="77777777" w:rsidR="00E45DD4" w:rsidRPr="007551B8" w:rsidRDefault="00E45D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551B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39EE6A6" w14:textId="77777777" w:rsidR="00E45DD4" w:rsidRPr="007551B8" w:rsidRDefault="00E45DD4" w:rsidP="00E45DD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E45DD4" w:rsidRPr="007551B8" w14:paraId="025754AC" w14:textId="77777777" w:rsidTr="00E45DD4">
        <w:tc>
          <w:tcPr>
            <w:tcW w:w="1060" w:type="dxa"/>
            <w:hideMark/>
          </w:tcPr>
          <w:p w14:paraId="7203340F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7FF127C5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papír formát A4, kvalita A</w:t>
            </w:r>
          </w:p>
        </w:tc>
        <w:tc>
          <w:tcPr>
            <w:tcW w:w="2126" w:type="dxa"/>
            <w:hideMark/>
          </w:tcPr>
          <w:p w14:paraId="618FA860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BAL</w:t>
            </w:r>
          </w:p>
        </w:tc>
        <w:tc>
          <w:tcPr>
            <w:tcW w:w="1344" w:type="dxa"/>
            <w:hideMark/>
          </w:tcPr>
          <w:p w14:paraId="5F3B55CC" w14:textId="77777777" w:rsidR="00E45DD4" w:rsidRPr="007551B8" w:rsidRDefault="00E45DD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2000,00</w:t>
            </w:r>
          </w:p>
        </w:tc>
      </w:tr>
    </w:tbl>
    <w:p w14:paraId="6B57EAA0" w14:textId="77777777" w:rsidR="00E45DD4" w:rsidRPr="007551B8" w:rsidRDefault="00E45DD4" w:rsidP="00E45DD4"/>
    <w:p w14:paraId="26D0F969" w14:textId="77777777" w:rsidR="00E45DD4" w:rsidRPr="007551B8" w:rsidRDefault="00E45DD4" w:rsidP="00E45DD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E45DD4" w:rsidRPr="007551B8" w14:paraId="45787CEA" w14:textId="77777777" w:rsidTr="00E45DD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04F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Počet příloh: 0</w:t>
            </w:r>
          </w:p>
          <w:p w14:paraId="379BE542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B6F7A8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Vyřizuje:</w:t>
            </w:r>
          </w:p>
          <w:p w14:paraId="7047CA56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Telefon:</w:t>
            </w:r>
          </w:p>
          <w:p w14:paraId="0D2A2B13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325AF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Šeflová Markéta, DiS.</w:t>
            </w:r>
          </w:p>
          <w:p w14:paraId="4A8983BD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377868275</w:t>
            </w:r>
          </w:p>
          <w:p w14:paraId="188FC959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</w:p>
          <w:p w14:paraId="5F2C0D15" w14:textId="77777777" w:rsidR="00E45DD4" w:rsidRPr="007551B8" w:rsidRDefault="00E45DD4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CFD9" w14:textId="77777777" w:rsidR="00E45DD4" w:rsidRPr="007551B8" w:rsidRDefault="00E45DD4">
            <w:pPr>
              <w:spacing w:line="276" w:lineRule="auto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Razítko a podpis:</w:t>
            </w:r>
          </w:p>
        </w:tc>
      </w:tr>
    </w:tbl>
    <w:p w14:paraId="3A5D08FB" w14:textId="77777777" w:rsidR="00E45DD4" w:rsidRPr="007551B8" w:rsidRDefault="00E45DD4" w:rsidP="00E45DD4">
      <w:pPr>
        <w:rPr>
          <w:rFonts w:ascii="Arial" w:hAnsi="Arial" w:cs="Arial"/>
        </w:rPr>
      </w:pPr>
    </w:p>
    <w:p w14:paraId="1E2E5536" w14:textId="77777777" w:rsidR="00E45DD4" w:rsidRPr="007551B8" w:rsidRDefault="00E45DD4" w:rsidP="00E45DD4">
      <w:pPr>
        <w:rPr>
          <w:rFonts w:ascii="Arial" w:hAnsi="Arial" w:cs="Arial"/>
        </w:rPr>
      </w:pPr>
    </w:p>
    <w:p w14:paraId="7CA77C13" w14:textId="77777777" w:rsidR="00E45DD4" w:rsidRPr="007551B8" w:rsidRDefault="00E45DD4">
      <w:pPr>
        <w:pStyle w:val="Nzev"/>
      </w:pPr>
    </w:p>
    <w:p w14:paraId="5400EF63" w14:textId="77777777" w:rsidR="00E45DD4" w:rsidRPr="007551B8" w:rsidRDefault="00E45DD4">
      <w:pPr>
        <w:pStyle w:val="Nzev"/>
      </w:pPr>
    </w:p>
    <w:p w14:paraId="04E49BB6" w14:textId="77777777" w:rsidR="00E45DD4" w:rsidRPr="007551B8" w:rsidRDefault="00E45DD4">
      <w:pPr>
        <w:pStyle w:val="Nzev"/>
      </w:pPr>
    </w:p>
    <w:p w14:paraId="2C210EA8" w14:textId="77777777" w:rsidR="00E45DD4" w:rsidRPr="007551B8" w:rsidRDefault="00E45DD4">
      <w:pPr>
        <w:pStyle w:val="Nzev"/>
      </w:pPr>
    </w:p>
    <w:p w14:paraId="1B439329" w14:textId="77777777" w:rsidR="00E45DD4" w:rsidRPr="007551B8" w:rsidRDefault="00E45DD4">
      <w:pPr>
        <w:pStyle w:val="Nzev"/>
      </w:pPr>
    </w:p>
    <w:p w14:paraId="398FA388" w14:textId="77777777" w:rsidR="00E45DD4" w:rsidRPr="007551B8" w:rsidRDefault="00E45DD4">
      <w:pPr>
        <w:pStyle w:val="Nzev"/>
      </w:pPr>
    </w:p>
    <w:p w14:paraId="3F6D4808" w14:textId="77777777" w:rsidR="00E45DD4" w:rsidRPr="007551B8" w:rsidRDefault="00E45DD4">
      <w:pPr>
        <w:pStyle w:val="Nzev"/>
      </w:pPr>
    </w:p>
    <w:p w14:paraId="3951A5EE" w14:textId="77777777" w:rsidR="00E45DD4" w:rsidRPr="007551B8" w:rsidRDefault="00E45DD4">
      <w:pPr>
        <w:pStyle w:val="Nzev"/>
      </w:pPr>
    </w:p>
    <w:p w14:paraId="0EE6230F" w14:textId="77777777" w:rsidR="00E45DD4" w:rsidRPr="007551B8" w:rsidRDefault="00E45DD4">
      <w:pPr>
        <w:pStyle w:val="Nzev"/>
      </w:pPr>
    </w:p>
    <w:p w14:paraId="5E74A1E2" w14:textId="77777777" w:rsidR="00E45DD4" w:rsidRPr="007551B8" w:rsidRDefault="00E45DD4">
      <w:pPr>
        <w:pStyle w:val="Nzev"/>
      </w:pPr>
    </w:p>
    <w:p w14:paraId="4D2A7A14" w14:textId="77777777" w:rsidR="00E45DD4" w:rsidRPr="007551B8" w:rsidRDefault="00E45DD4">
      <w:pPr>
        <w:pStyle w:val="Nzev"/>
      </w:pPr>
    </w:p>
    <w:p w14:paraId="409FF190" w14:textId="77777777" w:rsidR="00E45DD4" w:rsidRPr="007551B8" w:rsidRDefault="00E45DD4">
      <w:pPr>
        <w:pStyle w:val="Nzev"/>
      </w:pPr>
    </w:p>
    <w:p w14:paraId="3C94F058" w14:textId="719A1EE3" w:rsidR="00B14AA4" w:rsidRPr="007551B8" w:rsidRDefault="00B14AA4">
      <w:pPr>
        <w:pStyle w:val="Nzev"/>
      </w:pPr>
      <w:r w:rsidRPr="007551B8">
        <w:lastRenderedPageBreak/>
        <w:t>Schvalovací doložka</w:t>
      </w:r>
    </w:p>
    <w:p w14:paraId="38D536E3" w14:textId="77777777" w:rsidR="00B14AA4" w:rsidRPr="007551B8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7551B8" w14:paraId="607DDCBC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66A770EA" w14:textId="77777777" w:rsidR="00B14AA4" w:rsidRPr="007551B8" w:rsidRDefault="00B14AA4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0A3A1AA" w14:textId="77777777" w:rsidR="00B14AA4" w:rsidRPr="007551B8" w:rsidRDefault="00B14AA4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Rok: 2024</w:t>
            </w:r>
          </w:p>
        </w:tc>
      </w:tr>
      <w:tr w:rsidR="00B14AA4" w:rsidRPr="007551B8" w14:paraId="33FF9770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5789FA4D" w14:textId="77777777" w:rsidR="00B14AA4" w:rsidRPr="007551B8" w:rsidRDefault="00B14AA4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3544C4A" w14:textId="77777777" w:rsidR="00B14AA4" w:rsidRPr="007551B8" w:rsidRDefault="00B14AA4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Dokladová </w:t>
            </w:r>
            <w:proofErr w:type="gramStart"/>
            <w:r w:rsidRPr="007551B8">
              <w:rPr>
                <w:rFonts w:ascii="Arial" w:hAnsi="Arial" w:cs="Arial"/>
              </w:rPr>
              <w:t>řada:  OBJ</w:t>
            </w:r>
            <w:proofErr w:type="gramEnd"/>
          </w:p>
        </w:tc>
      </w:tr>
      <w:tr w:rsidR="00B14AA4" w:rsidRPr="007551B8" w14:paraId="3C2677E6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6F617462" w14:textId="77777777" w:rsidR="00B14AA4" w:rsidRPr="007551B8" w:rsidRDefault="00B14AA4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Spis. zn.:   Spr 1302/2024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8BAC57F" w14:textId="77777777" w:rsidR="00B14AA4" w:rsidRPr="007551B8" w:rsidRDefault="00B14AA4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Číslo dokladu: 73</w:t>
            </w:r>
          </w:p>
          <w:p w14:paraId="00375037" w14:textId="77777777" w:rsidR="00B14AA4" w:rsidRPr="007551B8" w:rsidRDefault="00B14AA4">
            <w:pPr>
              <w:rPr>
                <w:rFonts w:ascii="Arial" w:hAnsi="Arial" w:cs="Arial"/>
              </w:rPr>
            </w:pPr>
          </w:p>
          <w:p w14:paraId="650CEE7F" w14:textId="77777777" w:rsidR="00B14AA4" w:rsidRPr="007551B8" w:rsidRDefault="00B14AA4">
            <w:pPr>
              <w:rPr>
                <w:rFonts w:ascii="Arial" w:hAnsi="Arial" w:cs="Arial"/>
              </w:rPr>
            </w:pPr>
          </w:p>
        </w:tc>
      </w:tr>
    </w:tbl>
    <w:p w14:paraId="2AD27ACA" w14:textId="77777777" w:rsidR="00B14AA4" w:rsidRPr="007551B8" w:rsidRDefault="00B14AA4">
      <w:pPr>
        <w:rPr>
          <w:rFonts w:ascii="Arial" w:hAnsi="Arial" w:cs="Arial"/>
        </w:rPr>
      </w:pPr>
      <w:r w:rsidRPr="007551B8">
        <w:rPr>
          <w:rFonts w:ascii="Arial" w:hAnsi="Arial" w:cs="Arial"/>
        </w:rPr>
        <w:t>Schvaluji:</w:t>
      </w:r>
    </w:p>
    <w:p w14:paraId="67BD4EC1" w14:textId="77777777" w:rsidR="00B14AA4" w:rsidRPr="007551B8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7551B8" w14:paraId="5CE169E3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324DE" w14:textId="77777777" w:rsidR="00575C47" w:rsidRPr="007551B8" w:rsidRDefault="00575C47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A41ED" w14:textId="77777777" w:rsidR="00575C47" w:rsidRPr="007551B8" w:rsidRDefault="00575C47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papír formát A4, kvalita 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FDC70" w14:textId="77777777" w:rsidR="00575C47" w:rsidRPr="007551B8" w:rsidRDefault="00575C47">
            <w:pPr>
              <w:jc w:val="right"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191.180,00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8AF7F" w14:textId="77777777" w:rsidR="00575C47" w:rsidRPr="007551B8" w:rsidRDefault="00575C47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Kč</w:t>
            </w:r>
          </w:p>
        </w:tc>
      </w:tr>
      <w:tr w:rsidR="00575C47" w:rsidRPr="007551B8" w14:paraId="42C57DCD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FA2" w14:textId="77777777" w:rsidR="00575C47" w:rsidRPr="007551B8" w:rsidRDefault="00575C47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F59" w14:textId="77777777" w:rsidR="00D15408" w:rsidRPr="007551B8" w:rsidRDefault="00575C47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5420</w:t>
            </w:r>
            <w:r w:rsidR="00AE5EEB" w:rsidRPr="007551B8">
              <w:rPr>
                <w:rFonts w:ascii="Arial" w:hAnsi="Arial" w:cs="Arial"/>
              </w:rPr>
              <w:t>,</w:t>
            </w:r>
            <w:r w:rsidRPr="007551B8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7551B8">
              <w:rPr>
                <w:rFonts w:ascii="Arial" w:hAnsi="Arial" w:cs="Arial"/>
              </w:rPr>
              <w:t>,</w:t>
            </w:r>
            <w:r w:rsidRPr="007551B8">
              <w:rPr>
                <w:rFonts w:ascii="Arial" w:hAnsi="Arial" w:cs="Arial"/>
              </w:rPr>
              <w:t xml:space="preserve"> </w:t>
            </w:r>
            <w:r w:rsidR="00AE5EEB" w:rsidRPr="007551B8">
              <w:rPr>
                <w:rFonts w:ascii="Arial" w:hAnsi="Arial" w:cs="Arial"/>
              </w:rPr>
              <w:t>,</w:t>
            </w:r>
            <w:proofErr w:type="gramEnd"/>
            <w:r w:rsidRPr="007551B8">
              <w:rPr>
                <w:rFonts w:ascii="Arial" w:hAnsi="Arial" w:cs="Arial"/>
              </w:rPr>
              <w:t xml:space="preserve"> </w:t>
            </w:r>
          </w:p>
          <w:p w14:paraId="03E7767A" w14:textId="77777777" w:rsidR="00D15408" w:rsidRPr="007551B8" w:rsidRDefault="001F5886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Zdroj</w:t>
            </w:r>
            <w:r w:rsidR="00D15408" w:rsidRPr="007551B8">
              <w:rPr>
                <w:rFonts w:ascii="Arial" w:hAnsi="Arial" w:cs="Arial"/>
              </w:rPr>
              <w:t xml:space="preserve">: </w:t>
            </w:r>
            <w:r w:rsidRPr="007551B8">
              <w:rPr>
                <w:rFonts w:ascii="Arial" w:hAnsi="Arial" w:cs="Arial"/>
              </w:rPr>
              <w:t>11</w:t>
            </w:r>
            <w:r w:rsidR="002702F8" w:rsidRPr="007551B8">
              <w:rPr>
                <w:rFonts w:ascii="Arial" w:hAnsi="Arial" w:cs="Arial"/>
              </w:rPr>
              <w:t>00000</w:t>
            </w:r>
          </w:p>
          <w:p w14:paraId="61B8E230" w14:textId="77777777" w:rsidR="00D844E4" w:rsidRPr="007551B8" w:rsidRDefault="00D844E4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Účel: </w:t>
            </w:r>
          </w:p>
          <w:p w14:paraId="0CCA2A4D" w14:textId="77777777" w:rsidR="00EE2C37" w:rsidRPr="007551B8" w:rsidRDefault="00D15408">
            <w:pPr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D77F34C" w14:textId="77777777" w:rsidR="00575C47" w:rsidRPr="007551B8" w:rsidRDefault="00575C47" w:rsidP="00150E77"/>
    <w:p w14:paraId="6DBD6B92" w14:textId="77777777" w:rsidR="00150E77" w:rsidRPr="007551B8" w:rsidRDefault="00150E77" w:rsidP="00150E77"/>
    <w:p w14:paraId="16D4AC63" w14:textId="77777777" w:rsidR="00CE6D5F" w:rsidRPr="007551B8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7551B8" w14:paraId="7E3DA2AD" w14:textId="77777777">
        <w:tc>
          <w:tcPr>
            <w:tcW w:w="4606" w:type="dxa"/>
            <w:tcBorders>
              <w:bottom w:val="nil"/>
              <w:right w:val="nil"/>
            </w:tcBorders>
          </w:tcPr>
          <w:p w14:paraId="77E61E9D" w14:textId="77777777" w:rsidR="00B14AA4" w:rsidRPr="007551B8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2316645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Maximální </w:t>
            </w:r>
            <w:proofErr w:type="gramStart"/>
            <w:r w:rsidRPr="007551B8">
              <w:rPr>
                <w:rFonts w:ascii="Arial" w:hAnsi="Arial" w:cs="Arial"/>
              </w:rPr>
              <w:t>cena:…</w:t>
            </w:r>
            <w:proofErr w:type="gramEnd"/>
            <w:r w:rsidRPr="007551B8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4C2D3B02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7551B8" w14:paraId="7381A5CE" w14:textId="77777777">
        <w:tc>
          <w:tcPr>
            <w:tcW w:w="4606" w:type="dxa"/>
            <w:tcBorders>
              <w:top w:val="nil"/>
              <w:right w:val="nil"/>
            </w:tcBorders>
          </w:tcPr>
          <w:p w14:paraId="1D96B6B8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39EC6BAA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7551B8">
              <w:rPr>
                <w:rFonts w:ascii="Arial" w:hAnsi="Arial" w:cs="Arial"/>
              </w:rPr>
              <w:t>Datum:…</w:t>
            </w:r>
            <w:proofErr w:type="gramEnd"/>
            <w:r w:rsidRPr="007551B8">
              <w:rPr>
                <w:rFonts w:ascii="Arial" w:hAnsi="Arial" w:cs="Arial"/>
              </w:rPr>
              <w:t>………………………………..</w:t>
            </w:r>
          </w:p>
          <w:p w14:paraId="3DEB22CA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00A2648C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Podpis </w:t>
            </w:r>
          </w:p>
          <w:p w14:paraId="70F7F512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příkazce </w:t>
            </w:r>
            <w:proofErr w:type="gramStart"/>
            <w:r w:rsidRPr="007551B8">
              <w:rPr>
                <w:rFonts w:ascii="Arial" w:hAnsi="Arial" w:cs="Arial"/>
              </w:rPr>
              <w:t>operace:…</w:t>
            </w:r>
            <w:proofErr w:type="gramEnd"/>
            <w:r w:rsidRPr="007551B8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7551B8" w14:paraId="58EEE585" w14:textId="77777777">
        <w:tc>
          <w:tcPr>
            <w:tcW w:w="9212" w:type="dxa"/>
            <w:gridSpan w:val="2"/>
            <w:tcBorders>
              <w:bottom w:val="nil"/>
            </w:tcBorders>
          </w:tcPr>
          <w:p w14:paraId="4FC2B55D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Kontrolu operace provedl správce rozpočtu:</w:t>
            </w:r>
          </w:p>
          <w:p w14:paraId="7BB48F6B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7551B8" w14:paraId="7B3EAD7E" w14:textId="77777777">
        <w:tc>
          <w:tcPr>
            <w:tcW w:w="4606" w:type="dxa"/>
            <w:tcBorders>
              <w:top w:val="nil"/>
              <w:right w:val="nil"/>
            </w:tcBorders>
          </w:tcPr>
          <w:p w14:paraId="5FE7FDA6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61FABD71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Datum: ………………………………….</w:t>
            </w:r>
          </w:p>
          <w:p w14:paraId="6B4286B8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7237258B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Podpis</w:t>
            </w:r>
          </w:p>
          <w:p w14:paraId="48A84A7E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7551B8" w14:paraId="29282265" w14:textId="77777777">
        <w:tc>
          <w:tcPr>
            <w:tcW w:w="9212" w:type="dxa"/>
            <w:gridSpan w:val="2"/>
          </w:tcPr>
          <w:p w14:paraId="2E92C64B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551B8">
              <w:rPr>
                <w:rFonts w:ascii="Arial" w:hAnsi="Arial" w:cs="Arial"/>
              </w:rPr>
              <w:t xml:space="preserve">Poznámka: </w:t>
            </w:r>
          </w:p>
          <w:p w14:paraId="4FCDE71D" w14:textId="77777777" w:rsidR="00B14AA4" w:rsidRPr="007551B8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03BC54E3" w14:textId="77777777" w:rsidR="00B14AA4" w:rsidRPr="007551B8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7551B8" w:rsidSect="00B50C5D">
      <w:footerReference w:type="default" r:id="rId6"/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E7EF" w14:textId="77777777" w:rsidR="005B0547" w:rsidRDefault="005B0547">
      <w:r>
        <w:separator/>
      </w:r>
    </w:p>
  </w:endnote>
  <w:endnote w:type="continuationSeparator" w:id="0">
    <w:p w14:paraId="4D435AD7" w14:textId="77777777" w:rsidR="005B0547" w:rsidRDefault="005B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2B8C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B737" w14:textId="77777777" w:rsidR="005B0547" w:rsidRDefault="005B0547">
      <w:r>
        <w:separator/>
      </w:r>
    </w:p>
  </w:footnote>
  <w:footnote w:type="continuationSeparator" w:id="0">
    <w:p w14:paraId="38D9A3F5" w14:textId="77777777" w:rsidR="005B0547" w:rsidRDefault="005B0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1993965"/>
    <w:docVar w:name="SOUBOR_DOC" w:val="c:\dokument\"/>
  </w:docVars>
  <w:rsids>
    <w:rsidRoot w:val="00B14AA4"/>
    <w:rsid w:val="000E4F4B"/>
    <w:rsid w:val="00150E77"/>
    <w:rsid w:val="001541AE"/>
    <w:rsid w:val="001F5886"/>
    <w:rsid w:val="00252AFF"/>
    <w:rsid w:val="002702F8"/>
    <w:rsid w:val="002F1F4F"/>
    <w:rsid w:val="003B0EED"/>
    <w:rsid w:val="00471400"/>
    <w:rsid w:val="00575C47"/>
    <w:rsid w:val="005B0547"/>
    <w:rsid w:val="00651D6D"/>
    <w:rsid w:val="0065427B"/>
    <w:rsid w:val="007551B8"/>
    <w:rsid w:val="00867C87"/>
    <w:rsid w:val="00941A8D"/>
    <w:rsid w:val="00964F3D"/>
    <w:rsid w:val="00967C71"/>
    <w:rsid w:val="009868DB"/>
    <w:rsid w:val="009B4588"/>
    <w:rsid w:val="00AE5EEB"/>
    <w:rsid w:val="00B14AA4"/>
    <w:rsid w:val="00B50C5D"/>
    <w:rsid w:val="00B669EC"/>
    <w:rsid w:val="00C21347"/>
    <w:rsid w:val="00CA2271"/>
    <w:rsid w:val="00CE6D5F"/>
    <w:rsid w:val="00D15408"/>
    <w:rsid w:val="00D32245"/>
    <w:rsid w:val="00D5230D"/>
    <w:rsid w:val="00D844E4"/>
    <w:rsid w:val="00DF45D2"/>
    <w:rsid w:val="00E45DD4"/>
    <w:rsid w:val="00EB40D0"/>
    <w:rsid w:val="00ED79C3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C4FAF"/>
  <w14:defaultImageDpi w14:val="0"/>
  <w15:docId w15:val="{156A3DE4-91A4-4B0E-BAB0-8928C6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45DD4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E45DD4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188</Words>
  <Characters>1113</Characters>
  <Application>Microsoft Office Word</Application>
  <DocSecurity>0</DocSecurity>
  <Lines>9</Lines>
  <Paragraphs>2</Paragraphs>
  <ScaleCrop>false</ScaleCrop>
  <Company>CCA Systems a.s.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7</cp:revision>
  <cp:lastPrinted>2024-10-15T12:07:00Z</cp:lastPrinted>
  <dcterms:created xsi:type="dcterms:W3CDTF">2024-10-15T12:05:00Z</dcterms:created>
  <dcterms:modified xsi:type="dcterms:W3CDTF">2024-10-15T12:07:00Z</dcterms:modified>
</cp:coreProperties>
</file>