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31E584AF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38923577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5C19F9E2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6B944344" w14:textId="77777777" w:rsidR="00D55DC4" w:rsidRDefault="00D55DC4">
            <w:pPr>
              <w:pStyle w:val="Osloven"/>
            </w:pPr>
          </w:p>
        </w:tc>
      </w:tr>
      <w:tr w:rsidR="00D55DC4" w14:paraId="0E8353DE" w14:textId="77777777">
        <w:trPr>
          <w:trHeight w:val="1281"/>
        </w:trPr>
        <w:tc>
          <w:tcPr>
            <w:tcW w:w="160" w:type="dxa"/>
          </w:tcPr>
          <w:p w14:paraId="4D200683" w14:textId="77777777" w:rsidR="00D55DC4" w:rsidRDefault="00D55DC4">
            <w:pPr>
              <w:pStyle w:val="Osloven"/>
            </w:pPr>
          </w:p>
        </w:tc>
        <w:tc>
          <w:tcPr>
            <w:tcW w:w="3950" w:type="dxa"/>
          </w:tcPr>
          <w:p w14:paraId="60A6C0BB" w14:textId="77777777" w:rsidR="00D55DC4" w:rsidRDefault="00D55DC4">
            <w:pPr>
              <w:pStyle w:val="Osloven"/>
            </w:pPr>
          </w:p>
          <w:p w14:paraId="783CAA69" w14:textId="77777777" w:rsidR="00E24509" w:rsidRDefault="00E24509" w:rsidP="00E24509">
            <w:pPr>
              <w:rPr>
                <w:b/>
              </w:rPr>
            </w:pPr>
            <w:r>
              <w:rPr>
                <w:b/>
              </w:rPr>
              <w:t>Vodovrty s.r.o.</w:t>
            </w:r>
          </w:p>
          <w:p w14:paraId="4A626E3D" w14:textId="77777777" w:rsidR="00E24509" w:rsidRPr="00746B43" w:rsidRDefault="00E24509" w:rsidP="00E24509">
            <w:r>
              <w:rPr>
                <w:b/>
              </w:rPr>
              <w:t>Ladova 195</w:t>
            </w:r>
          </w:p>
          <w:p w14:paraId="3D2BE9CF" w14:textId="77777777" w:rsidR="00E24509" w:rsidRPr="00280E84" w:rsidRDefault="00E24509" w:rsidP="00E24509">
            <w:pPr>
              <w:rPr>
                <w:b/>
                <w:bCs/>
              </w:rPr>
            </w:pPr>
            <w:r w:rsidRPr="00280E84">
              <w:rPr>
                <w:b/>
                <w:bCs/>
              </w:rPr>
              <w:t>353 01 Mariánské Lázně</w:t>
            </w:r>
          </w:p>
          <w:p w14:paraId="58B58742" w14:textId="77777777" w:rsidR="00D55DC4" w:rsidRDefault="00D55DC4"/>
          <w:p w14:paraId="4712DFBE" w14:textId="77777777" w:rsidR="00D55DC4" w:rsidRDefault="00D55DC4"/>
          <w:p w14:paraId="3A1E6406" w14:textId="77777777" w:rsidR="00D55DC4" w:rsidRDefault="00D55DC4"/>
          <w:p w14:paraId="3AF01884" w14:textId="77777777" w:rsidR="00D55DC4" w:rsidRDefault="00D55DC4"/>
          <w:p w14:paraId="27E94DBB" w14:textId="77777777" w:rsidR="00D55DC4" w:rsidRDefault="00D55DC4"/>
        </w:tc>
        <w:tc>
          <w:tcPr>
            <w:tcW w:w="160" w:type="dxa"/>
          </w:tcPr>
          <w:p w14:paraId="3C57C73D" w14:textId="77777777" w:rsidR="00D55DC4" w:rsidRDefault="00D55DC4">
            <w:pPr>
              <w:pStyle w:val="Osloven"/>
            </w:pPr>
          </w:p>
        </w:tc>
      </w:tr>
      <w:tr w:rsidR="00D55DC4" w14:paraId="2CFBE434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5F3523EB" w14:textId="77777777" w:rsidR="00D55DC4" w:rsidRDefault="00D55DC4">
            <w:pPr>
              <w:pStyle w:val="Osloven"/>
            </w:pPr>
          </w:p>
        </w:tc>
        <w:tc>
          <w:tcPr>
            <w:tcW w:w="3950" w:type="dxa"/>
          </w:tcPr>
          <w:p w14:paraId="14AFD806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38FF1601" w14:textId="77777777" w:rsidR="00D55DC4" w:rsidRDefault="00D55DC4">
            <w:pPr>
              <w:pStyle w:val="Osloven"/>
            </w:pPr>
          </w:p>
        </w:tc>
      </w:tr>
    </w:tbl>
    <w:p w14:paraId="566E6F70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D55DC4" w14:paraId="7ADCA5BA" w14:textId="77777777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65B5FFA4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121D1C42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14:paraId="01D1D61D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6A0FCA9C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E24509" w14:paraId="6CDDEF72" w14:textId="77777777" w:rsidTr="00D86C36">
        <w:trPr>
          <w:cantSplit/>
          <w:jc w:val="center"/>
        </w:trPr>
        <w:tc>
          <w:tcPr>
            <w:tcW w:w="2408" w:type="dxa"/>
            <w:vAlign w:val="center"/>
          </w:tcPr>
          <w:p w14:paraId="7DCEC65B" w14:textId="77777777" w:rsidR="00E24509" w:rsidRDefault="00E24509" w:rsidP="00D86C36">
            <w:pPr>
              <w:jc w:val="center"/>
            </w:pPr>
          </w:p>
        </w:tc>
        <w:tc>
          <w:tcPr>
            <w:tcW w:w="2259" w:type="dxa"/>
            <w:vAlign w:val="center"/>
          </w:tcPr>
          <w:p w14:paraId="009C7F95" w14:textId="77777777" w:rsidR="00E24509" w:rsidRDefault="00E24509" w:rsidP="00D86C36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r>
              <w:t>ORID/24/1673</w:t>
            </w:r>
          </w:p>
        </w:tc>
        <w:tc>
          <w:tcPr>
            <w:tcW w:w="2258" w:type="dxa"/>
            <w:vAlign w:val="center"/>
          </w:tcPr>
          <w:p w14:paraId="0ED7279C" w14:textId="77777777" w:rsidR="00E24509" w:rsidRDefault="00E24509" w:rsidP="00D86C36">
            <w:pPr>
              <w:jc w:val="center"/>
            </w:pPr>
            <w:r>
              <w:t>Ing. Petr Řezník</w:t>
            </w:r>
          </w:p>
        </w:tc>
        <w:tc>
          <w:tcPr>
            <w:tcW w:w="2279" w:type="dxa"/>
            <w:vAlign w:val="center"/>
          </w:tcPr>
          <w:p w14:paraId="6F175327" w14:textId="77777777" w:rsidR="00E24509" w:rsidRDefault="00E24509" w:rsidP="00D86C36">
            <w:pPr>
              <w:jc w:val="center"/>
            </w:pPr>
            <w:r>
              <w:t>16.09.2024</w:t>
            </w:r>
          </w:p>
        </w:tc>
      </w:tr>
    </w:tbl>
    <w:p w14:paraId="1937DCC8" w14:textId="77777777" w:rsidR="00E24509" w:rsidRDefault="00E24509" w:rsidP="00E24509">
      <w:pPr>
        <w:jc w:val="both"/>
        <w:rPr>
          <w:sz w:val="22"/>
        </w:rPr>
      </w:pPr>
    </w:p>
    <w:p w14:paraId="0F1D9B95" w14:textId="77777777" w:rsidR="00E24509" w:rsidRDefault="00E24509" w:rsidP="00E24509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14:paraId="7DE65C12" w14:textId="77777777" w:rsidR="00E24509" w:rsidRPr="00E07E14" w:rsidRDefault="00E24509" w:rsidP="00E24509">
      <w:pPr>
        <w:jc w:val="center"/>
        <w:rPr>
          <w:b/>
          <w:sz w:val="36"/>
          <w:szCs w:val="36"/>
        </w:rPr>
      </w:pPr>
    </w:p>
    <w:p w14:paraId="0967208B" w14:textId="77777777" w:rsidR="00E24509" w:rsidRDefault="00E24509" w:rsidP="00E24509"/>
    <w:p w14:paraId="54582DAA" w14:textId="77777777" w:rsidR="00E24509" w:rsidRPr="002B3855" w:rsidRDefault="00E24509" w:rsidP="00E245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Dokončovací práce (vystrojení vrtané studny) v areálu parku Boheminium v Mariánských Lázních</w:t>
      </w:r>
    </w:p>
    <w:p w14:paraId="55DCC34D" w14:textId="77777777" w:rsidR="00E24509" w:rsidRPr="002B3855" w:rsidRDefault="00E24509" w:rsidP="00E24509">
      <w:pPr>
        <w:rPr>
          <w:sz w:val="22"/>
          <w:szCs w:val="22"/>
        </w:rPr>
      </w:pPr>
    </w:p>
    <w:p w14:paraId="113D3412" w14:textId="77777777" w:rsidR="00E24509" w:rsidRPr="00710323" w:rsidRDefault="00E24509" w:rsidP="00E24509">
      <w:pPr>
        <w:rPr>
          <w:sz w:val="22"/>
          <w:szCs w:val="22"/>
        </w:rPr>
      </w:pPr>
    </w:p>
    <w:p w14:paraId="74035ADF" w14:textId="77777777" w:rsidR="00E24509" w:rsidRPr="00294131" w:rsidRDefault="00E24509" w:rsidP="00E24509">
      <w:pPr>
        <w:pStyle w:val="Odstavecseseznamem"/>
        <w:numPr>
          <w:ilvl w:val="0"/>
          <w:numId w:val="2"/>
        </w:numPr>
        <w:ind w:left="142" w:hanging="142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Objednávka</w:t>
      </w:r>
    </w:p>
    <w:p w14:paraId="3FC21007" w14:textId="77777777" w:rsidR="00E24509" w:rsidRPr="00294131" w:rsidRDefault="00E24509" w:rsidP="00E24509">
      <w:pPr>
        <w:rPr>
          <w:sz w:val="22"/>
          <w:szCs w:val="22"/>
        </w:rPr>
      </w:pPr>
    </w:p>
    <w:p w14:paraId="12EDAF7E" w14:textId="77777777" w:rsidR="00E24509" w:rsidRPr="00294131" w:rsidRDefault="00E24509" w:rsidP="00E24509">
      <w:pPr>
        <w:rPr>
          <w:sz w:val="22"/>
          <w:szCs w:val="22"/>
        </w:rPr>
      </w:pPr>
    </w:p>
    <w:p w14:paraId="43722B2C" w14:textId="77777777" w:rsidR="00E24509" w:rsidRPr="002B3855" w:rsidRDefault="00E24509" w:rsidP="00E24509">
      <w:pPr>
        <w:jc w:val="center"/>
        <w:rPr>
          <w:b/>
          <w:sz w:val="22"/>
          <w:szCs w:val="22"/>
        </w:rPr>
      </w:pPr>
      <w:r w:rsidRPr="00294131">
        <w:rPr>
          <w:sz w:val="22"/>
          <w:szCs w:val="22"/>
        </w:rPr>
        <w:t xml:space="preserve">Objednáváme </w:t>
      </w:r>
      <w:r w:rsidRPr="00FC22E6">
        <w:rPr>
          <w:sz w:val="22"/>
          <w:szCs w:val="22"/>
        </w:rPr>
        <w:t xml:space="preserve">u Vás </w:t>
      </w:r>
      <w:r w:rsidR="00BB3FCB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okončovací práce (vystrojení vrtané studny) v areálu parku Boheminium v Mariánských Lázních</w:t>
      </w:r>
    </w:p>
    <w:p w14:paraId="0DEF0BE2" w14:textId="77777777" w:rsidR="00E24509" w:rsidRPr="002B3855" w:rsidRDefault="00E24509" w:rsidP="00E24509">
      <w:pPr>
        <w:rPr>
          <w:sz w:val="22"/>
          <w:szCs w:val="22"/>
        </w:rPr>
      </w:pPr>
    </w:p>
    <w:p w14:paraId="26A788DD" w14:textId="77777777" w:rsidR="00E24509" w:rsidRPr="00294131" w:rsidRDefault="00E24509" w:rsidP="00E2450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C22E6">
        <w:rPr>
          <w:sz w:val="22"/>
          <w:szCs w:val="22"/>
        </w:rPr>
        <w:t>dle cenové nabídky</w:t>
      </w:r>
      <w:r>
        <w:rPr>
          <w:sz w:val="22"/>
          <w:szCs w:val="22"/>
        </w:rPr>
        <w:t xml:space="preserve"> č.197-2024</w:t>
      </w:r>
      <w:r w:rsidRPr="00294131">
        <w:rPr>
          <w:sz w:val="22"/>
          <w:szCs w:val="22"/>
        </w:rPr>
        <w:t xml:space="preserve">. Dohodnutá cena </w:t>
      </w:r>
      <w:r>
        <w:rPr>
          <w:sz w:val="22"/>
          <w:szCs w:val="22"/>
        </w:rPr>
        <w:t>125 000, -</w:t>
      </w:r>
      <w:r w:rsidRPr="00294131">
        <w:rPr>
          <w:sz w:val="22"/>
          <w:szCs w:val="22"/>
        </w:rPr>
        <w:t xml:space="preserve"> Kč </w:t>
      </w:r>
      <w:r>
        <w:rPr>
          <w:sz w:val="22"/>
          <w:szCs w:val="22"/>
        </w:rPr>
        <w:t>bez DPH</w:t>
      </w:r>
      <w:r w:rsidRPr="00294131">
        <w:rPr>
          <w:sz w:val="22"/>
          <w:szCs w:val="22"/>
        </w:rPr>
        <w:t>.</w:t>
      </w:r>
    </w:p>
    <w:p w14:paraId="043A3CC3" w14:textId="77777777" w:rsidR="00E24509" w:rsidRPr="00294131" w:rsidRDefault="00E24509" w:rsidP="00E24509">
      <w:pPr>
        <w:rPr>
          <w:sz w:val="22"/>
          <w:szCs w:val="22"/>
        </w:rPr>
      </w:pPr>
    </w:p>
    <w:p w14:paraId="4939BA57" w14:textId="77777777" w:rsidR="00E24509" w:rsidRPr="00294131" w:rsidRDefault="00E24509" w:rsidP="00E24509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 </w:t>
      </w:r>
    </w:p>
    <w:p w14:paraId="46AE699B" w14:textId="77777777" w:rsidR="00E24509" w:rsidRPr="00294131" w:rsidRDefault="00E24509" w:rsidP="00E24509">
      <w:pPr>
        <w:pStyle w:val="Nadpis2"/>
        <w:jc w:val="both"/>
        <w:rPr>
          <w:b/>
          <w:color w:val="000000"/>
          <w:sz w:val="22"/>
          <w:szCs w:val="22"/>
        </w:rPr>
      </w:pPr>
      <w:r w:rsidRPr="00294131">
        <w:rPr>
          <w:b/>
          <w:sz w:val="22"/>
          <w:szCs w:val="22"/>
        </w:rPr>
        <w:t xml:space="preserve">2. </w:t>
      </w:r>
      <w:r w:rsidRPr="00294131">
        <w:rPr>
          <w:b/>
          <w:sz w:val="22"/>
          <w:szCs w:val="22"/>
        </w:rPr>
        <w:tab/>
        <w:t xml:space="preserve">Předmět plnění </w:t>
      </w:r>
      <w:r w:rsidRPr="00294131">
        <w:rPr>
          <w:b/>
          <w:color w:val="000000"/>
          <w:sz w:val="22"/>
          <w:szCs w:val="22"/>
        </w:rPr>
        <w:t>objednávky</w:t>
      </w:r>
    </w:p>
    <w:p w14:paraId="2C163C85" w14:textId="77777777" w:rsidR="00E24509" w:rsidRPr="00294131" w:rsidRDefault="00E24509" w:rsidP="00E24509">
      <w:pPr>
        <w:jc w:val="both"/>
        <w:rPr>
          <w:sz w:val="22"/>
          <w:szCs w:val="22"/>
        </w:rPr>
      </w:pPr>
    </w:p>
    <w:p w14:paraId="6C1C92A8" w14:textId="77777777" w:rsidR="00E24509" w:rsidRPr="00294131" w:rsidRDefault="00E24509" w:rsidP="00E24509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Předmětem díla je závazek zhotovitele </w:t>
      </w:r>
      <w:r>
        <w:rPr>
          <w:sz w:val="22"/>
          <w:szCs w:val="22"/>
        </w:rPr>
        <w:t xml:space="preserve">provést dokončovací práce bez vodovodní přípojky na vrtané studni v areálu parku Boheminium v Mariánských Lázních. </w:t>
      </w:r>
      <w:r w:rsidRPr="00294131">
        <w:rPr>
          <w:b/>
          <w:sz w:val="22"/>
          <w:szCs w:val="22"/>
        </w:rPr>
        <w:t xml:space="preserve"> </w:t>
      </w:r>
      <w:r w:rsidRPr="00294131">
        <w:rPr>
          <w:sz w:val="22"/>
          <w:szCs w:val="22"/>
        </w:rPr>
        <w:t xml:space="preserve">Rozsah prací je dán </w:t>
      </w:r>
      <w:r>
        <w:rPr>
          <w:sz w:val="22"/>
          <w:szCs w:val="22"/>
        </w:rPr>
        <w:t>a specifikován v nabídce zhotovitele č. 197-2024.</w:t>
      </w:r>
      <w:r w:rsidRPr="00294131">
        <w:rPr>
          <w:sz w:val="22"/>
          <w:szCs w:val="22"/>
        </w:rPr>
        <w:t xml:space="preserve"> </w:t>
      </w:r>
    </w:p>
    <w:p w14:paraId="1F3316CB" w14:textId="77777777" w:rsidR="00E24509" w:rsidRPr="00294131" w:rsidRDefault="00E24509" w:rsidP="00E24509">
      <w:pPr>
        <w:rPr>
          <w:sz w:val="22"/>
          <w:szCs w:val="22"/>
        </w:rPr>
      </w:pPr>
      <w:r w:rsidRPr="00294131">
        <w:rPr>
          <w:sz w:val="22"/>
          <w:szCs w:val="22"/>
        </w:rPr>
        <w:t xml:space="preserve">     </w:t>
      </w:r>
    </w:p>
    <w:p w14:paraId="05FE229F" w14:textId="77777777" w:rsidR="00E24509" w:rsidRPr="00294131" w:rsidRDefault="00E24509" w:rsidP="00E24509">
      <w:pPr>
        <w:jc w:val="both"/>
        <w:rPr>
          <w:sz w:val="22"/>
          <w:szCs w:val="22"/>
        </w:rPr>
      </w:pPr>
    </w:p>
    <w:p w14:paraId="0182DC12" w14:textId="77777777" w:rsidR="00E24509" w:rsidRPr="00294131" w:rsidRDefault="00E24509" w:rsidP="00E24509">
      <w:pPr>
        <w:jc w:val="both"/>
        <w:rPr>
          <w:b/>
          <w:sz w:val="22"/>
          <w:szCs w:val="22"/>
        </w:rPr>
      </w:pPr>
    </w:p>
    <w:p w14:paraId="14415BC2" w14:textId="77777777" w:rsidR="00E24509" w:rsidRPr="00294131" w:rsidRDefault="00E24509" w:rsidP="00E24509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3.     Platební podmínky, fakturace</w:t>
      </w:r>
    </w:p>
    <w:p w14:paraId="2A69E451" w14:textId="77777777" w:rsidR="00E24509" w:rsidRPr="00294131" w:rsidRDefault="00E24509" w:rsidP="00E24509">
      <w:pPr>
        <w:jc w:val="both"/>
        <w:rPr>
          <w:b/>
          <w:sz w:val="22"/>
          <w:szCs w:val="22"/>
        </w:rPr>
      </w:pPr>
    </w:p>
    <w:p w14:paraId="3B68B74E" w14:textId="77777777" w:rsidR="00E24509" w:rsidRPr="00294131" w:rsidRDefault="00E24509" w:rsidP="00E24509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Práce budou uhrazeny po předání díla objednateli</w:t>
      </w:r>
    </w:p>
    <w:p w14:paraId="3B4CEC30" w14:textId="77777777" w:rsidR="00E24509" w:rsidRPr="00294131" w:rsidRDefault="00E24509" w:rsidP="00E24509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Podkladem pro úhradu smluvní ceny bude faktura, která bude mít náležitosti daňového dokladu dle § 28 zákona č. 235/2004 Sb., o dani z přidané hodnoty – přenesená daňová povinnost, ve znění pozdějších předpisů.</w:t>
      </w:r>
    </w:p>
    <w:p w14:paraId="110DBC1E" w14:textId="77777777" w:rsidR="00E24509" w:rsidRPr="00294131" w:rsidRDefault="00E24509" w:rsidP="00E24509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Splatnost faktur bude 14 dní.</w:t>
      </w:r>
    </w:p>
    <w:p w14:paraId="56F673BC" w14:textId="77777777" w:rsidR="00E24509" w:rsidRPr="00294131" w:rsidRDefault="00E24509" w:rsidP="00E24509">
      <w:pPr>
        <w:jc w:val="both"/>
        <w:rPr>
          <w:sz w:val="22"/>
          <w:szCs w:val="22"/>
        </w:rPr>
      </w:pPr>
    </w:p>
    <w:p w14:paraId="47C2CCE9" w14:textId="77777777" w:rsidR="00E24509" w:rsidRDefault="00E24509" w:rsidP="00E24509">
      <w:pPr>
        <w:jc w:val="both"/>
        <w:rPr>
          <w:b/>
          <w:sz w:val="22"/>
          <w:szCs w:val="22"/>
        </w:rPr>
      </w:pPr>
    </w:p>
    <w:p w14:paraId="173BE9C7" w14:textId="77777777" w:rsidR="00E24509" w:rsidRDefault="00E24509" w:rsidP="00E24509">
      <w:pPr>
        <w:jc w:val="both"/>
        <w:rPr>
          <w:b/>
          <w:sz w:val="22"/>
          <w:szCs w:val="22"/>
        </w:rPr>
      </w:pPr>
    </w:p>
    <w:p w14:paraId="708436AE" w14:textId="77777777" w:rsidR="00E24509" w:rsidRPr="00294131" w:rsidRDefault="00E24509" w:rsidP="00E24509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4.     Průběh provádění díla</w:t>
      </w:r>
    </w:p>
    <w:p w14:paraId="1B32A4AE" w14:textId="77777777" w:rsidR="00E24509" w:rsidRPr="00294131" w:rsidRDefault="00E24509" w:rsidP="00E24509">
      <w:pPr>
        <w:jc w:val="both"/>
        <w:rPr>
          <w:b/>
          <w:sz w:val="22"/>
          <w:szCs w:val="22"/>
        </w:rPr>
      </w:pPr>
    </w:p>
    <w:p w14:paraId="00E4573F" w14:textId="77777777" w:rsidR="00E24509" w:rsidRDefault="00E24509" w:rsidP="00E24509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Zhotovitel je povinen v průběhu prací seznámit objednatele s rozpracovaným dílem na kontrolních dnech na místě prováděn</w:t>
      </w:r>
      <w:r>
        <w:rPr>
          <w:sz w:val="22"/>
          <w:szCs w:val="22"/>
        </w:rPr>
        <w:t>í</w:t>
      </w:r>
      <w:r w:rsidRPr="00294131">
        <w:rPr>
          <w:sz w:val="22"/>
          <w:szCs w:val="22"/>
        </w:rPr>
        <w:t xml:space="preserve"> </w:t>
      </w:r>
      <w:r>
        <w:rPr>
          <w:sz w:val="22"/>
          <w:szCs w:val="22"/>
        </w:rPr>
        <w:t>díla</w:t>
      </w:r>
      <w:r w:rsidRPr="00294131">
        <w:rPr>
          <w:sz w:val="22"/>
          <w:szCs w:val="22"/>
        </w:rPr>
        <w:t>, nebo v sídle zaměstnavatele, případně elektronickou komunikací (e-mailem).</w:t>
      </w:r>
    </w:p>
    <w:p w14:paraId="52F3A98F" w14:textId="77777777" w:rsidR="00E24509" w:rsidRDefault="00E24509" w:rsidP="00E24509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lastRenderedPageBreak/>
        <w:t>Termín doko</w:t>
      </w:r>
      <w:r>
        <w:rPr>
          <w:sz w:val="22"/>
          <w:szCs w:val="22"/>
        </w:rPr>
        <w:t>nčení díla je nejpozději do 30.11.2024</w:t>
      </w:r>
      <w:r w:rsidRPr="00294131">
        <w:rPr>
          <w:sz w:val="22"/>
          <w:szCs w:val="22"/>
        </w:rPr>
        <w:t>.</w:t>
      </w:r>
    </w:p>
    <w:p w14:paraId="68BCAA17" w14:textId="77777777" w:rsidR="00E24509" w:rsidRDefault="00E24509" w:rsidP="00E24509">
      <w:pPr>
        <w:jc w:val="both"/>
        <w:rPr>
          <w:sz w:val="22"/>
          <w:szCs w:val="22"/>
        </w:rPr>
      </w:pPr>
      <w:r>
        <w:rPr>
          <w:sz w:val="22"/>
          <w:szCs w:val="22"/>
        </w:rPr>
        <w:t>Při realizaci akce je nutné prostor stavby zabezpečit proti možnému vstupu k místu stavby ze strany příchozích a celkového uzavření včetně osazení výstražných cedulí, oznamujících zákaz vstupu k prováděným pracím na stavbě.</w:t>
      </w:r>
    </w:p>
    <w:p w14:paraId="28D6232D" w14:textId="77777777" w:rsidR="00E24509" w:rsidRDefault="00E24509" w:rsidP="00E24509">
      <w:pPr>
        <w:jc w:val="both"/>
        <w:rPr>
          <w:sz w:val="22"/>
          <w:szCs w:val="22"/>
        </w:rPr>
      </w:pPr>
    </w:p>
    <w:p w14:paraId="3A1041A0" w14:textId="77777777" w:rsidR="00E24509" w:rsidRDefault="00E24509" w:rsidP="00E24509">
      <w:pPr>
        <w:jc w:val="both"/>
        <w:rPr>
          <w:sz w:val="22"/>
          <w:szCs w:val="22"/>
        </w:rPr>
      </w:pPr>
      <w:r>
        <w:rPr>
          <w:sz w:val="22"/>
          <w:szCs w:val="22"/>
        </w:rPr>
        <w:t>Ukončení prací bude doloženo předávacím protokolem, kontrolou provedení na místě, s uvedením záruky na provedené práce a dodaných materiálů od termínu předání dokončených prací.</w:t>
      </w:r>
    </w:p>
    <w:p w14:paraId="1CB26D85" w14:textId="77777777" w:rsidR="00E24509" w:rsidRDefault="00E24509" w:rsidP="00E24509">
      <w:pPr>
        <w:jc w:val="both"/>
        <w:rPr>
          <w:sz w:val="22"/>
          <w:szCs w:val="22"/>
        </w:rPr>
      </w:pPr>
      <w:r>
        <w:rPr>
          <w:sz w:val="22"/>
          <w:szCs w:val="22"/>
        </w:rPr>
        <w:t>Po skončení prací bude prostor staveniště řádně uklizen a související okolní plochy uvedeny do původního stavu.</w:t>
      </w:r>
    </w:p>
    <w:p w14:paraId="04204B5B" w14:textId="77777777" w:rsidR="00554E24" w:rsidRDefault="00554E24" w:rsidP="00E24509">
      <w:pPr>
        <w:jc w:val="both"/>
        <w:rPr>
          <w:sz w:val="22"/>
          <w:szCs w:val="22"/>
        </w:rPr>
      </w:pPr>
    </w:p>
    <w:p w14:paraId="65F792D6" w14:textId="77777777" w:rsidR="00554E24" w:rsidRPr="00294131" w:rsidRDefault="00525F30" w:rsidP="00E24509">
      <w:pPr>
        <w:jc w:val="both"/>
        <w:rPr>
          <w:sz w:val="22"/>
          <w:szCs w:val="22"/>
        </w:rPr>
      </w:pPr>
      <w:r>
        <w:rPr>
          <w:sz w:val="22"/>
          <w:szCs w:val="22"/>
        </w:rPr>
        <w:t>Případný požadavek na p</w:t>
      </w:r>
      <w:r w:rsidR="00554E24">
        <w:rPr>
          <w:sz w:val="22"/>
          <w:szCs w:val="22"/>
        </w:rPr>
        <w:t xml:space="preserve">rodloužení termínu realizace </w:t>
      </w:r>
      <w:r w:rsidR="00C96EFB">
        <w:rPr>
          <w:sz w:val="22"/>
          <w:szCs w:val="22"/>
        </w:rPr>
        <w:t>musí být</w:t>
      </w:r>
      <w:r w:rsidR="00554E24">
        <w:rPr>
          <w:sz w:val="22"/>
          <w:szCs w:val="22"/>
        </w:rPr>
        <w:t xml:space="preserve"> předem odsouhlasen s objednatelem.</w:t>
      </w:r>
    </w:p>
    <w:p w14:paraId="65C8FF18" w14:textId="77777777" w:rsidR="00E24509" w:rsidRPr="00294131" w:rsidRDefault="00E24509" w:rsidP="00E24509">
      <w:pPr>
        <w:jc w:val="both"/>
        <w:rPr>
          <w:b/>
          <w:sz w:val="22"/>
          <w:szCs w:val="22"/>
        </w:rPr>
      </w:pPr>
    </w:p>
    <w:p w14:paraId="6AEF3660" w14:textId="77777777" w:rsidR="00E24509" w:rsidRPr="00294131" w:rsidRDefault="00E24509" w:rsidP="00E24509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5.   Majetkové sankce, smluvní pokuty</w:t>
      </w:r>
    </w:p>
    <w:p w14:paraId="7605E7F9" w14:textId="77777777" w:rsidR="00E24509" w:rsidRPr="00294131" w:rsidRDefault="00E24509" w:rsidP="00E24509">
      <w:pPr>
        <w:jc w:val="both"/>
        <w:rPr>
          <w:b/>
          <w:sz w:val="22"/>
          <w:szCs w:val="22"/>
        </w:rPr>
      </w:pPr>
    </w:p>
    <w:p w14:paraId="5BA13943" w14:textId="77777777" w:rsidR="00E24509" w:rsidRPr="00294131" w:rsidRDefault="00E24509" w:rsidP="00E24509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 xml:space="preserve">Smluvní strany se dohodly, že zhotovitel bude platit objednateli smluvní pokutu ve výší </w:t>
      </w:r>
      <w:r w:rsidR="00BB3FCB">
        <w:rPr>
          <w:sz w:val="22"/>
          <w:szCs w:val="22"/>
        </w:rPr>
        <w:t>10</w:t>
      </w:r>
      <w:r w:rsidRPr="00294131">
        <w:rPr>
          <w:sz w:val="22"/>
          <w:szCs w:val="22"/>
        </w:rPr>
        <w:t xml:space="preserve">00,- Kč za každý den prodlení proti termínu dokončení </w:t>
      </w:r>
      <w:r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zhotovitelem.</w:t>
      </w:r>
    </w:p>
    <w:p w14:paraId="531E9847" w14:textId="77777777" w:rsidR="00E24509" w:rsidRPr="00294131" w:rsidRDefault="00E24509" w:rsidP="00E24509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V případě prodlení uhrazení faktury objednavatelem náleží zhotoviteli smluvní pokuta ve výši 0,05% z dlužné částky za každý den prodlení.</w:t>
      </w:r>
    </w:p>
    <w:p w14:paraId="57C4CCEF" w14:textId="77777777" w:rsidR="00E24509" w:rsidRPr="00294131" w:rsidRDefault="00E24509" w:rsidP="00E24509">
      <w:pPr>
        <w:jc w:val="both"/>
        <w:rPr>
          <w:sz w:val="22"/>
          <w:szCs w:val="22"/>
        </w:rPr>
      </w:pPr>
    </w:p>
    <w:p w14:paraId="33F6D14E" w14:textId="77777777" w:rsidR="00E24509" w:rsidRPr="00294131" w:rsidRDefault="00E24509" w:rsidP="00E24509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6.   Záruční podmínky</w:t>
      </w:r>
    </w:p>
    <w:p w14:paraId="1EC86711" w14:textId="77777777" w:rsidR="00E24509" w:rsidRPr="00294131" w:rsidRDefault="00E24509" w:rsidP="00E24509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>- Zhotovitel se zavazuje, že předané dílo bude prosté jakýchkoli vad a nedodělků a bude mít vlastnosti dle výkazu výměr, obecně závazných právních předpisů, norem, dále vlastnosti v první jakosti kvality provedení a bude provedeno v souladu s ověřenou technickou praxí.</w:t>
      </w:r>
    </w:p>
    <w:p w14:paraId="0926C6D4" w14:textId="77777777" w:rsidR="00E24509" w:rsidRPr="00294131" w:rsidRDefault="00E24509" w:rsidP="00E24509">
      <w:pPr>
        <w:jc w:val="both"/>
        <w:rPr>
          <w:sz w:val="22"/>
          <w:szCs w:val="22"/>
        </w:rPr>
      </w:pPr>
    </w:p>
    <w:p w14:paraId="2FA669B7" w14:textId="77777777" w:rsidR="00E24509" w:rsidRPr="00294131" w:rsidRDefault="00E24509" w:rsidP="00E24509">
      <w:pPr>
        <w:pStyle w:val="Nadpis2"/>
        <w:numPr>
          <w:ilvl w:val="0"/>
          <w:numId w:val="1"/>
        </w:numPr>
        <w:spacing w:before="240" w:after="60" w:line="240" w:lineRule="auto"/>
        <w:ind w:left="142" w:hanging="142"/>
        <w:jc w:val="left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 xml:space="preserve">Zhotovitel poskytuje objednateli záruku za jakost </w:t>
      </w:r>
      <w:r>
        <w:rPr>
          <w:b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 ode dne řádného protokolárního převzetí </w:t>
      </w:r>
      <w:r>
        <w:rPr>
          <w:b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, a to v délce 24 měsíců ode dne řádného protokolárního převzetí </w:t>
      </w:r>
      <w:r>
        <w:rPr>
          <w:b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. Tyto lhůty počínají běžet ode dne protokolárního převzetí </w:t>
      </w:r>
      <w:r>
        <w:rPr>
          <w:b/>
          <w:sz w:val="22"/>
          <w:szCs w:val="22"/>
        </w:rPr>
        <w:t>díla</w:t>
      </w:r>
      <w:r w:rsidRPr="00294131">
        <w:rPr>
          <w:b/>
          <w:sz w:val="22"/>
          <w:szCs w:val="22"/>
        </w:rPr>
        <w:t xml:space="preserve"> bez vad a nedodělků.</w:t>
      </w:r>
    </w:p>
    <w:p w14:paraId="1E325BE3" w14:textId="77777777" w:rsidR="00E24509" w:rsidRPr="00294131" w:rsidRDefault="00E24509" w:rsidP="00E24509">
      <w:pPr>
        <w:ind w:left="142"/>
        <w:rPr>
          <w:sz w:val="22"/>
          <w:szCs w:val="22"/>
        </w:rPr>
      </w:pPr>
    </w:p>
    <w:p w14:paraId="0CFBD51B" w14:textId="77777777" w:rsidR="00E24509" w:rsidRPr="00294131" w:rsidRDefault="00E24509" w:rsidP="00E24509">
      <w:pPr>
        <w:pStyle w:val="Nadpis2"/>
        <w:numPr>
          <w:ilvl w:val="0"/>
          <w:numId w:val="1"/>
        </w:numPr>
        <w:spacing w:before="240" w:after="60" w:line="240" w:lineRule="auto"/>
        <w:ind w:left="142" w:hanging="142"/>
        <w:jc w:val="left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Zhotovitel je povinen nejpozději do 3 pracovních dnů po obdržení reklamace písemně oznámit objednateli, zda reklamaci uznává či neuznává. Pokud tak neučiní, má se za to, že reklamaci objednatele uznává. Vždy však musí písemně sdělit, v jakém termínu nastoupí k odstranění vady.</w:t>
      </w:r>
    </w:p>
    <w:p w14:paraId="342B24C8" w14:textId="77777777" w:rsidR="00E24509" w:rsidRPr="00294131" w:rsidRDefault="00E24509" w:rsidP="00E24509">
      <w:pPr>
        <w:rPr>
          <w:sz w:val="22"/>
          <w:szCs w:val="22"/>
        </w:rPr>
      </w:pPr>
    </w:p>
    <w:p w14:paraId="762EDA6E" w14:textId="77777777" w:rsidR="00E24509" w:rsidRPr="00294131" w:rsidRDefault="00E24509" w:rsidP="00E24509">
      <w:pPr>
        <w:numPr>
          <w:ilvl w:val="0"/>
          <w:numId w:val="1"/>
        </w:numPr>
        <w:ind w:left="142" w:hanging="142"/>
        <w:rPr>
          <w:sz w:val="22"/>
          <w:szCs w:val="22"/>
        </w:rPr>
      </w:pPr>
      <w:r w:rsidRPr="00294131">
        <w:rPr>
          <w:sz w:val="22"/>
          <w:szCs w:val="22"/>
        </w:rPr>
        <w:t xml:space="preserve">Zhotovitel se zavazuje bez zbytečného odkladu, nejpozději však do 5 pracovních dnů od okamžiku oznámení vady </w:t>
      </w:r>
      <w:r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či její části, bude-li to v daném případě technicky možné, zahájit odstraňování vady </w:t>
      </w:r>
      <w:r>
        <w:rPr>
          <w:sz w:val="22"/>
          <w:szCs w:val="22"/>
        </w:rPr>
        <w:t>díla</w:t>
      </w:r>
      <w:r w:rsidRPr="00294131">
        <w:rPr>
          <w:sz w:val="22"/>
          <w:szCs w:val="22"/>
        </w:rPr>
        <w:t xml:space="preserve"> či její části.</w:t>
      </w:r>
    </w:p>
    <w:p w14:paraId="7E7E9CA0" w14:textId="77777777" w:rsidR="00E24509" w:rsidRPr="00294131" w:rsidRDefault="00E24509" w:rsidP="00E24509">
      <w:pPr>
        <w:rPr>
          <w:sz w:val="22"/>
          <w:szCs w:val="22"/>
        </w:rPr>
      </w:pPr>
    </w:p>
    <w:p w14:paraId="5A4BB144" w14:textId="77777777" w:rsidR="00E24509" w:rsidRPr="00294131" w:rsidRDefault="00E24509" w:rsidP="00E24509">
      <w:pPr>
        <w:jc w:val="both"/>
        <w:rPr>
          <w:sz w:val="22"/>
          <w:szCs w:val="22"/>
        </w:rPr>
      </w:pPr>
    </w:p>
    <w:p w14:paraId="24DC6362" w14:textId="77777777" w:rsidR="00E24509" w:rsidRPr="00294131" w:rsidRDefault="00E24509" w:rsidP="00E24509">
      <w:pPr>
        <w:jc w:val="both"/>
        <w:rPr>
          <w:b/>
          <w:sz w:val="22"/>
          <w:szCs w:val="22"/>
        </w:rPr>
      </w:pPr>
      <w:r w:rsidRPr="00294131">
        <w:rPr>
          <w:b/>
          <w:sz w:val="22"/>
          <w:szCs w:val="22"/>
        </w:rPr>
        <w:t>7.   Závěrečné ustanovení</w:t>
      </w:r>
    </w:p>
    <w:p w14:paraId="35DD6CBC" w14:textId="77777777" w:rsidR="00E24509" w:rsidRPr="00294131" w:rsidRDefault="00E24509" w:rsidP="00E24509">
      <w:pPr>
        <w:jc w:val="both"/>
        <w:rPr>
          <w:sz w:val="22"/>
          <w:szCs w:val="22"/>
        </w:rPr>
      </w:pPr>
      <w:r w:rsidRPr="00294131">
        <w:rPr>
          <w:sz w:val="22"/>
          <w:szCs w:val="22"/>
        </w:rPr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0AA142BD" w14:textId="77777777" w:rsidR="00D55DC4" w:rsidRDefault="00D55DC4">
      <w:pPr>
        <w:jc w:val="both"/>
        <w:rPr>
          <w:sz w:val="22"/>
        </w:rPr>
      </w:pPr>
    </w:p>
    <w:p w14:paraId="678A095A" w14:textId="77777777" w:rsidR="00D55DC4" w:rsidRDefault="00D55DC4">
      <w:pPr>
        <w:rPr>
          <w:sz w:val="22"/>
        </w:rPr>
      </w:pPr>
    </w:p>
    <w:p w14:paraId="3595A07B" w14:textId="77777777" w:rsidR="00D55DC4" w:rsidRDefault="00D55DC4">
      <w:pPr>
        <w:rPr>
          <w:sz w:val="22"/>
        </w:rPr>
      </w:pPr>
    </w:p>
    <w:p w14:paraId="483A5FE8" w14:textId="77777777" w:rsidR="00D55DC4" w:rsidRDefault="00D55DC4">
      <w:pPr>
        <w:rPr>
          <w:sz w:val="22"/>
        </w:rPr>
      </w:pPr>
    </w:p>
    <w:p w14:paraId="027E1D3A" w14:textId="77777777" w:rsidR="00D55DC4" w:rsidRDefault="00D55DC4">
      <w:pPr>
        <w:rPr>
          <w:sz w:val="22"/>
        </w:rPr>
      </w:pPr>
    </w:p>
    <w:p w14:paraId="3B33FAA9" w14:textId="77777777" w:rsidR="00D55DC4" w:rsidRDefault="00D55DC4">
      <w:pPr>
        <w:rPr>
          <w:sz w:val="22"/>
        </w:rPr>
      </w:pPr>
    </w:p>
    <w:p w14:paraId="5423EEE7" w14:textId="77777777" w:rsidR="00D55DC4" w:rsidRDefault="00D55DC4">
      <w:pPr>
        <w:rPr>
          <w:sz w:val="22"/>
        </w:rPr>
      </w:pPr>
    </w:p>
    <w:p w14:paraId="0190E5AB" w14:textId="77777777" w:rsidR="009678F6" w:rsidRDefault="009678F6" w:rsidP="009678F6">
      <w:pPr>
        <w:rPr>
          <w:sz w:val="22"/>
        </w:rPr>
      </w:pPr>
      <w:r>
        <w:rPr>
          <w:sz w:val="22"/>
        </w:rPr>
        <w:t>……………………………….</w:t>
      </w:r>
    </w:p>
    <w:p w14:paraId="2EC78B1E" w14:textId="77777777" w:rsidR="009678F6" w:rsidRDefault="009678F6" w:rsidP="009678F6">
      <w:pPr>
        <w:rPr>
          <w:sz w:val="22"/>
        </w:rPr>
      </w:pPr>
      <w:r>
        <w:rPr>
          <w:sz w:val="22"/>
        </w:rPr>
        <w:t>          </w:t>
      </w:r>
      <w:r w:rsidRPr="009678F6">
        <w:rPr>
          <w:sz w:val="22"/>
        </w:rPr>
        <w:t>Ing. Petr Řezník</w:t>
      </w:r>
    </w:p>
    <w:p w14:paraId="3830C801" w14:textId="77777777" w:rsidR="00D55DC4" w:rsidRDefault="009678F6" w:rsidP="009678F6">
      <w:pPr>
        <w:rPr>
          <w:sz w:val="22"/>
        </w:rPr>
      </w:pPr>
      <w:r>
        <w:rPr>
          <w:sz w:val="22"/>
        </w:rPr>
        <w:t>           vedoucí odboru</w:t>
      </w:r>
    </w:p>
    <w:p w14:paraId="4275A5FE" w14:textId="77777777" w:rsidR="00D55DC4" w:rsidRDefault="00D55DC4"/>
    <w:sectPr w:rsidR="00D55DC4">
      <w:headerReference w:type="default" r:id="rId10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76F50" w14:textId="77777777" w:rsidR="00BA0EF4" w:rsidRDefault="00BA0EF4">
      <w:r>
        <w:separator/>
      </w:r>
    </w:p>
  </w:endnote>
  <w:endnote w:type="continuationSeparator" w:id="0">
    <w:p w14:paraId="11CFFB81" w14:textId="77777777" w:rsidR="00BA0EF4" w:rsidRDefault="00BA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15DFE" w14:textId="77777777" w:rsidR="00BA0EF4" w:rsidRDefault="00BA0EF4">
      <w:r>
        <w:separator/>
      </w:r>
    </w:p>
  </w:footnote>
  <w:footnote w:type="continuationSeparator" w:id="0">
    <w:p w14:paraId="346093AA" w14:textId="77777777" w:rsidR="00BA0EF4" w:rsidRDefault="00BA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61180349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5624C74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71BAB06" w14:textId="77777777" w:rsidR="00D55DC4" w:rsidRDefault="008A133C">
          <w:pPr>
            <w:pStyle w:val="Zhlav"/>
          </w:pPr>
          <w:r>
            <w:rPr>
              <w:noProof/>
            </w:rPr>
            <w:drawing>
              <wp:inline distT="0" distB="0" distL="0" distR="0" wp14:anchorId="199F4B11" wp14:editId="0F0F9582">
                <wp:extent cx="866899" cy="97959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LACK_V_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28" cy="1019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B7CD773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2F62418D" w14:textId="77777777" w:rsidR="0071681A" w:rsidRDefault="00D55DC4" w:rsidP="009678F6">
          <w:pPr>
            <w:pStyle w:val="Zhlav"/>
            <w:spacing w:after="80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9678F6" w:rsidRPr="009678F6">
            <w:rPr>
              <w:sz w:val="32"/>
            </w:rPr>
            <w:t>Odbor rozvoje města, investic a dotací</w:t>
          </w:r>
        </w:p>
        <w:p w14:paraId="677991EA" w14:textId="77777777" w:rsidR="00367CDA" w:rsidRPr="00367CDA" w:rsidRDefault="00367CDA" w:rsidP="00367CDA">
          <w:pPr>
            <w:pStyle w:val="Zhlav"/>
            <w:jc w:val="center"/>
            <w:rPr>
              <w:sz w:val="18"/>
            </w:rPr>
          </w:pPr>
          <w:r w:rsidRPr="00367CDA">
            <w:rPr>
              <w:sz w:val="18"/>
            </w:rPr>
            <w:t>adresa: Městský úřad Mariánské Lázně, Ruská 155/3, 353 01 Mariánské Lázně, tel.: 354 922 111</w:t>
          </w:r>
        </w:p>
        <w:p w14:paraId="3DDFBA17" w14:textId="77777777" w:rsidR="00D55DC4" w:rsidRDefault="005F3740" w:rsidP="00367CDA">
          <w:pPr>
            <w:pStyle w:val="Zhlav"/>
            <w:jc w:val="center"/>
            <w:rPr>
              <w:sz w:val="32"/>
            </w:rPr>
          </w:pPr>
          <w:r w:rsidRPr="007A5996">
            <w:rPr>
              <w:sz w:val="18"/>
            </w:rPr>
            <w:t>e-mail: muml@</w:t>
          </w:r>
          <w:r>
            <w:rPr>
              <w:sz w:val="18"/>
            </w:rPr>
            <w:t>muml</w:t>
          </w:r>
          <w:r w:rsidRPr="007A5996">
            <w:rPr>
              <w:sz w:val="18"/>
            </w:rPr>
            <w:t>.cz</w:t>
          </w:r>
          <w:r w:rsidR="00367CDA" w:rsidRPr="00367CDA">
            <w:rPr>
              <w:sz w:val="18"/>
            </w:rPr>
            <w:t>, IČ: 00254061, DIČ: CZ00254061, ISDS: bprbqms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AF2D667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7142E780" w14:textId="77777777" w:rsidR="00D55DC4" w:rsidRDefault="00D55DC4">
    <w:pPr>
      <w:pStyle w:val="Zhlav"/>
      <w:jc w:val="center"/>
    </w:pPr>
  </w:p>
  <w:p w14:paraId="2EB80D7E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941B6"/>
    <w:multiLevelType w:val="hybridMultilevel"/>
    <w:tmpl w:val="2D64C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3BA48D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7107">
    <w:abstractNumId w:val="1"/>
  </w:num>
  <w:num w:numId="2" w16cid:durableId="11193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F4"/>
    <w:rsid w:val="00030969"/>
    <w:rsid w:val="000F4D06"/>
    <w:rsid w:val="00112899"/>
    <w:rsid w:val="001568BC"/>
    <w:rsid w:val="001D7E9B"/>
    <w:rsid w:val="001E2207"/>
    <w:rsid w:val="002029FA"/>
    <w:rsid w:val="00205552"/>
    <w:rsid w:val="00256349"/>
    <w:rsid w:val="002C44D6"/>
    <w:rsid w:val="00367CDA"/>
    <w:rsid w:val="003D5BCD"/>
    <w:rsid w:val="00525F30"/>
    <w:rsid w:val="00554E24"/>
    <w:rsid w:val="005F3740"/>
    <w:rsid w:val="0071681A"/>
    <w:rsid w:val="008033FE"/>
    <w:rsid w:val="008A133C"/>
    <w:rsid w:val="00944274"/>
    <w:rsid w:val="009678F6"/>
    <w:rsid w:val="009C14FF"/>
    <w:rsid w:val="009D7109"/>
    <w:rsid w:val="00AF7FDF"/>
    <w:rsid w:val="00BA0EF4"/>
    <w:rsid w:val="00BB3FCB"/>
    <w:rsid w:val="00C96EFB"/>
    <w:rsid w:val="00D30002"/>
    <w:rsid w:val="00D55DC4"/>
    <w:rsid w:val="00DF3EC9"/>
    <w:rsid w:val="00E24509"/>
    <w:rsid w:val="00E62998"/>
    <w:rsid w:val="00F637C2"/>
    <w:rsid w:val="00F8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D71A6"/>
  <w15:chartTrackingRefBased/>
  <w15:docId w15:val="{9A0A9A79-C144-42C3-ADD1-FE580050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2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rez\OneDrive%20-%20MUML\Dokumenty\Boheminium%20miniaturpark\Vrt%20-%20Park%20Boheminium\2400916%20Objedn&#225;vka%20Vodovrty%20s.r.o.%20-%20dokon&#269;ovac&#237;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7" ma:contentTypeDescription="Vytvoří nový dokument" ma:contentTypeScope="" ma:versionID="997c42557ce815abe8e4efdabb85885a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16676c3faffb5fe2ad2195232f9c4a53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a9270-c8ee-4679-9e7a-d27ac155c2c2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11169-6B77-4D8B-B7DE-B56F75139DF9}">
  <ds:schemaRefs>
    <ds:schemaRef ds:uri="http://schemas.microsoft.com/office/2006/metadata/properties"/>
    <ds:schemaRef ds:uri="http://schemas.microsoft.com/office/infopath/2007/PartnerControls"/>
    <ds:schemaRef ds:uri="e42a39a4-173c-4eb8-b227-740604d76384"/>
    <ds:schemaRef ds:uri="1cda8c2f-adf4-4f6d-8522-20368568434c"/>
  </ds:schemaRefs>
</ds:datastoreItem>
</file>

<file path=customXml/itemProps2.xml><?xml version="1.0" encoding="utf-8"?>
<ds:datastoreItem xmlns:ds="http://schemas.openxmlformats.org/officeDocument/2006/customXml" ds:itemID="{633451F4-F05F-424C-A3F1-0FF2D21F8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412C9-1CCF-4E3A-8B6D-E2AB366D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2400916 Objednávka Vodovrty s.r.o. - dokončovací práce.dotx</Template>
  <TotalTime>3</TotalTime>
  <Pages>2</Pages>
  <Words>532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Petr Řezník</dc:creator>
  <cp:keywords/>
  <dc:description/>
  <cp:lastModifiedBy>Řezník Petr</cp:lastModifiedBy>
  <cp:revision>2</cp:revision>
  <cp:lastPrinted>2000-06-28T08:00:00Z</cp:lastPrinted>
  <dcterms:created xsi:type="dcterms:W3CDTF">2024-10-07T08:41:00Z</dcterms:created>
  <dcterms:modified xsi:type="dcterms:W3CDTF">2024-10-07T08:52:00Z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  <property fmtid="{D5CDD505-2E9C-101B-9397-08002B2CF9AE}" pid="3" name="MediaServiceImageTags">
    <vt:lpwstr/>
  </property>
</Properties>
</file>