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12269C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66DAE325" w:rsidR="005F1C57" w:rsidRPr="00AD2032" w:rsidRDefault="004275AD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0552A920" w:rsidR="005F1C57" w:rsidRPr="00AD2032" w:rsidRDefault="00CF0E13" w:rsidP="0012269C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 w:rsidRPr="00AD2032">
        <w:rPr>
          <w:rFonts w:cstheme="minorHAnsi"/>
          <w:b/>
        </w:rPr>
        <w:t>RVD Plus, s.r.o.</w:t>
      </w:r>
    </w:p>
    <w:p w14:paraId="6220470F" w14:textId="22E62474" w:rsidR="005F1C57" w:rsidRPr="00AD2032" w:rsidRDefault="005F1C57" w:rsidP="00CF0E13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F0E13" w:rsidRPr="00AD2032">
        <w:rPr>
          <w:rFonts w:asciiTheme="minorHAnsi" w:hAnsiTheme="minorHAnsi" w:cstheme="minorHAnsi"/>
          <w:sz w:val="22"/>
          <w:szCs w:val="22"/>
        </w:rPr>
        <w:t>Domoradovice</w:t>
      </w:r>
      <w:proofErr w:type="spellEnd"/>
      <w:r w:rsidR="00CF0E13" w:rsidRPr="00AD2032">
        <w:rPr>
          <w:rFonts w:asciiTheme="minorHAnsi" w:hAnsiTheme="minorHAnsi" w:cstheme="minorHAnsi"/>
          <w:sz w:val="22"/>
          <w:szCs w:val="22"/>
        </w:rPr>
        <w:t xml:space="preserve"> 25, 747 41 Hradec nad Moravicí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72113201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08300844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7777777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CZ08300844</w:t>
      </w:r>
    </w:p>
    <w:p w14:paraId="0379B571" w14:textId="72B10162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Raiffeisenbank</w:t>
      </w:r>
    </w:p>
    <w:p w14:paraId="6F3254FD" w14:textId="2F8C84F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115116011/5500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60F53797" w:rsidR="005F1C57" w:rsidRPr="00AD2032" w:rsidRDefault="00CF0E13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Jan Schindler,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proofErr w:type="spellStart"/>
      <w:r w:rsidR="004275AD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12269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12269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12269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12269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12269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12269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28FDAE11" w:rsidR="008D733C" w:rsidRPr="00AD2032" w:rsidRDefault="008D733C" w:rsidP="0012269C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 xml:space="preserve">CN </w:t>
      </w:r>
      <w:r w:rsidR="002D0EC3">
        <w:rPr>
          <w:rFonts w:cstheme="minorHAnsi"/>
          <w:b/>
          <w:bCs/>
        </w:rPr>
        <w:t>e</w:t>
      </w:r>
      <w:r w:rsidR="002D0EC3" w:rsidRPr="002D0EC3">
        <w:rPr>
          <w:rFonts w:cstheme="minorHAnsi"/>
          <w:b/>
          <w:bCs/>
        </w:rPr>
        <w:t>l</w:t>
      </w:r>
      <w:r w:rsidR="002D0EC3">
        <w:rPr>
          <w:rFonts w:cstheme="minorHAnsi"/>
          <w:b/>
          <w:bCs/>
        </w:rPr>
        <w:t>ektrické</w:t>
      </w:r>
      <w:r w:rsidR="002D0EC3" w:rsidRPr="002D0EC3">
        <w:rPr>
          <w:rFonts w:cstheme="minorHAnsi"/>
          <w:b/>
          <w:bCs/>
        </w:rPr>
        <w:t xml:space="preserve"> práce</w:t>
      </w:r>
      <w:r w:rsidR="002D0EC3">
        <w:rPr>
          <w:rFonts w:cstheme="minorHAnsi"/>
          <w:b/>
          <w:bCs/>
        </w:rPr>
        <w:t xml:space="preserve"> </w:t>
      </w:r>
      <w:r w:rsidR="002D0EC3" w:rsidRPr="002D0EC3">
        <w:rPr>
          <w:rFonts w:cstheme="minorHAnsi"/>
          <w:b/>
          <w:bCs/>
        </w:rPr>
        <w:t xml:space="preserve">– rozvaděč </w:t>
      </w:r>
      <w:r w:rsidR="002D0EC3">
        <w:rPr>
          <w:rFonts w:cstheme="minorHAnsi"/>
          <w:b/>
          <w:bCs/>
        </w:rPr>
        <w:t>„</w:t>
      </w:r>
      <w:r w:rsidR="002D0EC3" w:rsidRPr="002D0EC3">
        <w:rPr>
          <w:rFonts w:cstheme="minorHAnsi"/>
          <w:b/>
          <w:bCs/>
        </w:rPr>
        <w:t>LÉKÁRNA</w:t>
      </w:r>
      <w:r w:rsidR="002D0EC3">
        <w:rPr>
          <w:rFonts w:cstheme="minorHAnsi"/>
          <w:b/>
          <w:bCs/>
        </w:rPr>
        <w:t xml:space="preserve">“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 SPV restaurace Terasa, Partyzánská 5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12269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12269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12269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12269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0CDE5380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B1B">
        <w:rPr>
          <w:rFonts w:asciiTheme="minorHAnsi" w:hAnsiTheme="minorHAnsi" w:cstheme="minorHAnsi"/>
          <w:b/>
          <w:sz w:val="22"/>
          <w:szCs w:val="22"/>
        </w:rPr>
        <w:t>31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1C0B1B">
        <w:rPr>
          <w:rFonts w:asciiTheme="minorHAnsi" w:hAnsiTheme="minorHAnsi" w:cstheme="minorHAnsi"/>
          <w:b/>
          <w:sz w:val="22"/>
          <w:szCs w:val="22"/>
        </w:rPr>
        <w:t>1</w:t>
      </w:r>
      <w:r w:rsidR="00926CB3" w:rsidRPr="00AD2032">
        <w:rPr>
          <w:rFonts w:asciiTheme="minorHAnsi" w:hAnsiTheme="minorHAnsi" w:cstheme="minorHAnsi"/>
          <w:b/>
          <w:sz w:val="22"/>
          <w:szCs w:val="22"/>
        </w:rPr>
        <w:t>0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202</w:t>
      </w:r>
      <w:r w:rsidR="00123E01" w:rsidRPr="00AD2032">
        <w:rPr>
          <w:rFonts w:asciiTheme="minorHAnsi" w:hAnsiTheme="minorHAnsi" w:cstheme="minorHAnsi"/>
          <w:b/>
          <w:sz w:val="22"/>
          <w:szCs w:val="22"/>
        </w:rPr>
        <w:t>4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12269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3A62868E" w:rsidR="001C0B1B" w:rsidRPr="001C0B1B" w:rsidRDefault="001C0B1B" w:rsidP="0012269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CN elektrické práce –</w:t>
      </w:r>
      <w:r w:rsidR="004275AD">
        <w:rPr>
          <w:rFonts w:cstheme="minorHAnsi"/>
          <w:b/>
          <w:bCs/>
        </w:rPr>
        <w:t xml:space="preserve"> </w:t>
      </w:r>
      <w:r w:rsidRPr="001C0B1B">
        <w:rPr>
          <w:rFonts w:cstheme="minorHAnsi"/>
          <w:b/>
          <w:bCs/>
        </w:rPr>
        <w:t xml:space="preserve">rozvaděč </w:t>
      </w:r>
      <w:r w:rsidR="002D0EC3">
        <w:rPr>
          <w:rFonts w:cstheme="minorHAnsi"/>
          <w:b/>
          <w:bCs/>
        </w:rPr>
        <w:t>„Lékárna“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ve výši </w:t>
      </w:r>
      <w:proofErr w:type="gramStart"/>
      <w:r w:rsidR="002D0EC3">
        <w:rPr>
          <w:rFonts w:cstheme="minorHAnsi"/>
          <w:b/>
          <w:bCs/>
        </w:rPr>
        <w:t>71.960</w:t>
      </w:r>
      <w:r w:rsidRPr="0084103D">
        <w:rPr>
          <w:rFonts w:cstheme="minorHAnsi"/>
          <w:b/>
          <w:bCs/>
        </w:rPr>
        <w:t>,-</w:t>
      </w:r>
      <w:proofErr w:type="gramEnd"/>
      <w:r w:rsidRPr="0084103D">
        <w:rPr>
          <w:rFonts w:cstheme="minorHAnsi"/>
          <w:b/>
          <w:bCs/>
        </w:rPr>
        <w:t xml:space="preserve"> bez DPH</w:t>
      </w:r>
      <w:r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 w:rsidP="0012269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 w:rsidP="0012269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 w:rsidP="0012269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12269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12269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12269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12269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12269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12269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12269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12269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12269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 w:rsidP="0012269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1F7140E6" w14:textId="0B8F144D" w:rsidR="00741683" w:rsidRDefault="00741683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4049AB8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12269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12269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12269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1226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1226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1226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1226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1226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12269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12269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12269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12269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12269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12269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 w:rsidP="0012269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706D65C0" w14:textId="77777777" w:rsidR="002D0EC3" w:rsidRDefault="002D0EC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78A516E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12269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12269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12269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 w:rsidP="0012269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Nesplní–</w:t>
      </w:r>
      <w:proofErr w:type="spellStart"/>
      <w:r w:rsidRPr="00AD2032">
        <w:rPr>
          <w:rFonts w:cstheme="minorHAnsi"/>
        </w:rPr>
        <w:t>li</w:t>
      </w:r>
      <w:proofErr w:type="spellEnd"/>
      <w:r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Pr="00AD2032">
        <w:rPr>
          <w:rFonts w:cstheme="minorHAnsi"/>
        </w:rPr>
        <w:t>2.500,-</w:t>
      </w:r>
      <w:proofErr w:type="gramEnd"/>
      <w:r w:rsidRPr="00AD2032">
        <w:rPr>
          <w:rFonts w:cstheme="minorHAnsi"/>
        </w:rPr>
        <w:t xml:space="preserve"> Kč za každý započatý týden prodlení.  </w:t>
      </w:r>
    </w:p>
    <w:p w14:paraId="5637D025" w14:textId="77777777" w:rsidR="008D733C" w:rsidRPr="00AD2032" w:rsidRDefault="008D733C" w:rsidP="0012269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12269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12269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12269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12269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12269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12269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12269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CD2E9BB" w14:textId="7693C2A0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12269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12269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5B6A321" w14:textId="77777777" w:rsidR="008D733C" w:rsidRDefault="008D733C" w:rsidP="0012269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vyhotovena ve dvou stejnopisech, z nichž po jednom výtisku obdrží každá ze smluvních stran.</w:t>
      </w:r>
    </w:p>
    <w:p w14:paraId="0EAFDBCF" w14:textId="77777777" w:rsidR="002D0EC3" w:rsidRDefault="002D0EC3" w:rsidP="002D0EC3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4A9CD6C5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26E7B29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DAECD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032D8" w:rsidR="008D733C" w:rsidRPr="00AD2032" w:rsidRDefault="00D346B3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Jan Schindler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052CB4FF" w14:textId="77777777" w:rsidR="008D733C" w:rsidRPr="00741683" w:rsidRDefault="008D733C" w:rsidP="00AF3A6D">
      <w:pPr>
        <w:tabs>
          <w:tab w:val="left" w:pos="1050"/>
        </w:tabs>
        <w:jc w:val="center"/>
        <w:rPr>
          <w:b/>
          <w:sz w:val="28"/>
          <w:szCs w:val="28"/>
        </w:rPr>
      </w:pPr>
      <w:r w:rsidRPr="00741683">
        <w:t xml:space="preserve">      </w:t>
      </w:r>
    </w:p>
    <w:sectPr w:rsidR="008D733C" w:rsidRPr="00741683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B2F6" w14:textId="77777777" w:rsidR="005A1060" w:rsidRDefault="005A1060">
      <w:r>
        <w:separator/>
      </w:r>
    </w:p>
  </w:endnote>
  <w:endnote w:type="continuationSeparator" w:id="0">
    <w:p w14:paraId="4F84BFDB" w14:textId="77777777" w:rsidR="005A1060" w:rsidRDefault="005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5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D50" w14:textId="77777777" w:rsidR="005A1060" w:rsidRDefault="005A1060">
      <w:r>
        <w:separator/>
      </w:r>
    </w:p>
  </w:footnote>
  <w:footnote w:type="continuationSeparator" w:id="0">
    <w:p w14:paraId="19DE0412" w14:textId="77777777" w:rsidR="005A1060" w:rsidRDefault="005A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EF0" w14:textId="77777777" w:rsidR="00CD2DAF" w:rsidRDefault="00CD2DAF" w:rsidP="00F361B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B77B4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63EC2F45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76DE6612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4CFEB1FB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61FEC452" w14:textId="77777777" w:rsidR="00F361B8" w:rsidRDefault="00F361B8" w:rsidP="00F361B8">
    <w:pPr>
      <w:pStyle w:val="Zhlav"/>
      <w:tabs>
        <w:tab w:val="clear" w:pos="4536"/>
        <w:tab w:val="clear" w:pos="9072"/>
      </w:tabs>
    </w:pPr>
    <w:r>
      <w:ptab w:relativeTo="margin" w:alignment="center" w:leader="none"/>
    </w:r>
  </w:p>
  <w:p w14:paraId="05BE6B57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75288B25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2F6F0088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50741F12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11D8E230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86A0D73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2792CF98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632B364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2218CD82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2C90C753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493B7F7D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0A96AB11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512D57AF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5389AA5E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6359B129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2EE6A02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F6588B9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53AEB50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0623F32" w14:textId="77777777" w:rsidR="00F361B8" w:rsidRDefault="00F361B8" w:rsidP="00F361B8">
    <w:pPr>
      <w:pStyle w:val="Zhlav"/>
      <w:tabs>
        <w:tab w:val="clear" w:pos="4536"/>
      </w:tabs>
    </w:pPr>
  </w:p>
  <w:p w14:paraId="541F208D" w14:textId="77777777" w:rsidR="00F361B8" w:rsidRDefault="00F361B8" w:rsidP="00721DB2">
    <w:pPr>
      <w:pStyle w:val="Zhlav"/>
    </w:pPr>
  </w:p>
  <w:p w14:paraId="4930B4B0" w14:textId="77777777" w:rsidR="00F361B8" w:rsidRDefault="00F361B8" w:rsidP="00721DB2">
    <w:pPr>
      <w:pStyle w:val="Zhlav"/>
    </w:pPr>
  </w:p>
  <w:p w14:paraId="6C90A8A4" w14:textId="77777777" w:rsidR="00F361B8" w:rsidRDefault="00F361B8" w:rsidP="00721DB2">
    <w:pPr>
      <w:pStyle w:val="Zhlav"/>
    </w:pPr>
  </w:p>
  <w:p w14:paraId="04A27A37" w14:textId="77777777" w:rsidR="00F361B8" w:rsidRDefault="00F361B8" w:rsidP="00721DB2">
    <w:pPr>
      <w:pStyle w:val="Zhlav"/>
    </w:pPr>
  </w:p>
  <w:p w14:paraId="68375357" w14:textId="77777777" w:rsidR="00F361B8" w:rsidRDefault="00F361B8" w:rsidP="00721DB2">
    <w:pPr>
      <w:pStyle w:val="Zhlav"/>
    </w:pPr>
  </w:p>
  <w:p w14:paraId="2D8515C3" w14:textId="77777777" w:rsidR="00F361B8" w:rsidRDefault="00F361B8" w:rsidP="00721DB2">
    <w:pPr>
      <w:pStyle w:val="Zhlav"/>
    </w:pPr>
  </w:p>
  <w:p w14:paraId="65A0958E" w14:textId="77777777" w:rsidR="00F361B8" w:rsidRDefault="00F361B8" w:rsidP="00721DB2">
    <w:pPr>
      <w:pStyle w:val="Zhlav"/>
    </w:pPr>
  </w:p>
  <w:p w14:paraId="5C965FDF" w14:textId="77777777" w:rsidR="00F361B8" w:rsidRDefault="00F361B8" w:rsidP="00721DB2">
    <w:pPr>
      <w:pStyle w:val="Zhlav"/>
    </w:pPr>
  </w:p>
  <w:p w14:paraId="0FE8CE73" w14:textId="77777777" w:rsidR="0068709F" w:rsidRPr="00721DB2" w:rsidRDefault="0068709F" w:rsidP="00721D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269C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1D39"/>
    <w:rsid w:val="00193A19"/>
    <w:rsid w:val="001A111B"/>
    <w:rsid w:val="001A1D98"/>
    <w:rsid w:val="001B45C0"/>
    <w:rsid w:val="001B551E"/>
    <w:rsid w:val="001C0B1B"/>
    <w:rsid w:val="001D259F"/>
    <w:rsid w:val="001D709A"/>
    <w:rsid w:val="001E31AA"/>
    <w:rsid w:val="001F461E"/>
    <w:rsid w:val="00211FEC"/>
    <w:rsid w:val="00261267"/>
    <w:rsid w:val="002661B7"/>
    <w:rsid w:val="0026756F"/>
    <w:rsid w:val="00274EEA"/>
    <w:rsid w:val="002773C2"/>
    <w:rsid w:val="00294DD5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11370"/>
    <w:rsid w:val="00411C14"/>
    <w:rsid w:val="00426235"/>
    <w:rsid w:val="004267EC"/>
    <w:rsid w:val="004275AD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A1060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1781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20067"/>
    <w:rsid w:val="00926CB3"/>
    <w:rsid w:val="00930F0F"/>
    <w:rsid w:val="00931C02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D4877"/>
    <w:rsid w:val="009E10F3"/>
    <w:rsid w:val="009E682C"/>
    <w:rsid w:val="009F3330"/>
    <w:rsid w:val="009F715C"/>
    <w:rsid w:val="00A03845"/>
    <w:rsid w:val="00A06CE4"/>
    <w:rsid w:val="00A16F4D"/>
    <w:rsid w:val="00A2703C"/>
    <w:rsid w:val="00A343A9"/>
    <w:rsid w:val="00A410E1"/>
    <w:rsid w:val="00A41DE4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0F77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321E-D2E7-4A13-8610-9822AEC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6</TotalTime>
  <Pages>6</Pages>
  <Words>2361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16264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Jana Gibesová</cp:lastModifiedBy>
  <cp:revision>3</cp:revision>
  <cp:lastPrinted>2024-06-13T06:08:00Z</cp:lastPrinted>
  <dcterms:created xsi:type="dcterms:W3CDTF">2024-10-09T05:28:00Z</dcterms:created>
  <dcterms:modified xsi:type="dcterms:W3CDTF">2024-10-09T05:50:00Z</dcterms:modified>
</cp:coreProperties>
</file>