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5970</wp:posOffset>
            </wp:positionV>
            <wp:extent cx="7557516" cy="1068933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7516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400483</wp:posOffset>
            </wp:positionH>
            <wp:positionV relativeFrom="page">
              <wp:posOffset>625642</wp:posOffset>
            </wp:positionV>
            <wp:extent cx="1214370" cy="206557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4370" cy="206557"/>
                    </a:xfrm>
                    <a:custGeom>
                      <a:rect l="l" t="t" r="r" b="b"/>
                      <a:pathLst>
                        <a:path w="1214370" h="206557">
                          <a:moveTo>
                            <a:pt x="0" y="206557"/>
                          </a:moveTo>
                          <a:lnTo>
                            <a:pt x="1214370" y="206557"/>
                          </a:lnTo>
                          <a:lnTo>
                            <a:pt x="121437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2312470</wp:posOffset>
            </wp:positionH>
            <wp:positionV relativeFrom="page">
              <wp:posOffset>1012936</wp:posOffset>
            </wp:positionV>
            <wp:extent cx="2932575" cy="167828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32575" cy="167828"/>
                    </a:xfrm>
                    <a:custGeom>
                      <a:rect l="l" t="t" r="r" b="b"/>
                      <a:pathLst>
                        <a:path w="2932575" h="167828">
                          <a:moveTo>
                            <a:pt x="0" y="167828"/>
                          </a:moveTo>
                          <a:lnTo>
                            <a:pt x="2932575" y="167828"/>
                          </a:lnTo>
                          <a:lnTo>
                            <a:pt x="2932575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2312470</wp:posOffset>
            </wp:positionH>
            <wp:positionV relativeFrom="page">
              <wp:posOffset>1361502</wp:posOffset>
            </wp:positionV>
            <wp:extent cx="1653611" cy="167827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53611" cy="167827"/>
                    </a:xfrm>
                    <a:custGeom>
                      <a:rect l="l" t="t" r="r" b="b"/>
                      <a:pathLst>
                        <a:path w="1653611" h="167827">
                          <a:moveTo>
                            <a:pt x="0" y="167827"/>
                          </a:moveTo>
                          <a:lnTo>
                            <a:pt x="1653611" y="167827"/>
                          </a:lnTo>
                          <a:lnTo>
                            <a:pt x="165361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0" locked="0" layoutInCell="1" allowOverlap="1">
            <wp:simplePos x="0" y="0"/>
            <wp:positionH relativeFrom="page">
              <wp:posOffset>2351227</wp:posOffset>
            </wp:positionH>
            <wp:positionV relativeFrom="page">
              <wp:posOffset>1852076</wp:posOffset>
            </wp:positionV>
            <wp:extent cx="1756961" cy="154917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56961" cy="154917"/>
                    </a:xfrm>
                    <a:custGeom>
                      <a:rect l="l" t="t" r="r" b="b"/>
                      <a:pathLst>
                        <a:path w="1756961" h="154917">
                          <a:moveTo>
                            <a:pt x="0" y="154917"/>
                          </a:moveTo>
                          <a:lnTo>
                            <a:pt x="1756961" y="154917"/>
                          </a:lnTo>
                          <a:lnTo>
                            <a:pt x="175696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0" locked="0" layoutInCell="1" allowOverlap="1">
            <wp:simplePos x="0" y="0"/>
            <wp:positionH relativeFrom="page">
              <wp:posOffset>335889</wp:posOffset>
            </wp:positionH>
            <wp:positionV relativeFrom="page">
              <wp:posOffset>3336705</wp:posOffset>
            </wp:positionV>
            <wp:extent cx="1266046" cy="206557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66046" cy="206557"/>
                    </a:xfrm>
                    <a:custGeom>
                      <a:rect l="l" t="t" r="r" b="b"/>
                      <a:pathLst>
                        <a:path w="1266046" h="206557">
                          <a:moveTo>
                            <a:pt x="0" y="206557"/>
                          </a:moveTo>
                          <a:lnTo>
                            <a:pt x="1266046" y="206557"/>
                          </a:lnTo>
                          <a:lnTo>
                            <a:pt x="126604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348808</wp:posOffset>
            </wp:positionH>
            <wp:positionV relativeFrom="page">
              <wp:posOffset>4459860</wp:posOffset>
            </wp:positionV>
            <wp:extent cx="1369396" cy="232376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69396" cy="232376"/>
                    </a:xfrm>
                    <a:custGeom>
                      <a:rect l="l" t="t" r="r" b="b"/>
                      <a:pathLst>
                        <a:path w="1369396" h="232376">
                          <a:moveTo>
                            <a:pt x="0" y="232376"/>
                          </a:moveTo>
                          <a:lnTo>
                            <a:pt x="1369396" y="232376"/>
                          </a:lnTo>
                          <a:lnTo>
                            <a:pt x="136939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0" locked="0" layoutInCell="1" allowOverlap="1">
            <wp:simplePos x="0" y="0"/>
            <wp:positionH relativeFrom="page">
              <wp:posOffset>374646</wp:posOffset>
            </wp:positionH>
            <wp:positionV relativeFrom="page">
              <wp:posOffset>5156990</wp:posOffset>
            </wp:positionV>
            <wp:extent cx="1627772" cy="722951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27772" cy="722951"/>
                    </a:xfrm>
                    <a:custGeom>
                      <a:rect l="l" t="t" r="r" b="b"/>
                      <a:pathLst>
                        <a:path w="1627772" h="722951">
                          <a:moveTo>
                            <a:pt x="0" y="722951"/>
                          </a:moveTo>
                          <a:lnTo>
                            <a:pt x="1627772" y="722951"/>
                          </a:lnTo>
                          <a:lnTo>
                            <a:pt x="1627772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9" behindDoc="0" locked="0" layoutInCell="1" allowOverlap="1">
            <wp:simplePos x="0" y="0"/>
            <wp:positionH relativeFrom="page">
              <wp:posOffset>348808</wp:posOffset>
            </wp:positionH>
            <wp:positionV relativeFrom="page">
              <wp:posOffset>7390390</wp:posOffset>
            </wp:positionV>
            <wp:extent cx="1072263" cy="167828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72263" cy="167828"/>
                    </a:xfrm>
                    <a:custGeom>
                      <a:rect l="l" t="t" r="r" b="b"/>
                      <a:pathLst>
                        <a:path w="1072263" h="167828">
                          <a:moveTo>
                            <a:pt x="0" y="167828"/>
                          </a:moveTo>
                          <a:lnTo>
                            <a:pt x="1072263" y="167828"/>
                          </a:lnTo>
                          <a:lnTo>
                            <a:pt x="1072263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374646</wp:posOffset>
            </wp:positionH>
            <wp:positionV relativeFrom="page">
              <wp:posOffset>9236495</wp:posOffset>
            </wp:positionV>
            <wp:extent cx="3320139" cy="619672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320139" cy="619672"/>
                    </a:xfrm>
                    <a:custGeom>
                      <a:rect l="l" t="t" r="r" b="b"/>
                      <a:pathLst>
                        <a:path w="3320139" h="619672">
                          <a:moveTo>
                            <a:pt x="0" y="619672"/>
                          </a:moveTo>
                          <a:lnTo>
                            <a:pt x="3320139" y="619672"/>
                          </a:lnTo>
                          <a:lnTo>
                            <a:pt x="332013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5970</wp:posOffset>
            </wp:positionV>
            <wp:extent cx="7557516" cy="10689335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7516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1356477</wp:posOffset>
            </wp:positionH>
            <wp:positionV relativeFrom="page">
              <wp:posOffset>2342648</wp:posOffset>
            </wp:positionV>
            <wp:extent cx="1085182" cy="180738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85182" cy="180738"/>
                    </a:xfrm>
                    <a:custGeom>
                      <a:rect l="l" t="t" r="r" b="b"/>
                      <a:pathLst>
                        <a:path w="1085182" h="180738">
                          <a:moveTo>
                            <a:pt x="0" y="180738"/>
                          </a:moveTo>
                          <a:lnTo>
                            <a:pt x="1085182" y="180738"/>
                          </a:lnTo>
                          <a:lnTo>
                            <a:pt x="1085182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955993</wp:posOffset>
            </wp:positionH>
            <wp:positionV relativeFrom="page">
              <wp:posOffset>4860064</wp:posOffset>
            </wp:positionV>
            <wp:extent cx="2131607" cy="206558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31607" cy="206558"/>
                    </a:xfrm>
                    <a:custGeom>
                      <a:rect l="l" t="t" r="r" b="b"/>
                      <a:pathLst>
                        <a:path w="2131607" h="206558">
                          <a:moveTo>
                            <a:pt x="0" y="206558"/>
                          </a:moveTo>
                          <a:lnTo>
                            <a:pt x="2131607" y="206558"/>
                          </a:lnTo>
                          <a:lnTo>
                            <a:pt x="213160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3152194</wp:posOffset>
            </wp:positionH>
            <wp:positionV relativeFrom="page">
              <wp:posOffset>6822358</wp:posOffset>
            </wp:positionV>
            <wp:extent cx="1007669" cy="413114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7669" cy="413114"/>
                    </a:xfrm>
                    <a:custGeom>
                      <a:rect l="l" t="t" r="r" b="b"/>
                      <a:pathLst>
                        <a:path w="1007669" h="413114">
                          <a:moveTo>
                            <a:pt x="0" y="413114"/>
                          </a:moveTo>
                          <a:lnTo>
                            <a:pt x="1007669" y="413114"/>
                          </a:lnTo>
                          <a:lnTo>
                            <a:pt x="100766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0" locked="0" layoutInCell="1" allowOverlap="1">
            <wp:simplePos x="0" y="0"/>
            <wp:positionH relativeFrom="page">
              <wp:posOffset>4741210</wp:posOffset>
            </wp:positionH>
            <wp:positionV relativeFrom="page">
              <wp:posOffset>7493669</wp:posOffset>
            </wp:positionV>
            <wp:extent cx="1821556" cy="568032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21556" cy="568032"/>
                    </a:xfrm>
                    <a:custGeom>
                      <a:rect l="l" t="t" r="r" b="b"/>
                      <a:pathLst>
                        <a:path w="1821556" h="568032">
                          <a:moveTo>
                            <a:pt x="0" y="568032"/>
                          </a:moveTo>
                          <a:lnTo>
                            <a:pt x="1821556" y="568032"/>
                          </a:lnTo>
                          <a:lnTo>
                            <a:pt x="182155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0" locked="0" layoutInCell="1" allowOverlap="1">
            <wp:simplePos x="0" y="0"/>
            <wp:positionH relativeFrom="page">
              <wp:posOffset>981831</wp:posOffset>
            </wp:positionH>
            <wp:positionV relativeFrom="page">
              <wp:posOffset>7713136</wp:posOffset>
            </wp:positionV>
            <wp:extent cx="1421071" cy="1097335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21071" cy="1097335"/>
                    </a:xfrm>
                    <a:custGeom>
                      <a:rect l="l" t="t" r="r" b="b"/>
                      <a:pathLst>
                        <a:path w="1421071" h="1097335">
                          <a:moveTo>
                            <a:pt x="0" y="1097335"/>
                          </a:moveTo>
                          <a:lnTo>
                            <a:pt x="1421071" y="1097335"/>
                          </a:lnTo>
                          <a:lnTo>
                            <a:pt x="142107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0" locked="0" layoutInCell="1" allowOverlap="1">
            <wp:simplePos x="0" y="0"/>
            <wp:positionH relativeFrom="page">
              <wp:posOffset>3229707</wp:posOffset>
            </wp:positionH>
            <wp:positionV relativeFrom="page">
              <wp:posOffset>7997152</wp:posOffset>
            </wp:positionV>
            <wp:extent cx="322971" cy="180737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2971" cy="180737"/>
                    </a:xfrm>
                    <a:custGeom>
                      <a:rect l="l" t="t" r="r" b="b"/>
                      <a:pathLst>
                        <a:path w="322971" h="180737">
                          <a:moveTo>
                            <a:pt x="0" y="180737"/>
                          </a:moveTo>
                          <a:lnTo>
                            <a:pt x="322971" y="180737"/>
                          </a:lnTo>
                          <a:lnTo>
                            <a:pt x="32297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2454577</wp:posOffset>
            </wp:positionH>
            <wp:positionV relativeFrom="page">
              <wp:posOffset>8203709</wp:posOffset>
            </wp:positionV>
            <wp:extent cx="1369396" cy="206557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69396" cy="206557"/>
                    </a:xfrm>
                    <a:custGeom>
                      <a:rect l="l" t="t" r="r" b="b"/>
                      <a:pathLst>
                        <a:path w="1369396" h="206557">
                          <a:moveTo>
                            <a:pt x="0" y="206557"/>
                          </a:moveTo>
                          <a:lnTo>
                            <a:pt x="1369396" y="206557"/>
                          </a:lnTo>
                          <a:lnTo>
                            <a:pt x="136939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sectPr>
      <w:type w:val="continuous"/>
      <w:pgSz w:w="11911" w:h="16843"/>
      <w:pgMar w:top="500" w:right="500" w:bottom="480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10" Type="http://schemas.openxmlformats.org/officeDocument/2006/relationships/image" Target="media/image1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2024-10-03T06:23:20Z</dcterms:created>
  <dcterms:modified xsi:type="dcterms:W3CDTF">2024-10-03T06:23:20Z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