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1" w:rsidRPr="00D231E1" w:rsidRDefault="00D231E1" w:rsidP="00D231E1">
      <w:pPr>
        <w:pStyle w:val="Nadpis1"/>
      </w:pPr>
      <w:r w:rsidRPr="00D231E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231E1" w:rsidRPr="00D231E1" w:rsidTr="00D231E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31E1" w:rsidRPr="00D231E1" w:rsidRDefault="00D231E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231E1" w:rsidRDefault="00D231E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1E1" w:rsidRDefault="00D231E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D231E1" w:rsidRDefault="00D231E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 / 44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824/2024</w:t>
            </w:r>
          </w:p>
        </w:tc>
      </w:tr>
      <w:tr w:rsidR="00D231E1" w:rsidRPr="00D231E1" w:rsidTr="00D231E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231E1" w:rsidRDefault="00D231E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26383217</w:t>
            </w:r>
          </w:p>
          <w:p w:rsidR="00D231E1" w:rsidRDefault="00D231E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D231E1" w:rsidRPr="00D231E1" w:rsidTr="00D231E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STAVBY - ŠTAIF, s.r.o.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vysokou 434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 08  Zruč-Senec</w:t>
            </w:r>
          </w:p>
        </w:tc>
      </w:tr>
      <w:tr w:rsidR="00D231E1" w:rsidRPr="00D231E1" w:rsidTr="00D231E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19.06.2024</w:t>
            </w:r>
            <w:proofErr w:type="gramEnd"/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31E1" w:rsidRDefault="00D231E1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D231E1" w:rsidRPr="00D231E1" w:rsidTr="00D231E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E1" w:rsidRDefault="00D231E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D231E1" w:rsidRDefault="00D231E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opravu vstupního schodiště do ubytovny KS v budově VR, sady 5. května 11 podle CN ze dne </w:t>
            </w:r>
            <w:proofErr w:type="gramStart"/>
            <w:r>
              <w:rPr>
                <w:rFonts w:ascii="Arial" w:hAnsi="Arial" w:cs="Arial"/>
              </w:rPr>
              <w:t>26.03.2024</w:t>
            </w:r>
            <w:proofErr w:type="gramEnd"/>
            <w:r>
              <w:rPr>
                <w:rFonts w:ascii="Arial" w:hAnsi="Arial" w:cs="Arial"/>
              </w:rPr>
              <w:t xml:space="preserve"> za celkovou cenu 254 255,87 včetně DPH:</w:t>
            </w:r>
          </w:p>
        </w:tc>
      </w:tr>
      <w:tr w:rsidR="00D231E1" w:rsidRPr="00D231E1" w:rsidTr="00D231E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231E1" w:rsidRDefault="00D231E1" w:rsidP="00D231E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D231E1" w:rsidRPr="00D231E1" w:rsidTr="00D231E1">
        <w:tc>
          <w:tcPr>
            <w:tcW w:w="1060" w:type="dxa"/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oprava vstupního schodiště do ubytovny KS v budově VR, sady 5. května 11, Plzeň</w:t>
            </w:r>
          </w:p>
        </w:tc>
        <w:tc>
          <w:tcPr>
            <w:tcW w:w="2126" w:type="dxa"/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D231E1" w:rsidRDefault="00D231E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D231E1" w:rsidRDefault="00D231E1" w:rsidP="00D231E1"/>
    <w:p w:rsidR="00D231E1" w:rsidRDefault="00D231E1" w:rsidP="00D231E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231E1" w:rsidRPr="00D231E1" w:rsidTr="00D231E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Procházka Jaroslav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377868235</w:t>
            </w:r>
          </w:p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</w:p>
          <w:p w:rsidR="00D231E1" w:rsidRDefault="00D231E1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E1" w:rsidRDefault="00D231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D231E1" w:rsidRDefault="00D231E1" w:rsidP="00D231E1">
      <w:pPr>
        <w:rPr>
          <w:rFonts w:ascii="Arial" w:hAnsi="Arial" w:cs="Arial"/>
        </w:rPr>
      </w:pPr>
    </w:p>
    <w:p w:rsidR="00D231E1" w:rsidRDefault="00D231E1" w:rsidP="00D231E1">
      <w:pPr>
        <w:rPr>
          <w:rFonts w:ascii="Arial" w:hAnsi="Arial" w:cs="Arial"/>
        </w:rPr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D231E1" w:rsidRDefault="00D231E1">
      <w:pPr>
        <w:pStyle w:val="Nzev"/>
      </w:pPr>
    </w:p>
    <w:p w:rsidR="00B14AA4" w:rsidRPr="00D231E1" w:rsidRDefault="00B14AA4">
      <w:pPr>
        <w:pStyle w:val="Nzev"/>
      </w:pPr>
      <w:bookmarkStart w:id="0" w:name="_GoBack"/>
      <w:bookmarkEnd w:id="0"/>
      <w:r w:rsidRPr="00D231E1">
        <w:lastRenderedPageBreak/>
        <w:t>Schvalovací doložka</w:t>
      </w:r>
    </w:p>
    <w:p w:rsidR="00B14AA4" w:rsidRPr="00D231E1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Rok: 2024</w:t>
            </w: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Dokladová řada:  OBJ</w:t>
            </w: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 xml:space="preserve">Spis. </w:t>
            </w:r>
            <w:proofErr w:type="gramStart"/>
            <w:r w:rsidRPr="00D231E1">
              <w:rPr>
                <w:rFonts w:ascii="Arial" w:hAnsi="Arial" w:cs="Arial"/>
              </w:rPr>
              <w:t>zn.</w:t>
            </w:r>
            <w:proofErr w:type="gramEnd"/>
            <w:r w:rsidRPr="00D231E1">
              <w:rPr>
                <w:rFonts w:ascii="Arial" w:hAnsi="Arial" w:cs="Arial"/>
              </w:rPr>
              <w:t xml:space="preserve">:   Spr 824/2024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231E1" w:rsidRDefault="00B14AA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Číslo dokladu: 44</w:t>
            </w:r>
          </w:p>
          <w:p w:rsidR="00B14AA4" w:rsidRPr="00D231E1" w:rsidRDefault="00B14AA4">
            <w:pPr>
              <w:rPr>
                <w:rFonts w:ascii="Arial" w:hAnsi="Arial" w:cs="Arial"/>
              </w:rPr>
            </w:pPr>
          </w:p>
          <w:p w:rsidR="00B14AA4" w:rsidRPr="00D231E1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D231E1" w:rsidRDefault="00B14AA4">
      <w:pPr>
        <w:rPr>
          <w:rFonts w:ascii="Arial" w:hAnsi="Arial" w:cs="Arial"/>
        </w:rPr>
      </w:pPr>
      <w:r w:rsidRPr="00D231E1">
        <w:rPr>
          <w:rFonts w:ascii="Arial" w:hAnsi="Arial" w:cs="Arial"/>
        </w:rPr>
        <w:t>Schvaluji:</w:t>
      </w:r>
    </w:p>
    <w:p w:rsidR="00B14AA4" w:rsidRPr="00D231E1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D231E1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231E1" w:rsidRDefault="00575C47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231E1" w:rsidRDefault="00575C47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oprava vstupního schodiště do ubytovny KS v budově VR, sady 5. května 11, Plzeň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231E1" w:rsidRDefault="00575C47">
            <w:pPr>
              <w:jc w:val="right"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254.255,87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231E1" w:rsidRDefault="00575C47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Kč</w:t>
            </w:r>
          </w:p>
        </w:tc>
      </w:tr>
      <w:tr w:rsidR="00575C47" w:rsidRPr="00D231E1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D231E1" w:rsidRDefault="00575C47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D231E1" w:rsidRDefault="00575C47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5420</w:t>
            </w:r>
            <w:r w:rsidR="00AE5EEB" w:rsidRPr="00D231E1">
              <w:rPr>
                <w:rFonts w:ascii="Arial" w:hAnsi="Arial" w:cs="Arial"/>
              </w:rPr>
              <w:t>,</w:t>
            </w:r>
            <w:r w:rsidRPr="00D231E1">
              <w:rPr>
                <w:rFonts w:ascii="Arial" w:hAnsi="Arial" w:cs="Arial"/>
              </w:rPr>
              <w:t xml:space="preserve"> </w:t>
            </w:r>
            <w:proofErr w:type="gramStart"/>
            <w:r w:rsidRPr="00D231E1">
              <w:rPr>
                <w:rFonts w:ascii="Arial" w:hAnsi="Arial" w:cs="Arial"/>
              </w:rPr>
              <w:t>5171</w:t>
            </w:r>
            <w:r w:rsidR="001541AE" w:rsidRPr="00D231E1">
              <w:rPr>
                <w:rFonts w:ascii="Arial" w:hAnsi="Arial" w:cs="Arial"/>
              </w:rPr>
              <w:t>,</w:t>
            </w:r>
            <w:r w:rsidRPr="00D231E1">
              <w:rPr>
                <w:rFonts w:ascii="Arial" w:hAnsi="Arial" w:cs="Arial"/>
              </w:rPr>
              <w:t xml:space="preserve"> </w:t>
            </w:r>
            <w:r w:rsidR="00AE5EEB" w:rsidRPr="00D231E1">
              <w:rPr>
                <w:rFonts w:ascii="Arial" w:hAnsi="Arial" w:cs="Arial"/>
              </w:rPr>
              <w:t>,</w:t>
            </w:r>
            <w:proofErr w:type="gramEnd"/>
            <w:r w:rsidRPr="00D231E1">
              <w:rPr>
                <w:rFonts w:ascii="Arial" w:hAnsi="Arial" w:cs="Arial"/>
              </w:rPr>
              <w:t xml:space="preserve"> </w:t>
            </w:r>
          </w:p>
          <w:p w:rsidR="00D15408" w:rsidRPr="00D231E1" w:rsidRDefault="001F5886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Zdroj</w:t>
            </w:r>
            <w:r w:rsidR="00D15408" w:rsidRPr="00D231E1">
              <w:rPr>
                <w:rFonts w:ascii="Arial" w:hAnsi="Arial" w:cs="Arial"/>
              </w:rPr>
              <w:t xml:space="preserve">: </w:t>
            </w:r>
            <w:r w:rsidRPr="00D231E1">
              <w:rPr>
                <w:rFonts w:ascii="Arial" w:hAnsi="Arial" w:cs="Arial"/>
              </w:rPr>
              <w:t>11</w:t>
            </w:r>
            <w:r w:rsidR="002702F8" w:rsidRPr="00D231E1">
              <w:rPr>
                <w:rFonts w:ascii="Arial" w:hAnsi="Arial" w:cs="Arial"/>
              </w:rPr>
              <w:t>00000</w:t>
            </w:r>
          </w:p>
          <w:p w:rsidR="00D844E4" w:rsidRPr="00D231E1" w:rsidRDefault="00D844E4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 xml:space="preserve">Účel: </w:t>
            </w:r>
          </w:p>
          <w:p w:rsidR="00EE2C37" w:rsidRPr="00D231E1" w:rsidRDefault="00D15408">
            <w:pPr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D231E1" w:rsidRDefault="00575C47" w:rsidP="00150E77"/>
    <w:p w:rsidR="00150E77" w:rsidRPr="00D231E1" w:rsidRDefault="00150E77" w:rsidP="00150E77"/>
    <w:p w:rsidR="00CE6D5F" w:rsidRPr="00D231E1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B14AA4" w:rsidRPr="00D231E1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Datum:…………………………………..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 xml:space="preserve">Podpis 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Kontrolu operace provedl správce rozpočtu: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Datum: ………………………………….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Podpis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D231E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231E1">
              <w:rPr>
                <w:rFonts w:ascii="Arial" w:hAnsi="Arial" w:cs="Arial"/>
              </w:rPr>
              <w:t xml:space="preserve">Poznámka: </w:t>
            </w:r>
          </w:p>
          <w:p w:rsidR="00B14AA4" w:rsidRPr="00D231E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D231E1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D231E1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98" w:rsidRDefault="00BD3598">
      <w:r>
        <w:separator/>
      </w:r>
    </w:p>
  </w:endnote>
  <w:endnote w:type="continuationSeparator" w:id="0">
    <w:p w:rsidR="00BD3598" w:rsidRDefault="00BD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98" w:rsidRDefault="00BD3598">
      <w:r>
        <w:separator/>
      </w:r>
    </w:p>
  </w:footnote>
  <w:footnote w:type="continuationSeparator" w:id="0">
    <w:p w:rsidR="00BD3598" w:rsidRDefault="00BD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758640"/>
    <w:docVar w:name="SOUBOR_DOC" w:val="c:\dokument\"/>
    <w:docVar w:name="TYP_SOUBORU" w:val="RTF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BD3598"/>
    <w:rsid w:val="00C21347"/>
    <w:rsid w:val="00CA2271"/>
    <w:rsid w:val="00CE6D5F"/>
    <w:rsid w:val="00D15408"/>
    <w:rsid w:val="00D231E1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ECF27"/>
  <w14:defaultImageDpi w14:val="0"/>
  <w15:docId w15:val="{1D01081E-9D99-427B-A827-6B49020F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231E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D231E1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2</cp:revision>
  <dcterms:created xsi:type="dcterms:W3CDTF">2024-06-19T05:11:00Z</dcterms:created>
  <dcterms:modified xsi:type="dcterms:W3CDTF">2024-06-19T05:11:00Z</dcterms:modified>
</cp:coreProperties>
</file>