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Martin Šustr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Křetín </w:t>
      </w:r>
    </w:p>
    <w:p w:rsidR="00B821FE" w:rsidRPr="00961F83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679 62 Křetín</w:t>
      </w:r>
    </w:p>
    <w:p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Křetín,  9. 5. 2024</w:t>
      </w:r>
      <w:proofErr w:type="gramEnd"/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Vestavěné skříně dle návrhu architekta do hlavní budovy DL Křetín.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>
        <w:rPr>
          <w:sz w:val="24"/>
          <w:szCs w:val="24"/>
        </w:rPr>
        <w:t>313 000,-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>
        <w:rPr>
          <w:sz w:val="24"/>
          <w:szCs w:val="24"/>
        </w:rPr>
        <w:t>do 30. 9.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3E" w:rsidRDefault="00B9753E">
      <w:r>
        <w:separator/>
      </w:r>
    </w:p>
  </w:endnote>
  <w:endnote w:type="continuationSeparator" w:id="0">
    <w:p w:rsidR="00B9753E" w:rsidRDefault="00B9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3E" w:rsidRDefault="00B9753E">
      <w:r>
        <w:separator/>
      </w:r>
    </w:p>
  </w:footnote>
  <w:footnote w:type="continuationSeparator" w:id="0">
    <w:p w:rsidR="00B9753E" w:rsidRDefault="00B9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216256"/>
    <w:rsid w:val="00222550"/>
    <w:rsid w:val="00233118"/>
    <w:rsid w:val="00251FD4"/>
    <w:rsid w:val="002A1228"/>
    <w:rsid w:val="002F71FD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4CCA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AA07-D7C1-4132-9042-B20A51EA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453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2019-09-05T12:23:00Z</cp:lastPrinted>
  <dcterms:created xsi:type="dcterms:W3CDTF">2024-06-06T07:03:00Z</dcterms:created>
  <dcterms:modified xsi:type="dcterms:W3CDTF">2024-06-06T07:07:00Z</dcterms:modified>
</cp:coreProperties>
</file>