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452159</wp:posOffset>
            </wp:positionH>
            <wp:positionV relativeFrom="page">
              <wp:posOffset>638551</wp:posOffset>
            </wp:positionV>
            <wp:extent cx="1382315" cy="21946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82315" cy="219467"/>
                    </a:xfrm>
                    <a:custGeom>
                      <a:rect l="l" t="t" r="r" b="b"/>
                      <a:pathLst>
                        <a:path w="1382315" h="219467">
                          <a:moveTo>
                            <a:pt x="0" y="219467"/>
                          </a:moveTo>
                          <a:lnTo>
                            <a:pt x="1382315" y="219467"/>
                          </a:lnTo>
                          <a:lnTo>
                            <a:pt x="138231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2415821</wp:posOffset>
            </wp:positionH>
            <wp:positionV relativeFrom="page">
              <wp:posOffset>1012936</wp:posOffset>
            </wp:positionV>
            <wp:extent cx="2467497" cy="142008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67497" cy="142008"/>
                    </a:xfrm>
                    <a:custGeom>
                      <a:rect l="l" t="t" r="r" b="b"/>
                      <a:pathLst>
                        <a:path w="2467497" h="142008">
                          <a:moveTo>
                            <a:pt x="0" y="142008"/>
                          </a:moveTo>
                          <a:lnTo>
                            <a:pt x="2467497" y="142008"/>
                          </a:lnTo>
                          <a:lnTo>
                            <a:pt x="246749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2441658</wp:posOffset>
            </wp:positionH>
            <wp:positionV relativeFrom="page">
              <wp:posOffset>1335682</wp:posOffset>
            </wp:positionV>
            <wp:extent cx="1408153" cy="30983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08153" cy="309836"/>
                    </a:xfrm>
                    <a:custGeom>
                      <a:rect l="l" t="t" r="r" b="b"/>
                      <a:pathLst>
                        <a:path w="1408153" h="309836">
                          <a:moveTo>
                            <a:pt x="0" y="309836"/>
                          </a:moveTo>
                          <a:lnTo>
                            <a:pt x="1408153" y="309836"/>
                          </a:lnTo>
                          <a:lnTo>
                            <a:pt x="140815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2454577</wp:posOffset>
            </wp:positionH>
            <wp:positionV relativeFrom="page">
              <wp:posOffset>1994083</wp:posOffset>
            </wp:positionV>
            <wp:extent cx="1472747" cy="20655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72747" cy="206557"/>
                    </a:xfrm>
                    <a:custGeom>
                      <a:rect l="l" t="t" r="r" b="b"/>
                      <a:pathLst>
                        <a:path w="1472747" h="206557">
                          <a:moveTo>
                            <a:pt x="0" y="206557"/>
                          </a:moveTo>
                          <a:lnTo>
                            <a:pt x="1472747" y="206557"/>
                          </a:lnTo>
                          <a:lnTo>
                            <a:pt x="14727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490915</wp:posOffset>
            </wp:positionH>
            <wp:positionV relativeFrom="page">
              <wp:posOffset>3607811</wp:posOffset>
            </wp:positionV>
            <wp:extent cx="2312471" cy="52930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2471" cy="529303"/>
                    </a:xfrm>
                    <a:custGeom>
                      <a:rect l="l" t="t" r="r" b="b"/>
                      <a:pathLst>
                        <a:path w="2312471" h="529303">
                          <a:moveTo>
                            <a:pt x="0" y="529303"/>
                          </a:moveTo>
                          <a:lnTo>
                            <a:pt x="2312471" y="529303"/>
                          </a:lnTo>
                          <a:lnTo>
                            <a:pt x="231247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516753</wp:posOffset>
            </wp:positionH>
            <wp:positionV relativeFrom="page">
              <wp:posOffset>4330761</wp:posOffset>
            </wp:positionV>
            <wp:extent cx="1550259" cy="46475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0259" cy="464754"/>
                    </a:xfrm>
                    <a:custGeom>
                      <a:rect l="l" t="t" r="r" b="b"/>
                      <a:pathLst>
                        <a:path w="1550259" h="464754">
                          <a:moveTo>
                            <a:pt x="0" y="464754"/>
                          </a:moveTo>
                          <a:lnTo>
                            <a:pt x="1550259" y="464754"/>
                          </a:lnTo>
                          <a:lnTo>
                            <a:pt x="155025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1382314</wp:posOffset>
            </wp:positionH>
            <wp:positionV relativeFrom="page">
              <wp:posOffset>2252279</wp:posOffset>
            </wp:positionV>
            <wp:extent cx="1085182" cy="193648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182" cy="193648"/>
                    </a:xfrm>
                    <a:custGeom>
                      <a:rect l="l" t="t" r="r" b="b"/>
                      <a:pathLst>
                        <a:path w="1085182" h="193648">
                          <a:moveTo>
                            <a:pt x="0" y="193648"/>
                          </a:moveTo>
                          <a:lnTo>
                            <a:pt x="1085182" y="193648"/>
                          </a:lnTo>
                          <a:lnTo>
                            <a:pt x="108518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1020587</wp:posOffset>
            </wp:positionH>
            <wp:positionV relativeFrom="page">
              <wp:posOffset>5092441</wp:posOffset>
            </wp:positionV>
            <wp:extent cx="2131607" cy="258197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1607" cy="258197"/>
                    </a:xfrm>
                    <a:custGeom>
                      <a:rect l="l" t="t" r="r" b="b"/>
                      <a:pathLst>
                        <a:path w="2131607" h="258197">
                          <a:moveTo>
                            <a:pt x="0" y="258197"/>
                          </a:moveTo>
                          <a:lnTo>
                            <a:pt x="2131607" y="258197"/>
                          </a:lnTo>
                          <a:lnTo>
                            <a:pt x="213160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3268464</wp:posOffset>
            </wp:positionH>
            <wp:positionV relativeFrom="page">
              <wp:posOffset>7235472</wp:posOffset>
            </wp:positionV>
            <wp:extent cx="981831" cy="41311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81831" cy="413115"/>
                    </a:xfrm>
                    <a:custGeom>
                      <a:rect l="l" t="t" r="r" b="b"/>
                      <a:pathLst>
                        <a:path w="981831" h="413115">
                          <a:moveTo>
                            <a:pt x="0" y="413115"/>
                          </a:moveTo>
                          <a:lnTo>
                            <a:pt x="981831" y="413115"/>
                          </a:lnTo>
                          <a:lnTo>
                            <a:pt x="98183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4805805</wp:posOffset>
            </wp:positionH>
            <wp:positionV relativeFrom="page">
              <wp:posOffset>7958422</wp:posOffset>
            </wp:positionV>
            <wp:extent cx="1860312" cy="542213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0312" cy="542213"/>
                    </a:xfrm>
                    <a:custGeom>
                      <a:rect l="l" t="t" r="r" b="b"/>
                      <a:pathLst>
                        <a:path w="1860312" h="542213">
                          <a:moveTo>
                            <a:pt x="0" y="542213"/>
                          </a:moveTo>
                          <a:lnTo>
                            <a:pt x="1860312" y="542213"/>
                          </a:lnTo>
                          <a:lnTo>
                            <a:pt x="186031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1550259</wp:posOffset>
            </wp:positionH>
            <wp:positionV relativeFrom="page">
              <wp:posOffset>8255348</wp:posOffset>
            </wp:positionV>
            <wp:extent cx="1498585" cy="114897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98585" cy="1148975"/>
                    </a:xfrm>
                    <a:custGeom>
                      <a:rect l="l" t="t" r="r" b="b"/>
                      <a:pathLst>
                        <a:path w="1498585" h="1148975">
                          <a:moveTo>
                            <a:pt x="0" y="1148975"/>
                          </a:moveTo>
                          <a:lnTo>
                            <a:pt x="1498585" y="1148975"/>
                          </a:lnTo>
                          <a:lnTo>
                            <a:pt x="149858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3862730</wp:posOffset>
            </wp:positionH>
            <wp:positionV relativeFrom="page">
              <wp:posOffset>8642643</wp:posOffset>
            </wp:positionV>
            <wp:extent cx="594266" cy="167828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94266" cy="167828"/>
                    </a:xfrm>
                    <a:custGeom>
                      <a:rect l="l" t="t" r="r" b="b"/>
                      <a:pathLst>
                        <a:path w="594266" h="167828">
                          <a:moveTo>
                            <a:pt x="0" y="167828"/>
                          </a:moveTo>
                          <a:lnTo>
                            <a:pt x="594266" y="167828"/>
                          </a:lnTo>
                          <a:lnTo>
                            <a:pt x="59426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3139275</wp:posOffset>
            </wp:positionH>
            <wp:positionV relativeFrom="page">
              <wp:posOffset>8810471</wp:posOffset>
            </wp:positionV>
            <wp:extent cx="710536" cy="20655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536" cy="206557"/>
                    </a:xfrm>
                    <a:custGeom>
                      <a:rect l="l" t="t" r="r" b="b"/>
                      <a:pathLst>
                        <a:path w="710536" h="206557">
                          <a:moveTo>
                            <a:pt x="0" y="206557"/>
                          </a:moveTo>
                          <a:lnTo>
                            <a:pt x="710536" y="206557"/>
                          </a:lnTo>
                          <a:lnTo>
                            <a:pt x="7105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>
      <w:type w:val="continuous"/>
      <w:pgSz w:w="11911" w:h="16843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2024-05-27T07:52:49Z</dcterms:created>
  <dcterms:modified xsi:type="dcterms:W3CDTF">2024-05-27T07:52:49Z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