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7516" cy="1068933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465077</wp:posOffset>
            </wp:positionH>
            <wp:positionV relativeFrom="page">
              <wp:posOffset>638551</wp:posOffset>
            </wp:positionV>
            <wp:extent cx="1111020" cy="180738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1020" cy="180738"/>
                    </a:xfrm>
                    <a:custGeom>
                      <a:rect l="l" t="t" r="r" b="b"/>
                      <a:pathLst>
                        <a:path w="1111020" h="180738">
                          <a:moveTo>
                            <a:pt x="0" y="180738"/>
                          </a:moveTo>
                          <a:lnTo>
                            <a:pt x="1111020" y="180738"/>
                          </a:lnTo>
                          <a:lnTo>
                            <a:pt x="111102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2377064</wp:posOffset>
            </wp:positionH>
            <wp:positionV relativeFrom="page">
              <wp:posOffset>922567</wp:posOffset>
            </wp:positionV>
            <wp:extent cx="2583767" cy="219467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83767" cy="219467"/>
                    </a:xfrm>
                    <a:custGeom>
                      <a:rect l="l" t="t" r="r" b="b"/>
                      <a:pathLst>
                        <a:path w="2583767" h="219467">
                          <a:moveTo>
                            <a:pt x="0" y="219467"/>
                          </a:moveTo>
                          <a:lnTo>
                            <a:pt x="2583767" y="219467"/>
                          </a:lnTo>
                          <a:lnTo>
                            <a:pt x="258376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2402902</wp:posOffset>
            </wp:positionH>
            <wp:positionV relativeFrom="page">
              <wp:posOffset>1335681</wp:posOffset>
            </wp:positionV>
            <wp:extent cx="1408153" cy="296927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08153" cy="296927"/>
                    </a:xfrm>
                    <a:custGeom>
                      <a:rect l="l" t="t" r="r" b="b"/>
                      <a:pathLst>
                        <a:path w="1408153" h="296927">
                          <a:moveTo>
                            <a:pt x="0" y="296927"/>
                          </a:moveTo>
                          <a:lnTo>
                            <a:pt x="1408153" y="296927"/>
                          </a:lnTo>
                          <a:lnTo>
                            <a:pt x="140815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2428740</wp:posOffset>
            </wp:positionH>
            <wp:positionV relativeFrom="page">
              <wp:posOffset>2161911</wp:posOffset>
            </wp:positionV>
            <wp:extent cx="1524422" cy="167828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422" cy="167828"/>
                    </a:xfrm>
                    <a:custGeom>
                      <a:rect l="l" t="t" r="r" b="b"/>
                      <a:pathLst>
                        <a:path w="1524422" h="167828">
                          <a:moveTo>
                            <a:pt x="0" y="167828"/>
                          </a:moveTo>
                          <a:lnTo>
                            <a:pt x="1524422" y="167828"/>
                          </a:lnTo>
                          <a:lnTo>
                            <a:pt x="152442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477996</wp:posOffset>
            </wp:positionH>
            <wp:positionV relativeFrom="page">
              <wp:posOffset>3801458</wp:posOffset>
            </wp:positionV>
            <wp:extent cx="2351228" cy="529303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51228" cy="529303"/>
                    </a:xfrm>
                    <a:custGeom>
                      <a:rect l="l" t="t" r="r" b="b"/>
                      <a:pathLst>
                        <a:path w="2351228" h="529303">
                          <a:moveTo>
                            <a:pt x="0" y="529303"/>
                          </a:moveTo>
                          <a:lnTo>
                            <a:pt x="2351228" y="529303"/>
                          </a:lnTo>
                          <a:lnTo>
                            <a:pt x="235122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542590</wp:posOffset>
            </wp:positionH>
            <wp:positionV relativeFrom="page">
              <wp:posOffset>4498589</wp:posOffset>
            </wp:positionV>
            <wp:extent cx="1524422" cy="490573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422" cy="490573"/>
                    </a:xfrm>
                    <a:custGeom>
                      <a:rect l="l" t="t" r="r" b="b"/>
                      <a:pathLst>
                        <a:path w="1524422" h="490573">
                          <a:moveTo>
                            <a:pt x="0" y="490573"/>
                          </a:moveTo>
                          <a:lnTo>
                            <a:pt x="1524422" y="490573"/>
                          </a:lnTo>
                          <a:lnTo>
                            <a:pt x="152442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7516" cy="10689335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1459827</wp:posOffset>
            </wp:positionH>
            <wp:positionV relativeFrom="page">
              <wp:posOffset>2303918</wp:posOffset>
            </wp:positionV>
            <wp:extent cx="1304802" cy="167828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04802" cy="167828"/>
                    </a:xfrm>
                    <a:custGeom>
                      <a:rect l="l" t="t" r="r" b="b"/>
                      <a:pathLst>
                        <a:path w="1304802" h="167828">
                          <a:moveTo>
                            <a:pt x="0" y="167828"/>
                          </a:moveTo>
                          <a:lnTo>
                            <a:pt x="1304802" y="167828"/>
                          </a:lnTo>
                          <a:lnTo>
                            <a:pt x="130480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1162694</wp:posOffset>
            </wp:positionH>
            <wp:positionV relativeFrom="page">
              <wp:posOffset>5131170</wp:posOffset>
            </wp:positionV>
            <wp:extent cx="2170364" cy="219467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70364" cy="219467"/>
                    </a:xfrm>
                    <a:custGeom>
                      <a:rect l="l" t="t" r="r" b="b"/>
                      <a:pathLst>
                        <a:path w="2170364" h="219467">
                          <a:moveTo>
                            <a:pt x="0" y="219467"/>
                          </a:moveTo>
                          <a:lnTo>
                            <a:pt x="2170364" y="219467"/>
                          </a:lnTo>
                          <a:lnTo>
                            <a:pt x="217036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3449327</wp:posOffset>
            </wp:positionH>
            <wp:positionV relativeFrom="page">
              <wp:posOffset>7183833</wp:posOffset>
            </wp:positionV>
            <wp:extent cx="1033507" cy="542212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3507" cy="542212"/>
                    </a:xfrm>
                    <a:custGeom>
                      <a:rect l="l" t="t" r="r" b="b"/>
                      <a:pathLst>
                        <a:path w="1033507" h="542212">
                          <a:moveTo>
                            <a:pt x="0" y="542212"/>
                          </a:moveTo>
                          <a:lnTo>
                            <a:pt x="1033507" y="542212"/>
                          </a:lnTo>
                          <a:lnTo>
                            <a:pt x="103350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4831642</wp:posOffset>
            </wp:positionH>
            <wp:positionV relativeFrom="page">
              <wp:posOffset>7855144</wp:posOffset>
            </wp:positionV>
            <wp:extent cx="2092851" cy="61967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092851" cy="619671"/>
                    </a:xfrm>
                    <a:custGeom>
                      <a:rect l="l" t="t" r="r" b="b"/>
                      <a:pathLst>
                        <a:path w="2092851" h="619671">
                          <a:moveTo>
                            <a:pt x="0" y="619671"/>
                          </a:moveTo>
                          <a:lnTo>
                            <a:pt x="2092851" y="619671"/>
                          </a:lnTo>
                          <a:lnTo>
                            <a:pt x="209285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3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3906" w:tblpY="-270"/>
        <w:tblOverlap w:val="never"/>
        "
        <w:tblW w:w="3031" w:type="dxa"/>
        <w:tblLook w:val="04A0" w:firstRow="1" w:lastRow="0" w:firstColumn="1" w:lastColumn="0" w:noHBand="0" w:noVBand="1"/>
      </w:tblPr>
      <w:tblGrid>
        <w:gridCol w:w="1871"/>
        <w:gridCol w:w="1179"/>
      </w:tblGrid>
      <w:tr>
        <w:trPr>
          <w:trHeight w:val="345"/>
        </w:trPr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rPr>
          <w:trHeight w:val="223"/>
        </w:trPr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</w:tr>
      <w:tr>
        <w:trPr>
          <w:trHeight w:val="569"/>
        </w:trPr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9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  <w:sectPr>
          <w:type w:val="continuous"/>
          <w:pgSz w:w="11911" w:h="16843"/>
          <w:pgMar w:top="500" w:right="500" w:bottom="500" w:left="500" w:header="708" w:footer="708" w:gutter="0"/>
          <w:docGrid w:linePitch="360"/>
        </w:sectPr>
      </w:pPr>
    </w:p>
    <w:sectPr>
      <w:type w:val="continuous"/>
      <w:pgSz w:w="11911" w:h="16843"/>
      <w:pgMar w:top="500" w:right="500" w:bottom="500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7" Type="http://schemas.openxmlformats.org/officeDocument/2006/relationships/image" Target="media/image10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2024-03-08T08:48:57Z</dcterms:created>
  <dcterms:modified xsi:type="dcterms:W3CDTF">2024-03-08T08:48:57Z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