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1330639</wp:posOffset>
            </wp:positionH>
            <wp:positionV relativeFrom="page">
              <wp:posOffset>2187730</wp:posOffset>
            </wp:positionV>
            <wp:extent cx="1356477" cy="19364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56477" cy="193647"/>
                    </a:xfrm>
                    <a:custGeom>
                      <a:rect l="l" t="t" r="r" b="b"/>
                      <a:pathLst>
                        <a:path w="1356477" h="193647">
                          <a:moveTo>
                            <a:pt x="0" y="193647"/>
                          </a:moveTo>
                          <a:lnTo>
                            <a:pt x="1356477" y="193647"/>
                          </a:lnTo>
                          <a:lnTo>
                            <a:pt x="13564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891399</wp:posOffset>
            </wp:positionH>
            <wp:positionV relativeFrom="page">
              <wp:posOffset>5131170</wp:posOffset>
            </wp:positionV>
            <wp:extent cx="2415821" cy="21946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15821" cy="219468"/>
                    </a:xfrm>
                    <a:custGeom>
                      <a:rect l="l" t="t" r="r" b="b"/>
                      <a:pathLst>
                        <a:path w="2415821" h="219468">
                          <a:moveTo>
                            <a:pt x="0" y="219468"/>
                          </a:moveTo>
                          <a:lnTo>
                            <a:pt x="2415821" y="219468"/>
                          </a:lnTo>
                          <a:lnTo>
                            <a:pt x="241582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3294302</wp:posOffset>
            </wp:positionH>
            <wp:positionV relativeFrom="page">
              <wp:posOffset>7338751</wp:posOffset>
            </wp:positionV>
            <wp:extent cx="1085181" cy="41311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181" cy="413114"/>
                    </a:xfrm>
                    <a:custGeom>
                      <a:rect l="l" t="t" r="r" b="b"/>
                      <a:pathLst>
                        <a:path w="1085181" h="413114">
                          <a:moveTo>
                            <a:pt x="0" y="413114"/>
                          </a:moveTo>
                          <a:lnTo>
                            <a:pt x="1085181" y="413114"/>
                          </a:lnTo>
                          <a:lnTo>
                            <a:pt x="108518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4805805</wp:posOffset>
            </wp:positionH>
            <wp:positionV relativeFrom="page">
              <wp:posOffset>7971332</wp:posOffset>
            </wp:positionV>
            <wp:extent cx="2183282" cy="67131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83282" cy="671311"/>
                    </a:xfrm>
                    <a:custGeom>
                      <a:rect l="l" t="t" r="r" b="b"/>
                      <a:pathLst>
                        <a:path w="2183282" h="671311">
                          <a:moveTo>
                            <a:pt x="0" y="671311"/>
                          </a:moveTo>
                          <a:lnTo>
                            <a:pt x="2183282" y="671311"/>
                          </a:lnTo>
                          <a:lnTo>
                            <a:pt x="21832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2024-03-08T08:22:06Z</dcterms:created>
  <dcterms:modified xsi:type="dcterms:W3CDTF">2024-03-08T08:22:06Z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