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r>
        <w:drawing>
          <wp:anchor simplePos="0" relativeHeight="251658241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5970</wp:posOffset>
            </wp:positionV>
            <wp:extent cx="7557516" cy="1068933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7516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1295574</wp:posOffset>
            </wp:positionH>
            <wp:positionV relativeFrom="page">
              <wp:posOffset>883251</wp:posOffset>
            </wp:positionV>
            <wp:extent cx="3036502" cy="188953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36502" cy="188953"/>
                    </a:xfrm>
                    <a:custGeom>
                      <a:rect l="l" t="t" r="r" b="b"/>
                      <a:pathLst>
                        <a:path w="3036502" h="188953">
                          <a:moveTo>
                            <a:pt x="0" y="188953"/>
                          </a:moveTo>
                          <a:lnTo>
                            <a:pt x="3036502" y="188953"/>
                          </a:lnTo>
                          <a:lnTo>
                            <a:pt x="3036502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1174114</wp:posOffset>
            </wp:positionH>
            <wp:positionV relativeFrom="page">
              <wp:posOffset>1220667</wp:posOffset>
            </wp:positionV>
            <wp:extent cx="2807077" cy="175456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07077" cy="175456"/>
                    </a:xfrm>
                    <a:custGeom>
                      <a:rect l="l" t="t" r="r" b="b"/>
                      <a:pathLst>
                        <a:path w="2807077" h="175456">
                          <a:moveTo>
                            <a:pt x="0" y="175456"/>
                          </a:moveTo>
                          <a:lnTo>
                            <a:pt x="2807077" y="175456"/>
                          </a:lnTo>
                          <a:lnTo>
                            <a:pt x="2807077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1160618</wp:posOffset>
            </wp:positionH>
            <wp:positionV relativeFrom="page">
              <wp:posOffset>1409620</wp:posOffset>
            </wp:positionV>
            <wp:extent cx="2469688" cy="161959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469688" cy="161959"/>
                    </a:xfrm>
                    <a:custGeom>
                      <a:rect l="l" t="t" r="r" b="b"/>
                      <a:pathLst>
                        <a:path w="2469688" h="161959">
                          <a:moveTo>
                            <a:pt x="0" y="161959"/>
                          </a:moveTo>
                          <a:lnTo>
                            <a:pt x="2469688" y="161959"/>
                          </a:lnTo>
                          <a:lnTo>
                            <a:pt x="2469688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9" behindDoc="0" locked="0" layoutInCell="1" allowOverlap="1">
            <wp:simplePos x="0" y="0"/>
            <wp:positionH relativeFrom="page">
              <wp:posOffset>1835396</wp:posOffset>
            </wp:positionH>
            <wp:positionV relativeFrom="page">
              <wp:posOffset>1868506</wp:posOffset>
            </wp:positionV>
            <wp:extent cx="647787" cy="242939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7787" cy="242939"/>
                    </a:xfrm>
                    <a:custGeom>
                      <a:rect l="l" t="t" r="r" b="b"/>
                      <a:pathLst>
                        <a:path w="647787" h="242939">
                          <a:moveTo>
                            <a:pt x="0" y="242939"/>
                          </a:moveTo>
                          <a:lnTo>
                            <a:pt x="647787" y="242939"/>
                          </a:lnTo>
                          <a:lnTo>
                            <a:pt x="647787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1" behindDoc="0" locked="0" layoutInCell="1" allowOverlap="1">
            <wp:simplePos x="0" y="0"/>
            <wp:positionH relativeFrom="page">
              <wp:posOffset>958185</wp:posOffset>
            </wp:positionH>
            <wp:positionV relativeFrom="page">
              <wp:posOffset>2934740</wp:posOffset>
            </wp:positionV>
            <wp:extent cx="1052654" cy="175456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52654" cy="175456"/>
                    </a:xfrm>
                    <a:custGeom>
                      <a:rect l="l" t="t" r="r" b="b"/>
                      <a:pathLst>
                        <a:path w="1052654" h="175456">
                          <a:moveTo>
                            <a:pt x="0" y="175456"/>
                          </a:moveTo>
                          <a:lnTo>
                            <a:pt x="1052654" y="175456"/>
                          </a:lnTo>
                          <a:lnTo>
                            <a:pt x="105265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823229</wp:posOffset>
            </wp:positionH>
            <wp:positionV relativeFrom="page">
              <wp:posOffset>3677055</wp:posOffset>
            </wp:positionV>
            <wp:extent cx="1511503" cy="148463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11503" cy="148463"/>
                    </a:xfrm>
                    <a:custGeom>
                      <a:rect l="l" t="t" r="r" b="b"/>
                      <a:pathLst>
                        <a:path w="1511503" h="148463">
                          <a:moveTo>
                            <a:pt x="0" y="148463"/>
                          </a:moveTo>
                          <a:lnTo>
                            <a:pt x="1511503" y="148463"/>
                          </a:lnTo>
                          <a:lnTo>
                            <a:pt x="1511503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5" behindDoc="0" locked="0" layoutInCell="1" allowOverlap="1">
            <wp:simplePos x="0" y="0"/>
            <wp:positionH relativeFrom="page">
              <wp:posOffset>958185</wp:posOffset>
            </wp:positionH>
            <wp:positionV relativeFrom="page">
              <wp:posOffset>4351886</wp:posOffset>
            </wp:positionV>
            <wp:extent cx="1700441" cy="661336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700441" cy="661336"/>
                    </a:xfrm>
                    <a:custGeom>
                      <a:rect l="l" t="t" r="r" b="b"/>
                      <a:pathLst>
                        <a:path w="1700441" h="661336">
                          <a:moveTo>
                            <a:pt x="0" y="661336"/>
                          </a:moveTo>
                          <a:lnTo>
                            <a:pt x="1700441" y="661336"/>
                          </a:lnTo>
                          <a:lnTo>
                            <a:pt x="170044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7" behindDoc="0" locked="0" layoutInCell="1" allowOverlap="1">
            <wp:simplePos x="0" y="0"/>
            <wp:positionH relativeFrom="page">
              <wp:posOffset>958185</wp:posOffset>
            </wp:positionH>
            <wp:positionV relativeFrom="page">
              <wp:posOffset>6578832</wp:posOffset>
            </wp:positionV>
            <wp:extent cx="1106636" cy="148462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06636" cy="148462"/>
                    </a:xfrm>
                    <a:custGeom>
                      <a:rect l="l" t="t" r="r" b="b"/>
                      <a:pathLst>
                        <a:path w="1106636" h="148462">
                          <a:moveTo>
                            <a:pt x="0" y="148462"/>
                          </a:moveTo>
                          <a:lnTo>
                            <a:pt x="1106636" y="148462"/>
                          </a:lnTo>
                          <a:lnTo>
                            <a:pt x="110663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5970</wp:posOffset>
            </wp:positionV>
            <wp:extent cx="7557516" cy="10689335"/>
            <wp:effectExtent l="0" t="0" r="0" b="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spect="0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7516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1390043</wp:posOffset>
            </wp:positionH>
            <wp:positionV relativeFrom="page">
              <wp:posOffset>2232914</wp:posOffset>
            </wp:positionV>
            <wp:extent cx="1039158" cy="229443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39158" cy="229443"/>
                    </a:xfrm>
                    <a:custGeom>
                      <a:rect l="l" t="t" r="r" b="b"/>
                      <a:pathLst>
                        <a:path w="1039158" h="229443">
                          <a:moveTo>
                            <a:pt x="0" y="229443"/>
                          </a:moveTo>
                          <a:lnTo>
                            <a:pt x="1039158" y="229443"/>
                          </a:lnTo>
                          <a:lnTo>
                            <a:pt x="1039158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1066149</wp:posOffset>
            </wp:positionH>
            <wp:positionV relativeFrom="page">
              <wp:posOffset>5107698</wp:posOffset>
            </wp:positionV>
            <wp:extent cx="2132299" cy="175456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32299" cy="175456"/>
                    </a:xfrm>
                    <a:custGeom>
                      <a:rect l="l" t="t" r="r" b="b"/>
                      <a:pathLst>
                        <a:path w="2132299" h="175456">
                          <a:moveTo>
                            <a:pt x="0" y="175456"/>
                          </a:moveTo>
                          <a:lnTo>
                            <a:pt x="2132299" y="175456"/>
                          </a:lnTo>
                          <a:lnTo>
                            <a:pt x="2132299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3265926</wp:posOffset>
            </wp:positionH>
            <wp:positionV relativeFrom="page">
              <wp:posOffset>7213173</wp:posOffset>
            </wp:positionV>
            <wp:extent cx="1012167" cy="499376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12167" cy="499376"/>
                    </a:xfrm>
                    <a:custGeom>
                      <a:rect l="l" t="t" r="r" b="b"/>
                      <a:pathLst>
                        <a:path w="1012167" h="499376">
                          <a:moveTo>
                            <a:pt x="0" y="499376"/>
                          </a:moveTo>
                          <a:lnTo>
                            <a:pt x="1012167" y="499376"/>
                          </a:lnTo>
                          <a:lnTo>
                            <a:pt x="1012167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9" behindDoc="0" locked="0" layoutInCell="1" allowOverlap="1">
            <wp:simplePos x="0" y="0"/>
            <wp:positionH relativeFrom="page">
              <wp:posOffset>4628978</wp:posOffset>
            </wp:positionH>
            <wp:positionV relativeFrom="page">
              <wp:posOffset>7901502</wp:posOffset>
            </wp:positionV>
            <wp:extent cx="2199778" cy="742315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99778" cy="742315"/>
                    </a:xfrm>
                    <a:custGeom>
                      <a:rect l="l" t="t" r="r" b="b"/>
                      <a:pathLst>
                        <a:path w="2199778" h="742315">
                          <a:moveTo>
                            <a:pt x="0" y="742315"/>
                          </a:moveTo>
                          <a:lnTo>
                            <a:pt x="2199778" y="742315"/>
                          </a:lnTo>
                          <a:lnTo>
                            <a:pt x="2199778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1" locked="0" layoutInCell="1" allowOverlap="1">
            <wp:simplePos x="0" y="0"/>
            <wp:positionH relativeFrom="page">
              <wp:posOffset>3157962</wp:posOffset>
            </wp:positionH>
            <wp:positionV relativeFrom="page">
              <wp:posOffset>8724797</wp:posOffset>
            </wp:positionV>
            <wp:extent cx="202433" cy="148463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02433" cy="148463"/>
                    </a:xfrm>
                    <a:custGeom>
                      <a:rect l="l" t="t" r="r" b="b"/>
                      <a:pathLst>
                        <a:path w="202433" h="148463">
                          <a:moveTo>
                            <a:pt x="0" y="148463"/>
                          </a:moveTo>
                          <a:lnTo>
                            <a:pt x="202433" y="148463"/>
                          </a:lnTo>
                          <a:lnTo>
                            <a:pt x="202433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22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Layout w:type="fixed"/>
        <w:tblpPr w:leftFromText="0" w:rightFromText="0" w:vertAnchor="text" w:horzAnchor="page" w:tblpX="1763" w:tblpY="-270"/>
        <w:tblOverlap w:val="never"/>
        "
        <w:tblW w:w="4060" w:type="dxa"/>
        <w:tblLook w:val="04A0" w:firstRow="1" w:lastRow="0" w:firstColumn="1" w:lastColumn="0" w:noHBand="0" w:noVBand="1"/>
      </w:tblPr>
      <w:tblGrid>
        <w:gridCol w:w="2040"/>
        <w:gridCol w:w="2040"/>
      </w:tblGrid>
      <w:tr>
        <w:trPr>
          <w:trHeight w:val="596"/>
        </w:trPr>
        <w:tc>
          <w:tcPr>
            <w:tcW w:w="20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rPr>
          <w:trHeight w:val="298"/>
        </w:trPr>
        <w:tc>
          <w:tcPr>
            <w:tcW w:w="20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</w:tr>
      <w:tr>
        <w:trPr>
          <w:trHeight w:val="617"/>
        </w:trPr>
        <w:tc>
          <w:tcPr>
            <w:tcW w:w="20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/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19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  <w:sectPr>
          <w:type w:val="continuous"/>
          <w:pgSz w:w="11911" w:h="16843"/>
          <w:pgMar w:top="500" w:right="500" w:bottom="500" w:left="500" w:header="708" w:footer="708" w:gutter="0"/>
          <w:docGrid w:linePitch="360"/>
        </w:sectPr>
      </w:pPr>
    </w:p>
    <w:sectPr>
      <w:type w:val="continuous"/>
      <w:pgSz w:w="11911" w:h="16843"/>
      <w:pgMar w:top="500" w:right="500" w:bottom="500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9" Type="http://schemas.openxmlformats.org/officeDocument/2006/relationships/image" Target="media/image10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2023-12-28T17:13:23Z</dcterms:created>
  <dcterms:modified xsi:type="dcterms:W3CDTF">2023-12-28T17:13:23Z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