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1268582</wp:posOffset>
            </wp:positionH>
            <wp:positionV relativeFrom="page">
              <wp:posOffset>2084452</wp:posOffset>
            </wp:positionV>
            <wp:extent cx="1295575" cy="25643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5575" cy="256436"/>
                    </a:xfrm>
                    <a:custGeom>
                      <a:rect l="l" t="t" r="r" b="b"/>
                      <a:pathLst>
                        <a:path w="1295575" h="256436">
                          <a:moveTo>
                            <a:pt x="0" y="256436"/>
                          </a:moveTo>
                          <a:lnTo>
                            <a:pt x="1295575" y="256436"/>
                          </a:lnTo>
                          <a:lnTo>
                            <a:pt x="12955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904202</wp:posOffset>
            </wp:positionH>
            <wp:positionV relativeFrom="page">
              <wp:posOffset>5121195</wp:posOffset>
            </wp:positionV>
            <wp:extent cx="2199777" cy="16195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9777" cy="161959"/>
                    </a:xfrm>
                    <a:custGeom>
                      <a:rect l="l" t="t" r="r" b="b"/>
                      <a:pathLst>
                        <a:path w="2199777" h="161959">
                          <a:moveTo>
                            <a:pt x="0" y="161959"/>
                          </a:moveTo>
                          <a:lnTo>
                            <a:pt x="2199777" y="161959"/>
                          </a:lnTo>
                          <a:lnTo>
                            <a:pt x="21997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3211944</wp:posOffset>
            </wp:positionH>
            <wp:positionV relativeFrom="page">
              <wp:posOffset>7375133</wp:posOffset>
            </wp:positionV>
            <wp:extent cx="1025663" cy="40489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5663" cy="404899"/>
                    </a:xfrm>
                    <a:custGeom>
                      <a:rect l="l" t="t" r="r" b="b"/>
                      <a:pathLst>
                        <a:path w="1025663" h="404899">
                          <a:moveTo>
                            <a:pt x="0" y="404899"/>
                          </a:moveTo>
                          <a:lnTo>
                            <a:pt x="1025663" y="404899"/>
                          </a:lnTo>
                          <a:lnTo>
                            <a:pt x="102566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4696456</wp:posOffset>
            </wp:positionH>
            <wp:positionV relativeFrom="page">
              <wp:posOffset>8049965</wp:posOffset>
            </wp:positionV>
            <wp:extent cx="2105308" cy="66133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05308" cy="661335"/>
                    </a:xfrm>
                    <a:custGeom>
                      <a:rect l="l" t="t" r="r" b="b"/>
                      <a:pathLst>
                        <a:path w="2105308" h="661335">
                          <a:moveTo>
                            <a:pt x="0" y="661335"/>
                          </a:moveTo>
                          <a:lnTo>
                            <a:pt x="2105308" y="661335"/>
                          </a:lnTo>
                          <a:lnTo>
                            <a:pt x="21053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2023-12-28T12:16:28Z</dcterms:created>
  <dcterms:modified xsi:type="dcterms:W3CDTF">2023-12-28T12:16:28Z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