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310397</wp:posOffset>
            </wp:positionH>
            <wp:positionV relativeFrom="page">
              <wp:posOffset>545835</wp:posOffset>
            </wp:positionV>
            <wp:extent cx="1174115" cy="26993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4115" cy="269932"/>
                    </a:xfrm>
                    <a:custGeom>
                      <a:rect l="l" t="t" r="r" b="b"/>
                      <a:pathLst>
                        <a:path w="1174115" h="269932">
                          <a:moveTo>
                            <a:pt x="0" y="269932"/>
                          </a:moveTo>
                          <a:lnTo>
                            <a:pt x="1174115" y="269932"/>
                          </a:lnTo>
                          <a:lnTo>
                            <a:pt x="11741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2388715</wp:posOffset>
            </wp:positionH>
            <wp:positionV relativeFrom="page">
              <wp:posOffset>977728</wp:posOffset>
            </wp:positionV>
            <wp:extent cx="2348228" cy="13496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48228" cy="134967"/>
                    </a:xfrm>
                    <a:custGeom>
                      <a:rect l="l" t="t" r="r" b="b"/>
                      <a:pathLst>
                        <a:path w="2348228" h="134967">
                          <a:moveTo>
                            <a:pt x="0" y="134967"/>
                          </a:moveTo>
                          <a:lnTo>
                            <a:pt x="2348228" y="134967"/>
                          </a:lnTo>
                          <a:lnTo>
                            <a:pt x="23482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2361723</wp:posOffset>
            </wp:positionH>
            <wp:positionV relativeFrom="page">
              <wp:posOffset>1342136</wp:posOffset>
            </wp:positionV>
            <wp:extent cx="1322566" cy="31042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2566" cy="310423"/>
                    </a:xfrm>
                    <a:custGeom>
                      <a:rect l="l" t="t" r="r" b="b"/>
                      <a:pathLst>
                        <a:path w="1322566" h="310423">
                          <a:moveTo>
                            <a:pt x="0" y="310423"/>
                          </a:moveTo>
                          <a:lnTo>
                            <a:pt x="1322566" y="310423"/>
                          </a:lnTo>
                          <a:lnTo>
                            <a:pt x="13225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2415705</wp:posOffset>
            </wp:positionH>
            <wp:positionV relativeFrom="page">
              <wp:posOffset>2003472</wp:posOffset>
            </wp:positionV>
            <wp:extent cx="1605973" cy="20244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05973" cy="202449"/>
                    </a:xfrm>
                    <a:custGeom>
                      <a:rect l="l" t="t" r="r" b="b"/>
                      <a:pathLst>
                        <a:path w="1605973" h="202449">
                          <a:moveTo>
                            <a:pt x="0" y="202449"/>
                          </a:moveTo>
                          <a:lnTo>
                            <a:pt x="1605973" y="202449"/>
                          </a:lnTo>
                          <a:lnTo>
                            <a:pt x="160597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431858</wp:posOffset>
            </wp:positionH>
            <wp:positionV relativeFrom="page">
              <wp:posOffset>3946987</wp:posOffset>
            </wp:positionV>
            <wp:extent cx="1659954" cy="17545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59954" cy="175456"/>
                    </a:xfrm>
                    <a:custGeom>
                      <a:rect l="l" t="t" r="r" b="b"/>
                      <a:pathLst>
                        <a:path w="1659954" h="175456">
                          <a:moveTo>
                            <a:pt x="0" y="175456"/>
                          </a:moveTo>
                          <a:lnTo>
                            <a:pt x="1659954" y="175456"/>
                          </a:lnTo>
                          <a:lnTo>
                            <a:pt x="16599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485840</wp:posOffset>
            </wp:positionH>
            <wp:positionV relativeFrom="page">
              <wp:posOffset>4594826</wp:posOffset>
            </wp:positionV>
            <wp:extent cx="1484512" cy="53986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4512" cy="539865"/>
                    </a:xfrm>
                    <a:custGeom>
                      <a:rect l="l" t="t" r="r" b="b"/>
                      <a:pathLst>
                        <a:path w="1484512" h="539865">
                          <a:moveTo>
                            <a:pt x="0" y="539865"/>
                          </a:moveTo>
                          <a:lnTo>
                            <a:pt x="1484512" y="539865"/>
                          </a:lnTo>
                          <a:lnTo>
                            <a:pt x="14845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1417034</wp:posOffset>
            </wp:positionH>
            <wp:positionV relativeFrom="page">
              <wp:posOffset>2246411</wp:posOffset>
            </wp:positionV>
            <wp:extent cx="1052654" cy="21594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2654" cy="215947"/>
                    </a:xfrm>
                    <a:custGeom>
                      <a:rect l="l" t="t" r="r" b="b"/>
                      <a:pathLst>
                        <a:path w="1052654" h="215947">
                          <a:moveTo>
                            <a:pt x="0" y="215947"/>
                          </a:moveTo>
                          <a:lnTo>
                            <a:pt x="1052654" y="215947"/>
                          </a:lnTo>
                          <a:lnTo>
                            <a:pt x="1052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1066149</wp:posOffset>
            </wp:positionH>
            <wp:positionV relativeFrom="page">
              <wp:posOffset>5107698</wp:posOffset>
            </wp:positionV>
            <wp:extent cx="2145795" cy="21594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5795" cy="215946"/>
                    </a:xfrm>
                    <a:custGeom>
                      <a:rect l="l" t="t" r="r" b="b"/>
                      <a:pathLst>
                        <a:path w="2145795" h="215946">
                          <a:moveTo>
                            <a:pt x="0" y="215946"/>
                          </a:moveTo>
                          <a:lnTo>
                            <a:pt x="2145795" y="215946"/>
                          </a:lnTo>
                          <a:lnTo>
                            <a:pt x="214579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3279422</wp:posOffset>
            </wp:positionH>
            <wp:positionV relativeFrom="page">
              <wp:posOffset>7294153</wp:posOffset>
            </wp:positionV>
            <wp:extent cx="1025663" cy="37790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5663" cy="377906"/>
                    </a:xfrm>
                    <a:custGeom>
                      <a:rect l="l" t="t" r="r" b="b"/>
                      <a:pathLst>
                        <a:path w="1025663" h="377906">
                          <a:moveTo>
                            <a:pt x="0" y="377906"/>
                          </a:moveTo>
                          <a:lnTo>
                            <a:pt x="1025663" y="377906"/>
                          </a:lnTo>
                          <a:lnTo>
                            <a:pt x="10256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4817916</wp:posOffset>
            </wp:positionH>
            <wp:positionV relativeFrom="page">
              <wp:posOffset>7901502</wp:posOffset>
            </wp:positionV>
            <wp:extent cx="1835397" cy="701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5397" cy="701825"/>
                    </a:xfrm>
                    <a:custGeom>
                      <a:rect l="l" t="t" r="r" b="b"/>
                      <a:pathLst>
                        <a:path w="1835397" h="701825">
                          <a:moveTo>
                            <a:pt x="0" y="701825"/>
                          </a:moveTo>
                          <a:lnTo>
                            <a:pt x="1835397" y="701825"/>
                          </a:lnTo>
                          <a:lnTo>
                            <a:pt x="183539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4574996</wp:posOffset>
            </wp:positionH>
            <wp:positionV relativeFrom="page">
              <wp:posOffset>8873260</wp:posOffset>
            </wp:positionV>
            <wp:extent cx="1093140" cy="83679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3140" cy="836791"/>
                    </a:xfrm>
                    <a:custGeom>
                      <a:rect l="l" t="t" r="r" b="b"/>
                      <a:pathLst>
                        <a:path w="1093140" h="836791">
                          <a:moveTo>
                            <a:pt x="0" y="836791"/>
                          </a:moveTo>
                          <a:lnTo>
                            <a:pt x="1093140" y="836791"/>
                          </a:lnTo>
                          <a:lnTo>
                            <a:pt x="10931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6315924</wp:posOffset>
            </wp:positionH>
            <wp:positionV relativeFrom="page">
              <wp:posOffset>8900253</wp:posOffset>
            </wp:positionV>
            <wp:extent cx="418363" cy="17545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8363" cy="175456"/>
                    </a:xfrm>
                    <a:custGeom>
                      <a:rect l="l" t="t" r="r" b="b"/>
                      <a:pathLst>
                        <a:path w="418363" h="175456">
                          <a:moveTo>
                            <a:pt x="0" y="175456"/>
                          </a:moveTo>
                          <a:lnTo>
                            <a:pt x="418363" y="175456"/>
                          </a:lnTo>
                          <a:lnTo>
                            <a:pt x="4183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5695128</wp:posOffset>
            </wp:positionH>
            <wp:positionV relativeFrom="page">
              <wp:posOffset>9102702</wp:posOffset>
            </wp:positionV>
            <wp:extent cx="499336" cy="17545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9336" cy="175457"/>
                    </a:xfrm>
                    <a:custGeom>
                      <a:rect l="l" t="t" r="r" b="b"/>
                      <a:pathLst>
                        <a:path w="499336" h="175457">
                          <a:moveTo>
                            <a:pt x="0" y="175457"/>
                          </a:moveTo>
                          <a:lnTo>
                            <a:pt x="499336" y="175457"/>
                          </a:lnTo>
                          <a:lnTo>
                            <a:pt x="4993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2023-12-11T10:12:25Z</dcterms:created>
  <dcterms:modified xsi:type="dcterms:W3CDTF">2023-12-11T10:12:25Z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