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1228096</wp:posOffset>
            </wp:positionH>
            <wp:positionV relativeFrom="page">
              <wp:posOffset>2178928</wp:posOffset>
            </wp:positionV>
            <wp:extent cx="1228096" cy="17545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28096" cy="175456"/>
                    </a:xfrm>
                    <a:custGeom>
                      <a:rect l="l" t="t" r="r" b="b"/>
                      <a:pathLst>
                        <a:path w="1228096" h="175456">
                          <a:moveTo>
                            <a:pt x="0" y="175456"/>
                          </a:moveTo>
                          <a:lnTo>
                            <a:pt x="1228096" y="175456"/>
                          </a:lnTo>
                          <a:lnTo>
                            <a:pt x="122809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877211</wp:posOffset>
            </wp:positionH>
            <wp:positionV relativeFrom="page">
              <wp:posOffset>5107698</wp:posOffset>
            </wp:positionV>
            <wp:extent cx="2334733" cy="17545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4733" cy="175456"/>
                    </a:xfrm>
                    <a:custGeom>
                      <a:rect l="l" t="t" r="r" b="b"/>
                      <a:pathLst>
                        <a:path w="2334733" h="175456">
                          <a:moveTo>
                            <a:pt x="0" y="175456"/>
                          </a:moveTo>
                          <a:lnTo>
                            <a:pt x="2334733" y="175456"/>
                          </a:lnTo>
                          <a:lnTo>
                            <a:pt x="233473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3211944</wp:posOffset>
            </wp:positionH>
            <wp:positionV relativeFrom="page">
              <wp:posOffset>7402126</wp:posOffset>
            </wp:positionV>
            <wp:extent cx="1052654" cy="33741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52654" cy="337416"/>
                    </a:xfrm>
                    <a:custGeom>
                      <a:rect l="l" t="t" r="r" b="b"/>
                      <a:pathLst>
                        <a:path w="1052654" h="337416">
                          <a:moveTo>
                            <a:pt x="0" y="337416"/>
                          </a:moveTo>
                          <a:lnTo>
                            <a:pt x="1052654" y="337416"/>
                          </a:lnTo>
                          <a:lnTo>
                            <a:pt x="105265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4777430</wp:posOffset>
            </wp:positionH>
            <wp:positionV relativeFrom="page">
              <wp:posOffset>8022972</wp:posOffset>
            </wp:positionV>
            <wp:extent cx="1889380" cy="64783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89380" cy="647838"/>
                    </a:xfrm>
                    <a:custGeom>
                      <a:rect l="l" t="t" r="r" b="b"/>
                      <a:pathLst>
                        <a:path w="1889380" h="647838">
                          <a:moveTo>
                            <a:pt x="0" y="647838"/>
                          </a:moveTo>
                          <a:lnTo>
                            <a:pt x="1889380" y="647838"/>
                          </a:lnTo>
                          <a:lnTo>
                            <a:pt x="188938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2023-12-11T09:45:25Z</dcterms:created>
  <dcterms:modified xsi:type="dcterms:W3CDTF">2023-12-11T09:45:25Z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