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1417034</wp:posOffset>
            </wp:positionH>
            <wp:positionV relativeFrom="page">
              <wp:posOffset>2246411</wp:posOffset>
            </wp:positionV>
            <wp:extent cx="1093141" cy="20245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93141" cy="202450"/>
                    </a:xfrm>
                    <a:custGeom>
                      <a:rect l="l" t="t" r="r" b="b"/>
                      <a:pathLst>
                        <a:path w="1093141" h="202450">
                          <a:moveTo>
                            <a:pt x="0" y="202450"/>
                          </a:moveTo>
                          <a:lnTo>
                            <a:pt x="1093141" y="202450"/>
                          </a:lnTo>
                          <a:lnTo>
                            <a:pt x="109314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1120131</wp:posOffset>
            </wp:positionH>
            <wp:positionV relativeFrom="page">
              <wp:posOffset>5107698</wp:posOffset>
            </wp:positionV>
            <wp:extent cx="2172786" cy="21594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72786" cy="215946"/>
                    </a:xfrm>
                    <a:custGeom>
                      <a:rect l="l" t="t" r="r" b="b"/>
                      <a:pathLst>
                        <a:path w="2172786" h="215946">
                          <a:moveTo>
                            <a:pt x="0" y="215946"/>
                          </a:moveTo>
                          <a:lnTo>
                            <a:pt x="2172786" y="215946"/>
                          </a:lnTo>
                          <a:lnTo>
                            <a:pt x="217278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3252430</wp:posOffset>
            </wp:positionH>
            <wp:positionV relativeFrom="page">
              <wp:posOffset>7078207</wp:posOffset>
            </wp:positionV>
            <wp:extent cx="1052654" cy="40489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52654" cy="404899"/>
                    </a:xfrm>
                    <a:custGeom>
                      <a:rect l="l" t="t" r="r" b="b"/>
                      <a:pathLst>
                        <a:path w="1052654" h="404899">
                          <a:moveTo>
                            <a:pt x="0" y="404899"/>
                          </a:moveTo>
                          <a:lnTo>
                            <a:pt x="1052654" y="404899"/>
                          </a:lnTo>
                          <a:lnTo>
                            <a:pt x="105265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4844907</wp:posOffset>
            </wp:positionH>
            <wp:positionV relativeFrom="page">
              <wp:posOffset>7820522</wp:posOffset>
            </wp:positionV>
            <wp:extent cx="1902874" cy="715322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02874" cy="715322"/>
                    </a:xfrm>
                    <a:custGeom>
                      <a:rect l="l" t="t" r="r" b="b"/>
                      <a:pathLst>
                        <a:path w="1902874" h="715322">
                          <a:moveTo>
                            <a:pt x="0" y="715322"/>
                          </a:moveTo>
                          <a:lnTo>
                            <a:pt x="1902874" y="715322"/>
                          </a:lnTo>
                          <a:lnTo>
                            <a:pt x="190287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1309070</wp:posOffset>
            </wp:positionH>
            <wp:positionV relativeFrom="page">
              <wp:posOffset>8360387</wp:posOffset>
            </wp:positionV>
            <wp:extent cx="1376547" cy="566859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76547" cy="566859"/>
                    </a:xfrm>
                    <a:custGeom>
                      <a:rect l="l" t="t" r="r" b="b"/>
                      <a:pathLst>
                        <a:path w="1376547" h="566859">
                          <a:moveTo>
                            <a:pt x="0" y="566859"/>
                          </a:moveTo>
                          <a:lnTo>
                            <a:pt x="1376547" y="566859"/>
                          </a:lnTo>
                          <a:lnTo>
                            <a:pt x="137654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2739599</wp:posOffset>
            </wp:positionH>
            <wp:positionV relativeFrom="page">
              <wp:posOffset>8454864</wp:posOffset>
            </wp:positionV>
            <wp:extent cx="1322565" cy="215946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22565" cy="215946"/>
                    </a:xfrm>
                    <a:custGeom>
                      <a:rect l="l" t="t" r="r" b="b"/>
                      <a:pathLst>
                        <a:path w="1322565" h="215946">
                          <a:moveTo>
                            <a:pt x="0" y="215946"/>
                          </a:moveTo>
                          <a:lnTo>
                            <a:pt x="1322565" y="215946"/>
                          </a:lnTo>
                          <a:lnTo>
                            <a:pt x="132256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1282078</wp:posOffset>
            </wp:positionH>
            <wp:positionV relativeFrom="page">
              <wp:posOffset>896748</wp:posOffset>
            </wp:positionV>
            <wp:extent cx="3103980" cy="188953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03980" cy="188953"/>
                    </a:xfrm>
                    <a:custGeom>
                      <a:rect l="l" t="t" r="r" b="b"/>
                      <a:pathLst>
                        <a:path w="3103980" h="188953">
                          <a:moveTo>
                            <a:pt x="0" y="188953"/>
                          </a:moveTo>
                          <a:lnTo>
                            <a:pt x="3103980" y="188953"/>
                          </a:lnTo>
                          <a:lnTo>
                            <a:pt x="310398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1120131</wp:posOffset>
            </wp:positionH>
            <wp:positionV relativeFrom="page">
              <wp:posOffset>1247660</wp:posOffset>
            </wp:positionV>
            <wp:extent cx="2861060" cy="16196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1060" cy="161960"/>
                    </a:xfrm>
                    <a:custGeom>
                      <a:rect l="l" t="t" r="r" b="b"/>
                      <a:pathLst>
                        <a:path w="2861060" h="161960">
                          <a:moveTo>
                            <a:pt x="0" y="161960"/>
                          </a:moveTo>
                          <a:lnTo>
                            <a:pt x="2861060" y="161960"/>
                          </a:lnTo>
                          <a:lnTo>
                            <a:pt x="286106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1133627</wp:posOffset>
            </wp:positionH>
            <wp:positionV relativeFrom="page">
              <wp:posOffset>1409620</wp:posOffset>
            </wp:positionV>
            <wp:extent cx="2483184" cy="188952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83184" cy="188952"/>
                    </a:xfrm>
                    <a:custGeom>
                      <a:rect l="l" t="t" r="r" b="b"/>
                      <a:pathLst>
                        <a:path w="2483184" h="188952">
                          <a:moveTo>
                            <a:pt x="0" y="188952"/>
                          </a:moveTo>
                          <a:lnTo>
                            <a:pt x="2483184" y="188952"/>
                          </a:lnTo>
                          <a:lnTo>
                            <a:pt x="248318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1848892</wp:posOffset>
            </wp:positionH>
            <wp:positionV relativeFrom="page">
              <wp:posOffset>1895498</wp:posOffset>
            </wp:positionV>
            <wp:extent cx="607300" cy="215947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7300" cy="215947"/>
                    </a:xfrm>
                    <a:custGeom>
                      <a:rect l="l" t="t" r="r" b="b"/>
                      <a:pathLst>
                        <a:path w="607300" h="215947">
                          <a:moveTo>
                            <a:pt x="0" y="215947"/>
                          </a:moveTo>
                          <a:lnTo>
                            <a:pt x="607300" y="215947"/>
                          </a:lnTo>
                          <a:lnTo>
                            <a:pt x="60730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850220</wp:posOffset>
            </wp:positionH>
            <wp:positionV relativeFrom="page">
              <wp:posOffset>2948237</wp:posOffset>
            </wp:positionV>
            <wp:extent cx="1336061" cy="22944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6061" cy="229442"/>
                    </a:xfrm>
                    <a:custGeom>
                      <a:rect l="l" t="t" r="r" b="b"/>
                      <a:pathLst>
                        <a:path w="1336061" h="229442">
                          <a:moveTo>
                            <a:pt x="0" y="229442"/>
                          </a:moveTo>
                          <a:lnTo>
                            <a:pt x="1336061" y="229442"/>
                          </a:lnTo>
                          <a:lnTo>
                            <a:pt x="133606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4966367</wp:posOffset>
            </wp:positionH>
            <wp:positionV relativeFrom="page">
              <wp:posOffset>3312645</wp:posOffset>
            </wp:positionV>
            <wp:extent cx="13496" cy="13497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496" cy="13497"/>
                    </a:xfrm>
                    <a:custGeom>
                      <a:rect l="l" t="t" r="r" b="b"/>
                      <a:pathLst>
                        <a:path w="13496" h="13497">
                          <a:moveTo>
                            <a:pt x="0" y="13497"/>
                          </a:moveTo>
                          <a:lnTo>
                            <a:pt x="13496" y="13497"/>
                          </a:lnTo>
                          <a:lnTo>
                            <a:pt x="1349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917698</wp:posOffset>
            </wp:positionH>
            <wp:positionV relativeFrom="page">
              <wp:posOffset>3690552</wp:posOffset>
            </wp:positionV>
            <wp:extent cx="1484512" cy="202449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84512" cy="202449"/>
                    </a:xfrm>
                    <a:custGeom>
                      <a:rect l="l" t="t" r="r" b="b"/>
                      <a:pathLst>
                        <a:path w="1484512" h="202449">
                          <a:moveTo>
                            <a:pt x="0" y="202449"/>
                          </a:moveTo>
                          <a:lnTo>
                            <a:pt x="1484512" y="202449"/>
                          </a:lnTo>
                          <a:lnTo>
                            <a:pt x="148451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931193</wp:posOffset>
            </wp:positionH>
            <wp:positionV relativeFrom="page">
              <wp:posOffset>4378880</wp:posOffset>
            </wp:positionV>
            <wp:extent cx="1808406" cy="634342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8406" cy="634342"/>
                    </a:xfrm>
                    <a:custGeom>
                      <a:rect l="l" t="t" r="r" b="b"/>
                      <a:pathLst>
                        <a:path w="1808406" h="634342">
                          <a:moveTo>
                            <a:pt x="0" y="634342"/>
                          </a:moveTo>
                          <a:lnTo>
                            <a:pt x="1808406" y="634342"/>
                          </a:lnTo>
                          <a:lnTo>
                            <a:pt x="180840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863716</wp:posOffset>
            </wp:positionH>
            <wp:positionV relativeFrom="page">
              <wp:posOffset>6565335</wp:posOffset>
            </wp:positionV>
            <wp:extent cx="1039158" cy="175456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9158" cy="175456"/>
                    </a:xfrm>
                    <a:custGeom>
                      <a:rect l="l" t="t" r="r" b="b"/>
                      <a:pathLst>
                        <a:path w="1039158" h="175456">
                          <a:moveTo>
                            <a:pt x="0" y="175456"/>
                          </a:moveTo>
                          <a:lnTo>
                            <a:pt x="1039158" y="175456"/>
                          </a:lnTo>
                          <a:lnTo>
                            <a:pt x="103915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1322565</wp:posOffset>
            </wp:positionH>
            <wp:positionV relativeFrom="page">
              <wp:posOffset>8319898</wp:posOffset>
            </wp:positionV>
            <wp:extent cx="2847564" cy="229442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47564" cy="229442"/>
                    </a:xfrm>
                    <a:custGeom>
                      <a:rect l="l" t="t" r="r" b="b"/>
                      <a:pathLst>
                        <a:path w="2847564" h="229442">
                          <a:moveTo>
                            <a:pt x="0" y="229442"/>
                          </a:moveTo>
                          <a:lnTo>
                            <a:pt x="2847564" y="229442"/>
                          </a:lnTo>
                          <a:lnTo>
                            <a:pt x="284756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1160618</wp:posOffset>
            </wp:positionH>
            <wp:positionV relativeFrom="page">
              <wp:posOffset>8765286</wp:posOffset>
            </wp:positionV>
            <wp:extent cx="2469688" cy="16196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69688" cy="161960"/>
                    </a:xfrm>
                    <a:custGeom>
                      <a:rect l="l" t="t" r="r" b="b"/>
                      <a:pathLst>
                        <a:path w="2469688" h="161960">
                          <a:moveTo>
                            <a:pt x="0" y="161960"/>
                          </a:moveTo>
                          <a:lnTo>
                            <a:pt x="2469688" y="161960"/>
                          </a:lnTo>
                          <a:lnTo>
                            <a:pt x="246968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1187609</wp:posOffset>
            </wp:positionH>
            <wp:positionV relativeFrom="page">
              <wp:posOffset>8927246</wp:posOffset>
            </wp:positionV>
            <wp:extent cx="2901547" cy="148463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01547" cy="148463"/>
                    </a:xfrm>
                    <a:custGeom>
                      <a:rect l="l" t="t" r="r" b="b"/>
                      <a:pathLst>
                        <a:path w="2901547" h="148463">
                          <a:moveTo>
                            <a:pt x="0" y="148463"/>
                          </a:moveTo>
                          <a:lnTo>
                            <a:pt x="2901547" y="148463"/>
                          </a:lnTo>
                          <a:lnTo>
                            <a:pt x="290154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904202</wp:posOffset>
            </wp:positionH>
            <wp:positionV relativeFrom="page">
              <wp:posOffset>2759283</wp:posOffset>
            </wp:positionV>
            <wp:extent cx="2361724" cy="958262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61724" cy="958262"/>
                    </a:xfrm>
                    <a:custGeom>
                      <a:rect l="l" t="t" r="r" b="b"/>
                      <a:pathLst>
                        <a:path w="2361724" h="958262">
                          <a:moveTo>
                            <a:pt x="0" y="958262"/>
                          </a:moveTo>
                          <a:lnTo>
                            <a:pt x="2361724" y="958262"/>
                          </a:lnTo>
                          <a:lnTo>
                            <a:pt x="23617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7" Type="http://schemas.openxmlformats.org/officeDocument/2006/relationships/image" Target="media/image107.png"/><Relationship Id="rId120" Type="http://schemas.openxmlformats.org/officeDocument/2006/relationships/image" Target="media/image1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2023-11-07T07:14:20Z</dcterms:created>
  <dcterms:modified xsi:type="dcterms:W3CDTF">2023-11-07T07:14:20Z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