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1282078</wp:posOffset>
            </wp:positionH>
            <wp:positionV relativeFrom="page">
              <wp:posOffset>2165432</wp:posOffset>
            </wp:positionV>
            <wp:extent cx="1039159" cy="202449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159" cy="202449"/>
                    </a:xfrm>
                    <a:custGeom>
                      <a:rect l="l" t="t" r="r" b="b"/>
                      <a:pathLst>
                        <a:path w="1039159" h="202449">
                          <a:moveTo>
                            <a:pt x="0" y="202449"/>
                          </a:moveTo>
                          <a:lnTo>
                            <a:pt x="1039159" y="202449"/>
                          </a:lnTo>
                          <a:lnTo>
                            <a:pt x="103915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944689</wp:posOffset>
            </wp:positionH>
            <wp:positionV relativeFrom="page">
              <wp:posOffset>5107698</wp:posOffset>
            </wp:positionV>
            <wp:extent cx="2240264" cy="17545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40264" cy="175456"/>
                    </a:xfrm>
                    <a:custGeom>
                      <a:rect l="l" t="t" r="r" b="b"/>
                      <a:pathLst>
                        <a:path w="2240264" h="175456">
                          <a:moveTo>
                            <a:pt x="0" y="175456"/>
                          </a:moveTo>
                          <a:lnTo>
                            <a:pt x="2240264" y="175456"/>
                          </a:lnTo>
                          <a:lnTo>
                            <a:pt x="224026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3265926</wp:posOffset>
            </wp:positionH>
            <wp:positionV relativeFrom="page">
              <wp:posOffset>7199677</wp:posOffset>
            </wp:positionV>
            <wp:extent cx="985176" cy="36440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5176" cy="364409"/>
                    </a:xfrm>
                    <a:custGeom>
                      <a:rect l="l" t="t" r="r" b="b"/>
                      <a:pathLst>
                        <a:path w="985176" h="364409">
                          <a:moveTo>
                            <a:pt x="0" y="364409"/>
                          </a:moveTo>
                          <a:lnTo>
                            <a:pt x="985176" y="364409"/>
                          </a:lnTo>
                          <a:lnTo>
                            <a:pt x="98517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4858403</wp:posOffset>
            </wp:positionH>
            <wp:positionV relativeFrom="page">
              <wp:posOffset>8076958</wp:posOffset>
            </wp:positionV>
            <wp:extent cx="1862388" cy="58035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62388" cy="580355"/>
                    </a:xfrm>
                    <a:custGeom>
                      <a:rect l="l" t="t" r="r" b="b"/>
                      <a:pathLst>
                        <a:path w="1862388" h="580355">
                          <a:moveTo>
                            <a:pt x="0" y="580355"/>
                          </a:moveTo>
                          <a:lnTo>
                            <a:pt x="1862388" y="580355"/>
                          </a:lnTo>
                          <a:lnTo>
                            <a:pt x="186238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2023-11-07T07:08:17Z</dcterms:created>
  <dcterms:modified xsi:type="dcterms:W3CDTF">2023-11-07T07:08:17Z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