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047422" w:rsidRDefault="00047422" w:rsidP="000C6070">
      <w:pPr>
        <w:rPr>
          <w:b/>
          <w:sz w:val="24"/>
        </w:rPr>
      </w:pPr>
    </w:p>
    <w:p w:rsidR="00047422" w:rsidRPr="00047422" w:rsidRDefault="00047422" w:rsidP="000C6070">
      <w:pPr>
        <w:rPr>
          <w:sz w:val="36"/>
          <w:szCs w:val="36"/>
          <w:vertAlign w:val="subscript"/>
        </w:rPr>
      </w:pPr>
      <w:proofErr w:type="spellStart"/>
      <w:r w:rsidRPr="00047422">
        <w:rPr>
          <w:sz w:val="36"/>
          <w:szCs w:val="36"/>
          <w:vertAlign w:val="subscript"/>
        </w:rPr>
        <w:t>Edenred</w:t>
      </w:r>
      <w:proofErr w:type="spellEnd"/>
      <w:r w:rsidRPr="00047422">
        <w:rPr>
          <w:sz w:val="36"/>
          <w:szCs w:val="36"/>
          <w:vertAlign w:val="subscript"/>
        </w:rPr>
        <w:t xml:space="preserve"> CZ s.r.o.</w:t>
      </w:r>
    </w:p>
    <w:p w:rsidR="00047422" w:rsidRPr="00047422" w:rsidRDefault="00047422" w:rsidP="000C6070">
      <w:pPr>
        <w:rPr>
          <w:sz w:val="36"/>
          <w:szCs w:val="36"/>
          <w:vertAlign w:val="subscript"/>
        </w:rPr>
      </w:pPr>
      <w:r w:rsidRPr="00047422">
        <w:rPr>
          <w:sz w:val="36"/>
          <w:szCs w:val="36"/>
          <w:vertAlign w:val="subscript"/>
        </w:rPr>
        <w:t xml:space="preserve">Pernerova </w:t>
      </w:r>
      <w:proofErr w:type="gramStart"/>
      <w:r w:rsidRPr="00047422">
        <w:rPr>
          <w:sz w:val="36"/>
          <w:szCs w:val="36"/>
          <w:vertAlign w:val="subscript"/>
        </w:rPr>
        <w:t>č.p.</w:t>
      </w:r>
      <w:proofErr w:type="gramEnd"/>
      <w:r w:rsidRPr="00047422">
        <w:rPr>
          <w:sz w:val="36"/>
          <w:szCs w:val="36"/>
          <w:vertAlign w:val="subscript"/>
        </w:rPr>
        <w:t xml:space="preserve"> 691/42</w:t>
      </w:r>
    </w:p>
    <w:p w:rsidR="00047422" w:rsidRDefault="00047422" w:rsidP="000C6070">
      <w:pPr>
        <w:rPr>
          <w:sz w:val="36"/>
          <w:szCs w:val="36"/>
          <w:vertAlign w:val="subscript"/>
        </w:rPr>
      </w:pPr>
      <w:r w:rsidRPr="00047422">
        <w:rPr>
          <w:sz w:val="36"/>
          <w:szCs w:val="36"/>
          <w:vertAlign w:val="subscript"/>
        </w:rPr>
        <w:t>18600 Praha 86</w:t>
      </w:r>
    </w:p>
    <w:p w:rsidR="00047422" w:rsidRPr="00047422" w:rsidRDefault="00047422" w:rsidP="000C6070">
      <w:pPr>
        <w:rPr>
          <w:sz w:val="36"/>
          <w:szCs w:val="36"/>
        </w:rPr>
      </w:pPr>
      <w:r>
        <w:rPr>
          <w:sz w:val="36"/>
          <w:szCs w:val="36"/>
          <w:vertAlign w:val="subscript"/>
        </w:rPr>
        <w:t>IČO: 24745391</w:t>
      </w:r>
    </w:p>
    <w:p w:rsidR="00047422" w:rsidRDefault="00047422" w:rsidP="000C6070">
      <w:pPr>
        <w:rPr>
          <w:b/>
          <w:sz w:val="24"/>
        </w:rPr>
      </w:pPr>
    </w:p>
    <w:p w:rsidR="005C0E9E" w:rsidRDefault="005C0E9E" w:rsidP="000C6070">
      <w:pPr>
        <w:rPr>
          <w:b/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D44C5F">
        <w:rPr>
          <w:sz w:val="24"/>
        </w:rPr>
        <w:t xml:space="preserve">číslo: </w:t>
      </w:r>
      <w:r w:rsidR="00B27FFB">
        <w:rPr>
          <w:sz w:val="24"/>
        </w:rPr>
        <w:t>130</w:t>
      </w:r>
      <w:r w:rsidR="00663D1C">
        <w:rPr>
          <w:sz w:val="24"/>
        </w:rPr>
        <w:t>/2023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164E3E">
        <w:rPr>
          <w:sz w:val="24"/>
        </w:rPr>
        <w:t xml:space="preserve">Ze </w:t>
      </w:r>
      <w:r w:rsidR="00B27FFB">
        <w:rPr>
          <w:sz w:val="24"/>
        </w:rPr>
        <w:t>dne: 23. října</w:t>
      </w:r>
      <w:bookmarkStart w:id="0" w:name="_GoBack"/>
      <w:bookmarkEnd w:id="0"/>
      <w:r w:rsidR="00663D1C">
        <w:rPr>
          <w:sz w:val="24"/>
        </w:rPr>
        <w:t xml:space="preserve"> 2023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0C6070" w:rsidRPr="00047422" w:rsidRDefault="000C6070" w:rsidP="000C6070">
      <w:pPr>
        <w:pStyle w:val="Nadpis8"/>
        <w:rPr>
          <w:b/>
        </w:rPr>
      </w:pPr>
      <w:r>
        <w:t xml:space="preserve">Vyřizuje: </w:t>
      </w:r>
      <w:r w:rsidR="00663D1C">
        <w:t>Valent</w:t>
      </w:r>
      <w:r w:rsidR="00B83BF6">
        <w:t>ová</w:t>
      </w:r>
    </w:p>
    <w:p w:rsidR="000C6070" w:rsidRDefault="000C6070" w:rsidP="000C6070">
      <w:pPr>
        <w:ind w:firstLine="708"/>
        <w:jc w:val="both"/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47422">
      <w:pPr>
        <w:jc w:val="both"/>
        <w:rPr>
          <w:sz w:val="24"/>
        </w:rPr>
      </w:pPr>
      <w:r>
        <w:rPr>
          <w:sz w:val="24"/>
        </w:rPr>
        <w:t>Objednáváme</w:t>
      </w:r>
      <w:r w:rsidR="00685EC1">
        <w:rPr>
          <w:sz w:val="24"/>
        </w:rPr>
        <w:t xml:space="preserve"> u Vás</w:t>
      </w:r>
      <w:r w:rsidR="00663D1C">
        <w:rPr>
          <w:sz w:val="24"/>
        </w:rPr>
        <w:t xml:space="preserve"> </w:t>
      </w:r>
      <w:r w:rsidR="00047422">
        <w:rPr>
          <w:sz w:val="24"/>
        </w:rPr>
        <w:t>1000 kusů stravenek v částce 125.000,- Kč.</w:t>
      </w:r>
    </w:p>
    <w:p w:rsidR="00047422" w:rsidRDefault="00047422" w:rsidP="00047422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  <w:rPr>
          <w:sz w:val="24"/>
        </w:rPr>
      </w:pPr>
    </w:p>
    <w:p w:rsidR="000C6070" w:rsidRDefault="000C6070" w:rsidP="00470EA7">
      <w:pPr>
        <w:ind w:firstLine="708"/>
        <w:jc w:val="both"/>
        <w:rPr>
          <w:sz w:val="24"/>
        </w:rPr>
      </w:pPr>
      <w:r>
        <w:rPr>
          <w:sz w:val="24"/>
        </w:rPr>
        <w:t>Děkujeme</w:t>
      </w:r>
      <w:r w:rsidR="00047422">
        <w:rPr>
          <w:sz w:val="24"/>
        </w:rPr>
        <w:t>.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47422" w:rsidRDefault="00047422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21476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247D80">
        <w:rPr>
          <w:sz w:val="24"/>
        </w:rPr>
        <w:t xml:space="preserve">        </w:t>
      </w:r>
      <w:r w:rsidR="00721476">
        <w:rPr>
          <w:sz w:val="24"/>
        </w:rPr>
        <w:t xml:space="preserve">    ředitelka školy</w:t>
      </w:r>
    </w:p>
    <w:p w:rsidR="00DE1E25" w:rsidRDefault="00DE1E25" w:rsidP="005C0E9E">
      <w:pPr>
        <w:jc w:val="both"/>
        <w:rPr>
          <w:sz w:val="24"/>
        </w:rPr>
      </w:pPr>
    </w:p>
    <w:p w:rsidR="00DE1E25" w:rsidRDefault="00DE1E25" w:rsidP="005C0E9E">
      <w:pPr>
        <w:jc w:val="both"/>
        <w:rPr>
          <w:sz w:val="24"/>
        </w:rPr>
      </w:pPr>
      <w:r>
        <w:rPr>
          <w:sz w:val="24"/>
        </w:rPr>
        <w:t>Objednávka byla potvrzena dodavatelem.</w:t>
      </w: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0C6070" w:rsidRDefault="000C6070" w:rsidP="000C6070"/>
    <w:p w:rsidR="000C6070" w:rsidRDefault="000C6070" w:rsidP="00CC1228">
      <w:pPr>
        <w:ind w:firstLine="708"/>
        <w:jc w:val="both"/>
      </w:pPr>
    </w:p>
    <w:p w:rsidR="006F7E3A" w:rsidRDefault="006F7E3A"/>
    <w:p w:rsidR="006F7E3A" w:rsidRDefault="006F7E3A"/>
    <w:p w:rsidR="006F7E3A" w:rsidRDefault="006F7E3A"/>
    <w:p w:rsidR="006F7E3A" w:rsidRDefault="006F7E3A"/>
    <w:p w:rsidR="001421CB" w:rsidRDefault="001421CB" w:rsidP="006F7E3A"/>
    <w:p w:rsidR="00DE02C0" w:rsidRDefault="00DE02C0" w:rsidP="006F7E3A"/>
    <w:p w:rsidR="00DE02C0" w:rsidRDefault="00DE02C0" w:rsidP="006F7E3A"/>
    <w:p w:rsidR="00A5047E" w:rsidRDefault="00A5047E">
      <w:pPr>
        <w:rPr>
          <w:b/>
        </w:rPr>
      </w:pPr>
    </w:p>
    <w:sectPr w:rsidR="00A5047E" w:rsidSect="0022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FB" w:rsidRDefault="00B27FFB" w:rsidP="008B665A">
      <w:r>
        <w:separator/>
      </w:r>
    </w:p>
  </w:endnote>
  <w:endnote w:type="continuationSeparator" w:id="0">
    <w:p w:rsidR="00B27FFB" w:rsidRDefault="00B27FFB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FB" w:rsidRDefault="00B27F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FB" w:rsidRPr="003945FE" w:rsidRDefault="00B27FFB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B27FFB" w:rsidRDefault="00B27FFB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>s právem státní jazykové zkoušky 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 xml:space="preserve">T: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F: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 xml:space="preserve">+420 466 501 841, </w:t>
    </w:r>
    <w:r w:rsidRPr="00222F8A">
      <w:rPr>
        <w:b/>
        <w:color w:val="5A8B39"/>
        <w:sz w:val="18"/>
        <w:szCs w:val="18"/>
      </w:rPr>
      <w:t>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B27FFB" w:rsidRPr="00222F8A" w:rsidRDefault="00B27FFB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FB" w:rsidRDefault="00B27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FB" w:rsidRDefault="00B27FFB" w:rsidP="008B665A">
      <w:r>
        <w:separator/>
      </w:r>
    </w:p>
  </w:footnote>
  <w:footnote w:type="continuationSeparator" w:id="0">
    <w:p w:rsidR="00B27FFB" w:rsidRDefault="00B27FFB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FB" w:rsidRDefault="00B27FF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FB" w:rsidRPr="00222F8A" w:rsidRDefault="00B27FFB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FB" w:rsidRDefault="00B27FF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47422"/>
    <w:rsid w:val="00057F72"/>
    <w:rsid w:val="000714CF"/>
    <w:rsid w:val="00074993"/>
    <w:rsid w:val="0008417E"/>
    <w:rsid w:val="00094847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76E9F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F2D8D"/>
    <w:rsid w:val="002F5478"/>
    <w:rsid w:val="003071D2"/>
    <w:rsid w:val="003148DD"/>
    <w:rsid w:val="00317683"/>
    <w:rsid w:val="00320536"/>
    <w:rsid w:val="00330620"/>
    <w:rsid w:val="003343D8"/>
    <w:rsid w:val="00345CB8"/>
    <w:rsid w:val="00352BE5"/>
    <w:rsid w:val="00385630"/>
    <w:rsid w:val="0039323B"/>
    <w:rsid w:val="003945FE"/>
    <w:rsid w:val="003964B8"/>
    <w:rsid w:val="003B08A7"/>
    <w:rsid w:val="003B1827"/>
    <w:rsid w:val="003C00AA"/>
    <w:rsid w:val="003D40D7"/>
    <w:rsid w:val="003F25F5"/>
    <w:rsid w:val="003F54BC"/>
    <w:rsid w:val="0040631F"/>
    <w:rsid w:val="00415506"/>
    <w:rsid w:val="00420DC1"/>
    <w:rsid w:val="00426311"/>
    <w:rsid w:val="00430EF0"/>
    <w:rsid w:val="00435321"/>
    <w:rsid w:val="00447A2D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7336"/>
    <w:rsid w:val="00507B84"/>
    <w:rsid w:val="00510B56"/>
    <w:rsid w:val="0051444D"/>
    <w:rsid w:val="005160C6"/>
    <w:rsid w:val="00531413"/>
    <w:rsid w:val="00543A07"/>
    <w:rsid w:val="00544920"/>
    <w:rsid w:val="0054518A"/>
    <w:rsid w:val="00550A02"/>
    <w:rsid w:val="00557749"/>
    <w:rsid w:val="005672DB"/>
    <w:rsid w:val="0057042C"/>
    <w:rsid w:val="00581AB8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364CA"/>
    <w:rsid w:val="00642C41"/>
    <w:rsid w:val="00653188"/>
    <w:rsid w:val="00653968"/>
    <w:rsid w:val="00662689"/>
    <w:rsid w:val="00663D1C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88"/>
    <w:rsid w:val="00A86828"/>
    <w:rsid w:val="00A86E7C"/>
    <w:rsid w:val="00A91B66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7DF2"/>
    <w:rsid w:val="00B27FFB"/>
    <w:rsid w:val="00B36B94"/>
    <w:rsid w:val="00B455DE"/>
    <w:rsid w:val="00B5229E"/>
    <w:rsid w:val="00B559BD"/>
    <w:rsid w:val="00B816B9"/>
    <w:rsid w:val="00B83BF6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65BF2"/>
    <w:rsid w:val="00C6604C"/>
    <w:rsid w:val="00C73B89"/>
    <w:rsid w:val="00C77A06"/>
    <w:rsid w:val="00C970E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1E25"/>
    <w:rsid w:val="00DE4CD8"/>
    <w:rsid w:val="00DF1CB8"/>
    <w:rsid w:val="00DF6E19"/>
    <w:rsid w:val="00E02F77"/>
    <w:rsid w:val="00E14E9A"/>
    <w:rsid w:val="00E16FD1"/>
    <w:rsid w:val="00E308C2"/>
    <w:rsid w:val="00E41C85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475A"/>
    <w:rsid w:val="00F5654D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F0E6857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26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7</cp:revision>
  <cp:lastPrinted>2023-10-31T15:26:00Z</cp:lastPrinted>
  <dcterms:created xsi:type="dcterms:W3CDTF">2023-03-13T11:06:00Z</dcterms:created>
  <dcterms:modified xsi:type="dcterms:W3CDTF">2023-10-31T15:37:00Z</dcterms:modified>
</cp:coreProperties>
</file>