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391371</wp:posOffset>
            </wp:positionH>
            <wp:positionV relativeFrom="page">
              <wp:posOffset>667304</wp:posOffset>
            </wp:positionV>
            <wp:extent cx="1079645" cy="20245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9645" cy="202450"/>
                    </a:xfrm>
                    <a:custGeom>
                      <a:rect l="l" t="t" r="r" b="b"/>
                      <a:pathLst>
                        <a:path w="1079645" h="202450">
                          <a:moveTo>
                            <a:pt x="0" y="202450"/>
                          </a:moveTo>
                          <a:lnTo>
                            <a:pt x="1079645" y="202450"/>
                          </a:lnTo>
                          <a:lnTo>
                            <a:pt x="107964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2321237</wp:posOffset>
            </wp:positionH>
            <wp:positionV relativeFrom="page">
              <wp:posOffset>937238</wp:posOffset>
            </wp:positionV>
            <wp:extent cx="2469688" cy="215945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69688" cy="215945"/>
                    </a:xfrm>
                    <a:custGeom>
                      <a:rect l="l" t="t" r="r" b="b"/>
                      <a:pathLst>
                        <a:path w="2469688" h="215945">
                          <a:moveTo>
                            <a:pt x="0" y="215945"/>
                          </a:moveTo>
                          <a:lnTo>
                            <a:pt x="2469688" y="215945"/>
                          </a:lnTo>
                          <a:lnTo>
                            <a:pt x="246968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2199777</wp:posOffset>
            </wp:positionH>
            <wp:positionV relativeFrom="page">
              <wp:posOffset>1328640</wp:posOffset>
            </wp:positionV>
            <wp:extent cx="1538494" cy="32392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38494" cy="323920"/>
                    </a:xfrm>
                    <a:custGeom>
                      <a:rect l="l" t="t" r="r" b="b"/>
                      <a:pathLst>
                        <a:path w="1538494" h="323920">
                          <a:moveTo>
                            <a:pt x="0" y="323920"/>
                          </a:moveTo>
                          <a:lnTo>
                            <a:pt x="1538494" y="323920"/>
                          </a:lnTo>
                          <a:lnTo>
                            <a:pt x="153849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2361723</wp:posOffset>
            </wp:positionH>
            <wp:positionV relativeFrom="page">
              <wp:posOffset>2003472</wp:posOffset>
            </wp:positionV>
            <wp:extent cx="1578981" cy="148463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78981" cy="148463"/>
                    </a:xfrm>
                    <a:custGeom>
                      <a:rect l="l" t="t" r="r" b="b"/>
                      <a:pathLst>
                        <a:path w="1578981" h="148463">
                          <a:moveTo>
                            <a:pt x="0" y="148463"/>
                          </a:moveTo>
                          <a:lnTo>
                            <a:pt x="1578981" y="148463"/>
                          </a:lnTo>
                          <a:lnTo>
                            <a:pt x="157898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445353</wp:posOffset>
            </wp:positionH>
            <wp:positionV relativeFrom="page">
              <wp:posOffset>3825518</wp:posOffset>
            </wp:positionV>
            <wp:extent cx="958185" cy="148463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8185" cy="148463"/>
                    </a:xfrm>
                    <a:custGeom>
                      <a:rect l="l" t="t" r="r" b="b"/>
                      <a:pathLst>
                        <a:path w="958185" h="148463">
                          <a:moveTo>
                            <a:pt x="0" y="148463"/>
                          </a:moveTo>
                          <a:lnTo>
                            <a:pt x="958185" y="148463"/>
                          </a:lnTo>
                          <a:lnTo>
                            <a:pt x="95818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472344</wp:posOffset>
            </wp:positionH>
            <wp:positionV relativeFrom="page">
              <wp:posOffset>4648813</wp:posOffset>
            </wp:positionV>
            <wp:extent cx="1700441" cy="512872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00441" cy="512872"/>
                    </a:xfrm>
                    <a:custGeom>
                      <a:rect l="l" t="t" r="r" b="b"/>
                      <a:pathLst>
                        <a:path w="1700441" h="512872">
                          <a:moveTo>
                            <a:pt x="0" y="512872"/>
                          </a:moveTo>
                          <a:lnTo>
                            <a:pt x="1700441" y="512872"/>
                          </a:lnTo>
                          <a:lnTo>
                            <a:pt x="170044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1309069</wp:posOffset>
            </wp:positionH>
            <wp:positionV relativeFrom="page">
              <wp:posOffset>2286901</wp:posOffset>
            </wp:positionV>
            <wp:extent cx="1106637" cy="16196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06637" cy="161960"/>
                    </a:xfrm>
                    <a:custGeom>
                      <a:rect l="l" t="t" r="r" b="b"/>
                      <a:pathLst>
                        <a:path w="1106637" h="161960">
                          <a:moveTo>
                            <a:pt x="0" y="161960"/>
                          </a:moveTo>
                          <a:lnTo>
                            <a:pt x="1106637" y="161960"/>
                          </a:lnTo>
                          <a:lnTo>
                            <a:pt x="110663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1106636</wp:posOffset>
            </wp:positionH>
            <wp:positionV relativeFrom="page">
              <wp:posOffset>5080705</wp:posOffset>
            </wp:positionV>
            <wp:extent cx="2294246" cy="20244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94246" cy="202449"/>
                    </a:xfrm>
                    <a:custGeom>
                      <a:rect l="l" t="t" r="r" b="b"/>
                      <a:pathLst>
                        <a:path w="2294246" h="202449">
                          <a:moveTo>
                            <a:pt x="0" y="202449"/>
                          </a:moveTo>
                          <a:lnTo>
                            <a:pt x="2294246" y="202449"/>
                          </a:lnTo>
                          <a:lnTo>
                            <a:pt x="229424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3333404</wp:posOffset>
            </wp:positionH>
            <wp:positionV relativeFrom="page">
              <wp:posOffset>7240167</wp:posOffset>
            </wp:positionV>
            <wp:extent cx="958185" cy="36440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8185" cy="364409"/>
                    </a:xfrm>
                    <a:custGeom>
                      <a:rect l="l" t="t" r="r" b="b"/>
                      <a:pathLst>
                        <a:path w="958185" h="364409">
                          <a:moveTo>
                            <a:pt x="0" y="364409"/>
                          </a:moveTo>
                          <a:lnTo>
                            <a:pt x="958185" y="364409"/>
                          </a:lnTo>
                          <a:lnTo>
                            <a:pt x="95818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4831412</wp:posOffset>
            </wp:positionH>
            <wp:positionV relativeFrom="page">
              <wp:posOffset>7941992</wp:posOffset>
            </wp:positionV>
            <wp:extent cx="1781414" cy="66133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81414" cy="661335"/>
                    </a:xfrm>
                    <a:custGeom>
                      <a:rect l="l" t="t" r="r" b="b"/>
                      <a:pathLst>
                        <a:path w="1781414" h="661335">
                          <a:moveTo>
                            <a:pt x="0" y="661335"/>
                          </a:moveTo>
                          <a:lnTo>
                            <a:pt x="1781414" y="661335"/>
                          </a:lnTo>
                          <a:lnTo>
                            <a:pt x="178141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6369906</wp:posOffset>
            </wp:positionH>
            <wp:positionV relativeFrom="page">
              <wp:posOffset>9089206</wp:posOffset>
            </wp:positionV>
            <wp:extent cx="607300" cy="148463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7300" cy="148463"/>
                    </a:xfrm>
                    <a:custGeom>
                      <a:rect l="l" t="t" r="r" b="b"/>
                      <a:pathLst>
                        <a:path w="607300" h="148463">
                          <a:moveTo>
                            <a:pt x="0" y="148463"/>
                          </a:moveTo>
                          <a:lnTo>
                            <a:pt x="607300" y="148463"/>
                          </a:lnTo>
                          <a:lnTo>
                            <a:pt x="60730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6737" w:tblpY="-270"/>
        <w:tblOverlap w:val="never"/>
        "
        <w:tblW w:w="3210" w:type="dxa"/>
        <w:tblLook w:val="04A0" w:firstRow="1" w:lastRow="0" w:firstColumn="1" w:lastColumn="0" w:noHBand="0" w:noVBand="1"/>
      </w:tblPr>
      <w:tblGrid>
        <w:gridCol w:w="2104"/>
        <w:gridCol w:w="1126"/>
      </w:tblGrid>
      <w:tr>
        <w:trPr>
          <w:trHeight w:val="405"/>
        </w:trPr>
        <w:tc>
          <w:tcPr>
            <w:tcW w:w="21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rPr>
          <w:trHeight w:val="256"/>
        </w:trPr>
        <w:tc>
          <w:tcPr>
            <w:tcW w:w="21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</w:tr>
      <w:tr>
        <w:trPr>
          <w:trHeight w:val="851"/>
        </w:trPr>
        <w:tc>
          <w:tcPr>
            <w:tcW w:w="21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1911" w:h="16843"/>
          <w:pgMar w:top="500" w:right="500" w:bottom="500" w:left="500" w:header="708" w:footer="708" w:gutter="0"/>
          <w:docGrid w:linePitch="360"/>
        </w:sectPr>
      </w:pPr>
    </w:p>
    <w:sectPr>
      <w:type w:val="continuous"/>
      <w:pgSz w:w="11911" w:h="16843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7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2023-10-05T07:44:34Z</dcterms:created>
  <dcterms:modified xsi:type="dcterms:W3CDTF">2023-10-05T07:44:34Z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