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1282078</wp:posOffset>
            </wp:positionH>
            <wp:positionV relativeFrom="page">
              <wp:posOffset>2151935</wp:posOffset>
            </wp:positionV>
            <wp:extent cx="1025663" cy="202449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5663" cy="202449"/>
                    </a:xfrm>
                    <a:custGeom>
                      <a:rect l="l" t="t" r="r" b="b"/>
                      <a:pathLst>
                        <a:path w="1025663" h="202449">
                          <a:moveTo>
                            <a:pt x="0" y="202449"/>
                          </a:moveTo>
                          <a:lnTo>
                            <a:pt x="1025663" y="202449"/>
                          </a:lnTo>
                          <a:lnTo>
                            <a:pt x="102566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931193</wp:posOffset>
            </wp:positionH>
            <wp:positionV relativeFrom="page">
              <wp:posOffset>5134691</wp:posOffset>
            </wp:positionV>
            <wp:extent cx="2294246" cy="18895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4246" cy="188953"/>
                    </a:xfrm>
                    <a:custGeom>
                      <a:rect l="l" t="t" r="r" b="b"/>
                      <a:pathLst>
                        <a:path w="2294246" h="188953">
                          <a:moveTo>
                            <a:pt x="0" y="188953"/>
                          </a:moveTo>
                          <a:lnTo>
                            <a:pt x="2294246" y="188953"/>
                          </a:lnTo>
                          <a:lnTo>
                            <a:pt x="229424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3211944</wp:posOffset>
            </wp:positionH>
            <wp:positionV relativeFrom="page">
              <wp:posOffset>7361637</wp:posOffset>
            </wp:positionV>
            <wp:extent cx="1012167" cy="364408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2167" cy="364408"/>
                    </a:xfrm>
                    <a:custGeom>
                      <a:rect l="l" t="t" r="r" b="b"/>
                      <a:pathLst>
                        <a:path w="1012167" h="364408">
                          <a:moveTo>
                            <a:pt x="0" y="364408"/>
                          </a:moveTo>
                          <a:lnTo>
                            <a:pt x="1012167" y="364408"/>
                          </a:lnTo>
                          <a:lnTo>
                            <a:pt x="101216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4804421</wp:posOffset>
            </wp:positionH>
            <wp:positionV relativeFrom="page">
              <wp:posOffset>8211925</wp:posOffset>
            </wp:positionV>
            <wp:extent cx="1916370" cy="72881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16370" cy="728818"/>
                    </a:xfrm>
                    <a:custGeom>
                      <a:rect l="l" t="t" r="r" b="b"/>
                      <a:pathLst>
                        <a:path w="1916370" h="728818">
                          <a:moveTo>
                            <a:pt x="0" y="728818"/>
                          </a:moveTo>
                          <a:lnTo>
                            <a:pt x="1916370" y="728818"/>
                          </a:lnTo>
                          <a:lnTo>
                            <a:pt x="191637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2023-10-05T07:41:48Z</dcterms:created>
  <dcterms:modified xsi:type="dcterms:W3CDTF">2023-10-05T07:41:48Z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