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3B" w:rsidRPr="00C4203B" w:rsidRDefault="00C4203B" w:rsidP="00C420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Toc323104681"/>
      <w:bookmarkStart w:id="1" w:name="_Toc323104679"/>
      <w:r w:rsidRPr="00C4203B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Dodatek č. 1</w:t>
      </w:r>
    </w:p>
    <w:p w:rsidR="00C4203B" w:rsidRPr="00C4203B" w:rsidRDefault="00C4203B" w:rsidP="00C4203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4203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ke Smlouvě o dílo č. 03/2023 ze dne </w:t>
      </w:r>
      <w:r w:rsidR="00DC43A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25</w:t>
      </w:r>
      <w:r w:rsidRPr="00C4203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0</w:t>
      </w:r>
      <w:r w:rsidR="00DC43A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</w:t>
      </w:r>
      <w:r w:rsidRPr="00C4203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202</w:t>
      </w:r>
      <w:r w:rsidR="00DC43A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</w:p>
    <w:p w:rsidR="00C4203B" w:rsidRPr="00C4203B" w:rsidRDefault="00C4203B" w:rsidP="00C42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203B" w:rsidRPr="00C4203B" w:rsidRDefault="00C4203B" w:rsidP="00C4203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4203B">
        <w:rPr>
          <w:rFonts w:ascii="Arial" w:eastAsia="Times New Roman" w:hAnsi="Arial" w:cs="Arial"/>
          <w:lang w:eastAsia="cs-CZ"/>
        </w:rPr>
        <w:t>uzavřený mezi smluvními stranami, kterými jsou:</w:t>
      </w:r>
    </w:p>
    <w:p w:rsidR="00C4203B" w:rsidRPr="00C4203B" w:rsidRDefault="00C4203B" w:rsidP="00C4203B">
      <w:pPr>
        <w:spacing w:after="0" w:line="240" w:lineRule="auto"/>
        <w:ind w:left="720"/>
        <w:rPr>
          <w:rFonts w:ascii="Arial" w:eastAsia="Times New Roman" w:hAnsi="Arial" w:cs="Arial"/>
          <w:b/>
          <w:lang w:eastAsia="cs-CZ"/>
        </w:rPr>
      </w:pPr>
    </w:p>
    <w:p w:rsidR="00DC43A6" w:rsidRPr="00DC43A6" w:rsidRDefault="00DC43A6" w:rsidP="00DC43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</w:t>
      </w: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Objednatel</w:t>
      </w: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ZŠ Nový Jičín, Tyršova 1, příspěvková organizace</w:t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Tyršova 144/1, 741 01 Nový Jičín</w:t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Zastoupena: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IČ:                            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62330136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DIČ:                         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CZ62330136     </w:t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Bankovní spojení: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Číslo účtu: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Tel.:                          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„objednatel“)</w:t>
      </w:r>
    </w:p>
    <w:p w:rsidR="00DC43A6" w:rsidRPr="00DC43A6" w:rsidRDefault="00DC43A6" w:rsidP="00DC43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43A6" w:rsidRPr="00DC43A6" w:rsidRDefault="00DC43A6" w:rsidP="00DC43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Zhotovitel</w:t>
      </w: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spellStart"/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Degast</w:t>
      </w:r>
      <w:proofErr w:type="spellEnd"/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Moravia s.r.o.               </w:t>
      </w:r>
      <w:bookmarkStart w:id="2" w:name="_GoBack"/>
      <w:bookmarkEnd w:id="2"/>
    </w:p>
    <w:p w:rsidR="00DC43A6" w:rsidRPr="00DC43A6" w:rsidRDefault="00DC43A6" w:rsidP="00DC43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ind w:left="2340"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adresa: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ind w:left="2340"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IČ: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27817717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DIČ: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CZ27817717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Bankovní spojení: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Číslo účtu: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Tel.: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Email:</w:t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DC43A6" w:rsidRPr="00DC43A6" w:rsidRDefault="00DC43A6" w:rsidP="00DC43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43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„zhotovitel“)</w:t>
      </w:r>
    </w:p>
    <w:p w:rsidR="00C4203B" w:rsidRPr="00C4203B" w:rsidRDefault="00C4203B" w:rsidP="00C4203B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C4203B" w:rsidRPr="00C4203B" w:rsidRDefault="00C4203B" w:rsidP="00C4203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C4203B" w:rsidRPr="00551CD6" w:rsidRDefault="00C4203B" w:rsidP="00551CD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51CD6">
        <w:rPr>
          <w:rFonts w:ascii="Arial" w:eastAsia="Times New Roman" w:hAnsi="Arial" w:cs="Arial"/>
          <w:bCs/>
          <w:lang w:eastAsia="cs-CZ"/>
        </w:rPr>
        <w:t>Z</w:t>
      </w:r>
      <w:r w:rsidR="00CF43FE" w:rsidRPr="00551CD6">
        <w:rPr>
          <w:rFonts w:ascii="Arial" w:eastAsia="Times New Roman" w:hAnsi="Arial" w:cs="Arial"/>
          <w:bCs/>
          <w:lang w:eastAsia="cs-CZ"/>
        </w:rPr>
        <w:t> důvodu rozšíření dodávky</w:t>
      </w:r>
      <w:r w:rsidRPr="00551CD6">
        <w:rPr>
          <w:rFonts w:ascii="Arial" w:eastAsia="Times New Roman" w:hAnsi="Arial" w:cs="Arial"/>
          <w:bCs/>
          <w:lang w:eastAsia="cs-CZ"/>
        </w:rPr>
        <w:t xml:space="preserve"> sjednaného díla </w:t>
      </w:r>
      <w:r w:rsidRPr="00551CD6">
        <w:rPr>
          <w:rFonts w:ascii="Arial" w:eastAsia="Times New Roman" w:hAnsi="Arial" w:cs="Arial"/>
          <w:b/>
          <w:bCs/>
          <w:lang w:eastAsia="cs-CZ"/>
        </w:rPr>
        <w:t>„</w:t>
      </w:r>
      <w:r w:rsidR="00693991" w:rsidRPr="00551CD6">
        <w:rPr>
          <w:rFonts w:ascii="Arial" w:hAnsi="Arial" w:cs="Arial"/>
          <w:b/>
        </w:rPr>
        <w:t xml:space="preserve">Malířské práce v objektu Základní školy Nový Jičín Tyršova </w:t>
      </w:r>
      <w:proofErr w:type="spellStart"/>
      <w:r w:rsidR="00693991" w:rsidRPr="00551CD6">
        <w:rPr>
          <w:rFonts w:ascii="Arial" w:hAnsi="Arial" w:cs="Arial"/>
          <w:b/>
        </w:rPr>
        <w:t>ul</w:t>
      </w:r>
      <w:proofErr w:type="spellEnd"/>
      <w:r w:rsidR="00693991" w:rsidRPr="00551CD6">
        <w:rPr>
          <w:rFonts w:ascii="Arial" w:hAnsi="Arial" w:cs="Arial"/>
          <w:b/>
        </w:rPr>
        <w:t xml:space="preserve"> 1, </w:t>
      </w:r>
      <w:proofErr w:type="spellStart"/>
      <w:proofErr w:type="gramStart"/>
      <w:r w:rsidR="00693991" w:rsidRPr="00551CD6">
        <w:rPr>
          <w:rFonts w:ascii="Arial" w:hAnsi="Arial" w:cs="Arial"/>
          <w:b/>
        </w:rPr>
        <w:t>p.o</w:t>
      </w:r>
      <w:proofErr w:type="spellEnd"/>
      <w:r w:rsidR="00693991" w:rsidRPr="00551CD6">
        <w:rPr>
          <w:rFonts w:ascii="Arial" w:hAnsi="Arial" w:cs="Arial"/>
          <w:b/>
        </w:rPr>
        <w:t>.</w:t>
      </w:r>
      <w:proofErr w:type="gramEnd"/>
      <w:r w:rsidRPr="00551CD6">
        <w:rPr>
          <w:rFonts w:ascii="Arial" w:eastAsia="Times New Roman" w:hAnsi="Arial" w:cs="Arial"/>
          <w:b/>
          <w:bCs/>
          <w:lang w:eastAsia="cs-CZ"/>
        </w:rPr>
        <w:t xml:space="preserve">.“ </w:t>
      </w:r>
      <w:r w:rsidRPr="00551CD6">
        <w:rPr>
          <w:rFonts w:ascii="Arial" w:eastAsia="Times New Roman" w:hAnsi="Arial" w:cs="Arial"/>
          <w:bCs/>
          <w:lang w:eastAsia="cs-CZ"/>
        </w:rPr>
        <w:t>se v souladu s ustanoveními Smlouvy o dílo smluvní strany dohodly na uzavření dodatku č.1 ke Smlouvě o dílo č. SD/0</w:t>
      </w:r>
      <w:r w:rsidR="00DC43A6" w:rsidRPr="00551CD6">
        <w:rPr>
          <w:rFonts w:ascii="Arial" w:eastAsia="Times New Roman" w:hAnsi="Arial" w:cs="Arial"/>
          <w:bCs/>
          <w:lang w:eastAsia="cs-CZ"/>
        </w:rPr>
        <w:t>3</w:t>
      </w:r>
      <w:r w:rsidRPr="00551CD6">
        <w:rPr>
          <w:rFonts w:ascii="Arial" w:eastAsia="Times New Roman" w:hAnsi="Arial" w:cs="Arial"/>
          <w:bCs/>
          <w:lang w:eastAsia="cs-CZ"/>
        </w:rPr>
        <w:t xml:space="preserve">/2023 ze dne </w:t>
      </w:r>
      <w:r w:rsidR="00DC43A6" w:rsidRPr="00551CD6">
        <w:rPr>
          <w:rFonts w:ascii="Arial" w:eastAsia="Times New Roman" w:hAnsi="Arial" w:cs="Arial"/>
          <w:bCs/>
          <w:lang w:eastAsia="cs-CZ"/>
        </w:rPr>
        <w:t>25</w:t>
      </w:r>
      <w:r w:rsidRPr="00551CD6">
        <w:rPr>
          <w:rFonts w:ascii="Arial" w:eastAsia="Times New Roman" w:hAnsi="Arial" w:cs="Arial"/>
          <w:bCs/>
          <w:lang w:eastAsia="cs-CZ"/>
        </w:rPr>
        <w:t>. 0</w:t>
      </w:r>
      <w:r w:rsidR="00DC43A6" w:rsidRPr="00551CD6">
        <w:rPr>
          <w:rFonts w:ascii="Arial" w:eastAsia="Times New Roman" w:hAnsi="Arial" w:cs="Arial"/>
          <w:bCs/>
          <w:lang w:eastAsia="cs-CZ"/>
        </w:rPr>
        <w:t>4</w:t>
      </w:r>
      <w:r w:rsidRPr="00551CD6">
        <w:rPr>
          <w:rFonts w:ascii="Arial" w:eastAsia="Times New Roman" w:hAnsi="Arial" w:cs="Arial"/>
          <w:bCs/>
          <w:lang w:eastAsia="cs-CZ"/>
        </w:rPr>
        <w:t>. 2023 tohoto znění:</w:t>
      </w:r>
    </w:p>
    <w:p w:rsidR="00C929AE" w:rsidRPr="00C4203B" w:rsidRDefault="00C929AE" w:rsidP="00C4203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C4203B" w:rsidRPr="00C4203B" w:rsidRDefault="00C4203B" w:rsidP="00C4203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4203B" w:rsidRPr="00C4203B" w:rsidRDefault="00C4203B" w:rsidP="00C4203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4203B">
        <w:rPr>
          <w:rFonts w:ascii="Arial" w:eastAsia="Times New Roman" w:hAnsi="Arial" w:cs="Arial"/>
          <w:b/>
          <w:lang w:eastAsia="cs-CZ"/>
        </w:rPr>
        <w:t>I.</w:t>
      </w:r>
    </w:p>
    <w:p w:rsidR="00C4203B" w:rsidRPr="00C4203B" w:rsidRDefault="00C4203B" w:rsidP="00C4203B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4203B" w:rsidRDefault="00C4203B" w:rsidP="00C4203B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4203B">
        <w:rPr>
          <w:rFonts w:ascii="Arial" w:eastAsia="Times New Roman" w:hAnsi="Arial" w:cs="Arial"/>
          <w:lang w:eastAsia="cs-CZ"/>
        </w:rPr>
        <w:t xml:space="preserve">V článku </w:t>
      </w:r>
      <w:r w:rsidRPr="00C4203B">
        <w:rPr>
          <w:rFonts w:ascii="Arial" w:eastAsia="Times New Roman" w:hAnsi="Arial" w:cs="Arial"/>
          <w:b/>
          <w:lang w:eastAsia="cs-CZ"/>
        </w:rPr>
        <w:t>4. Cena díla</w:t>
      </w:r>
      <w:r w:rsidRPr="00C4203B">
        <w:rPr>
          <w:rFonts w:ascii="Arial" w:eastAsia="Times New Roman" w:hAnsi="Arial" w:cs="Arial"/>
          <w:lang w:eastAsia="cs-CZ"/>
        </w:rPr>
        <w:t xml:space="preserve"> se mění znění odstavce 1, který nově zní takto: </w:t>
      </w:r>
    </w:p>
    <w:p w:rsidR="00C929AE" w:rsidRDefault="00C929AE" w:rsidP="00C929AE">
      <w:pPr>
        <w:spacing w:after="12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C929AE" w:rsidRDefault="00C929AE" w:rsidP="00C929AE">
      <w:pPr>
        <w:keepNext/>
        <w:spacing w:after="120" w:line="240" w:lineRule="auto"/>
        <w:outlineLvl w:val="2"/>
        <w:rPr>
          <w:rFonts w:ascii="Arial" w:eastAsia="Times New Roman" w:hAnsi="Arial" w:cs="Arial"/>
          <w:lang w:eastAsia="cs-CZ"/>
        </w:rPr>
      </w:pPr>
      <w:r w:rsidRPr="00C4203B">
        <w:rPr>
          <w:rFonts w:ascii="Arial" w:eastAsia="Times New Roman" w:hAnsi="Arial" w:cs="Arial"/>
          <w:bCs/>
          <w:lang w:eastAsia="cs-CZ"/>
        </w:rPr>
        <w:t>1.</w:t>
      </w:r>
      <w:r w:rsidRPr="00C4203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CF43FE">
        <w:rPr>
          <w:rFonts w:ascii="Arial" w:eastAsia="Times New Roman" w:hAnsi="Arial" w:cs="Arial"/>
          <w:lang w:eastAsia="cs-CZ"/>
        </w:rPr>
        <w:t>Cena díla je stanovena dohodou smluvních stran dle položk</w:t>
      </w:r>
      <w:r>
        <w:rPr>
          <w:rFonts w:ascii="Arial" w:eastAsia="Times New Roman" w:hAnsi="Arial" w:cs="Arial"/>
          <w:lang w:eastAsia="cs-CZ"/>
        </w:rPr>
        <w:t xml:space="preserve">ového výkazu výměr, která jsou </w:t>
      </w:r>
      <w:r w:rsidRPr="00CF43FE">
        <w:rPr>
          <w:rFonts w:ascii="Arial" w:eastAsia="Times New Roman" w:hAnsi="Arial" w:cs="Arial"/>
          <w:lang w:eastAsia="cs-CZ"/>
        </w:rPr>
        <w:t>součástí této smlouvy o dílo a činí:</w:t>
      </w:r>
    </w:p>
    <w:p w:rsidR="00C929AE" w:rsidRPr="00C4203B" w:rsidRDefault="00C929AE" w:rsidP="00C929AE">
      <w:pPr>
        <w:keepNext/>
        <w:spacing w:after="12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29AE" w:rsidRPr="00C4203B" w:rsidRDefault="00C929AE" w:rsidP="00C929AE">
      <w:pPr>
        <w:tabs>
          <w:tab w:val="left" w:pos="360"/>
          <w:tab w:val="right" w:pos="46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Cena bez DPH: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82 644,63</w:t>
      </w: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</w:p>
    <w:p w:rsidR="00C929AE" w:rsidRPr="00C4203B" w:rsidRDefault="00C929AE" w:rsidP="00C929AE">
      <w:pPr>
        <w:tabs>
          <w:tab w:val="left" w:pos="360"/>
          <w:tab w:val="right" w:pos="46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Vícepráce be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 DPH:                45 454,54</w:t>
      </w: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</w:p>
    <w:p w:rsidR="00C929AE" w:rsidRPr="00C4203B" w:rsidRDefault="00C929AE" w:rsidP="00C929AE">
      <w:pPr>
        <w:tabs>
          <w:tab w:val="left" w:pos="360"/>
          <w:tab w:val="right" w:pos="46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lkem bez DPH:         128 099,17</w:t>
      </w: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C929AE" w:rsidRPr="00C4203B" w:rsidRDefault="00C929AE" w:rsidP="00C929AE">
      <w:pPr>
        <w:tabs>
          <w:tab w:val="left" w:pos="360"/>
          <w:tab w:val="right" w:pos="46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DPH: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26 900,83</w:t>
      </w: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</w:p>
    <w:p w:rsidR="00C929AE" w:rsidRPr="00C4203B" w:rsidRDefault="00C929AE" w:rsidP="00C929AE">
      <w:pPr>
        <w:tabs>
          <w:tab w:val="left" w:pos="360"/>
          <w:tab w:val="right" w:pos="46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Celkem vč.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PH: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      155 000,00</w:t>
      </w: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Kč*</w:t>
      </w:r>
    </w:p>
    <w:p w:rsidR="00C929AE" w:rsidRPr="00C4203B" w:rsidRDefault="00C929AE" w:rsidP="00C929AE">
      <w:pPr>
        <w:tabs>
          <w:tab w:val="left" w:pos="360"/>
          <w:tab w:val="right" w:pos="46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C420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</w:t>
      </w:r>
    </w:p>
    <w:p w:rsidR="00C929AE" w:rsidRDefault="00C929AE" w:rsidP="00C929AE">
      <w:pPr>
        <w:tabs>
          <w:tab w:val="left" w:pos="360"/>
          <w:tab w:val="right" w:pos="46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>*v režimu přenesené daňové povinnosti</w:t>
      </w:r>
    </w:p>
    <w:p w:rsidR="00C929AE" w:rsidRPr="00C4203B" w:rsidRDefault="00C929AE" w:rsidP="00C929AE">
      <w:pPr>
        <w:tabs>
          <w:tab w:val="left" w:pos="360"/>
          <w:tab w:val="right" w:pos="46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29AE" w:rsidRDefault="00C929AE" w:rsidP="00C929AE">
      <w:pPr>
        <w:spacing w:after="12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C929AE" w:rsidRDefault="00C929AE" w:rsidP="00C929AE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4203B">
        <w:rPr>
          <w:rFonts w:ascii="Arial" w:eastAsia="Times New Roman" w:hAnsi="Arial" w:cs="Arial"/>
          <w:lang w:eastAsia="cs-CZ"/>
        </w:rPr>
        <w:lastRenderedPageBreak/>
        <w:t xml:space="preserve">V článku </w:t>
      </w:r>
      <w:r>
        <w:rPr>
          <w:rFonts w:ascii="Arial" w:eastAsia="Times New Roman" w:hAnsi="Arial" w:cs="Arial"/>
          <w:b/>
          <w:lang w:eastAsia="cs-CZ"/>
        </w:rPr>
        <w:t>5. Termín plnění</w:t>
      </w:r>
      <w:r>
        <w:rPr>
          <w:rFonts w:ascii="Arial" w:eastAsia="Times New Roman" w:hAnsi="Arial" w:cs="Arial"/>
          <w:lang w:eastAsia="cs-CZ"/>
        </w:rPr>
        <w:t xml:space="preserve"> se mění Ukončení díla, které</w:t>
      </w:r>
      <w:r w:rsidRPr="00C4203B">
        <w:rPr>
          <w:rFonts w:ascii="Arial" w:eastAsia="Times New Roman" w:hAnsi="Arial" w:cs="Arial"/>
          <w:lang w:eastAsia="cs-CZ"/>
        </w:rPr>
        <w:t xml:space="preserve"> nově zní takto: </w:t>
      </w:r>
    </w:p>
    <w:p w:rsidR="00C929AE" w:rsidRDefault="00C929AE" w:rsidP="00C929AE">
      <w:pPr>
        <w:spacing w:after="12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C4203B" w:rsidRPr="00C929AE" w:rsidRDefault="00C929AE" w:rsidP="00C929AE">
      <w:pPr>
        <w:rPr>
          <w:rFonts w:ascii="Arial" w:eastAsia="Times New Roman" w:hAnsi="Arial" w:cs="Arial"/>
          <w:lang w:eastAsia="cs-CZ"/>
        </w:rPr>
      </w:pPr>
      <w:r w:rsidRPr="00C929AE">
        <w:rPr>
          <w:rFonts w:ascii="Arial" w:eastAsia="Times New Roman" w:hAnsi="Arial" w:cs="Arial"/>
          <w:lang w:eastAsia="cs-CZ"/>
        </w:rPr>
        <w:t xml:space="preserve">Ukončení díla:     </w:t>
      </w:r>
      <w:r w:rsidR="00551CD6" w:rsidRPr="00551CD6">
        <w:rPr>
          <w:rFonts w:ascii="Arial" w:eastAsia="Times New Roman" w:hAnsi="Arial" w:cs="Arial"/>
          <w:lang w:eastAsia="cs-CZ"/>
        </w:rPr>
        <w:t>15. 9</w:t>
      </w:r>
      <w:r w:rsidRPr="00551CD6">
        <w:rPr>
          <w:rFonts w:ascii="Arial" w:eastAsia="Times New Roman" w:hAnsi="Arial" w:cs="Arial"/>
          <w:lang w:eastAsia="cs-CZ"/>
        </w:rPr>
        <w:t>.</w:t>
      </w:r>
      <w:r w:rsidR="00551CD6" w:rsidRPr="00551CD6">
        <w:rPr>
          <w:rFonts w:ascii="Arial" w:eastAsia="Times New Roman" w:hAnsi="Arial" w:cs="Arial"/>
          <w:lang w:eastAsia="cs-CZ"/>
        </w:rPr>
        <w:t xml:space="preserve"> </w:t>
      </w:r>
      <w:r w:rsidRPr="00551CD6">
        <w:rPr>
          <w:rFonts w:ascii="Arial" w:eastAsia="Times New Roman" w:hAnsi="Arial" w:cs="Arial"/>
          <w:lang w:eastAsia="cs-CZ"/>
        </w:rPr>
        <w:t>2023</w:t>
      </w:r>
    </w:p>
    <w:p w:rsidR="00C4203B" w:rsidRPr="00C4203B" w:rsidRDefault="00C4203B" w:rsidP="00C4203B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bookmarkEnd w:id="0"/>
    <w:bookmarkEnd w:id="1"/>
    <w:p w:rsidR="00C4203B" w:rsidRPr="00C4203B" w:rsidRDefault="00C4203B" w:rsidP="00C4203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4203B">
        <w:rPr>
          <w:rFonts w:ascii="Arial" w:eastAsia="Times New Roman" w:hAnsi="Arial" w:cs="Arial"/>
          <w:b/>
          <w:lang w:eastAsia="cs-CZ"/>
        </w:rPr>
        <w:t>II.</w:t>
      </w:r>
    </w:p>
    <w:p w:rsidR="00C4203B" w:rsidRPr="00C4203B" w:rsidRDefault="00C4203B" w:rsidP="00C4203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4203B" w:rsidRPr="00C4203B" w:rsidRDefault="00C4203B" w:rsidP="00C4203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4203B" w:rsidRPr="00C4203B" w:rsidRDefault="00C4203B" w:rsidP="00C4203B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lang w:eastAsia="cs-CZ"/>
        </w:rPr>
      </w:pPr>
      <w:r w:rsidRPr="00C4203B">
        <w:rPr>
          <w:rFonts w:ascii="Arial" w:eastAsia="Times New Roman" w:hAnsi="Arial" w:cs="Arial"/>
          <w:bCs/>
          <w:lang w:eastAsia="cs-CZ"/>
        </w:rPr>
        <w:t>Ostatní ustanovení smlouvy o dílo nedotčená tímto dodatkem zůstávají nadále v platnosti v nezměněném znění.</w:t>
      </w:r>
    </w:p>
    <w:p w:rsidR="00C4203B" w:rsidRPr="00C4203B" w:rsidRDefault="00C4203B" w:rsidP="00C4203B">
      <w:pPr>
        <w:numPr>
          <w:ilvl w:val="0"/>
          <w:numId w:val="2"/>
        </w:numPr>
        <w:spacing w:after="120" w:line="240" w:lineRule="auto"/>
        <w:ind w:left="357" w:hanging="357"/>
        <w:rPr>
          <w:rFonts w:ascii="Arial" w:eastAsia="Times New Roman" w:hAnsi="Arial" w:cs="Arial"/>
          <w:b/>
          <w:bCs/>
          <w:lang w:eastAsia="cs-CZ"/>
        </w:rPr>
      </w:pPr>
      <w:r w:rsidRPr="00C4203B">
        <w:rPr>
          <w:rFonts w:ascii="Arial" w:eastAsia="Times New Roman" w:hAnsi="Arial" w:cs="Arial"/>
          <w:bCs/>
          <w:lang w:eastAsia="cs-CZ"/>
        </w:rPr>
        <w:t>Tento dodatek nabývá účinnosti uveřejněním v registru smluv.</w:t>
      </w:r>
    </w:p>
    <w:p w:rsidR="00C4203B" w:rsidRPr="00C4203B" w:rsidRDefault="00C4203B" w:rsidP="00C4203B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lang w:eastAsia="cs-CZ"/>
        </w:rPr>
      </w:pPr>
      <w:r w:rsidRPr="00C4203B">
        <w:rPr>
          <w:rFonts w:ascii="Arial" w:eastAsia="Times New Roman" w:hAnsi="Arial" w:cs="Arial"/>
          <w:bCs/>
          <w:lang w:eastAsia="cs-CZ"/>
        </w:rPr>
        <w:t>Tento dodatek je sepsán ve dvou stejnopisech, z nichž objednatel obdrží jeden stejnopis a zhotovitel jeden stejnopis.</w:t>
      </w:r>
    </w:p>
    <w:p w:rsidR="00C4203B" w:rsidRPr="00C4203B" w:rsidRDefault="00C4203B" w:rsidP="00C4203B">
      <w:pPr>
        <w:numPr>
          <w:ilvl w:val="0"/>
          <w:numId w:val="2"/>
        </w:numPr>
        <w:spacing w:after="120" w:line="240" w:lineRule="auto"/>
        <w:ind w:left="357" w:hanging="357"/>
        <w:rPr>
          <w:rFonts w:ascii="Arial" w:eastAsia="Times New Roman" w:hAnsi="Arial" w:cs="Arial"/>
          <w:b/>
          <w:bCs/>
          <w:lang w:eastAsia="cs-CZ"/>
        </w:rPr>
      </w:pPr>
      <w:r w:rsidRPr="00C4203B">
        <w:rPr>
          <w:rFonts w:ascii="Arial" w:eastAsia="Times New Roman" w:hAnsi="Arial" w:cs="Arial"/>
          <w:bCs/>
          <w:lang w:eastAsia="cs-CZ"/>
        </w:rPr>
        <w:t>Smluvní strany potvrzují svým podpisem, že s obsahem dodatku v celém rozsahu souhlasí.</w:t>
      </w:r>
    </w:p>
    <w:p w:rsidR="00C4203B" w:rsidRPr="00C4203B" w:rsidRDefault="00C4203B" w:rsidP="00C4203B">
      <w:pPr>
        <w:spacing w:after="0" w:line="240" w:lineRule="auto"/>
        <w:ind w:left="360"/>
        <w:rPr>
          <w:rFonts w:ascii="Arial" w:eastAsia="Times New Roman" w:hAnsi="Arial" w:cs="Arial"/>
          <w:bCs/>
          <w:lang w:eastAsia="cs-CZ"/>
        </w:rPr>
      </w:pPr>
    </w:p>
    <w:p w:rsidR="00C4203B" w:rsidRPr="00C4203B" w:rsidRDefault="00C4203B" w:rsidP="00C4203B">
      <w:pPr>
        <w:spacing w:after="0" w:line="240" w:lineRule="auto"/>
        <w:ind w:left="360"/>
        <w:rPr>
          <w:rFonts w:ascii="Arial" w:eastAsia="Times New Roman" w:hAnsi="Arial" w:cs="Arial"/>
          <w:bCs/>
          <w:lang w:eastAsia="cs-CZ"/>
        </w:rPr>
      </w:pPr>
    </w:p>
    <w:p w:rsidR="00C4203B" w:rsidRPr="00C4203B" w:rsidRDefault="00C4203B" w:rsidP="00C4203B">
      <w:pPr>
        <w:spacing w:after="0" w:line="240" w:lineRule="auto"/>
        <w:ind w:left="360"/>
        <w:rPr>
          <w:rFonts w:ascii="Arial" w:eastAsia="Times New Roman" w:hAnsi="Arial" w:cs="Arial"/>
          <w:b/>
          <w:bCs/>
          <w:lang w:eastAsia="cs-CZ"/>
        </w:rPr>
      </w:pPr>
    </w:p>
    <w:p w:rsidR="00C4203B" w:rsidRPr="00C4203B" w:rsidRDefault="00C4203B" w:rsidP="00C4203B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snapToGrid w:val="0"/>
          <w:lang w:eastAsia="cs-CZ"/>
        </w:rPr>
      </w:pPr>
    </w:p>
    <w:p w:rsidR="00C4203B" w:rsidRPr="00551CD6" w:rsidRDefault="00C4203B" w:rsidP="00C4203B">
      <w:pPr>
        <w:tabs>
          <w:tab w:val="right" w:pos="792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1CD6">
        <w:rPr>
          <w:rFonts w:ascii="Arial" w:eastAsia="Times New Roman" w:hAnsi="Arial" w:cs="Arial"/>
          <w:bCs/>
          <w:lang w:eastAsia="cs-CZ"/>
        </w:rPr>
        <w:t>Za objednatele dne:</w:t>
      </w:r>
      <w:r w:rsidR="00E10D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030077">
        <w:rPr>
          <w:rFonts w:ascii="Times New Roman" w:eastAsia="Times New Roman" w:hAnsi="Times New Roman" w:cs="Times New Roman"/>
          <w:sz w:val="24"/>
          <w:szCs w:val="24"/>
          <w:lang w:eastAsia="cs-CZ"/>
        </w:rPr>
        <w:t>7.8.2023</w:t>
      </w:r>
      <w:proofErr w:type="gramEnd"/>
      <w:r w:rsidR="00551C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1CD6">
        <w:rPr>
          <w:rFonts w:ascii="Arial" w:eastAsia="Times New Roman" w:hAnsi="Arial" w:cs="Arial"/>
          <w:bCs/>
          <w:lang w:eastAsia="cs-CZ"/>
        </w:rPr>
        <w:t>Za zhotovitele dne:</w:t>
      </w:r>
      <w:r w:rsidR="00030077">
        <w:rPr>
          <w:rFonts w:ascii="Arial" w:eastAsia="Times New Roman" w:hAnsi="Arial" w:cs="Arial"/>
          <w:bCs/>
          <w:lang w:eastAsia="cs-CZ"/>
        </w:rPr>
        <w:t>7.8.2023</w:t>
      </w:r>
    </w:p>
    <w:p w:rsidR="00C4203B" w:rsidRPr="00C4203B" w:rsidRDefault="00C4203B" w:rsidP="00C4203B">
      <w:pPr>
        <w:tabs>
          <w:tab w:val="left" w:pos="360"/>
          <w:tab w:val="right" w:pos="41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203B" w:rsidRPr="00C4203B" w:rsidRDefault="00C4203B" w:rsidP="00C4203B">
      <w:pPr>
        <w:tabs>
          <w:tab w:val="left" w:pos="360"/>
          <w:tab w:val="right" w:pos="41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203B" w:rsidRPr="00C4203B" w:rsidRDefault="00C4203B" w:rsidP="00C4203B">
      <w:pPr>
        <w:tabs>
          <w:tab w:val="left" w:pos="360"/>
          <w:tab w:val="right" w:pos="41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203B" w:rsidRPr="00C4203B" w:rsidRDefault="00C4203B" w:rsidP="00C4203B">
      <w:pPr>
        <w:tabs>
          <w:tab w:val="left" w:pos="360"/>
          <w:tab w:val="right" w:pos="41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203B" w:rsidRPr="00C4203B" w:rsidRDefault="00C4203B" w:rsidP="00C4203B">
      <w:pPr>
        <w:tabs>
          <w:tab w:val="left" w:pos="360"/>
          <w:tab w:val="right" w:pos="41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203B" w:rsidRPr="00C4203B" w:rsidRDefault="00C4203B" w:rsidP="00C4203B">
      <w:pPr>
        <w:tabs>
          <w:tab w:val="left" w:pos="360"/>
          <w:tab w:val="right" w:pos="41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203B" w:rsidRPr="00C4203B" w:rsidRDefault="00C4203B" w:rsidP="00C4203B">
      <w:pPr>
        <w:tabs>
          <w:tab w:val="left" w:pos="0"/>
          <w:tab w:val="right" w:pos="4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</w:t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______________________                                                                                 </w:t>
      </w:r>
      <w:r w:rsidR="00C24C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4203B" w:rsidRPr="00C4203B" w:rsidRDefault="00C4203B" w:rsidP="00C4203B">
      <w:pPr>
        <w:tabs>
          <w:tab w:val="left" w:pos="360"/>
          <w:tab w:val="right" w:pos="41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</w:t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jednatel společnosti</w:t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20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</w:p>
    <w:p w:rsidR="00C4203B" w:rsidRPr="00C4203B" w:rsidRDefault="00C4203B" w:rsidP="00C4203B">
      <w:pPr>
        <w:spacing w:after="0" w:line="240" w:lineRule="auto"/>
        <w:ind w:left="540" w:hanging="540"/>
        <w:rPr>
          <w:rFonts w:ascii="Arial" w:eastAsia="Times New Roman" w:hAnsi="Arial" w:cs="Arial"/>
          <w:b/>
          <w:bCs/>
          <w:lang w:eastAsia="cs-CZ"/>
        </w:rPr>
      </w:pPr>
    </w:p>
    <w:p w:rsidR="00617431" w:rsidRDefault="00617431"/>
    <w:sectPr w:rsidR="00617431" w:rsidSect="00CF43FE">
      <w:headerReference w:type="default" r:id="rId8"/>
      <w:footerReference w:type="default" r:id="rId9"/>
      <w:pgSz w:w="11906" w:h="16838"/>
      <w:pgMar w:top="1135" w:right="1133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CA" w:rsidRDefault="00A42DCA">
      <w:pPr>
        <w:spacing w:after="0" w:line="240" w:lineRule="auto"/>
      </w:pPr>
      <w:r>
        <w:separator/>
      </w:r>
    </w:p>
  </w:endnote>
  <w:endnote w:type="continuationSeparator" w:id="0">
    <w:p w:rsidR="00A42DCA" w:rsidRDefault="00A4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4B" w:rsidRPr="00BB031A" w:rsidRDefault="001E404B" w:rsidP="00CF43FE">
    <w:pPr>
      <w:pStyle w:val="Zpat"/>
      <w:framePr w:wrap="auto" w:vAnchor="text" w:hAnchor="page" w:x="10591" w:y="9"/>
      <w:rPr>
        <w:rStyle w:val="slostrnky"/>
        <w:rFonts w:ascii="Arial" w:hAnsi="Arial" w:cs="Arial"/>
        <w:sz w:val="22"/>
        <w:szCs w:val="22"/>
      </w:rPr>
    </w:pPr>
    <w:r w:rsidRPr="00BB031A">
      <w:rPr>
        <w:rStyle w:val="slostrnky"/>
        <w:rFonts w:ascii="Arial" w:hAnsi="Arial" w:cs="Arial"/>
        <w:sz w:val="22"/>
        <w:szCs w:val="22"/>
      </w:rPr>
      <w:fldChar w:fldCharType="begin"/>
    </w:r>
    <w:r w:rsidRPr="00BB031A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BB031A">
      <w:rPr>
        <w:rStyle w:val="slostrnky"/>
        <w:rFonts w:ascii="Arial" w:hAnsi="Arial" w:cs="Arial"/>
        <w:sz w:val="22"/>
        <w:szCs w:val="22"/>
      </w:rPr>
      <w:fldChar w:fldCharType="separate"/>
    </w:r>
    <w:r w:rsidR="0062768A">
      <w:rPr>
        <w:rStyle w:val="slostrnky"/>
        <w:rFonts w:ascii="Arial" w:hAnsi="Arial" w:cs="Arial"/>
        <w:noProof/>
        <w:sz w:val="22"/>
        <w:szCs w:val="22"/>
      </w:rPr>
      <w:t>2</w:t>
    </w:r>
    <w:r w:rsidRPr="00BB031A">
      <w:rPr>
        <w:rStyle w:val="slostrnky"/>
        <w:rFonts w:ascii="Arial" w:hAnsi="Arial" w:cs="Arial"/>
        <w:sz w:val="22"/>
        <w:szCs w:val="22"/>
      </w:rPr>
      <w:fldChar w:fldCharType="end"/>
    </w:r>
  </w:p>
  <w:p w:rsidR="001E404B" w:rsidRPr="00BB031A" w:rsidRDefault="001E404B" w:rsidP="00CF43FE">
    <w:pPr>
      <w:pStyle w:val="Zpat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CA" w:rsidRDefault="00A42DCA">
      <w:pPr>
        <w:spacing w:after="0" w:line="240" w:lineRule="auto"/>
      </w:pPr>
      <w:r>
        <w:separator/>
      </w:r>
    </w:p>
  </w:footnote>
  <w:footnote w:type="continuationSeparator" w:id="0">
    <w:p w:rsidR="00A42DCA" w:rsidRDefault="00A4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4B" w:rsidRPr="005B215C" w:rsidRDefault="001E404B" w:rsidP="00CF43FE">
    <w:pPr>
      <w:pStyle w:val="Zhlav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51E8"/>
    <w:multiLevelType w:val="hybridMultilevel"/>
    <w:tmpl w:val="6CCAEE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66A69"/>
    <w:multiLevelType w:val="hybridMultilevel"/>
    <w:tmpl w:val="8A88FD60"/>
    <w:lvl w:ilvl="0" w:tplc="073856D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3B"/>
    <w:rsid w:val="00030077"/>
    <w:rsid w:val="00041E96"/>
    <w:rsid w:val="001E404B"/>
    <w:rsid w:val="00306567"/>
    <w:rsid w:val="004A1CEF"/>
    <w:rsid w:val="004A42A9"/>
    <w:rsid w:val="00551CD6"/>
    <w:rsid w:val="00617431"/>
    <w:rsid w:val="0062768A"/>
    <w:rsid w:val="00693991"/>
    <w:rsid w:val="00A42DCA"/>
    <w:rsid w:val="00C24C5D"/>
    <w:rsid w:val="00C4203B"/>
    <w:rsid w:val="00C929AE"/>
    <w:rsid w:val="00CF43FE"/>
    <w:rsid w:val="00DC43A6"/>
    <w:rsid w:val="00E1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420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C420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4203B"/>
  </w:style>
  <w:style w:type="paragraph" w:styleId="Zhlav">
    <w:name w:val="header"/>
    <w:basedOn w:val="Normln"/>
    <w:link w:val="ZhlavChar"/>
    <w:rsid w:val="00C420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420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420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C420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4203B"/>
  </w:style>
  <w:style w:type="paragraph" w:styleId="Zhlav">
    <w:name w:val="header"/>
    <w:basedOn w:val="Normln"/>
    <w:link w:val="ZhlavChar"/>
    <w:rsid w:val="00C420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420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BECEAF77</Template>
  <TotalTime>34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Mičková</dc:creator>
  <cp:lastModifiedBy>Michaela Horáková</cp:lastModifiedBy>
  <cp:revision>13</cp:revision>
  <dcterms:created xsi:type="dcterms:W3CDTF">2023-08-29T08:05:00Z</dcterms:created>
  <dcterms:modified xsi:type="dcterms:W3CDTF">2023-09-01T09:04:00Z</dcterms:modified>
</cp:coreProperties>
</file>