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B2E0" w14:textId="77777777" w:rsidR="00430F35" w:rsidRPr="00B37737" w:rsidRDefault="00430F35">
      <w:pPr>
        <w:pStyle w:val="Nadpis1"/>
      </w:pPr>
      <w:r w:rsidRPr="00B3773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30F35" w:rsidRPr="00B37737" w14:paraId="1A1F7A2A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12180F" w14:textId="77777777" w:rsidR="00430F35" w:rsidRPr="00B37737" w:rsidRDefault="00430F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37737">
              <w:rPr>
                <w:rFonts w:ascii="Arial" w:hAnsi="Arial" w:cs="Arial"/>
                <w:b/>
                <w:bCs/>
              </w:rPr>
              <w:t>ODBĚRATEL:</w:t>
            </w:r>
          </w:p>
          <w:p w14:paraId="6B31EBBC" w14:textId="77777777" w:rsidR="00430F35" w:rsidRPr="00B37737" w:rsidRDefault="00430F35">
            <w:pPr>
              <w:rPr>
                <w:rFonts w:ascii="Arial" w:hAnsi="Arial" w:cs="Arial"/>
                <w:b/>
                <w:bCs/>
              </w:rPr>
            </w:pPr>
          </w:p>
          <w:p w14:paraId="752D87E6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Krajské státní zastupitelství Ústí nad Labem</w:t>
            </w:r>
          </w:p>
          <w:p w14:paraId="6EC38574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Dlouhá 1/12</w:t>
            </w:r>
          </w:p>
          <w:p w14:paraId="5DE39991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400 85 Ústí nad Labem</w:t>
            </w:r>
          </w:p>
          <w:p w14:paraId="7F873533" w14:textId="77777777" w:rsidR="00430F35" w:rsidRPr="00B37737" w:rsidRDefault="00430F35">
            <w:pPr>
              <w:rPr>
                <w:rFonts w:ascii="Arial" w:hAnsi="Arial" w:cs="Arial"/>
              </w:rPr>
            </w:pPr>
          </w:p>
          <w:p w14:paraId="0110EA74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Účet: 1723411 / 0710</w:t>
            </w:r>
          </w:p>
          <w:p w14:paraId="00FF209D" w14:textId="77777777" w:rsidR="00430F35" w:rsidRPr="00B37737" w:rsidRDefault="00430F35">
            <w:pPr>
              <w:rPr>
                <w:rFonts w:ascii="Arial" w:hAnsi="Arial" w:cs="Arial"/>
              </w:rPr>
            </w:pPr>
          </w:p>
          <w:p w14:paraId="5692CA8D" w14:textId="77777777" w:rsidR="00430F35" w:rsidRPr="00B37737" w:rsidRDefault="00430F35">
            <w:pPr>
              <w:rPr>
                <w:rFonts w:ascii="Arial" w:hAnsi="Arial" w:cs="Arial"/>
                <w:b/>
                <w:bCs/>
              </w:rPr>
            </w:pPr>
            <w:r w:rsidRPr="00B3773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716C4E" w14:textId="77777777" w:rsidR="00430F35" w:rsidRPr="00B37737" w:rsidRDefault="00430F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B37737">
              <w:rPr>
                <w:rFonts w:ascii="Arial" w:hAnsi="Arial" w:cs="Arial"/>
                <w:b/>
                <w:bCs/>
              </w:rPr>
              <w:t xml:space="preserve">IČ:  </w:t>
            </w:r>
            <w:r w:rsidRPr="00B37737">
              <w:rPr>
                <w:rFonts w:ascii="Arial" w:hAnsi="Arial" w:cs="Arial"/>
              </w:rPr>
              <w:t>00026042</w:t>
            </w:r>
            <w:proofErr w:type="gramEnd"/>
          </w:p>
          <w:p w14:paraId="1254DF34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392D3" w14:textId="77777777" w:rsidR="00430F35" w:rsidRPr="00B37737" w:rsidRDefault="00430F35">
            <w:pPr>
              <w:spacing w:before="60"/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Číslo objednávky: </w:t>
            </w:r>
          </w:p>
          <w:p w14:paraId="6D2486AF" w14:textId="77777777" w:rsidR="00430F35" w:rsidRPr="00B37737" w:rsidRDefault="00430F35">
            <w:pPr>
              <w:spacing w:before="60"/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2023 / OBJOST1 / 54</w:t>
            </w:r>
          </w:p>
          <w:p w14:paraId="2D4FE634" w14:textId="77777777" w:rsidR="00430F35" w:rsidRPr="00B37737" w:rsidRDefault="00430F35">
            <w:pPr>
              <w:rPr>
                <w:rFonts w:ascii="Arial" w:hAnsi="Arial" w:cs="Arial"/>
              </w:rPr>
            </w:pPr>
          </w:p>
          <w:p w14:paraId="6D3F31D4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Spisová značka:</w:t>
            </w:r>
          </w:p>
          <w:p w14:paraId="2C678329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 </w:t>
            </w:r>
          </w:p>
        </w:tc>
      </w:tr>
      <w:tr w:rsidR="00430F35" w:rsidRPr="00B37737" w14:paraId="2D57767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E4E90" w14:textId="386FEFD1" w:rsidR="00430F35" w:rsidRPr="00B37737" w:rsidRDefault="005B3C69">
            <w:pPr>
              <w:spacing w:after="120"/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Dle </w:t>
            </w:r>
            <w:r w:rsidR="00B37737" w:rsidRPr="00B37737">
              <w:rPr>
                <w:rFonts w:ascii="Arial" w:hAnsi="Arial" w:cs="Arial"/>
              </w:rPr>
              <w:t>rozpisu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38B1B9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206BDA8" w14:textId="77777777" w:rsidR="00430F35" w:rsidRPr="00B37737" w:rsidRDefault="00430F35">
            <w:pPr>
              <w:rPr>
                <w:rFonts w:ascii="Arial" w:hAnsi="Arial" w:cs="Arial"/>
                <w:sz w:val="28"/>
                <w:szCs w:val="28"/>
              </w:rPr>
            </w:pPr>
            <w:r w:rsidRPr="00B37737">
              <w:rPr>
                <w:rFonts w:ascii="Arial" w:hAnsi="Arial" w:cs="Arial"/>
              </w:rPr>
              <w:t>IČ: 62913671</w:t>
            </w:r>
          </w:p>
          <w:p w14:paraId="57A69964" w14:textId="77777777" w:rsidR="00430F35" w:rsidRPr="00B37737" w:rsidRDefault="00430F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DIČ: </w:t>
            </w:r>
          </w:p>
        </w:tc>
      </w:tr>
      <w:tr w:rsidR="00430F35" w:rsidRPr="00B37737" w14:paraId="7DA60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945C5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4A65E6C" w14:textId="77777777" w:rsidR="00430F35" w:rsidRPr="00B37737" w:rsidRDefault="00430F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81367F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Up Česká republika s.r.o.</w:t>
            </w:r>
          </w:p>
          <w:p w14:paraId="311450C6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Zelený pruh 1560/99</w:t>
            </w:r>
          </w:p>
          <w:p w14:paraId="736B7CF7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140 </w:t>
            </w:r>
            <w:proofErr w:type="gramStart"/>
            <w:r w:rsidRPr="00B37737">
              <w:rPr>
                <w:rFonts w:ascii="Arial" w:hAnsi="Arial" w:cs="Arial"/>
              </w:rPr>
              <w:t>00  Praha</w:t>
            </w:r>
            <w:proofErr w:type="gramEnd"/>
            <w:r w:rsidRPr="00B37737">
              <w:rPr>
                <w:rFonts w:ascii="Arial" w:hAnsi="Arial" w:cs="Arial"/>
              </w:rPr>
              <w:t xml:space="preserve"> 4, Braník</w:t>
            </w:r>
          </w:p>
        </w:tc>
      </w:tr>
      <w:tr w:rsidR="00430F35" w:rsidRPr="00B37737" w14:paraId="73BD7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CFABD0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Datum objednání:</w:t>
            </w:r>
          </w:p>
          <w:p w14:paraId="0DFF3D48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Datum dodání:</w:t>
            </w:r>
          </w:p>
          <w:p w14:paraId="13DEAA28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328072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03.04.2023</w:t>
            </w:r>
          </w:p>
          <w:p w14:paraId="0C766CEF" w14:textId="77777777" w:rsidR="00430F35" w:rsidRPr="00B37737" w:rsidRDefault="00430F35">
            <w:pPr>
              <w:rPr>
                <w:rFonts w:ascii="Arial" w:hAnsi="Arial" w:cs="Arial"/>
              </w:rPr>
            </w:pPr>
          </w:p>
          <w:p w14:paraId="363DC64C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D114C" w14:textId="77777777" w:rsidR="00430F35" w:rsidRPr="00B37737" w:rsidRDefault="00430F35">
            <w:pPr>
              <w:rPr>
                <w:rFonts w:ascii="Arial" w:hAnsi="Arial" w:cs="Arial"/>
              </w:rPr>
            </w:pPr>
          </w:p>
        </w:tc>
      </w:tr>
      <w:tr w:rsidR="00430F35" w:rsidRPr="00B37737" w14:paraId="5BDC8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566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Text: </w:t>
            </w:r>
          </w:p>
          <w:p w14:paraId="3B837607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Dobití karet:</w:t>
            </w:r>
          </w:p>
          <w:p w14:paraId="3D53BA91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0292637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Počet 6.259</w:t>
            </w:r>
          </w:p>
          <w:p w14:paraId="55ABE824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 xml:space="preserve">Cena </w:t>
            </w:r>
            <w:proofErr w:type="gramStart"/>
            <w:r w:rsidRPr="00B37737">
              <w:rPr>
                <w:rFonts w:ascii="Arial" w:hAnsi="Arial" w:cs="Arial"/>
              </w:rPr>
              <w:t>719.785,-</w:t>
            </w:r>
            <w:proofErr w:type="gramEnd"/>
            <w:r w:rsidRPr="00B37737">
              <w:rPr>
                <w:rFonts w:ascii="Arial" w:hAnsi="Arial" w:cs="Arial"/>
              </w:rPr>
              <w:t xml:space="preserve"> Kč</w:t>
            </w:r>
          </w:p>
          <w:p w14:paraId="3EF596F4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EACDB5D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78687EFC" w14:textId="77777777" w:rsidR="00430F35" w:rsidRPr="00B37737" w:rsidRDefault="00430F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430F35" w:rsidRPr="00B37737" w14:paraId="39AD19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6EA77" w14:textId="77777777" w:rsidR="00430F35" w:rsidRPr="00B37737" w:rsidRDefault="00430F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3773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B3773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DA84D" w14:textId="77777777" w:rsidR="00430F35" w:rsidRPr="00B37737" w:rsidRDefault="00430F35">
            <w:pPr>
              <w:rPr>
                <w:rFonts w:ascii="Arial" w:hAnsi="Arial" w:cs="Arial"/>
                <w:b/>
                <w:bCs/>
              </w:rPr>
            </w:pPr>
            <w:r w:rsidRPr="00B3773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E8059" w14:textId="77777777" w:rsidR="00430F35" w:rsidRPr="00B37737" w:rsidRDefault="00430F35">
            <w:pPr>
              <w:rPr>
                <w:rFonts w:ascii="Arial" w:hAnsi="Arial" w:cs="Arial"/>
                <w:b/>
                <w:bCs/>
              </w:rPr>
            </w:pPr>
            <w:r w:rsidRPr="00B3773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E78CD" w14:textId="77777777" w:rsidR="00430F35" w:rsidRPr="00B37737" w:rsidRDefault="00430F35">
            <w:pPr>
              <w:rPr>
                <w:rFonts w:ascii="Arial" w:hAnsi="Arial" w:cs="Arial"/>
                <w:b/>
                <w:bCs/>
              </w:rPr>
            </w:pPr>
            <w:r w:rsidRPr="00B3773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0ADB9B9" w14:textId="77777777" w:rsidR="00430F35" w:rsidRPr="00B37737" w:rsidRDefault="00430F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430F35" w:rsidRPr="00B37737" w14:paraId="0332B96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3BAC2B9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CD2F37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991C0E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CD64570" w14:textId="77777777" w:rsidR="00430F35" w:rsidRPr="00B37737" w:rsidRDefault="00430F35">
            <w:pPr>
              <w:jc w:val="right"/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6259,00</w:t>
            </w:r>
          </w:p>
        </w:tc>
      </w:tr>
    </w:tbl>
    <w:p w14:paraId="4BFE49A1" w14:textId="77777777" w:rsidR="00430F35" w:rsidRPr="00B37737" w:rsidRDefault="00430F35"/>
    <w:p w14:paraId="755B7057" w14:textId="77777777" w:rsidR="00430F35" w:rsidRPr="00B37737" w:rsidRDefault="00430F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30F35" w:rsidRPr="00B37737" w14:paraId="28910F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C0E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Počet příloh: 0</w:t>
            </w:r>
          </w:p>
          <w:p w14:paraId="07C84812" w14:textId="77777777" w:rsidR="00430F35" w:rsidRPr="00B37737" w:rsidRDefault="00430F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18BFE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Vyřizuje:</w:t>
            </w:r>
          </w:p>
          <w:p w14:paraId="69E4649D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Telefon:</w:t>
            </w:r>
          </w:p>
          <w:p w14:paraId="79F4D6F7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7AC34" w14:textId="342F91B2" w:rsidR="00430F35" w:rsidRPr="00B37737" w:rsidRDefault="00B37737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B37737">
              <w:rPr>
                <w:rFonts w:ascii="Arial" w:hAnsi="Arial" w:cs="Arial"/>
                <w:highlight w:val="black"/>
              </w:rPr>
              <w:t>xxxxxxxxxxxxxxxxxxxx</w:t>
            </w:r>
            <w:proofErr w:type="spellEnd"/>
          </w:p>
          <w:p w14:paraId="12C62514" w14:textId="59A6F5C5" w:rsidR="00430F35" w:rsidRPr="00B37737" w:rsidRDefault="00B37737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B37737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5689301A" w14:textId="65ADE32F" w:rsidR="00430F35" w:rsidRPr="00B37737" w:rsidRDefault="00B37737">
            <w:pPr>
              <w:rPr>
                <w:rFonts w:ascii="Arial" w:hAnsi="Arial" w:cs="Arial"/>
              </w:rPr>
            </w:pPr>
            <w:proofErr w:type="spellStart"/>
            <w:r w:rsidRPr="00B37737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68074C5B" w14:textId="77777777" w:rsidR="00430F35" w:rsidRPr="00B37737" w:rsidRDefault="00430F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302" w14:textId="77777777" w:rsidR="00430F35" w:rsidRPr="00B37737" w:rsidRDefault="00430F35">
            <w:pPr>
              <w:rPr>
                <w:rFonts w:ascii="Arial" w:hAnsi="Arial" w:cs="Arial"/>
              </w:rPr>
            </w:pPr>
            <w:r w:rsidRPr="00B37737">
              <w:rPr>
                <w:rFonts w:ascii="Arial" w:hAnsi="Arial" w:cs="Arial"/>
              </w:rPr>
              <w:t>Razítko a podpis:</w:t>
            </w:r>
          </w:p>
        </w:tc>
      </w:tr>
    </w:tbl>
    <w:p w14:paraId="6016BEC6" w14:textId="77777777" w:rsidR="00430F35" w:rsidRPr="00B37737" w:rsidRDefault="00430F35">
      <w:pPr>
        <w:rPr>
          <w:rFonts w:ascii="Arial" w:hAnsi="Arial" w:cs="Arial"/>
        </w:rPr>
      </w:pPr>
    </w:p>
    <w:p w14:paraId="63A19356" w14:textId="77777777" w:rsidR="006805DD" w:rsidRPr="00B37737" w:rsidRDefault="006805DD">
      <w:pPr>
        <w:rPr>
          <w:rFonts w:ascii="Arial" w:hAnsi="Arial" w:cs="Arial"/>
        </w:rPr>
      </w:pPr>
    </w:p>
    <w:sectPr w:rsidR="006805DD" w:rsidRPr="00B3773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7ED3" w14:textId="77777777" w:rsidR="000E5CBD" w:rsidRDefault="000E5CBD">
      <w:r>
        <w:separator/>
      </w:r>
    </w:p>
  </w:endnote>
  <w:endnote w:type="continuationSeparator" w:id="0">
    <w:p w14:paraId="343A46F4" w14:textId="77777777" w:rsidR="000E5CBD" w:rsidRDefault="000E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7ADD" w14:textId="77777777" w:rsidR="00430F35" w:rsidRDefault="00430F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7624" w14:textId="77777777" w:rsidR="000E5CBD" w:rsidRDefault="000E5CBD">
      <w:r>
        <w:separator/>
      </w:r>
    </w:p>
  </w:footnote>
  <w:footnote w:type="continuationSeparator" w:id="0">
    <w:p w14:paraId="31510B7E" w14:textId="77777777" w:rsidR="000E5CBD" w:rsidRDefault="000E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968074"/>
    <w:docVar w:name="TYP_SOUBORU" w:val="RTF"/>
  </w:docVars>
  <w:rsids>
    <w:rsidRoot w:val="005B3C69"/>
    <w:rsid w:val="000E5CBD"/>
    <w:rsid w:val="00430F35"/>
    <w:rsid w:val="005B3C69"/>
    <w:rsid w:val="006805DD"/>
    <w:rsid w:val="00B3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6BCDD"/>
  <w14:defaultImageDpi w14:val="0"/>
  <w15:docId w15:val="{5153708E-0604-40CA-9C7F-0A089ECC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125</Words>
  <Characters>744</Characters>
  <Application>Microsoft Office Word</Application>
  <DocSecurity>0</DocSecurity>
  <Lines>6</Lines>
  <Paragraphs>1</Paragraphs>
  <ScaleCrop>false</ScaleCrop>
  <Company>CCA Systems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2</cp:revision>
  <cp:lastPrinted>2023-04-03T10:55:00Z</cp:lastPrinted>
  <dcterms:created xsi:type="dcterms:W3CDTF">2023-04-03T10:58:00Z</dcterms:created>
  <dcterms:modified xsi:type="dcterms:W3CDTF">2023-04-03T10:58:00Z</dcterms:modified>
</cp:coreProperties>
</file>