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6069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6069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6069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6069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6069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6069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6069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6069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69C"/>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77EF0-E851-4538-BA41-F7894BA6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2023-03-23T08:49:00Z</dcterms:created>
  <dcterms:modified xsi:type="dcterms:W3CDTF">2023-03-23T08:49:00Z</dcterms:modified>
</cp:coreProperties>
</file>