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57E2B4C2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266652">
        <w:rPr>
          <w:rFonts w:ascii="Arial" w:hAnsi="Arial" w:cs="Arial"/>
          <w:bCs/>
          <w:sz w:val="24"/>
        </w:rPr>
        <w:t>Marešová Kateřina</w:t>
      </w:r>
      <w:bookmarkEnd w:id="0"/>
    </w:p>
    <w:p w14:paraId="03A7CE1B" w14:textId="51DE6C78" w:rsidR="008122EC" w:rsidRPr="00716A74" w:rsidRDefault="008122EC" w:rsidP="005E6D12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r w:rsidR="005E6D12">
        <w:rPr>
          <w:rFonts w:ascii="Arial" w:hAnsi="Arial" w:cs="Arial"/>
          <w:bCs/>
        </w:rPr>
        <w:t>xxx</w:t>
      </w:r>
      <w:bookmarkStart w:id="1" w:name="_GoBack"/>
      <w:bookmarkEnd w:id="1"/>
    </w:p>
    <w:p w14:paraId="579A8878" w14:textId="2A4512B2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stat"/>
      <w:r w:rsidR="00266652">
        <w:rPr>
          <w:rFonts w:ascii="Arial" w:hAnsi="Arial" w:cs="Arial"/>
          <w:bCs/>
        </w:rPr>
        <w:t xml:space="preserve"> </w:t>
      </w:r>
      <w:bookmarkEnd w:id="2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321AEF18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8951A4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2E0A4C13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8951A4">
        <w:t>xxx</w:t>
      </w:r>
    </w:p>
    <w:p w14:paraId="6B8BBFE7" w14:textId="77777777" w:rsidR="004707BF" w:rsidRPr="005B3A75" w:rsidRDefault="00943A0F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67CC78D9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3" w:name="sslcj"/>
      <w:r w:rsidR="00266652">
        <w:rPr>
          <w:rFonts w:ascii="Arial" w:hAnsi="Arial" w:cs="Arial"/>
          <w:i w:val="0"/>
          <w:sz w:val="17"/>
          <w:szCs w:val="17"/>
        </w:rPr>
        <w:t>03488/SVSL/23</w:t>
      </w:r>
      <w:bookmarkEnd w:id="3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4" w:name="datumvytvoreni"/>
      <w:proofErr w:type="gramStart"/>
      <w:r w:rsidR="00266652">
        <w:rPr>
          <w:rFonts w:ascii="Arial" w:hAnsi="Arial" w:cs="Arial"/>
          <w:i w:val="0"/>
          <w:sz w:val="17"/>
          <w:szCs w:val="17"/>
        </w:rPr>
        <w:t>27.02.2023</w:t>
      </w:r>
      <w:bookmarkEnd w:id="4"/>
      <w:proofErr w:type="gramEnd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7B6188DD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5" w:name="rok1"/>
      <w:r w:rsidR="00266652">
        <w:rPr>
          <w:rFonts w:ascii="Arial" w:hAnsi="Arial" w:cs="Arial"/>
          <w:b/>
          <w:sz w:val="22"/>
          <w:szCs w:val="22"/>
          <w:u w:val="single"/>
        </w:rPr>
        <w:t>2023</w:t>
      </w:r>
      <w:bookmarkEnd w:id="5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5F55D88D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6" w:name="rok"/>
      <w:r w:rsidR="00266652">
        <w:rPr>
          <w:rFonts w:ascii="Arial" w:hAnsi="Arial" w:cs="Arial"/>
          <w:sz w:val="22"/>
          <w:szCs w:val="22"/>
        </w:rPr>
        <w:t>2023</w:t>
      </w:r>
      <w:bookmarkEnd w:id="6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7" w:name="mirainflace"/>
      <w:r w:rsidR="00266652">
        <w:rPr>
          <w:rFonts w:ascii="Arial" w:hAnsi="Arial" w:cs="Arial"/>
          <w:sz w:val="22"/>
          <w:szCs w:val="22"/>
        </w:rPr>
        <w:t>15,10</w:t>
      </w:r>
      <w:bookmarkEnd w:id="7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3B7D98CB" w:rsidR="00443B62" w:rsidRPr="008C73D9" w:rsidRDefault="00266652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PO-16/10795/SVSL/15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3EAE20FD" w:rsidR="00443B62" w:rsidRPr="008C73D9" w:rsidRDefault="0026665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29102803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443B62" w:rsidRPr="00EB133D">
              <w:rPr>
                <w:rFonts w:ascii="Arial" w:hAnsi="Arial" w:cs="Arial"/>
                <w:sz w:val="22"/>
                <w:szCs w:val="22"/>
              </w:rPr>
              <w:t>do</w:t>
            </w:r>
            <w:proofErr w:type="gramEnd"/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2B36BF2A" w:rsidR="00625156" w:rsidRPr="008C73D9" w:rsidRDefault="00266652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899" w:type="dxa"/>
          </w:tcPr>
          <w:p w14:paraId="228AF6EC" w14:textId="1E8E2647" w:rsidR="00625156" w:rsidRPr="008C73D9" w:rsidRDefault="00266652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14411</w:t>
            </w:r>
          </w:p>
        </w:tc>
        <w:tc>
          <w:tcPr>
            <w:tcW w:w="1124" w:type="dxa"/>
          </w:tcPr>
          <w:p w14:paraId="482F7A60" w14:textId="37C5E475" w:rsidR="00625156" w:rsidRPr="008C73D9" w:rsidRDefault="00266652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15,10</w:t>
            </w:r>
          </w:p>
        </w:tc>
        <w:tc>
          <w:tcPr>
            <w:tcW w:w="2678" w:type="dxa"/>
          </w:tcPr>
          <w:p w14:paraId="60768905" w14:textId="75D6F17C" w:rsidR="00625156" w:rsidRPr="008C73D9" w:rsidRDefault="00266652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2176,09</w:t>
            </w:r>
          </w:p>
        </w:tc>
        <w:tc>
          <w:tcPr>
            <w:tcW w:w="1831" w:type="dxa"/>
          </w:tcPr>
          <w:p w14:paraId="3E735DFB" w14:textId="2949CF6A" w:rsidR="00625156" w:rsidRPr="008C73D9" w:rsidRDefault="00266652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16587,32</w:t>
            </w:r>
          </w:p>
        </w:tc>
        <w:tc>
          <w:tcPr>
            <w:tcW w:w="1831" w:type="dxa"/>
          </w:tcPr>
          <w:p w14:paraId="6AE945DD" w14:textId="0F3F3D47" w:rsidR="00625156" w:rsidRPr="008C73D9" w:rsidRDefault="00266652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31.12.2023</w:t>
            </w:r>
            <w:proofErr w:type="gramEnd"/>
          </w:p>
        </w:tc>
        <w:tc>
          <w:tcPr>
            <w:tcW w:w="1831" w:type="dxa"/>
          </w:tcPr>
          <w:p w14:paraId="122A2DC4" w14:textId="081E91B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6ECA612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64FDCEB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77F0092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4E9B689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3B076F6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2749650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45B5E0F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6D841D46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0063F374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157F67B5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53BA57EE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2ECC311E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6A8507E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0C8D88C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2CC616C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4664EF9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2948542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56D0AC3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1E6B8A3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64E6B4C0" w:rsidR="00625156" w:rsidRPr="008C73D9" w:rsidRDefault="00266652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250B9493" w:rsidR="00625156" w:rsidRPr="008C73D9" w:rsidRDefault="00266652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16587,32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325ACF02" w:rsidR="00625156" w:rsidRPr="008C73D9" w:rsidRDefault="00266652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64C182F8" w:rsidR="00625156" w:rsidRPr="008C73D9" w:rsidRDefault="00266652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16587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AC77F" w14:textId="77777777" w:rsidR="00943A0F" w:rsidRDefault="00943A0F">
      <w:r>
        <w:separator/>
      </w:r>
    </w:p>
  </w:endnote>
  <w:endnote w:type="continuationSeparator" w:id="0">
    <w:p w14:paraId="11F0C918" w14:textId="77777777" w:rsidR="00943A0F" w:rsidRDefault="0094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80882" w14:textId="77777777" w:rsidR="00943A0F" w:rsidRDefault="00943A0F">
      <w:r>
        <w:separator/>
      </w:r>
    </w:p>
  </w:footnote>
  <w:footnote w:type="continuationSeparator" w:id="0">
    <w:p w14:paraId="559B8E08" w14:textId="77777777" w:rsidR="00943A0F" w:rsidRDefault="00943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5A57267A" w:rsidR="001759CA" w:rsidRDefault="008951A4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4F67C0AA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66652"/>
    <w:rsid w:val="002A530E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5E6D12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951A4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43A0F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0</TotalTime>
  <Pages>1</Pages>
  <Words>266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1834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4</cp:revision>
  <cp:lastPrinted>2013-03-14T08:23:00Z</cp:lastPrinted>
  <dcterms:created xsi:type="dcterms:W3CDTF">2023-02-28T12:04:00Z</dcterms:created>
  <dcterms:modified xsi:type="dcterms:W3CDTF">2023-02-28T12:10:00Z</dcterms:modified>
</cp:coreProperties>
</file>