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7661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7661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7661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7661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7661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7661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7661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7661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6615"/>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70223-AF39-43B2-80AA-E18B23C31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2023-02-03T13:21:00Z</dcterms:created>
  <dcterms:modified xsi:type="dcterms:W3CDTF">2023-02-03T13:21:00Z</dcterms:modified>
</cp:coreProperties>
</file>