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047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047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047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047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047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0471">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047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0471">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471"/>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C2A79-871D-4DA0-8FAA-118EB674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2023-01-17T12:35:00Z</dcterms:created>
  <dcterms:modified xsi:type="dcterms:W3CDTF">2023-01-17T12:35:00Z</dcterms:modified>
</cp:coreProperties>
</file>