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1A1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1A1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1A1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1A1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1A1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1A1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1A1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1A1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1A1E"/>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E8C98-0A8B-4BCB-91AA-4479BF2D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2022-06-03T12:17:00Z</dcterms:created>
  <dcterms:modified xsi:type="dcterms:W3CDTF">2022-06-03T12:17:00Z</dcterms:modified>
</cp:coreProperties>
</file>