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43C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43C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43C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43C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43C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43C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143C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143C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C2"/>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F270-4EAB-4AB2-9415-138663A1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2022-04-14T12:25:00Z</dcterms:created>
  <dcterms:modified xsi:type="dcterms:W3CDTF">2022-04-14T12:25:00Z</dcterms:modified>
</cp:coreProperties>
</file>