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75DDC915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FD398D">
        <w:rPr>
          <w:rFonts w:ascii="Arial" w:hAnsi="Arial" w:cs="Arial"/>
          <w:bCs/>
          <w:sz w:val="24"/>
        </w:rPr>
        <w:t>Marešová Kateřina</w:t>
      </w:r>
      <w:bookmarkEnd w:id="0"/>
    </w:p>
    <w:p w14:paraId="03A7CE1B" w14:textId="48613256" w:rsidR="008122EC" w:rsidRPr="00716A74" w:rsidRDefault="008122EC" w:rsidP="00A87804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r w:rsidR="00A87804">
        <w:rPr>
          <w:rFonts w:ascii="Arial" w:hAnsi="Arial" w:cs="Arial"/>
          <w:bCs/>
        </w:rPr>
        <w:t>xxx</w:t>
      </w:r>
      <w:bookmarkStart w:id="1" w:name="_GoBack"/>
      <w:bookmarkEnd w:id="1"/>
    </w:p>
    <w:p w14:paraId="579A8878" w14:textId="2D3E0CBA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stat"/>
      <w:r w:rsidR="00FD398D">
        <w:rPr>
          <w:rFonts w:ascii="Arial" w:hAnsi="Arial" w:cs="Arial"/>
          <w:bCs/>
        </w:rPr>
        <w:t xml:space="preserve"> </w:t>
      </w:r>
      <w:bookmarkEnd w:id="2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146E3D3B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A87804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76024187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A87804">
        <w:t>xxx</w:t>
      </w:r>
    </w:p>
    <w:p w14:paraId="6B8BBFE7" w14:textId="77777777" w:rsidR="004707BF" w:rsidRPr="005B3A75" w:rsidRDefault="00243E8B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46E07D91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3" w:name="sslcj"/>
      <w:r w:rsidR="00FD398D">
        <w:rPr>
          <w:rFonts w:ascii="Arial" w:hAnsi="Arial" w:cs="Arial"/>
          <w:i w:val="0"/>
          <w:sz w:val="17"/>
          <w:szCs w:val="17"/>
        </w:rPr>
        <w:t>01641/SVSL/22</w:t>
      </w:r>
      <w:bookmarkEnd w:id="3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4" w:name="datumvytvoreni"/>
      <w:r w:rsidR="00FD398D">
        <w:rPr>
          <w:rFonts w:ascii="Arial" w:hAnsi="Arial" w:cs="Arial"/>
          <w:i w:val="0"/>
          <w:sz w:val="17"/>
          <w:szCs w:val="17"/>
        </w:rPr>
        <w:t>02.02.2022</w:t>
      </w:r>
      <w:bookmarkEnd w:id="4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357AE644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5" w:name="rok1"/>
      <w:r w:rsidR="00FD398D">
        <w:rPr>
          <w:rFonts w:ascii="Arial" w:hAnsi="Arial" w:cs="Arial"/>
          <w:b/>
          <w:sz w:val="22"/>
          <w:szCs w:val="22"/>
          <w:u w:val="single"/>
        </w:rPr>
        <w:t>2022</w:t>
      </w:r>
      <w:bookmarkEnd w:id="5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14B9C302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6" w:name="rok"/>
      <w:r w:rsidR="00FD398D">
        <w:rPr>
          <w:rFonts w:ascii="Arial" w:hAnsi="Arial" w:cs="Arial"/>
          <w:sz w:val="22"/>
          <w:szCs w:val="22"/>
        </w:rPr>
        <w:t>2022</w:t>
      </w:r>
      <w:bookmarkEnd w:id="6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7" w:name="mirainflace"/>
      <w:r w:rsidR="00FD398D">
        <w:rPr>
          <w:rFonts w:ascii="Arial" w:hAnsi="Arial" w:cs="Arial"/>
          <w:sz w:val="22"/>
          <w:szCs w:val="22"/>
        </w:rPr>
        <w:t>3,80</w:t>
      </w:r>
      <w:bookmarkEnd w:id="7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67C1E856" w:rsidR="00443B62" w:rsidRPr="008C73D9" w:rsidRDefault="00FD398D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PO-16/10795/SVSL/15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02BBA638" w:rsidR="00443B62" w:rsidRPr="008C73D9" w:rsidRDefault="00FD398D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29102803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1CAFD4A1" w:rsidR="00625156" w:rsidRPr="008C73D9" w:rsidRDefault="00FD398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899" w:type="dxa"/>
          </w:tcPr>
          <w:p w14:paraId="228AF6EC" w14:textId="72531AEE" w:rsidR="00625156" w:rsidRPr="008C73D9" w:rsidRDefault="00FD398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13884</w:t>
            </w:r>
          </w:p>
        </w:tc>
        <w:tc>
          <w:tcPr>
            <w:tcW w:w="1124" w:type="dxa"/>
          </w:tcPr>
          <w:p w14:paraId="482F7A60" w14:textId="39676D29" w:rsidR="00625156" w:rsidRPr="008C73D9" w:rsidRDefault="00FD398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3,80</w:t>
            </w:r>
          </w:p>
        </w:tc>
        <w:tc>
          <w:tcPr>
            <w:tcW w:w="2678" w:type="dxa"/>
          </w:tcPr>
          <w:p w14:paraId="60768905" w14:textId="0103F4E8" w:rsidR="00625156" w:rsidRPr="008C73D9" w:rsidRDefault="00FD398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527,58</w:t>
            </w:r>
          </w:p>
        </w:tc>
        <w:tc>
          <w:tcPr>
            <w:tcW w:w="1831" w:type="dxa"/>
          </w:tcPr>
          <w:p w14:paraId="3E735DFB" w14:textId="4B6A667A" w:rsidR="00625156" w:rsidRPr="008C73D9" w:rsidRDefault="00FD398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14411,23</w:t>
            </w:r>
          </w:p>
        </w:tc>
        <w:tc>
          <w:tcPr>
            <w:tcW w:w="1831" w:type="dxa"/>
          </w:tcPr>
          <w:p w14:paraId="6AE945DD" w14:textId="70E64672" w:rsidR="00625156" w:rsidRPr="008C73D9" w:rsidRDefault="00FD398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31.12.2023</w:t>
            </w:r>
          </w:p>
        </w:tc>
        <w:tc>
          <w:tcPr>
            <w:tcW w:w="1831" w:type="dxa"/>
          </w:tcPr>
          <w:p w14:paraId="122A2DC4" w14:textId="4D29666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3C290B8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0DAB72A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0559AD1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5C51DE9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4BD5FAA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6AFE062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2E3DE69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17C34D14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3A70AA2B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0F3D0C6A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3411FB5A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30E4720E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46F84C1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3E8AFED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75606A8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0EE4B69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773E3D3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29C01A5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49BF32A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1991E01E" w:rsidR="00625156" w:rsidRPr="008C73D9" w:rsidRDefault="00FD398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5B381870" w:rsidR="00625156" w:rsidRPr="008C73D9" w:rsidRDefault="00FD398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14411,23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50318AFC" w:rsidR="00625156" w:rsidRPr="008C73D9" w:rsidRDefault="00FD398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7FB0C957" w:rsidR="00625156" w:rsidRPr="008C73D9" w:rsidRDefault="00FD398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14411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125FD" w14:textId="77777777" w:rsidR="00243E8B" w:rsidRDefault="00243E8B">
      <w:r>
        <w:separator/>
      </w:r>
    </w:p>
  </w:endnote>
  <w:endnote w:type="continuationSeparator" w:id="0">
    <w:p w14:paraId="31F9E934" w14:textId="77777777" w:rsidR="00243E8B" w:rsidRDefault="0024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B8535" w14:textId="77777777" w:rsidR="00243E8B" w:rsidRDefault="00243E8B">
      <w:r>
        <w:separator/>
      </w:r>
    </w:p>
  </w:footnote>
  <w:footnote w:type="continuationSeparator" w:id="0">
    <w:p w14:paraId="4B969655" w14:textId="77777777" w:rsidR="00243E8B" w:rsidRDefault="00243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4D338206" w:rsidR="001759CA" w:rsidRDefault="00A87804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17F92CAC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3E8B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804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D398D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265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1831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2022-02-14T08:13:00Z</dcterms:created>
  <dcterms:modified xsi:type="dcterms:W3CDTF">2022-02-14T08:13:00Z</dcterms:modified>
</cp:coreProperties>
</file>