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41D" w:rsidRPr="00E46F2A" w:rsidRDefault="00FB341D"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168/A1/21</w:t>
      </w:r>
    </w:p>
    <w:p w:rsidR="00FB341D" w:rsidRPr="00E46F2A" w:rsidRDefault="00FB341D" w:rsidP="00C04C7E">
      <w:pPr>
        <w:tabs>
          <w:tab w:val="center" w:pos="4536"/>
        </w:tabs>
        <w:spacing w:after="0" w:line="240" w:lineRule="auto"/>
        <w:jc w:val="right"/>
        <w:rPr>
          <w:rFonts w:ascii="Times New Roman" w:eastAsia="Times New Roman" w:hAnsi="Times New Roman" w:cs="Times New Roman"/>
        </w:rPr>
      </w:pPr>
    </w:p>
    <w:p w:rsidR="00FB341D" w:rsidRPr="00E46F2A" w:rsidRDefault="00FB341D"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KK02076/2021</w:t>
      </w:r>
    </w:p>
    <w:p w:rsidR="00FB341D" w:rsidRPr="00E46F2A" w:rsidRDefault="00FB341D" w:rsidP="00C04C7E">
      <w:pPr>
        <w:tabs>
          <w:tab w:val="center" w:pos="4536"/>
        </w:tabs>
        <w:spacing w:after="0" w:line="240" w:lineRule="auto"/>
        <w:jc w:val="center"/>
        <w:rPr>
          <w:rFonts w:ascii="Times New Roman" w:eastAsia="Times New Roman" w:hAnsi="Times New Roman" w:cs="Times New Roman"/>
          <w:b/>
          <w:bCs/>
          <w:sz w:val="28"/>
          <w:szCs w:val="28"/>
        </w:rPr>
      </w:pPr>
    </w:p>
    <w:p w:rsidR="00FB341D" w:rsidRPr="00E46F2A" w:rsidRDefault="00FB341D"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FB341D" w:rsidRPr="00E46F2A" w:rsidRDefault="00FB341D"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FB341D" w:rsidRPr="00E46F2A" w:rsidRDefault="00FB341D"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FB341D" w:rsidRPr="00E46F2A" w:rsidRDefault="00FB341D" w:rsidP="00C04C7E">
      <w:pPr>
        <w:spacing w:after="0" w:line="240" w:lineRule="auto"/>
        <w:jc w:val="center"/>
        <w:rPr>
          <w:rFonts w:ascii="Times New Roman" w:eastAsia="Times New Roman" w:hAnsi="Times New Roman" w:cs="Times New Roman"/>
        </w:rPr>
      </w:pPr>
    </w:p>
    <w:p w:rsidR="00FB341D" w:rsidRPr="00E46F2A" w:rsidRDefault="00FB341D" w:rsidP="00C04C7E">
      <w:pPr>
        <w:spacing w:after="0" w:line="240" w:lineRule="auto"/>
        <w:jc w:val="center"/>
        <w:rPr>
          <w:rFonts w:ascii="Times New Roman" w:eastAsia="Times New Roman" w:hAnsi="Times New Roman" w:cs="Times New Roman"/>
        </w:rPr>
      </w:pPr>
    </w:p>
    <w:p w:rsidR="00FB341D" w:rsidRPr="00E46F2A" w:rsidRDefault="00FB341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FB341D" w:rsidRPr="00E46F2A" w:rsidRDefault="00FB341D" w:rsidP="00C04C7E">
      <w:pPr>
        <w:spacing w:after="0" w:line="240" w:lineRule="auto"/>
        <w:rPr>
          <w:rFonts w:ascii="Times New Roman" w:eastAsia="Times New Roman" w:hAnsi="Times New Roman" w:cs="Times New Roman"/>
        </w:rPr>
      </w:pPr>
    </w:p>
    <w:p w:rsidR="00FB341D" w:rsidRPr="00E46F2A" w:rsidRDefault="00FB341D"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FB341D" w:rsidRPr="00E46F2A" w:rsidRDefault="00FB341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FB341D" w:rsidRPr="00E46F2A" w:rsidRDefault="00FB341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FB341D" w:rsidRPr="00E46F2A" w:rsidRDefault="00FB341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FB341D" w:rsidRPr="00E46F2A" w:rsidRDefault="00FB341D"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FB341D" w:rsidRPr="00E46F2A" w:rsidRDefault="00FB341D" w:rsidP="00306254">
      <w:pPr>
        <w:rPr>
          <w:rFonts w:ascii="Times New Roman" w:hAnsi="Times New Roman" w:cs="Times New Roman"/>
          <w:b/>
          <w:sz w:val="24"/>
          <w:szCs w:val="24"/>
        </w:rPr>
      </w:pPr>
    </w:p>
    <w:p w:rsidR="00FB341D" w:rsidRPr="00E46F2A" w:rsidRDefault="00FB341D"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FB341D" w:rsidRPr="00E46F2A" w:rsidRDefault="00FB341D" w:rsidP="00C56CA3">
      <w:pPr>
        <w:pStyle w:val="Bezmezer"/>
      </w:pPr>
      <w:r w:rsidRPr="00E46F2A">
        <w:t xml:space="preserve">       XXXX</w:t>
      </w:r>
      <w:r w:rsidRPr="00E46F2A">
        <w:tab/>
      </w:r>
      <w:r w:rsidRPr="00E46F2A">
        <w:tab/>
      </w:r>
      <w:r w:rsidRPr="00E46F2A">
        <w:tab/>
      </w:r>
      <w:r w:rsidRPr="00E46F2A">
        <w:tab/>
        <w:t>číslo účtu:    XXXX</w:t>
      </w:r>
    </w:p>
    <w:p w:rsidR="00FB341D" w:rsidRPr="00E46F2A" w:rsidRDefault="00FB341D" w:rsidP="00C56CA3">
      <w:pPr>
        <w:pStyle w:val="Bezmezer"/>
      </w:pPr>
      <w:r w:rsidRPr="00E46F2A">
        <w:t>případně další účty:</w:t>
      </w:r>
    </w:p>
    <w:p w:rsidR="00FB341D" w:rsidRPr="00E46F2A" w:rsidRDefault="00FB341D" w:rsidP="00C56CA3">
      <w:pPr>
        <w:pStyle w:val="Bezmezer"/>
      </w:pPr>
      <w:r w:rsidRPr="00E46F2A">
        <w:t xml:space="preserve">       XXXX</w:t>
      </w:r>
      <w:r w:rsidRPr="00E46F2A">
        <w:tab/>
      </w:r>
      <w:r w:rsidRPr="00E46F2A">
        <w:tab/>
      </w:r>
      <w:r w:rsidRPr="00E46F2A">
        <w:tab/>
      </w:r>
      <w:r w:rsidRPr="00E46F2A">
        <w:tab/>
        <w:t>číslo účtu:    XXXX</w:t>
      </w:r>
    </w:p>
    <w:p w:rsidR="00FB341D" w:rsidRPr="00E46F2A" w:rsidRDefault="00FB341D" w:rsidP="00C56CA3">
      <w:pPr>
        <w:pStyle w:val="Bezmezer"/>
      </w:pPr>
      <w:r w:rsidRPr="00E46F2A">
        <w:t xml:space="preserve">       XXXX</w:t>
      </w:r>
      <w:r w:rsidRPr="00E46F2A">
        <w:tab/>
      </w:r>
      <w:r w:rsidRPr="00E46F2A">
        <w:tab/>
      </w:r>
      <w:r w:rsidRPr="00E46F2A">
        <w:tab/>
      </w:r>
      <w:r w:rsidRPr="00E46F2A">
        <w:tab/>
        <w:t>číslo účtu:    XXXX</w:t>
      </w:r>
    </w:p>
    <w:p w:rsidR="00FB341D" w:rsidRPr="00E46F2A" w:rsidRDefault="00FB341D" w:rsidP="00C56CA3">
      <w:pPr>
        <w:pStyle w:val="Bezmezer"/>
      </w:pPr>
      <w:r w:rsidRPr="00E46F2A">
        <w:t xml:space="preserve">       XXXX</w:t>
      </w:r>
      <w:r w:rsidRPr="00E46F2A">
        <w:tab/>
      </w:r>
      <w:r w:rsidRPr="00E46F2A">
        <w:tab/>
      </w:r>
      <w:r w:rsidRPr="00E46F2A">
        <w:tab/>
      </w:r>
      <w:r w:rsidRPr="00E46F2A">
        <w:tab/>
        <w:t>číslo účtu:    XXXX</w:t>
      </w:r>
    </w:p>
    <w:p w:rsidR="00FB341D" w:rsidRPr="00E46F2A" w:rsidRDefault="00FB341D" w:rsidP="00C56CA3">
      <w:pPr>
        <w:pStyle w:val="Bezmezer"/>
      </w:pPr>
    </w:p>
    <w:p w:rsidR="00FB341D" w:rsidRPr="00E46F2A" w:rsidRDefault="00FB341D" w:rsidP="00C56CA3">
      <w:pPr>
        <w:pStyle w:val="Bezmezer"/>
      </w:pPr>
    </w:p>
    <w:p w:rsidR="00FB341D" w:rsidRPr="00E46F2A" w:rsidRDefault="00FB341D" w:rsidP="00306254">
      <w:pPr>
        <w:rPr>
          <w:rFonts w:ascii="Times New Roman" w:hAnsi="Times New Roman" w:cs="Times New Roman"/>
        </w:rPr>
      </w:pPr>
    </w:p>
    <w:p w:rsidR="00FB341D" w:rsidRPr="00E46F2A" w:rsidRDefault="00FB341D"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FB341D" w:rsidRPr="00E46F2A" w:rsidRDefault="00FB341D"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Administrující odbor:</w:t>
      </w:r>
      <w:r w:rsidRPr="00E46F2A">
        <w:rPr>
          <w:rFonts w:ascii="Times New Roman" w:eastAsia="Times New Roman" w:hAnsi="Times New Roman" w:cs="Times New Roman"/>
        </w:rPr>
        <w:tab/>
        <w:t>odbor školství, mládeže a tělovýchovy</w:t>
      </w:r>
    </w:p>
    <w:p w:rsidR="00FB341D" w:rsidRPr="00E46F2A" w:rsidRDefault="00FB341D" w:rsidP="00BA653A">
      <w:pPr>
        <w:spacing w:after="0" w:line="240" w:lineRule="auto"/>
        <w:rPr>
          <w:rFonts w:ascii="Times New Roman" w:eastAsia="Times New Roman" w:hAnsi="Times New Roman" w:cs="Times New Roman"/>
        </w:rPr>
      </w:pPr>
    </w:p>
    <w:p w:rsidR="00FB341D" w:rsidRPr="00E46F2A" w:rsidRDefault="00FB341D"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FB341D" w:rsidRPr="00E46F2A" w:rsidRDefault="00FB341D" w:rsidP="00BA653A">
      <w:pPr>
        <w:spacing w:after="0" w:line="240" w:lineRule="auto"/>
        <w:rPr>
          <w:rFonts w:ascii="Times New Roman" w:eastAsia="Times New Roman" w:hAnsi="Times New Roman" w:cs="Times New Roman"/>
        </w:rPr>
      </w:pPr>
    </w:p>
    <w:p w:rsidR="00FB341D" w:rsidRPr="00E46F2A" w:rsidRDefault="00FB341D"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FB341D" w:rsidRPr="00E46F2A" w:rsidRDefault="00FB341D" w:rsidP="00C56CA3">
      <w:pPr>
        <w:pStyle w:val="Bezmezer"/>
      </w:pPr>
    </w:p>
    <w:p w:rsidR="00FB341D" w:rsidRPr="00E46F2A" w:rsidRDefault="00FB341D" w:rsidP="00C56CA3">
      <w:pPr>
        <w:pStyle w:val="Bezmezer"/>
        <w:rPr>
          <w:b/>
          <w:bCs/>
          <w:noProof/>
        </w:rPr>
      </w:pPr>
      <w:r w:rsidRPr="00E46F2A">
        <w:rPr>
          <w:b/>
          <w:bCs/>
          <w:noProof/>
        </w:rPr>
        <w:t>TJ Lokomotiva Mariánské Lázně, z.s.</w:t>
      </w:r>
    </w:p>
    <w:p w:rsidR="00FB341D" w:rsidRPr="00E46F2A" w:rsidRDefault="00FB341D" w:rsidP="00C56CA3">
      <w:pPr>
        <w:pStyle w:val="Bezmezer"/>
      </w:pPr>
      <w:r w:rsidRPr="00E46F2A">
        <w:t xml:space="preserve">Adresa sídla:   </w:t>
      </w:r>
      <w:r w:rsidRPr="00E46F2A">
        <w:rPr>
          <w:noProof/>
        </w:rPr>
        <w:t>Plzeňská 705/9, 353 01 Mariánské Lázně</w:t>
      </w:r>
    </w:p>
    <w:p w:rsidR="00FB341D" w:rsidRPr="00E46F2A" w:rsidRDefault="00FB341D" w:rsidP="00C56CA3">
      <w:pPr>
        <w:pStyle w:val="Bezmezer"/>
      </w:pPr>
      <w:r w:rsidRPr="00E46F2A">
        <w:t xml:space="preserve">Identifikační číslo:    </w:t>
      </w:r>
      <w:r w:rsidRPr="00E46F2A">
        <w:rPr>
          <w:noProof/>
        </w:rPr>
        <w:t>18233139</w:t>
      </w:r>
    </w:p>
    <w:p w:rsidR="00FB341D" w:rsidRPr="00E46F2A" w:rsidRDefault="00FB341D" w:rsidP="00C56CA3">
      <w:pPr>
        <w:pStyle w:val="Bezmezer"/>
      </w:pPr>
      <w:r w:rsidRPr="00E46F2A">
        <w:t xml:space="preserve">DIČ:    </w:t>
      </w:r>
      <w:r w:rsidRPr="00E46F2A">
        <w:rPr>
          <w:noProof/>
        </w:rPr>
        <w:t>CZ18233139</w:t>
      </w:r>
    </w:p>
    <w:p w:rsidR="00FB341D" w:rsidRPr="00E46F2A" w:rsidRDefault="00FB341D" w:rsidP="00C56CA3">
      <w:pPr>
        <w:pStyle w:val="Bezmezer"/>
      </w:pPr>
      <w:r w:rsidRPr="00E46F2A">
        <w:t xml:space="preserve">Právní forma:   </w:t>
      </w:r>
      <w:r w:rsidRPr="00E46F2A">
        <w:rPr>
          <w:noProof/>
        </w:rPr>
        <w:t>Spolek</w:t>
      </w:r>
    </w:p>
    <w:p w:rsidR="00FB341D" w:rsidRPr="00E46F2A" w:rsidRDefault="00FB341D" w:rsidP="00C56CA3">
      <w:pPr>
        <w:pStyle w:val="Bezmezer"/>
      </w:pPr>
      <w:r w:rsidRPr="00E46F2A">
        <w:t xml:space="preserve">Zastoupený: </w:t>
      </w:r>
      <w:r w:rsidRPr="00E46F2A">
        <w:rPr>
          <w:noProof/>
        </w:rPr>
        <w:t>Ing. Jan Fišák</w:t>
      </w:r>
    </w:p>
    <w:p w:rsidR="00FB341D" w:rsidRPr="00E46F2A" w:rsidRDefault="00FB341D"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FB341D" w:rsidRPr="00E46F2A" w:rsidRDefault="00FB341D" w:rsidP="00C56CA3">
      <w:pPr>
        <w:pStyle w:val="Bezmezer"/>
      </w:pPr>
      <w:r w:rsidRPr="00E46F2A">
        <w:t>E</w:t>
      </w:r>
      <w:r w:rsidRPr="00E46F2A">
        <w:rPr>
          <w:b/>
        </w:rPr>
        <w:t>-</w:t>
      </w:r>
      <w:r w:rsidRPr="00E46F2A">
        <w:t xml:space="preserve">mail:        </w:t>
      </w:r>
      <w:r w:rsidRPr="00E46F2A">
        <w:rPr>
          <w:noProof/>
        </w:rPr>
        <w:t>XXXX</w:t>
      </w:r>
    </w:p>
    <w:p w:rsidR="00FB341D" w:rsidRPr="00E46F2A" w:rsidRDefault="00FB341D" w:rsidP="00C56CA3">
      <w:pPr>
        <w:pStyle w:val="Bezmezer"/>
        <w:rPr>
          <w:b/>
          <w:bCs/>
        </w:rPr>
      </w:pPr>
      <w:r w:rsidRPr="00E46F2A">
        <w:rPr>
          <w:noProof/>
        </w:rPr>
        <w:t>Je plátce DPH a DPH je uznatelným výdajem.</w:t>
      </w:r>
    </w:p>
    <w:p w:rsidR="00FB341D" w:rsidRPr="00E46F2A" w:rsidRDefault="00FB341D" w:rsidP="00C56CA3">
      <w:pPr>
        <w:pStyle w:val="Bezmezer"/>
      </w:pPr>
    </w:p>
    <w:p w:rsidR="00FB341D" w:rsidRPr="00E46F2A" w:rsidRDefault="00FB341D" w:rsidP="00C56CA3">
      <w:pPr>
        <w:pStyle w:val="Bezmezer"/>
      </w:pPr>
    </w:p>
    <w:p w:rsidR="00FB341D" w:rsidRPr="00E46F2A" w:rsidRDefault="00FB341D"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FB341D" w:rsidRPr="00E46F2A" w:rsidRDefault="00FB341D"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FB341D" w:rsidRPr="00E46F2A" w:rsidRDefault="00FB341D" w:rsidP="00FB341D">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FB341D" w:rsidRPr="00E46F2A" w:rsidRDefault="00FB341D" w:rsidP="00547755">
      <w:pPr>
        <w:spacing w:after="0"/>
        <w:jc w:val="center"/>
        <w:rPr>
          <w:rFonts w:ascii="Times New Roman" w:eastAsia="Times New Roman" w:hAnsi="Times New Roman" w:cs="Times New Roman"/>
          <w:b/>
          <w:bCs/>
        </w:rPr>
      </w:pPr>
    </w:p>
    <w:p w:rsidR="00FB341D" w:rsidRPr="00E46F2A" w:rsidRDefault="00FB341D"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FB341D" w:rsidRPr="00E46F2A" w:rsidRDefault="00FB341D"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FB341D" w:rsidRPr="00E46F2A" w:rsidRDefault="00FB341D" w:rsidP="00FB341D">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FB341D" w:rsidRPr="00E46F2A" w:rsidRDefault="00FB341D" w:rsidP="00694675">
      <w:pPr>
        <w:pStyle w:val="Normlnweb"/>
        <w:jc w:val="both"/>
        <w:rPr>
          <w:b/>
          <w:bCs/>
          <w:sz w:val="22"/>
          <w:szCs w:val="22"/>
        </w:rPr>
      </w:pPr>
    </w:p>
    <w:p w:rsidR="00FB341D" w:rsidRPr="00E46F2A" w:rsidRDefault="00FB341D" w:rsidP="00184FED">
      <w:pPr>
        <w:pStyle w:val="Normlnweb"/>
        <w:ind w:left="426"/>
        <w:jc w:val="both"/>
        <w:rPr>
          <w:b/>
          <w:bCs/>
          <w:sz w:val="22"/>
          <w:szCs w:val="22"/>
        </w:rPr>
      </w:pPr>
    </w:p>
    <w:p w:rsidR="00FB341D" w:rsidRPr="00E46F2A" w:rsidRDefault="00FB341D" w:rsidP="00FB341D">
      <w:pPr>
        <w:pStyle w:val="Odstavecseseznamem"/>
        <w:numPr>
          <w:ilvl w:val="0"/>
          <w:numId w:val="2"/>
        </w:numPr>
        <w:spacing w:after="0" w:line="240" w:lineRule="auto"/>
      </w:pPr>
      <w:r w:rsidRPr="00E46F2A">
        <w:t>Údaje o dotaci:</w:t>
      </w:r>
    </w:p>
    <w:p w:rsidR="00FB341D" w:rsidRPr="00E46F2A" w:rsidRDefault="00FB341D"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FB341D" w:rsidRPr="00E46F2A" w:rsidRDefault="00FB341D"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75.000 Kč</w:t>
      </w:r>
    </w:p>
    <w:p w:rsidR="00FB341D" w:rsidRPr="00E46F2A" w:rsidRDefault="00FB341D"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sedmdesát pět tisíc </w:t>
      </w:r>
      <w:r w:rsidRPr="00E46F2A">
        <w:rPr>
          <w:rFonts w:ascii="Times New Roman" w:hAnsi="Times New Roman" w:cs="Times New Roman"/>
          <w:b/>
        </w:rPr>
        <w:t>korun českých</w:t>
      </w:r>
      <w:r w:rsidRPr="00E46F2A">
        <w:rPr>
          <w:rFonts w:ascii="Times New Roman" w:hAnsi="Times New Roman" w:cs="Times New Roman"/>
        </w:rPr>
        <w:t>)</w:t>
      </w:r>
    </w:p>
    <w:p w:rsidR="00FB341D" w:rsidRPr="00E46F2A" w:rsidRDefault="00FB341D" w:rsidP="00FF3070">
      <w:pPr>
        <w:pStyle w:val="Odstavecseseznamem"/>
        <w:spacing w:after="0" w:line="240" w:lineRule="auto"/>
        <w:ind w:left="5664" w:hanging="5304"/>
      </w:pPr>
      <w:r w:rsidRPr="00E46F2A">
        <w:t>Dotace se poskytuje na účel:</w:t>
      </w:r>
      <w:r w:rsidRPr="00E46F2A">
        <w:tab/>
      </w:r>
      <w:r w:rsidRPr="00E46F2A">
        <w:rPr>
          <w:b/>
          <w:noProof/>
        </w:rPr>
        <w:t>Pravidelná tréninková a závodní činnost dětí a mládeže oddílu orientačního běhu v r. 2021.</w:t>
      </w:r>
    </w:p>
    <w:p w:rsidR="00FB341D" w:rsidRPr="00E46F2A" w:rsidRDefault="00FB341D" w:rsidP="00694675">
      <w:pPr>
        <w:pStyle w:val="Odstavecseseznamem"/>
        <w:spacing w:after="0" w:line="240" w:lineRule="auto"/>
        <w:ind w:left="360"/>
      </w:pPr>
    </w:p>
    <w:p w:rsidR="00FB341D" w:rsidRPr="00E46F2A" w:rsidRDefault="00FB341D"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FB341D" w:rsidRPr="00E46F2A" w:rsidRDefault="00FB341D" w:rsidP="00184FED">
      <w:pPr>
        <w:pStyle w:val="Odstavecseseznamem"/>
        <w:ind w:left="284"/>
      </w:pPr>
    </w:p>
    <w:p w:rsidR="00FB341D" w:rsidRPr="00E46F2A" w:rsidRDefault="00FB341D" w:rsidP="00184FED">
      <w:pPr>
        <w:pStyle w:val="Odstavecseseznamem"/>
        <w:ind w:left="284"/>
      </w:pPr>
    </w:p>
    <w:p w:rsidR="00FB341D" w:rsidRPr="00E46F2A" w:rsidRDefault="00FB341D"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FB341D" w:rsidRPr="00E46F2A" w:rsidRDefault="00FB341D"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FB341D" w:rsidRPr="00E46F2A" w:rsidRDefault="00FB341D" w:rsidP="00FB341D">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FB341D" w:rsidRPr="00E46F2A" w:rsidRDefault="00FB341D" w:rsidP="00FB341D">
      <w:pPr>
        <w:pStyle w:val="Odstavecseseznamem"/>
        <w:numPr>
          <w:ilvl w:val="0"/>
          <w:numId w:val="3"/>
        </w:numPr>
        <w:ind w:left="425" w:hanging="425"/>
        <w:contextualSpacing w:val="0"/>
        <w:jc w:val="both"/>
      </w:pPr>
      <w:r w:rsidRPr="00E46F2A">
        <w:t>Dotace je poskytována formou zálohy s povinností následného finančního vypořádání.</w:t>
      </w:r>
    </w:p>
    <w:p w:rsidR="00FB341D" w:rsidRPr="00E46F2A" w:rsidRDefault="00FB341D" w:rsidP="00184FED">
      <w:pPr>
        <w:rPr>
          <w:rFonts w:ascii="Times New Roman" w:hAnsi="Times New Roman" w:cs="Times New Roman"/>
        </w:rPr>
      </w:pPr>
    </w:p>
    <w:p w:rsidR="00FB341D" w:rsidRPr="00E46F2A" w:rsidRDefault="00FB341D"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FB341D" w:rsidRPr="00E46F2A" w:rsidRDefault="00FB341D"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FB341D" w:rsidRPr="00E46F2A" w:rsidRDefault="00FB341D" w:rsidP="00FB341D">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FB341D" w:rsidRPr="00E46F2A" w:rsidRDefault="00FB341D" w:rsidP="00663B9E">
      <w:pPr>
        <w:pStyle w:val="Odstavecseseznamem"/>
        <w:spacing w:after="0"/>
        <w:ind w:left="426"/>
        <w:jc w:val="both"/>
        <w:rPr>
          <w:rFonts w:eastAsia="Times New Roman"/>
          <w:lang w:eastAsia="cs-CZ"/>
        </w:rPr>
      </w:pPr>
    </w:p>
    <w:p w:rsidR="00FB341D" w:rsidRPr="00E46F2A" w:rsidRDefault="00FB341D" w:rsidP="00FB341D">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FB341D" w:rsidRPr="00E46F2A" w:rsidRDefault="00FB341D"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FB341D" w:rsidRPr="00E46F2A" w:rsidRDefault="00FB341D" w:rsidP="002F0529">
      <w:pPr>
        <w:pStyle w:val="Odstavecseseznamem"/>
        <w:spacing w:after="0" w:line="240" w:lineRule="auto"/>
        <w:ind w:left="426"/>
        <w:jc w:val="both"/>
        <w:rPr>
          <w:rFonts w:eastAsia="Times New Roman"/>
          <w:bCs/>
          <w:color w:val="FF0000"/>
          <w:lang w:eastAsia="cs-CZ"/>
        </w:rPr>
      </w:pPr>
    </w:p>
    <w:p w:rsidR="00FB341D" w:rsidRPr="00E46F2A" w:rsidRDefault="00FB341D" w:rsidP="00157E70">
      <w:pPr>
        <w:spacing w:after="0" w:line="240" w:lineRule="auto"/>
        <w:jc w:val="both"/>
        <w:rPr>
          <w:rFonts w:ascii="Times New Roman" w:eastAsia="Times New Roman" w:hAnsi="Times New Roman" w:cs="Times New Roman"/>
          <w:bCs/>
          <w:color w:val="FF0000"/>
        </w:rPr>
      </w:pPr>
    </w:p>
    <w:p w:rsidR="00FB341D" w:rsidRPr="00E46F2A" w:rsidRDefault="00FB341D" w:rsidP="002F0529">
      <w:pPr>
        <w:pStyle w:val="Odstavecseseznamem"/>
        <w:spacing w:after="0" w:line="240" w:lineRule="auto"/>
        <w:ind w:left="426"/>
        <w:jc w:val="both"/>
        <w:rPr>
          <w:rFonts w:eastAsia="Times New Roman"/>
          <w:lang w:eastAsia="cs-CZ"/>
        </w:rPr>
      </w:pPr>
    </w:p>
    <w:p w:rsidR="00FB341D" w:rsidRPr="00E46F2A" w:rsidRDefault="00FB341D"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FB341D" w:rsidRPr="00E46F2A" w:rsidRDefault="00FB341D"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FB341D" w:rsidRPr="00E46F2A" w:rsidRDefault="00FB341D" w:rsidP="00FB341D">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FB341D" w:rsidRPr="00E46F2A" w:rsidRDefault="00FB341D" w:rsidP="009922D2">
      <w:pPr>
        <w:pStyle w:val="Odstavecseseznamem"/>
        <w:ind w:left="426"/>
      </w:pPr>
    </w:p>
    <w:p w:rsidR="00FB341D" w:rsidRPr="00E46F2A" w:rsidRDefault="00FB341D" w:rsidP="00FB341D">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FB341D" w:rsidRPr="00E46F2A" w:rsidRDefault="00FB341D" w:rsidP="009922D2">
      <w:pPr>
        <w:pStyle w:val="Odstavecseseznamem"/>
        <w:ind w:left="426"/>
        <w:jc w:val="both"/>
      </w:pPr>
    </w:p>
    <w:p w:rsidR="00FB341D" w:rsidRPr="00E46F2A" w:rsidRDefault="00FB341D" w:rsidP="00FB341D">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FB341D" w:rsidRPr="00E46F2A" w:rsidRDefault="00FB341D" w:rsidP="009922D2">
      <w:pPr>
        <w:pStyle w:val="Odstavecseseznamem"/>
        <w:ind w:left="426"/>
        <w:jc w:val="both"/>
      </w:pPr>
    </w:p>
    <w:p w:rsidR="00FB341D" w:rsidRPr="00E46F2A" w:rsidRDefault="00FB341D" w:rsidP="00FB341D">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FB341D" w:rsidRPr="00E46F2A" w:rsidRDefault="00FB341D" w:rsidP="00AC6637">
      <w:pPr>
        <w:pStyle w:val="Odstavecseseznamem"/>
        <w:ind w:left="426"/>
        <w:jc w:val="both"/>
      </w:pPr>
    </w:p>
    <w:p w:rsidR="00FB341D" w:rsidRPr="00E46F2A" w:rsidRDefault="00FB341D" w:rsidP="00FB341D">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FB341D" w:rsidRPr="00E46F2A" w:rsidRDefault="00FB341D" w:rsidP="00CE4049">
      <w:pPr>
        <w:pStyle w:val="Odstavecseseznamem"/>
        <w:ind w:left="426"/>
        <w:jc w:val="both"/>
      </w:pPr>
    </w:p>
    <w:p w:rsidR="00FB341D" w:rsidRPr="00E46F2A" w:rsidRDefault="00FB341D" w:rsidP="00FB341D">
      <w:pPr>
        <w:pStyle w:val="Odstavecseseznamem"/>
        <w:numPr>
          <w:ilvl w:val="0"/>
          <w:numId w:val="5"/>
        </w:numPr>
        <w:ind w:left="426" w:hanging="426"/>
        <w:jc w:val="both"/>
      </w:pPr>
      <w:r w:rsidRPr="00E46F2A">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FB341D" w:rsidRPr="00E46F2A" w:rsidRDefault="00FB341D" w:rsidP="00CE4049">
      <w:pPr>
        <w:pStyle w:val="Odstavecseseznamem"/>
        <w:ind w:left="426"/>
        <w:jc w:val="both"/>
      </w:pPr>
    </w:p>
    <w:p w:rsidR="00FB341D" w:rsidRPr="00E46F2A" w:rsidRDefault="00FB341D" w:rsidP="00FB341D">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FB341D" w:rsidRPr="00E46F2A" w:rsidRDefault="00FB341D" w:rsidP="00CE4049">
      <w:pPr>
        <w:pStyle w:val="Odstavecseseznamem"/>
        <w:ind w:left="426"/>
        <w:jc w:val="both"/>
      </w:pPr>
    </w:p>
    <w:p w:rsidR="00FB341D" w:rsidRPr="00E46F2A" w:rsidRDefault="00FB341D" w:rsidP="00FB341D">
      <w:pPr>
        <w:pStyle w:val="Odstavecseseznamem"/>
        <w:numPr>
          <w:ilvl w:val="0"/>
          <w:numId w:val="5"/>
        </w:numPr>
        <w:ind w:left="426" w:hanging="426"/>
        <w:jc w:val="both"/>
      </w:pPr>
      <w:r w:rsidRPr="00E46F2A">
        <w:t>Spolu s finančním vypořádáním dotace je příjemce povinen předložit administrujícímu odboru také doklady dle čl. I. odst. 1 Pokynů k vyúčtování dotace na podporu sportovních aktivit dětí a mládeže.</w:t>
      </w:r>
    </w:p>
    <w:p w:rsidR="00FB341D" w:rsidRPr="00E46F2A" w:rsidRDefault="00FB341D" w:rsidP="00D27BEB">
      <w:pPr>
        <w:pStyle w:val="Odstavecseseznamem"/>
        <w:ind w:left="426"/>
        <w:jc w:val="both"/>
      </w:pPr>
    </w:p>
    <w:p w:rsidR="00FB341D" w:rsidRPr="00E46F2A" w:rsidRDefault="00FB341D" w:rsidP="00FB341D">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FB341D" w:rsidRPr="00E46F2A" w:rsidRDefault="00FB341D" w:rsidP="00D27BEB">
      <w:pPr>
        <w:pStyle w:val="Odstavecseseznamem"/>
        <w:jc w:val="both"/>
      </w:pPr>
    </w:p>
    <w:p w:rsidR="00FB341D" w:rsidRPr="00E46F2A" w:rsidRDefault="00FB341D"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FB341D" w:rsidRPr="00E46F2A" w:rsidRDefault="00FB341D" w:rsidP="00D27BEB">
      <w:pPr>
        <w:pStyle w:val="Odstavecseseznamem"/>
        <w:ind w:left="426"/>
        <w:jc w:val="both"/>
      </w:pPr>
    </w:p>
    <w:p w:rsidR="00FB341D" w:rsidRPr="00E46F2A" w:rsidRDefault="00FB341D" w:rsidP="00FB341D">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FB341D" w:rsidRPr="00E46F2A" w:rsidRDefault="00FB341D" w:rsidP="00A4036C">
      <w:pPr>
        <w:ind w:left="-10"/>
        <w:jc w:val="both"/>
        <w:rPr>
          <w:rFonts w:ascii="Times New Roman" w:hAnsi="Times New Roman" w:cs="Times New Roman"/>
        </w:rPr>
      </w:pPr>
    </w:p>
    <w:p w:rsidR="00FB341D" w:rsidRPr="00E46F2A" w:rsidRDefault="00FB341D"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FB341D" w:rsidRPr="00E46F2A" w:rsidRDefault="00FB341D"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FB341D" w:rsidRPr="00E46F2A" w:rsidRDefault="00FB341D" w:rsidP="00FB341D">
      <w:pPr>
        <w:pStyle w:val="Odstavecseseznamem"/>
        <w:numPr>
          <w:ilvl w:val="0"/>
          <w:numId w:val="6"/>
        </w:numPr>
        <w:ind w:left="426" w:hanging="426"/>
        <w:jc w:val="both"/>
      </w:pPr>
      <w:r w:rsidRPr="00E46F2A">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DF279F">
        <w:t>XXXX</w:t>
      </w:r>
      <w:r w:rsidRPr="00E46F2A">
        <w:t xml:space="preserve"> uvedený v záhlaví smlouvy. Platba bude opatřena variabilním symbolem uvedeným v čl. II. odst. 2.</w:t>
      </w:r>
    </w:p>
    <w:p w:rsidR="00FB341D" w:rsidRPr="00E46F2A" w:rsidRDefault="00FB341D" w:rsidP="004A37A1">
      <w:pPr>
        <w:pStyle w:val="Odstavecseseznamem"/>
        <w:ind w:left="426"/>
        <w:jc w:val="both"/>
      </w:pPr>
    </w:p>
    <w:p w:rsidR="00FB341D" w:rsidRPr="00E46F2A" w:rsidRDefault="00FB341D" w:rsidP="00FB341D">
      <w:pPr>
        <w:pStyle w:val="Odstavecseseznamem"/>
        <w:numPr>
          <w:ilvl w:val="0"/>
          <w:numId w:val="6"/>
        </w:numPr>
        <w:ind w:left="426" w:hanging="426"/>
        <w:jc w:val="both"/>
      </w:pPr>
      <w:r w:rsidRPr="00E46F2A">
        <w:t xml:space="preserve">Příjemce je rovněž povinen vrátit poskytnuté finanční prostředky na účet poskytovatele </w:t>
      </w:r>
      <w:r w:rsidRPr="00E46F2A">
        <w:br/>
        <w:t xml:space="preserve">č. </w:t>
      </w:r>
      <w:r w:rsidR="00DF279F">
        <w:t>XXXX</w:t>
      </w:r>
      <w:bookmarkStart w:id="0" w:name="_GoBack"/>
      <w:bookmarkEnd w:id="0"/>
      <w:r w:rsidRPr="00E46F2A">
        <w:t xml:space="preserve"> uvedený v záhlaví smlouvy, jestliže odpadne účel, na který je dotace poskytována, a to do 10 pracovních dnů ode dne, kdy se příjemce o této skutečnosti dozví. Platba bude opatřena variabilním symbolem uvedeným v čl. II. odst. 2.</w:t>
      </w:r>
    </w:p>
    <w:p w:rsidR="00FB341D" w:rsidRPr="00E46F2A" w:rsidRDefault="00FB341D" w:rsidP="004A37A1">
      <w:pPr>
        <w:pStyle w:val="Odstavecseseznamem"/>
        <w:ind w:left="426"/>
        <w:jc w:val="both"/>
      </w:pPr>
    </w:p>
    <w:p w:rsidR="00FB341D" w:rsidRPr="00E46F2A" w:rsidRDefault="00FB341D" w:rsidP="00FB341D">
      <w:pPr>
        <w:pStyle w:val="Odstavecseseznamem"/>
        <w:numPr>
          <w:ilvl w:val="0"/>
          <w:numId w:val="6"/>
        </w:numPr>
        <w:ind w:left="426" w:hanging="426"/>
        <w:jc w:val="both"/>
      </w:pPr>
      <w:r w:rsidRPr="00E46F2A">
        <w:t>Před vrácením nevyčerpaných finančních prostředků zpět na účet poskytovatele je příjemce o této skutečnosti povinen informovat administrující odbor prostřednictvím avíza, které je přílohou formuláře finanční vypořádání dotace.</w:t>
      </w:r>
    </w:p>
    <w:p w:rsidR="00FB341D" w:rsidRPr="00E46F2A" w:rsidRDefault="00FB341D" w:rsidP="004A37A1">
      <w:pPr>
        <w:pStyle w:val="Odstavecseseznamem"/>
        <w:ind w:left="426"/>
        <w:jc w:val="both"/>
      </w:pPr>
    </w:p>
    <w:p w:rsidR="00FB341D" w:rsidRPr="00E46F2A" w:rsidRDefault="00FB341D" w:rsidP="00FB341D">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FB341D" w:rsidRPr="00E46F2A" w:rsidRDefault="00FB341D" w:rsidP="004A37A1">
      <w:pPr>
        <w:pStyle w:val="Odstavecseseznamem"/>
        <w:ind w:left="426"/>
        <w:jc w:val="both"/>
      </w:pPr>
    </w:p>
    <w:p w:rsidR="00FB341D" w:rsidRPr="00E46F2A" w:rsidRDefault="00FB341D" w:rsidP="00FB341D">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FB341D" w:rsidRPr="00E46F2A" w:rsidRDefault="00FB341D" w:rsidP="00A4036C">
      <w:pPr>
        <w:pStyle w:val="Odstavecseseznamem"/>
        <w:ind w:left="426"/>
      </w:pPr>
    </w:p>
    <w:p w:rsidR="00FB341D" w:rsidRPr="00E46F2A" w:rsidRDefault="00FB341D" w:rsidP="00FB341D">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FB341D" w:rsidRPr="00E46F2A" w:rsidRDefault="00FB341D" w:rsidP="00A4036C">
      <w:pPr>
        <w:rPr>
          <w:rFonts w:ascii="Times New Roman" w:hAnsi="Times New Roman" w:cs="Times New Roman"/>
        </w:rPr>
      </w:pPr>
    </w:p>
    <w:p w:rsidR="00FB341D" w:rsidRPr="00E46F2A" w:rsidRDefault="00FB341D"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FB341D" w:rsidRPr="00E46F2A" w:rsidRDefault="00FB341D"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FB341D" w:rsidRPr="00E46F2A" w:rsidRDefault="00FB341D" w:rsidP="00FB341D">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FB341D" w:rsidRPr="00E46F2A" w:rsidRDefault="00FB341D" w:rsidP="000351F0">
      <w:pPr>
        <w:pStyle w:val="Odstavecseseznamem"/>
        <w:ind w:left="426"/>
        <w:jc w:val="both"/>
      </w:pPr>
    </w:p>
    <w:p w:rsidR="00FB341D" w:rsidRPr="00E46F2A" w:rsidRDefault="00FB341D" w:rsidP="00FB341D">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FB341D" w:rsidRPr="00E46F2A" w:rsidRDefault="00FB341D" w:rsidP="000351F0">
      <w:pPr>
        <w:pStyle w:val="Odstavecseseznamem"/>
        <w:ind w:left="426"/>
        <w:jc w:val="both"/>
      </w:pPr>
    </w:p>
    <w:p w:rsidR="00FB341D" w:rsidRPr="00E46F2A" w:rsidRDefault="00FB341D" w:rsidP="00FB341D">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FB341D" w:rsidRPr="00E46F2A" w:rsidRDefault="00FB341D" w:rsidP="000351F0">
      <w:pPr>
        <w:pStyle w:val="Odstavecseseznamem"/>
        <w:ind w:left="426"/>
        <w:jc w:val="both"/>
      </w:pPr>
    </w:p>
    <w:p w:rsidR="00FB341D" w:rsidRPr="00E46F2A" w:rsidRDefault="00FB341D" w:rsidP="00FB341D">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FB341D" w:rsidRPr="00E46F2A" w:rsidRDefault="00FB341D" w:rsidP="006D6502">
      <w:pPr>
        <w:jc w:val="both"/>
        <w:rPr>
          <w:rFonts w:ascii="Times New Roman" w:hAnsi="Times New Roman" w:cs="Times New Roman"/>
        </w:rPr>
      </w:pPr>
    </w:p>
    <w:p w:rsidR="00FB341D" w:rsidRPr="00E46F2A" w:rsidRDefault="00FB341D"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FB341D" w:rsidRPr="00E46F2A" w:rsidRDefault="00FB341D"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FB341D" w:rsidRPr="00E46F2A" w:rsidRDefault="00FB341D" w:rsidP="00FB341D">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FB341D" w:rsidRPr="00E46F2A" w:rsidRDefault="00FB341D" w:rsidP="006D6502">
      <w:pPr>
        <w:pStyle w:val="Odstavecseseznamem"/>
        <w:ind w:left="426"/>
        <w:jc w:val="both"/>
      </w:pPr>
    </w:p>
    <w:p w:rsidR="00FB341D" w:rsidRPr="00E46F2A" w:rsidRDefault="00FB341D" w:rsidP="00FB341D">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FB341D" w:rsidRPr="00E46F2A" w:rsidRDefault="00FB341D" w:rsidP="00D33415">
      <w:pPr>
        <w:pStyle w:val="Odstavecseseznamem"/>
        <w:ind w:left="426"/>
        <w:jc w:val="both"/>
      </w:pPr>
    </w:p>
    <w:p w:rsidR="00FB341D" w:rsidRPr="00E46F2A" w:rsidRDefault="00FB341D" w:rsidP="00FB341D">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FB341D" w:rsidRPr="00E46F2A" w:rsidRDefault="00FB341D" w:rsidP="00D33415">
      <w:pPr>
        <w:pStyle w:val="Odstavecseseznamem"/>
        <w:ind w:left="426"/>
        <w:jc w:val="both"/>
      </w:pPr>
    </w:p>
    <w:p w:rsidR="00FB341D" w:rsidRPr="00E46F2A" w:rsidRDefault="00FB341D" w:rsidP="00FB341D">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FB341D" w:rsidRPr="00E46F2A" w:rsidRDefault="00FB341D" w:rsidP="00FF3070">
      <w:pPr>
        <w:spacing w:after="0" w:line="240" w:lineRule="auto"/>
        <w:rPr>
          <w:rFonts w:ascii="Times New Roman" w:eastAsia="Times New Roman" w:hAnsi="Times New Roman" w:cs="Times New Roman"/>
          <w:b/>
          <w:bCs/>
        </w:rPr>
      </w:pPr>
    </w:p>
    <w:p w:rsidR="00FB341D" w:rsidRPr="00E46F2A" w:rsidRDefault="00FB341D" w:rsidP="00FF3070">
      <w:pPr>
        <w:spacing w:after="0" w:line="240" w:lineRule="auto"/>
        <w:rPr>
          <w:rFonts w:ascii="Times New Roman" w:eastAsia="Times New Roman" w:hAnsi="Times New Roman" w:cs="Times New Roman"/>
          <w:b/>
          <w:bCs/>
        </w:rPr>
      </w:pPr>
    </w:p>
    <w:p w:rsidR="00FB341D" w:rsidRPr="00E46F2A" w:rsidRDefault="00FB341D"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FB341D" w:rsidRPr="00E46F2A" w:rsidRDefault="00FB341D"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FB341D" w:rsidRPr="00E46F2A" w:rsidRDefault="00FB341D" w:rsidP="00FB341D">
      <w:pPr>
        <w:pStyle w:val="Odstavecseseznamem"/>
        <w:numPr>
          <w:ilvl w:val="0"/>
          <w:numId w:val="9"/>
        </w:numPr>
        <w:ind w:left="426" w:hanging="426"/>
        <w:jc w:val="both"/>
      </w:pPr>
      <w:r w:rsidRPr="00E46F2A">
        <w:t>Smlouvu lze ukončit na základě písemné dohody smluvních stran nebo výpovědí.</w:t>
      </w:r>
    </w:p>
    <w:p w:rsidR="00FB341D" w:rsidRPr="00E46F2A" w:rsidRDefault="00FB341D" w:rsidP="00D33415">
      <w:pPr>
        <w:pStyle w:val="Odstavecseseznamem"/>
        <w:ind w:left="426"/>
        <w:jc w:val="both"/>
      </w:pPr>
    </w:p>
    <w:p w:rsidR="00FB341D" w:rsidRPr="00E46F2A" w:rsidRDefault="00FB341D" w:rsidP="00FB341D">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FB341D" w:rsidRPr="00E46F2A" w:rsidRDefault="00FB341D" w:rsidP="00056FBE">
      <w:pPr>
        <w:pStyle w:val="Odstavecseseznamem"/>
        <w:ind w:left="426"/>
        <w:jc w:val="both"/>
      </w:pPr>
    </w:p>
    <w:p w:rsidR="00FB341D" w:rsidRPr="00E46F2A" w:rsidRDefault="00FB341D" w:rsidP="00FB341D">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FB341D" w:rsidRPr="00E46F2A" w:rsidRDefault="00FB341D" w:rsidP="00206D8F">
      <w:pPr>
        <w:jc w:val="both"/>
        <w:rPr>
          <w:rFonts w:ascii="Times New Roman" w:hAnsi="Times New Roman" w:cs="Times New Roman"/>
        </w:rPr>
      </w:pPr>
    </w:p>
    <w:p w:rsidR="00FB341D" w:rsidRPr="00E46F2A" w:rsidRDefault="00FB341D"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FB341D" w:rsidRPr="00E46F2A" w:rsidRDefault="00FB341D"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FB341D" w:rsidRPr="00E46F2A" w:rsidRDefault="00FB341D" w:rsidP="00FB341D">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FB341D" w:rsidRPr="00E46F2A" w:rsidRDefault="00FB341D" w:rsidP="00206D8F">
      <w:pPr>
        <w:pStyle w:val="Odstavecseseznamem"/>
        <w:ind w:left="426"/>
        <w:jc w:val="both"/>
      </w:pPr>
    </w:p>
    <w:p w:rsidR="00FB341D" w:rsidRPr="00E46F2A" w:rsidRDefault="00FB341D" w:rsidP="00FB341D">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FB341D" w:rsidRPr="00E46F2A" w:rsidRDefault="00FB341D" w:rsidP="00A4036C">
      <w:pPr>
        <w:rPr>
          <w:rFonts w:ascii="Times New Roman" w:hAnsi="Times New Roman" w:cs="Times New Roman"/>
        </w:rPr>
      </w:pPr>
    </w:p>
    <w:p w:rsidR="00FB341D" w:rsidRPr="00E46F2A" w:rsidRDefault="00FB341D"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FB341D" w:rsidRPr="00E46F2A" w:rsidRDefault="00FB341D"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FB341D" w:rsidRPr="00E46F2A" w:rsidRDefault="00FB341D" w:rsidP="00FB341D">
      <w:pPr>
        <w:pStyle w:val="Odstavecseseznamem"/>
        <w:numPr>
          <w:ilvl w:val="0"/>
          <w:numId w:val="11"/>
        </w:numPr>
        <w:ind w:left="426" w:hanging="426"/>
        <w:jc w:val="both"/>
      </w:pPr>
      <w:r w:rsidRPr="00E46F2A">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FB341D" w:rsidRPr="00E46F2A" w:rsidRDefault="00FB341D" w:rsidP="005D62D5">
      <w:pPr>
        <w:pStyle w:val="Odstavecseseznamem"/>
        <w:ind w:left="426"/>
        <w:jc w:val="both"/>
      </w:pPr>
    </w:p>
    <w:p w:rsidR="00FB341D" w:rsidRPr="00E46F2A" w:rsidRDefault="00FB341D" w:rsidP="00FB341D">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FB341D" w:rsidRPr="00E46F2A" w:rsidRDefault="00FB341D" w:rsidP="005D62D5">
      <w:pPr>
        <w:pStyle w:val="Odstavecseseznamem"/>
        <w:ind w:left="426"/>
        <w:jc w:val="both"/>
      </w:pPr>
    </w:p>
    <w:p w:rsidR="00FB341D" w:rsidRPr="00E46F2A" w:rsidRDefault="00FB341D" w:rsidP="00FB341D">
      <w:pPr>
        <w:pStyle w:val="Odstavecseseznamem"/>
        <w:numPr>
          <w:ilvl w:val="0"/>
          <w:numId w:val="11"/>
        </w:numPr>
        <w:ind w:left="426" w:hanging="426"/>
        <w:jc w:val="both"/>
      </w:pPr>
      <w:r w:rsidRPr="00E46F2A">
        <w:t>Smlouva je vyhotovena ve 4 vyhotoveních, z nichž 3 obdrží poskytovatel a 1 příjemce.</w:t>
      </w:r>
    </w:p>
    <w:p w:rsidR="00FB341D" w:rsidRPr="00E46F2A" w:rsidRDefault="00FB341D" w:rsidP="00FB341D">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FB341D" w:rsidRPr="00E46F2A" w:rsidRDefault="00FB341D" w:rsidP="00E3090B">
      <w:pPr>
        <w:spacing w:after="0" w:line="240" w:lineRule="auto"/>
        <w:ind w:left="426" w:hanging="426"/>
        <w:jc w:val="both"/>
        <w:rPr>
          <w:rFonts w:ascii="Times New Roman" w:eastAsia="Times New Roman" w:hAnsi="Times New Roman" w:cs="Times New Roman"/>
        </w:rPr>
      </w:pPr>
    </w:p>
    <w:p w:rsidR="00FB341D" w:rsidRPr="00E46F2A" w:rsidRDefault="00FB341D" w:rsidP="00FB341D">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FB341D" w:rsidRPr="00E46F2A" w:rsidRDefault="00FB341D" w:rsidP="005D62D5">
      <w:pPr>
        <w:pStyle w:val="Odstavecseseznamem"/>
        <w:ind w:left="426"/>
        <w:jc w:val="both"/>
      </w:pPr>
    </w:p>
    <w:p w:rsidR="00FB341D" w:rsidRPr="00E46F2A" w:rsidRDefault="00FB341D" w:rsidP="00FB341D">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FB341D" w:rsidRPr="00E46F2A" w:rsidRDefault="00FB341D" w:rsidP="005D62D5">
      <w:pPr>
        <w:pStyle w:val="Odstavecseseznamem"/>
        <w:ind w:left="426"/>
        <w:jc w:val="both"/>
      </w:pPr>
    </w:p>
    <w:p w:rsidR="00FB341D" w:rsidRPr="00E46F2A" w:rsidRDefault="00FB341D" w:rsidP="00FB341D">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FB341D" w:rsidRPr="00E46F2A" w:rsidRDefault="00FB341D"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FB341D" w:rsidRPr="00E46F2A" w:rsidTr="00701BC0">
        <w:trPr>
          <w:trHeight w:val="644"/>
        </w:trPr>
        <w:tc>
          <w:tcPr>
            <w:tcW w:w="2265" w:type="dxa"/>
            <w:vAlign w:val="center"/>
          </w:tcPr>
          <w:p w:rsidR="00FB341D" w:rsidRPr="00E46F2A" w:rsidRDefault="00FB341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FB341D" w:rsidRPr="00E46F2A" w:rsidRDefault="00FB341D"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FB341D" w:rsidRPr="00E46F2A" w:rsidRDefault="00FB341D"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FB341D" w:rsidRPr="00E46F2A" w:rsidRDefault="00FB341D"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FB341D" w:rsidRPr="00E46F2A" w:rsidRDefault="00FB341D"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FB341D" w:rsidRPr="00E46F2A" w:rsidTr="00701BC0">
        <w:trPr>
          <w:trHeight w:val="1536"/>
        </w:trPr>
        <w:tc>
          <w:tcPr>
            <w:tcW w:w="4533" w:type="dxa"/>
            <w:gridSpan w:val="2"/>
            <w:tcBorders>
              <w:bottom w:val="single" w:sz="4" w:space="0" w:color="auto"/>
            </w:tcBorders>
          </w:tcPr>
          <w:p w:rsidR="00FB341D" w:rsidRPr="00E46F2A" w:rsidRDefault="00FB341D" w:rsidP="00701BC0">
            <w:pPr>
              <w:spacing w:after="0" w:line="240" w:lineRule="auto"/>
              <w:jc w:val="center"/>
              <w:rPr>
                <w:rFonts w:ascii="Times New Roman" w:eastAsia="Times New Roman" w:hAnsi="Times New Roman" w:cs="Times New Roman"/>
              </w:rPr>
            </w:pPr>
          </w:p>
          <w:p w:rsidR="00FB341D" w:rsidRPr="00E46F2A" w:rsidRDefault="00FB341D" w:rsidP="00701BC0">
            <w:pPr>
              <w:spacing w:after="0" w:line="240" w:lineRule="auto"/>
              <w:jc w:val="center"/>
              <w:rPr>
                <w:rFonts w:ascii="Times New Roman" w:eastAsia="Times New Roman" w:hAnsi="Times New Roman" w:cs="Times New Roman"/>
              </w:rPr>
            </w:pPr>
          </w:p>
          <w:p w:rsidR="00FB341D" w:rsidRPr="00E46F2A" w:rsidRDefault="00FB341D" w:rsidP="00701BC0">
            <w:pPr>
              <w:spacing w:after="0" w:line="240" w:lineRule="auto"/>
              <w:jc w:val="center"/>
              <w:rPr>
                <w:rFonts w:ascii="Times New Roman" w:eastAsia="Times New Roman" w:hAnsi="Times New Roman" w:cs="Times New Roman"/>
              </w:rPr>
            </w:pPr>
          </w:p>
          <w:p w:rsidR="00FB341D" w:rsidRPr="00E46F2A" w:rsidRDefault="00FB341D" w:rsidP="00701BC0">
            <w:pPr>
              <w:spacing w:after="0" w:line="240" w:lineRule="auto"/>
              <w:jc w:val="center"/>
              <w:rPr>
                <w:rFonts w:ascii="Times New Roman" w:eastAsia="Times New Roman" w:hAnsi="Times New Roman" w:cs="Times New Roman"/>
              </w:rPr>
            </w:pPr>
          </w:p>
          <w:p w:rsidR="00FB341D" w:rsidRPr="00E46F2A" w:rsidRDefault="00FB341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FB341D" w:rsidRPr="00E46F2A" w:rsidRDefault="00FB341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FB341D" w:rsidRPr="00E46F2A" w:rsidRDefault="00FB341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FB341D" w:rsidRPr="00E46F2A" w:rsidRDefault="00FB341D"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FB341D" w:rsidRPr="00E46F2A" w:rsidRDefault="00FB341D" w:rsidP="00701BC0">
            <w:pPr>
              <w:spacing w:after="0" w:line="240" w:lineRule="auto"/>
              <w:jc w:val="center"/>
              <w:rPr>
                <w:rFonts w:ascii="Times New Roman" w:eastAsia="Times New Roman" w:hAnsi="Times New Roman" w:cs="Times New Roman"/>
                <w:color w:val="FF0000"/>
              </w:rPr>
            </w:pPr>
          </w:p>
        </w:tc>
        <w:tc>
          <w:tcPr>
            <w:tcW w:w="4529" w:type="dxa"/>
            <w:gridSpan w:val="2"/>
          </w:tcPr>
          <w:p w:rsidR="00FB341D" w:rsidRPr="00E46F2A" w:rsidRDefault="00FB341D" w:rsidP="00701BC0">
            <w:pPr>
              <w:spacing w:after="0" w:line="240" w:lineRule="auto"/>
              <w:jc w:val="center"/>
              <w:rPr>
                <w:rFonts w:ascii="Times New Roman" w:eastAsia="Times New Roman" w:hAnsi="Times New Roman" w:cs="Times New Roman"/>
              </w:rPr>
            </w:pPr>
          </w:p>
          <w:p w:rsidR="00FB341D" w:rsidRPr="00E46F2A" w:rsidRDefault="00FB341D" w:rsidP="00701BC0">
            <w:pPr>
              <w:spacing w:after="0" w:line="240" w:lineRule="auto"/>
              <w:jc w:val="center"/>
              <w:rPr>
                <w:rFonts w:ascii="Times New Roman" w:eastAsia="Times New Roman" w:hAnsi="Times New Roman" w:cs="Times New Roman"/>
              </w:rPr>
            </w:pPr>
          </w:p>
          <w:p w:rsidR="00FB341D" w:rsidRPr="00E46F2A" w:rsidRDefault="00FB341D" w:rsidP="00701BC0">
            <w:pPr>
              <w:spacing w:after="0" w:line="240" w:lineRule="auto"/>
              <w:jc w:val="center"/>
              <w:rPr>
                <w:rFonts w:ascii="Times New Roman" w:eastAsia="Times New Roman" w:hAnsi="Times New Roman" w:cs="Times New Roman"/>
              </w:rPr>
            </w:pPr>
          </w:p>
          <w:p w:rsidR="00FB341D" w:rsidRPr="00E46F2A" w:rsidRDefault="00FB341D" w:rsidP="00701BC0">
            <w:pPr>
              <w:spacing w:after="0" w:line="240" w:lineRule="auto"/>
              <w:jc w:val="center"/>
              <w:rPr>
                <w:rFonts w:ascii="Times New Roman" w:eastAsia="Times New Roman" w:hAnsi="Times New Roman" w:cs="Times New Roman"/>
              </w:rPr>
            </w:pPr>
          </w:p>
          <w:p w:rsidR="00FB341D" w:rsidRPr="00E46F2A" w:rsidRDefault="00FB341D"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FB341D" w:rsidRPr="00E46F2A" w:rsidRDefault="00FB341D"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FB341D" w:rsidRPr="00E46F2A" w:rsidRDefault="00FB341D" w:rsidP="00033F17">
      <w:pPr>
        <w:spacing w:after="0" w:line="240" w:lineRule="auto"/>
        <w:rPr>
          <w:rFonts w:ascii="Times New Roman" w:eastAsia="Times New Roman" w:hAnsi="Times New Roman" w:cs="Times New Roman"/>
        </w:rPr>
      </w:pPr>
    </w:p>
    <w:p w:rsidR="00FB341D" w:rsidRPr="00E46F2A" w:rsidRDefault="00FB341D" w:rsidP="00033F17">
      <w:pPr>
        <w:spacing w:after="0" w:line="240" w:lineRule="auto"/>
        <w:rPr>
          <w:rFonts w:ascii="Times New Roman" w:eastAsia="Times New Roman" w:hAnsi="Times New Roman" w:cs="Times New Roman"/>
        </w:rPr>
      </w:pPr>
    </w:p>
    <w:p w:rsidR="00FB341D" w:rsidRPr="00E46F2A" w:rsidRDefault="00FB341D"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FB341D" w:rsidRPr="00E46F2A" w:rsidRDefault="00FB341D" w:rsidP="00033F17">
      <w:pPr>
        <w:spacing w:after="0" w:line="240" w:lineRule="auto"/>
        <w:rPr>
          <w:rFonts w:ascii="Times New Roman" w:eastAsia="Times New Roman" w:hAnsi="Times New Roman" w:cs="Times New Roman"/>
        </w:rPr>
      </w:pPr>
    </w:p>
    <w:p w:rsidR="00FB341D" w:rsidRPr="00E46F2A" w:rsidRDefault="00FB341D" w:rsidP="00033F17">
      <w:pPr>
        <w:spacing w:after="0" w:line="240" w:lineRule="auto"/>
        <w:rPr>
          <w:rFonts w:ascii="Times New Roman" w:eastAsia="Times New Roman" w:hAnsi="Times New Roman" w:cs="Times New Roman"/>
        </w:rPr>
      </w:pPr>
    </w:p>
    <w:p w:rsidR="00FB341D" w:rsidRPr="00E46F2A" w:rsidRDefault="00FB341D"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FB341D" w:rsidRPr="00E46F2A" w:rsidRDefault="00FB341D"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FB341D" w:rsidRPr="00E46F2A" w:rsidRDefault="00FB341D" w:rsidP="00AB4481">
      <w:pPr>
        <w:jc w:val="both"/>
        <w:rPr>
          <w:rFonts w:ascii="Times New Roman" w:hAnsi="Times New Roman" w:cs="Times New Roman"/>
        </w:rPr>
      </w:pPr>
    </w:p>
    <w:sectPr w:rsidR="00FB341D"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559" w:rsidRDefault="008E7559" w:rsidP="008E7559">
      <w:pPr>
        <w:spacing w:after="0" w:line="240" w:lineRule="auto"/>
      </w:pPr>
      <w:r>
        <w:separator/>
      </w:r>
    </w:p>
  </w:endnote>
  <w:endnote w:type="continuationSeparator" w:id="0">
    <w:p w:rsidR="008E7559" w:rsidRDefault="008E7559" w:rsidP="008E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559" w:rsidRDefault="008E7559" w:rsidP="008E7559">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DF279F">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8E7559" w:rsidRDefault="008E75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559" w:rsidRDefault="008E7559" w:rsidP="008E7559">
      <w:pPr>
        <w:spacing w:after="0" w:line="240" w:lineRule="auto"/>
      </w:pPr>
      <w:r>
        <w:separator/>
      </w:r>
    </w:p>
  </w:footnote>
  <w:footnote w:type="continuationSeparator" w:id="0">
    <w:p w:rsidR="008E7559" w:rsidRDefault="008E7559" w:rsidP="008E7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41D"/>
    <w:rsid w:val="008E7559"/>
    <w:rsid w:val="00DF279F"/>
    <w:rsid w:val="00FB3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0A4F"/>
  <w15:chartTrackingRefBased/>
  <w15:docId w15:val="{B80523FE-121A-4AE2-B048-8321238E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B341D"/>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341D"/>
    <w:rPr>
      <w:rFonts w:ascii="Times New Roman" w:eastAsiaTheme="majorEastAsia" w:hAnsi="Times New Roman" w:cstheme="majorBidi"/>
      <w:szCs w:val="32"/>
      <w:lang w:eastAsia="en-US"/>
    </w:rPr>
  </w:style>
  <w:style w:type="paragraph" w:styleId="Bezmezer">
    <w:name w:val="No Spacing"/>
    <w:uiPriority w:val="1"/>
    <w:qFormat/>
    <w:rsid w:val="00FB341D"/>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FB341D"/>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FB341D"/>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FB341D"/>
    <w:rPr>
      <w:rFonts w:ascii="Times New Roman" w:eastAsia="Times New Roman" w:hAnsi="Times New Roman" w:cs="Times New Roman"/>
      <w:sz w:val="24"/>
      <w:szCs w:val="24"/>
    </w:rPr>
  </w:style>
  <w:style w:type="paragraph" w:styleId="Zhlav">
    <w:name w:val="header"/>
    <w:basedOn w:val="Normln"/>
    <w:link w:val="ZhlavChar"/>
    <w:uiPriority w:val="99"/>
    <w:unhideWhenUsed/>
    <w:rsid w:val="008E75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7559"/>
  </w:style>
  <w:style w:type="paragraph" w:styleId="Zpat">
    <w:name w:val="footer"/>
    <w:basedOn w:val="Normln"/>
    <w:link w:val="ZpatChar"/>
    <w:uiPriority w:val="99"/>
    <w:unhideWhenUsed/>
    <w:rsid w:val="008E7559"/>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08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2486</Words>
  <Characters>14672</Characters>
  <Application>Microsoft Office Word</Application>
  <DocSecurity>0</DocSecurity>
  <Lines>122</Lines>
  <Paragraphs>34</Paragraphs>
  <ScaleCrop>false</ScaleCrop>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3</cp:revision>
  <dcterms:created xsi:type="dcterms:W3CDTF">2021-06-15T10:34:00Z</dcterms:created>
  <dcterms:modified xsi:type="dcterms:W3CDTF">2021-06-15T12:22:00Z</dcterms:modified>
</cp:coreProperties>
</file>